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71" w:rsidRPr="00F9555A" w:rsidRDefault="00EB5071" w:rsidP="00F95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5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УТВЕРЖДАЮ</w:t>
      </w:r>
    </w:p>
    <w:p w:rsidR="00EB5071" w:rsidRPr="00F9555A" w:rsidRDefault="00EB5071" w:rsidP="00F955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55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Приказ № 3</w:t>
      </w:r>
      <w:r w:rsidRPr="00EB6102">
        <w:rPr>
          <w:rFonts w:ascii="Times New Roman" w:hAnsi="Times New Roman"/>
          <w:sz w:val="24"/>
          <w:szCs w:val="24"/>
        </w:rPr>
        <w:t>2/5</w:t>
      </w:r>
      <w:r>
        <w:rPr>
          <w:rFonts w:ascii="Times New Roman" w:hAnsi="Times New Roman"/>
          <w:sz w:val="24"/>
          <w:szCs w:val="24"/>
        </w:rPr>
        <w:t xml:space="preserve">  от 0</w:t>
      </w:r>
      <w:r w:rsidRPr="00EB61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.09.17</w:t>
      </w:r>
      <w:r w:rsidRPr="00F9555A">
        <w:rPr>
          <w:rFonts w:ascii="Times New Roman" w:hAnsi="Times New Roman"/>
          <w:sz w:val="24"/>
          <w:szCs w:val="24"/>
        </w:rPr>
        <w:t xml:space="preserve"> г.</w:t>
      </w:r>
    </w:p>
    <w:p w:rsidR="00EB5071" w:rsidRPr="00EB6102" w:rsidRDefault="00EB5071" w:rsidP="00F955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5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9555A">
        <w:rPr>
          <w:rFonts w:ascii="Times New Roman" w:hAnsi="Times New Roman"/>
          <w:sz w:val="24"/>
          <w:szCs w:val="24"/>
        </w:rPr>
        <w:t xml:space="preserve"> Директор школы                </w:t>
      </w:r>
      <w:r>
        <w:rPr>
          <w:rFonts w:ascii="Times New Roman" w:hAnsi="Times New Roman"/>
          <w:sz w:val="24"/>
          <w:szCs w:val="24"/>
        </w:rPr>
        <w:t>Т.В.Васильева</w:t>
      </w:r>
    </w:p>
    <w:p w:rsidR="00EB5071" w:rsidRDefault="00EB5071" w:rsidP="00F955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B5071" w:rsidRPr="00F9555A" w:rsidRDefault="00EB5071" w:rsidP="00F955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B5071" w:rsidRPr="00F9555A" w:rsidRDefault="00EB5071" w:rsidP="00F95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55A">
        <w:rPr>
          <w:rFonts w:ascii="Times New Roman" w:hAnsi="Times New Roman"/>
          <w:b/>
          <w:sz w:val="24"/>
          <w:szCs w:val="24"/>
        </w:rPr>
        <w:t>РАСПИСАНИЕ</w:t>
      </w:r>
    </w:p>
    <w:p w:rsidR="00EB5071" w:rsidRDefault="00EB5071" w:rsidP="00F95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r w:rsidRPr="00F9555A">
        <w:rPr>
          <w:rFonts w:ascii="Times New Roman" w:hAnsi="Times New Roman"/>
          <w:b/>
          <w:sz w:val="24"/>
          <w:szCs w:val="24"/>
        </w:rPr>
        <w:t xml:space="preserve"> </w:t>
      </w:r>
      <w:r w:rsidRPr="00F9555A">
        <w:rPr>
          <w:rFonts w:ascii="Times New Roman" w:hAnsi="Times New Roman"/>
          <w:b/>
          <w:bCs/>
          <w:sz w:val="24"/>
          <w:szCs w:val="24"/>
        </w:rPr>
        <w:t xml:space="preserve">МКОУ </w:t>
      </w:r>
      <w:r>
        <w:rPr>
          <w:rFonts w:ascii="Times New Roman" w:hAnsi="Times New Roman"/>
          <w:b/>
          <w:bCs/>
          <w:sz w:val="24"/>
          <w:szCs w:val="24"/>
        </w:rPr>
        <w:t>Белейковская</w:t>
      </w:r>
      <w:r w:rsidRPr="00F9555A">
        <w:rPr>
          <w:rFonts w:ascii="Times New Roman" w:hAnsi="Times New Roman"/>
          <w:b/>
          <w:bCs/>
          <w:sz w:val="24"/>
          <w:szCs w:val="24"/>
        </w:rPr>
        <w:t xml:space="preserve"> ООШ</w:t>
      </w:r>
      <w:r>
        <w:rPr>
          <w:rFonts w:ascii="Times New Roman" w:hAnsi="Times New Roman"/>
          <w:b/>
          <w:sz w:val="24"/>
          <w:szCs w:val="24"/>
        </w:rPr>
        <w:t xml:space="preserve"> на  2017-2018</w:t>
      </w:r>
      <w:r w:rsidRPr="00F9555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5071" w:rsidRDefault="00EB5071" w:rsidP="00F95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6"/>
        <w:gridCol w:w="1850"/>
        <w:gridCol w:w="1850"/>
        <w:gridCol w:w="1843"/>
        <w:gridCol w:w="1852"/>
      </w:tblGrid>
      <w:tr w:rsidR="00EB5071" w:rsidRPr="00240AA7" w:rsidTr="00240AA7">
        <w:tc>
          <w:tcPr>
            <w:tcW w:w="2176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850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>День проведения</w:t>
            </w:r>
          </w:p>
        </w:tc>
        <w:tc>
          <w:tcPr>
            <w:tcW w:w="1850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852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EB5071" w:rsidRPr="00240AA7" w:rsidTr="00240AA7">
        <w:tc>
          <w:tcPr>
            <w:tcW w:w="2176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Театральный </w:t>
            </w:r>
          </w:p>
        </w:tc>
        <w:tc>
          <w:tcPr>
            <w:tcW w:w="1850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50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1843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1852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Живцова Л.И.</w:t>
            </w:r>
          </w:p>
        </w:tc>
      </w:tr>
      <w:tr w:rsidR="00EB5071" w:rsidRPr="00240AA7" w:rsidTr="00240AA7">
        <w:tc>
          <w:tcPr>
            <w:tcW w:w="2176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850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50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1843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AA7">
              <w:rPr>
                <w:rFonts w:ascii="Times New Roman" w:hAnsi="Times New Roman"/>
                <w:b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852" w:type="dxa"/>
          </w:tcPr>
          <w:p w:rsidR="00EB5071" w:rsidRPr="00240AA7" w:rsidRDefault="00EB5071" w:rsidP="00240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Т.В.</w:t>
            </w:r>
          </w:p>
        </w:tc>
      </w:tr>
    </w:tbl>
    <w:p w:rsidR="00EB5071" w:rsidRPr="00F9555A" w:rsidRDefault="00EB5071" w:rsidP="00F95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071" w:rsidRDefault="00EB5071" w:rsidP="00F9555A">
      <w:pPr>
        <w:jc w:val="center"/>
        <w:rPr>
          <w:b/>
        </w:rPr>
      </w:pPr>
    </w:p>
    <w:p w:rsidR="00EB5071" w:rsidRDefault="00EB5071" w:rsidP="00F9555A">
      <w:pPr>
        <w:jc w:val="center"/>
        <w:rPr>
          <w:b/>
        </w:rPr>
      </w:pPr>
    </w:p>
    <w:p w:rsidR="00EB5071" w:rsidRDefault="00EB5071"/>
    <w:sectPr w:rsidR="00EB5071" w:rsidSect="002C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5A"/>
    <w:rsid w:val="000D658A"/>
    <w:rsid w:val="00240AA7"/>
    <w:rsid w:val="00241208"/>
    <w:rsid w:val="002C4293"/>
    <w:rsid w:val="00425551"/>
    <w:rsid w:val="005D73E7"/>
    <w:rsid w:val="007C08AC"/>
    <w:rsid w:val="007C4153"/>
    <w:rsid w:val="007D747C"/>
    <w:rsid w:val="00831271"/>
    <w:rsid w:val="009A388E"/>
    <w:rsid w:val="009C65EA"/>
    <w:rsid w:val="00B7018B"/>
    <w:rsid w:val="00CF1C82"/>
    <w:rsid w:val="00EB5071"/>
    <w:rsid w:val="00EB6102"/>
    <w:rsid w:val="00F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73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95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11</cp:revision>
  <cp:lastPrinted>2016-09-06T10:34:00Z</cp:lastPrinted>
  <dcterms:created xsi:type="dcterms:W3CDTF">2016-09-06T09:36:00Z</dcterms:created>
  <dcterms:modified xsi:type="dcterms:W3CDTF">2017-11-18T10:21:00Z</dcterms:modified>
</cp:coreProperties>
</file>