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B" w:rsidRPr="003D2166" w:rsidRDefault="001C2F8B" w:rsidP="00591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2F8B" w:rsidRPr="00C61369" w:rsidRDefault="001C2F8B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</w:p>
    <w:p w:rsidR="001C2F8B" w:rsidRPr="00C61369" w:rsidRDefault="001C2F8B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МКОУ Белейковской  ООШ на 201</w:t>
      </w:r>
      <w:r w:rsidRPr="00D81BB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-201</w:t>
      </w:r>
      <w:r w:rsidRPr="00D81BB1">
        <w:rPr>
          <w:rFonts w:ascii="Times New Roman" w:hAnsi="Times New Roman" w:cs="Times New Roman"/>
          <w:bCs/>
          <w:sz w:val="24"/>
          <w:szCs w:val="24"/>
        </w:rPr>
        <w:t>8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1C2F8B" w:rsidRPr="00C61369" w:rsidRDefault="001C2F8B" w:rsidP="00591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2F8B" w:rsidRPr="00C61369" w:rsidRDefault="001C2F8B" w:rsidP="005910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 Начало учебного года – 01 сентября.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Окончание учебного года для 1-8  класса – 30 мая.  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1 четверт</w:t>
      </w:r>
      <w:r>
        <w:rPr>
          <w:rFonts w:ascii="Times New Roman" w:hAnsi="Times New Roman" w:cs="Times New Roman"/>
          <w:bCs/>
          <w:sz w:val="24"/>
          <w:szCs w:val="24"/>
        </w:rPr>
        <w:t xml:space="preserve">ь – 9 недель (с 1 сентября по </w:t>
      </w:r>
      <w:r w:rsidRPr="00D81BB1">
        <w:rPr>
          <w:rFonts w:ascii="Times New Roman" w:hAnsi="Times New Roman" w:cs="Times New Roman"/>
          <w:bCs/>
          <w:sz w:val="24"/>
          <w:szCs w:val="24"/>
        </w:rPr>
        <w:t>27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октя</w:t>
      </w:r>
      <w:r>
        <w:rPr>
          <w:rFonts w:ascii="Times New Roman" w:hAnsi="Times New Roman" w:cs="Times New Roman"/>
          <w:bCs/>
          <w:sz w:val="24"/>
          <w:szCs w:val="24"/>
        </w:rPr>
        <w:t xml:space="preserve">бря). 2 четверть – 7 недель (с </w:t>
      </w:r>
      <w:r w:rsidRPr="00D81BB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 по 2</w:t>
      </w:r>
      <w:r w:rsidRPr="00D81BB1">
        <w:rPr>
          <w:rFonts w:ascii="Times New Roman" w:hAnsi="Times New Roman" w:cs="Times New Roman"/>
          <w:bCs/>
          <w:sz w:val="24"/>
          <w:szCs w:val="24"/>
        </w:rPr>
        <w:t>8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декабр</w:t>
      </w:r>
      <w:r>
        <w:rPr>
          <w:rFonts w:ascii="Times New Roman" w:hAnsi="Times New Roman" w:cs="Times New Roman"/>
          <w:bCs/>
          <w:sz w:val="24"/>
          <w:szCs w:val="24"/>
        </w:rPr>
        <w:t>я). 3 четверть – 10 недель (с 1</w:t>
      </w:r>
      <w:r w:rsidRPr="00D81B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января по 2</w:t>
      </w:r>
      <w:r w:rsidRPr="00D81BB1">
        <w:rPr>
          <w:rFonts w:ascii="Times New Roman" w:hAnsi="Times New Roman" w:cs="Times New Roman"/>
          <w:bCs/>
          <w:sz w:val="24"/>
          <w:szCs w:val="24"/>
        </w:rPr>
        <w:t>3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марта).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 четверть – 8 недель (с </w:t>
      </w:r>
      <w:r w:rsidRPr="00D81BB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апреля  по 3</w:t>
      </w:r>
      <w:r w:rsidRPr="00D81BB1">
        <w:rPr>
          <w:rFonts w:ascii="Times New Roman" w:hAnsi="Times New Roman" w:cs="Times New Roman"/>
          <w:bCs/>
          <w:sz w:val="24"/>
          <w:szCs w:val="24"/>
        </w:rPr>
        <w:t>0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мая).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Начало занятий – в 9 часов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Окончание занятий- 15:35 часов. Занятия в одну смену.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Продолжительность урока в 1 классе – 35 минут.</w:t>
      </w:r>
    </w:p>
    <w:p w:rsidR="001C2F8B" w:rsidRPr="00C61369" w:rsidRDefault="001C2F8B" w:rsidP="005910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Обед для обучающихся на больш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перемен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C61369">
        <w:rPr>
          <w:rFonts w:ascii="Times New Roman" w:hAnsi="Times New Roman" w:cs="Times New Roman"/>
          <w:bCs/>
          <w:sz w:val="24"/>
          <w:szCs w:val="24"/>
        </w:rPr>
        <w:t>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Сроки каникул:   осенние- с  </w:t>
      </w:r>
      <w:r w:rsidRPr="00D81BB1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по 06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Зимние – с 29 декабря по 10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января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весенние – с 24 марта по 01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Для обучающих 1 кла</w:t>
      </w:r>
      <w:r>
        <w:rPr>
          <w:rFonts w:ascii="Times New Roman" w:hAnsi="Times New Roman" w:cs="Times New Roman"/>
          <w:bCs/>
          <w:sz w:val="24"/>
          <w:szCs w:val="24"/>
        </w:rPr>
        <w:t>сса дополнительные каникулы с 12.02- 18</w:t>
      </w:r>
      <w:r w:rsidRPr="00C61369">
        <w:rPr>
          <w:rFonts w:ascii="Times New Roman" w:hAnsi="Times New Roman" w:cs="Times New Roman"/>
          <w:bCs/>
          <w:sz w:val="24"/>
          <w:szCs w:val="24"/>
        </w:rPr>
        <w:t>.02.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Предпрофильная подго</w:t>
      </w:r>
      <w:r>
        <w:rPr>
          <w:rFonts w:ascii="Times New Roman" w:hAnsi="Times New Roman" w:cs="Times New Roman"/>
          <w:bCs/>
          <w:sz w:val="24"/>
          <w:szCs w:val="24"/>
        </w:rPr>
        <w:t>товка для учащихся 9 класса с 11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сентября по 23 апреля.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Промежуточная  (переводная аттестация)  во 2-8 классах с 14 по 26 мая.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Государственная итоговая аттестация в сроки, установленные Министерством образования и науки и Министерством образования Тверской области.</w:t>
      </w:r>
    </w:p>
    <w:p w:rsidR="001C2F8B" w:rsidRPr="00C61369" w:rsidRDefault="001C2F8B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Летняя оздоровительная площадка  1 смена - с 01 июня по 25 июня, 2 смена – с 01 июля по 18 июля.</w:t>
      </w:r>
    </w:p>
    <w:p w:rsidR="001C2F8B" w:rsidRDefault="001C2F8B">
      <w:pPr>
        <w:rPr>
          <w:rFonts w:ascii="Times New Roman" w:hAnsi="Times New Roman" w:cs="Times New Roman"/>
          <w:sz w:val="24"/>
          <w:szCs w:val="24"/>
        </w:rPr>
      </w:pPr>
    </w:p>
    <w:p w:rsidR="001C2F8B" w:rsidRDefault="001C2F8B">
      <w:pPr>
        <w:rPr>
          <w:rFonts w:ascii="Times New Roman" w:hAnsi="Times New Roman" w:cs="Times New Roman"/>
          <w:sz w:val="24"/>
          <w:szCs w:val="24"/>
        </w:rPr>
      </w:pPr>
    </w:p>
    <w:p w:rsidR="001C2F8B" w:rsidRDefault="001C2F8B">
      <w:pPr>
        <w:rPr>
          <w:rFonts w:ascii="Times New Roman" w:hAnsi="Times New Roman" w:cs="Times New Roman"/>
          <w:sz w:val="24"/>
          <w:szCs w:val="24"/>
        </w:rPr>
      </w:pPr>
    </w:p>
    <w:p w:rsidR="001C2F8B" w:rsidRPr="00C61369" w:rsidRDefault="001C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Васильева Т.В.</w:t>
      </w:r>
      <w:bookmarkStart w:id="0" w:name="_GoBack"/>
      <w:bookmarkEnd w:id="0"/>
    </w:p>
    <w:sectPr w:rsidR="001C2F8B" w:rsidRPr="00C61369" w:rsidSect="00595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0F2"/>
    <w:rsid w:val="00080345"/>
    <w:rsid w:val="000863C4"/>
    <w:rsid w:val="000C6107"/>
    <w:rsid w:val="00146B32"/>
    <w:rsid w:val="001B41D8"/>
    <w:rsid w:val="001C2F8B"/>
    <w:rsid w:val="00341C18"/>
    <w:rsid w:val="00370B97"/>
    <w:rsid w:val="003D2166"/>
    <w:rsid w:val="004971E4"/>
    <w:rsid w:val="005910F2"/>
    <w:rsid w:val="0059536E"/>
    <w:rsid w:val="005A41D0"/>
    <w:rsid w:val="005D7D97"/>
    <w:rsid w:val="006B76FA"/>
    <w:rsid w:val="006E0915"/>
    <w:rsid w:val="006E480D"/>
    <w:rsid w:val="007B0D5F"/>
    <w:rsid w:val="007B14DD"/>
    <w:rsid w:val="007C223D"/>
    <w:rsid w:val="008F0F03"/>
    <w:rsid w:val="009549CF"/>
    <w:rsid w:val="00A142F1"/>
    <w:rsid w:val="00A1719C"/>
    <w:rsid w:val="00AB0BA6"/>
    <w:rsid w:val="00B4366A"/>
    <w:rsid w:val="00B57DE1"/>
    <w:rsid w:val="00B74D53"/>
    <w:rsid w:val="00BD4BEE"/>
    <w:rsid w:val="00C61369"/>
    <w:rsid w:val="00CE2164"/>
    <w:rsid w:val="00D31CFD"/>
    <w:rsid w:val="00D81BB1"/>
    <w:rsid w:val="00DD13AF"/>
    <w:rsid w:val="00E61350"/>
    <w:rsid w:val="00E92D8B"/>
    <w:rsid w:val="00EE4D61"/>
    <w:rsid w:val="00EE58A6"/>
    <w:rsid w:val="00F1160E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8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</Pages>
  <Words>183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21</cp:revision>
  <cp:lastPrinted>2013-09-05T07:19:00Z</cp:lastPrinted>
  <dcterms:created xsi:type="dcterms:W3CDTF">2012-09-06T08:18:00Z</dcterms:created>
  <dcterms:modified xsi:type="dcterms:W3CDTF">2017-08-21T07:59:00Z</dcterms:modified>
</cp:coreProperties>
</file>