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8C" w:rsidRPr="00454ED4" w:rsidRDefault="00BB388C" w:rsidP="00CE5013">
      <w:pPr>
        <w:spacing w:before="100" w:beforeAutospacing="1" w:after="0" w:line="240" w:lineRule="auto"/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454ED4" w:rsidRDefault="00BB388C" w:rsidP="00CE501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E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учебного предмета</w:t>
      </w: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E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E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1-4 классы</w:t>
      </w: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454ED4" w:rsidRDefault="00BB388C" w:rsidP="00C61732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AC7D18" w:rsidRDefault="00BB388C" w:rsidP="00905C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7D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BB388C" w:rsidRPr="00AC7D18" w:rsidRDefault="00BB388C" w:rsidP="00905C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AC7D18" w:rsidRDefault="00BB388C" w:rsidP="00905C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AC7D18" w:rsidRDefault="00BB388C" w:rsidP="00905C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88C" w:rsidRPr="00FE371F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E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Default="00BB388C" w:rsidP="006A0C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388C" w:rsidRPr="00FE371F" w:rsidRDefault="00BB388C" w:rsidP="006A0C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B388C" w:rsidRPr="00454ED4" w:rsidRDefault="00BB388C" w:rsidP="007472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B388C" w:rsidRPr="00EE1C91" w:rsidRDefault="00BB388C" w:rsidP="00C617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eastAsia="ru-RU"/>
        </w:rPr>
      </w:pPr>
      <w:r w:rsidRPr="00EE1C91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Рабочая программа учебного предмета «Физическая культура» для 1-4 классов разработана на основании следующих нормативно –</w:t>
      </w:r>
      <w:r>
        <w:rPr>
          <w:rFonts w:ascii="Times New Roman" w:hAnsi="Times New Roman" w:cs="Times New Roman"/>
          <w:color w:val="000000"/>
          <w:lang w:eastAsia="ru-RU"/>
        </w:rPr>
        <w:t xml:space="preserve"> правовых документов и материало</w:t>
      </w:r>
      <w:r w:rsidRPr="00946CD2">
        <w:rPr>
          <w:rFonts w:ascii="Times New Roman" w:hAnsi="Times New Roman" w:cs="Times New Roman"/>
          <w:color w:val="000000"/>
          <w:lang w:eastAsia="ru-RU"/>
        </w:rPr>
        <w:t>в: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Федерального государственного образовательного стандарта основного общего образования, утверждённого приказом № 1897 Министерства образования России от 17.12.2010г.;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Примерной программы основного общего образования на базовом уровне по физической культуре;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Федерального перечня учебников, рекомендованных  Министерством образования РФ к использованию в образовательном процесс</w:t>
      </w:r>
      <w:r>
        <w:rPr>
          <w:rFonts w:ascii="Times New Roman" w:hAnsi="Times New Roman" w:cs="Times New Roman"/>
          <w:color w:val="000000"/>
          <w:lang w:eastAsia="ru-RU"/>
        </w:rPr>
        <w:t>е в образовательных учреждениях</w:t>
      </w:r>
      <w:r w:rsidRPr="00946CD2">
        <w:rPr>
          <w:rFonts w:ascii="Times New Roman" w:hAnsi="Times New Roman" w:cs="Times New Roman"/>
          <w:color w:val="000000"/>
          <w:lang w:eastAsia="ru-RU"/>
        </w:rPr>
        <w:t>: Приказ Министерства образования и науки РФ от 31 марта 2014г. № 253.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Рабочей программы основного общего образования по физической культуре: 1 – 4 классы Авторы: В. И. Лях – М.: «Просвещение», 2016 год.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Учебного плана;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Положения о рабочей программе;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- Основно</w:t>
      </w:r>
      <w:r>
        <w:rPr>
          <w:rFonts w:ascii="Times New Roman" w:hAnsi="Times New Roman" w:cs="Times New Roman"/>
          <w:color w:val="000000"/>
          <w:lang w:eastAsia="ru-RU"/>
        </w:rPr>
        <w:t xml:space="preserve">й образовательной программы </w:t>
      </w:r>
      <w:bookmarkStart w:id="0" w:name="_GoBack"/>
      <w:bookmarkEnd w:id="0"/>
      <w:r w:rsidRPr="00946CD2">
        <w:rPr>
          <w:rFonts w:ascii="Times New Roman" w:hAnsi="Times New Roman" w:cs="Times New Roman"/>
          <w:color w:val="000000"/>
          <w:lang w:eastAsia="ru-RU"/>
        </w:rPr>
        <w:t>.</w:t>
      </w:r>
    </w:p>
    <w:p w:rsidR="00BB388C" w:rsidRPr="00946CD2" w:rsidRDefault="00BB388C" w:rsidP="00A87A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УМК по физической культуре:</w:t>
      </w:r>
    </w:p>
    <w:p w:rsidR="00BB388C" w:rsidRPr="00946CD2" w:rsidRDefault="00BB388C" w:rsidP="00A87A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1. В. И. Лях Рабочая программа по Физической</w:t>
      </w:r>
      <w:r w:rsidRPr="00946CD2">
        <w:rPr>
          <w:rFonts w:ascii="Times New Roman" w:hAnsi="Times New Roman" w:cs="Times New Roman"/>
          <w:color w:val="000000"/>
          <w:lang w:eastAsia="ru-RU"/>
        </w:rPr>
        <w:t xml:space="preserve"> культуре – М.: «Просвещение», 2016 год.</w:t>
      </w:r>
    </w:p>
    <w:p w:rsidR="00BB388C" w:rsidRPr="00946CD2" w:rsidRDefault="00BB388C" w:rsidP="00A87A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2. А.Ю. Патрикеев, В.И. Лях («Школа России») разработки по физической кул</w:t>
      </w:r>
      <w:r>
        <w:rPr>
          <w:rFonts w:ascii="Times New Roman" w:hAnsi="Times New Roman" w:cs="Times New Roman"/>
          <w:color w:val="000000"/>
          <w:lang w:eastAsia="ru-RU"/>
        </w:rPr>
        <w:t>ьтуре 1 класс – М.: «ВАКО», 2016</w:t>
      </w:r>
      <w:r w:rsidRPr="00946CD2">
        <w:rPr>
          <w:rFonts w:ascii="Times New Roman" w:hAnsi="Times New Roman" w:cs="Times New Roman"/>
          <w:color w:val="000000"/>
          <w:lang w:eastAsia="ru-RU"/>
        </w:rPr>
        <w:t>г.</w:t>
      </w:r>
    </w:p>
    <w:p w:rsidR="00BB388C" w:rsidRPr="00946CD2" w:rsidRDefault="00BB388C" w:rsidP="008322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3. А.Ю. Патрикеев, В.И. Лях («Школа России») разработки по физической кул</w:t>
      </w:r>
      <w:r>
        <w:rPr>
          <w:rFonts w:ascii="Times New Roman" w:hAnsi="Times New Roman" w:cs="Times New Roman"/>
          <w:color w:val="000000"/>
          <w:lang w:eastAsia="ru-RU"/>
        </w:rPr>
        <w:t>ьтуре 2 класс – М.: «ВАКО», 2016</w:t>
      </w:r>
      <w:r w:rsidRPr="00946CD2">
        <w:rPr>
          <w:rFonts w:ascii="Times New Roman" w:hAnsi="Times New Roman" w:cs="Times New Roman"/>
          <w:color w:val="000000"/>
          <w:lang w:eastAsia="ru-RU"/>
        </w:rPr>
        <w:t>г.</w:t>
      </w:r>
    </w:p>
    <w:p w:rsidR="00BB388C" w:rsidRPr="00946CD2" w:rsidRDefault="00BB388C" w:rsidP="0083226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Курс «Физическая культура» изучается с 1 по 4 класс из расчёта 3 ч в недел</w:t>
      </w:r>
      <w:r>
        <w:rPr>
          <w:rFonts w:ascii="Times New Roman" w:hAnsi="Times New Roman" w:cs="Times New Roman"/>
          <w:lang w:eastAsia="ru-RU"/>
        </w:rPr>
        <w:t xml:space="preserve">ю (всего 405 ч): в 1 классе — 99 </w:t>
      </w:r>
      <w:r w:rsidRPr="00946CD2">
        <w:rPr>
          <w:rFonts w:ascii="Times New Roman" w:hAnsi="Times New Roman" w:cs="Times New Roman"/>
          <w:lang w:eastAsia="ru-RU"/>
        </w:rPr>
        <w:t>ч, во 2 - 4 классы по 10</w:t>
      </w:r>
      <w:r>
        <w:rPr>
          <w:rFonts w:ascii="Times New Roman" w:hAnsi="Times New Roman" w:cs="Times New Roman"/>
          <w:lang w:eastAsia="ru-RU"/>
        </w:rPr>
        <w:t>2</w:t>
      </w:r>
      <w:r w:rsidRPr="00946CD2">
        <w:rPr>
          <w:rFonts w:ascii="Times New Roman" w:hAnsi="Times New Roman" w:cs="Times New Roman"/>
          <w:lang w:eastAsia="ru-RU"/>
        </w:rPr>
        <w:t xml:space="preserve"> ч. Третий час на преподавание учебного предмета «Физическая культура» был </w:t>
      </w:r>
      <w:r>
        <w:rPr>
          <w:rFonts w:ascii="Times New Roman" w:hAnsi="Times New Roman" w:cs="Times New Roman"/>
          <w:lang w:eastAsia="ru-RU"/>
        </w:rPr>
        <w:t>введён приказом Министерством о</w:t>
      </w:r>
      <w:r w:rsidRPr="00946CD2">
        <w:rPr>
          <w:rFonts w:ascii="Times New Roman" w:hAnsi="Times New Roman" w:cs="Times New Roman"/>
          <w:lang w:eastAsia="ru-RU"/>
        </w:rPr>
        <w:t>бр</w:t>
      </w:r>
      <w:r>
        <w:rPr>
          <w:rFonts w:ascii="Times New Roman" w:hAnsi="Times New Roman" w:cs="Times New Roman"/>
          <w:lang w:eastAsia="ru-RU"/>
        </w:rPr>
        <w:t xml:space="preserve">азования </w:t>
      </w:r>
      <w:r w:rsidRPr="00946CD2">
        <w:rPr>
          <w:rFonts w:ascii="Times New Roman" w:hAnsi="Times New Roman" w:cs="Times New Roman"/>
          <w:lang w:eastAsia="ru-RU"/>
        </w:rPr>
        <w:t>науки от 30 августа 2010 г. № 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Физическая культура —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111E2D">
        <w:rPr>
          <w:rFonts w:ascii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Целью</w:t>
      </w: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 </w:t>
      </w:r>
      <w:r w:rsidRPr="00946CD2">
        <w:rPr>
          <w:rFonts w:ascii="Times New Roman" w:hAnsi="Times New Roman" w:cs="Times New Roman"/>
          <w:color w:val="000000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B388C" w:rsidRPr="00111E2D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sz w:val="24"/>
          <w:u w:val="single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Реализация цели учебной программы соотносится с решением следующих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46CD2">
        <w:rPr>
          <w:rFonts w:ascii="Times New Roman" w:hAnsi="Times New Roman" w:cs="Times New Roman"/>
          <w:color w:val="000000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11E2D">
        <w:rPr>
          <w:rFonts w:ascii="Times New Roman" w:hAnsi="Times New Roman" w:cs="Times New Roman"/>
          <w:b/>
          <w:bCs/>
          <w:i/>
          <w:iCs/>
          <w:color w:val="000000"/>
          <w:sz w:val="24"/>
          <w:u w:val="single"/>
          <w:lang w:eastAsia="ru-RU"/>
        </w:rPr>
        <w:t>задач: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первоначальных умений саморегуляции средствами физической культуры;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овладение школой движений;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Принцип демократизации </w:t>
      </w:r>
      <w:r w:rsidRPr="00946CD2">
        <w:rPr>
          <w:rFonts w:ascii="Times New Roman" w:hAnsi="Times New Roman" w:cs="Times New Roman"/>
          <w:color w:val="000000"/>
          <w:lang w:eastAsia="ru-RU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Принцип гуманизации </w:t>
      </w:r>
      <w:r w:rsidRPr="00946CD2">
        <w:rPr>
          <w:rFonts w:ascii="Times New Roman" w:hAnsi="Times New Roman" w:cs="Times New Roman"/>
          <w:color w:val="000000"/>
          <w:lang w:eastAsia="ru-RU"/>
        </w:rPr>
        <w:t>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 материал программы.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Осуществление принципов демократизации и гуманизации в педагогическом процессе возможно на основе </w:t>
      </w: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педагогики сотрудничества </w:t>
      </w:r>
      <w:r w:rsidRPr="00946CD2">
        <w:rPr>
          <w:rFonts w:ascii="Times New Roman" w:hAnsi="Times New Roman" w:cs="Times New Roman"/>
          <w:color w:val="000000"/>
          <w:lang w:eastAsia="ru-RU"/>
        </w:rPr>
        <w:t>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Деятельностный подход </w:t>
      </w:r>
      <w:r w:rsidRPr="00946CD2">
        <w:rPr>
          <w:rFonts w:ascii="Times New Roman" w:hAnsi="Times New Roman" w:cs="Times New Roman"/>
          <w:color w:val="000000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Интенсификация и оптимизация </w:t>
      </w:r>
      <w:r w:rsidRPr="00946CD2">
        <w:rPr>
          <w:rFonts w:ascii="Times New Roman" w:hAnsi="Times New Roman" w:cs="Times New Roman"/>
          <w:color w:val="000000"/>
          <w:lang w:eastAsia="ru-RU"/>
        </w:rP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фор-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 </w:t>
      </w: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расширения межпредметных связей </w:t>
      </w:r>
      <w:r w:rsidRPr="00946CD2">
        <w:rPr>
          <w:rFonts w:ascii="Times New Roman" w:hAnsi="Times New Roman" w:cs="Times New Roman"/>
          <w:color w:val="000000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B388C" w:rsidRPr="00C30EE0" w:rsidRDefault="00BB388C" w:rsidP="00C30EE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1" w:name="fccb006551d3ef0a757bbc6b08a9ba74401b727f"/>
      <w:r w:rsidRPr="00C30EE0">
        <w:rPr>
          <w:rFonts w:ascii="Times New Roman" w:hAnsi="Times New Roman" w:cs="Times New Roman"/>
          <w:b/>
          <w:sz w:val="28"/>
          <w:lang w:eastAsia="ru-RU"/>
        </w:rPr>
        <w:t>Планируемые результаты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уважительного отношения к культуре других народов;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эстетических потребностей, ценностей и чувств;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установки на безопасный, здоровый образ жизни.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46CD2">
        <w:rPr>
          <w:rFonts w:ascii="Times New Roman" w:hAnsi="Times New Roman" w:cs="Times New Roman"/>
          <w:color w:val="000000"/>
          <w:lang w:eastAsia="ru-RU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BB388C" w:rsidRPr="00BC1C41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46CD2">
        <w:rPr>
          <w:rFonts w:ascii="Times New Roman" w:hAnsi="Times New Roman" w:cs="Times New Roman"/>
          <w:color w:val="000000"/>
          <w:lang w:eastAsia="ru-RU"/>
        </w:rPr>
        <w:t xml:space="preserve"> овладение умениями организовывать здоровье</w:t>
      </w:r>
      <w:r>
        <w:rPr>
          <w:rFonts w:ascii="Times New Roman" w:hAnsi="Times New Roman" w:cs="Times New Roman"/>
          <w:color w:val="000000"/>
          <w:lang w:eastAsia="ru-RU"/>
        </w:rPr>
        <w:t xml:space="preserve"> - </w:t>
      </w:r>
      <w:r w:rsidRPr="00946CD2">
        <w:rPr>
          <w:rFonts w:ascii="Times New Roman" w:hAnsi="Times New Roman" w:cs="Times New Roman"/>
          <w:color w:val="000000"/>
          <w:lang w:eastAsia="ru-RU"/>
        </w:rPr>
        <w:t xml:space="preserve">сберегающую жизнедеятельность (режим дня, утренняя </w:t>
      </w:r>
      <w:r w:rsidRPr="00BC1C41">
        <w:rPr>
          <w:rFonts w:ascii="Times New Roman" w:hAnsi="Times New Roman" w:cs="Times New Roman"/>
          <w:lang w:eastAsia="ru-RU"/>
        </w:rPr>
        <w:t>зарядка, оздоровительные мероприятия, подвижные игры и т.д.);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t>- 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  <w:r w:rsidRPr="00BC1C41">
        <w:rPr>
          <w:rStyle w:val="Heading2Char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C1C41">
        <w:rPr>
          <w:rStyle w:val="c0"/>
          <w:b/>
          <w:bCs/>
        </w:rPr>
        <w:t> 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измерять индивидуальные показатели физического развития (длину и массу тела), развития основных физических качеств;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организовывать и проводить со сверстниками подвижные игры и элементы соревнований, осуществлять их объективное судейство;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бережно обращаться с инвентарём и оборудованием, соблюдать требования техники безопасности к местам проведения;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взаимодействовать со сверстниками по правилам проведения подвижных игр и соревнований;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подавать строевые команды, вести подсчёт при выполнении общеразвивающих упражнений;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выполнять акробатические и гимнастические комбинации на необходимом техническом уровне, характеризовать признаки техничного исполнения;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выполнять технические действия из базовых видов спорта, применять их в игровой и соревновательной деятельности;</w:t>
      </w:r>
    </w:p>
    <w:p w:rsidR="00BB388C" w:rsidRPr="00BC1C41" w:rsidRDefault="00BB388C" w:rsidP="00C30EE0">
      <w:pPr>
        <w:pStyle w:val="c1"/>
        <w:shd w:val="clear" w:color="auto" w:fill="FFFFFF"/>
        <w:spacing w:before="0" w:beforeAutospacing="0" w:after="0" w:afterAutospacing="0"/>
      </w:pPr>
      <w:r w:rsidRPr="00BC1C41">
        <w:rPr>
          <w:rStyle w:val="c0"/>
        </w:rPr>
        <w:t>-  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B388C" w:rsidRPr="00BC1C41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BC1C41" w:rsidRDefault="00BB388C" w:rsidP="006F2F13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lang w:eastAsia="ru-RU"/>
        </w:rPr>
      </w:pPr>
    </w:p>
    <w:p w:rsidR="00BB388C" w:rsidRDefault="00BB388C" w:rsidP="008A3FB6">
      <w:pPr>
        <w:shd w:val="clear" w:color="auto" w:fill="FFFFFF"/>
        <w:spacing w:before="180" w:after="1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B388C" w:rsidRDefault="00BB388C" w:rsidP="008A3FB6">
      <w:pPr>
        <w:shd w:val="clear" w:color="auto" w:fill="FFFFFF"/>
        <w:spacing w:before="180" w:after="1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B388C" w:rsidRDefault="00BB388C" w:rsidP="008A3FB6">
      <w:pPr>
        <w:shd w:val="clear" w:color="auto" w:fill="FFFFFF"/>
        <w:spacing w:before="180" w:after="1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B388C" w:rsidRDefault="00BB388C" w:rsidP="008A3FB6">
      <w:pPr>
        <w:shd w:val="clear" w:color="auto" w:fill="FFFFFF"/>
        <w:spacing w:before="180" w:after="1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СОДЕРЖАНИЕ КУРСА</w:t>
      </w:r>
    </w:p>
    <w:p w:rsidR="00BB388C" w:rsidRDefault="00BB388C" w:rsidP="008A3FB6">
      <w:pPr>
        <w:shd w:val="clear" w:color="auto" w:fill="FFFFFF"/>
        <w:spacing w:before="180" w:after="18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A3FB6">
        <w:rPr>
          <w:rFonts w:ascii="Times New Roman" w:hAnsi="Times New Roman" w:cs="Times New Roman"/>
          <w:b/>
          <w:sz w:val="28"/>
          <w:lang w:eastAsia="ru-RU"/>
        </w:rPr>
        <w:t>1 класс</w:t>
      </w:r>
    </w:p>
    <w:p w:rsidR="00BB388C" w:rsidRPr="008A3FB6" w:rsidRDefault="00BB388C" w:rsidP="008A3F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 xml:space="preserve">В результате освоения программного материала по физической культуре учащиеся 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1 класса должны: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иметь представление: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способах изменения направления и скорости движения;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режиме дня и личной гигиене;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правилах составления комплексов утренней зарядки;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уметь: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комплексы упражнений утренней зарядки и физкультминуток;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 играть в подвижные игры;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передвижения в ходьбе, беге, прыжках разными способами;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 выполнять строевые упражнения;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демонстрировать уровень физической подготовленности (см. табл. 1).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85"/>
        <w:gridCol w:w="1350"/>
        <w:gridCol w:w="1350"/>
        <w:gridCol w:w="1350"/>
        <w:gridCol w:w="1350"/>
        <w:gridCol w:w="1350"/>
        <w:gridCol w:w="1350"/>
      </w:tblGrid>
      <w:tr w:rsidR="00BB388C" w:rsidRPr="00946CD2" w:rsidTr="00FE0149">
        <w:tc>
          <w:tcPr>
            <w:tcW w:w="238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 xml:space="preserve">Контрольные </w:t>
            </w:r>
          </w:p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Девочки</w:t>
            </w:r>
          </w:p>
        </w:tc>
      </w:tr>
      <w:tr w:rsidR="00BB388C" w:rsidRPr="00946CD2" w:rsidTr="00FE0149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Подтягивание на низкой перекладине из виса лежа(кол-во раз)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 – 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 – 6</w:t>
            </w:r>
          </w:p>
        </w:tc>
      </w:tr>
      <w:tr w:rsidR="00BB388C" w:rsidRPr="00946CD2" w:rsidTr="00FE0149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Прыжок в длину с места (см)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118 – 120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115 – 117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105 – 114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116 – 118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113 – 115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95 – 112</w:t>
            </w:r>
          </w:p>
        </w:tc>
      </w:tr>
      <w:tr w:rsidR="00BB388C" w:rsidRPr="00946CD2" w:rsidTr="00FE0149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Наклон вперед, не сгибая ног в коленях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пальцами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пальцами пола</w:t>
            </w:r>
          </w:p>
        </w:tc>
      </w:tr>
      <w:tr w:rsidR="00BB388C" w:rsidRPr="00946CD2" w:rsidTr="00FE0149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30 м с высокого старта, 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6,2 – 6,0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6,7 – 6,3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7,2 – 7,0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6,3 – 6,1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6,9 – 6,5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7,2 – 7,0</w:t>
            </w:r>
          </w:p>
        </w:tc>
      </w:tr>
      <w:tr w:rsidR="00BB388C" w:rsidRPr="00946CD2" w:rsidTr="00FE0149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1000 м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Без учета времени</w:t>
            </w:r>
          </w:p>
        </w:tc>
      </w:tr>
    </w:tbl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 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12083A" w:rsidRDefault="00BB388C" w:rsidP="008A3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2083A">
        <w:rPr>
          <w:rFonts w:ascii="Times New Roman" w:hAnsi="Times New Roman" w:cs="Times New Roman"/>
          <w:b/>
          <w:sz w:val="28"/>
          <w:lang w:eastAsia="ru-RU"/>
        </w:rPr>
        <w:t>2 класс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946CD2">
        <w:rPr>
          <w:rFonts w:ascii="Times New Roman" w:hAnsi="Times New Roman" w:cs="Times New Roman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иметь представление: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зарождении древних Олимпийских игр;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физических качествах и общих правилах определения уровня их развития;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правилах проведения закаливающих процедур;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об осанке и правилах использования комплексов физических упражнений для формирования правильной осанки;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уметь: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определять уровень развития физических качеств (силы, быстроты, гибкости);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вести наблюдения за физическим развитием и физической подготовленностью;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закаливающие водные процедуры (обтирание);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комплексы упражнений для формирования правильной осанки;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комплексы упражнений для развития точности метания малого мяча;</w:t>
      </w:r>
    </w:p>
    <w:p w:rsidR="00BB388C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комплексы упражнений для развития равновесия;</w:t>
      </w:r>
    </w:p>
    <w:p w:rsidR="00BB388C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демонстрировать уровень физической подготовленности (см. табл. 2).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5"/>
        <w:gridCol w:w="1230"/>
        <w:gridCol w:w="1215"/>
        <w:gridCol w:w="1200"/>
        <w:gridCol w:w="1245"/>
        <w:gridCol w:w="1215"/>
        <w:gridCol w:w="1200"/>
      </w:tblGrid>
      <w:tr w:rsidR="00BB388C" w:rsidRPr="00946CD2" w:rsidTr="00FE0149">
        <w:tc>
          <w:tcPr>
            <w:tcW w:w="22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 xml:space="preserve">Контрольные </w:t>
            </w:r>
          </w:p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Девочки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Подтягивание на низкой перекладине из виса лежа (кол-во раз)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14 – 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 – 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 – 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13 – 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 – 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 – 7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Прыжок в длину с места (см)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143 – 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128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119 – 127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136 – 146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118 – 135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108 – 117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Наклон вперед, не сгибая ног в коленях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пальцами пола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Коснуться пальцами пола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30 м с высокого старта (секундах)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6,0 – 5,8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6,7 – 6,1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7,0 – 6,8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6,2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6,7 – 6,3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7,0 – 6,8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1000 м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Без учета времени</w:t>
            </w:r>
          </w:p>
        </w:tc>
      </w:tr>
    </w:tbl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 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2D4689" w:rsidRDefault="00BB388C" w:rsidP="008A3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D4689">
        <w:rPr>
          <w:rFonts w:ascii="Times New Roman" w:hAnsi="Times New Roman" w:cs="Times New Roman"/>
          <w:b/>
          <w:sz w:val="28"/>
          <w:lang w:eastAsia="ru-RU"/>
        </w:rPr>
        <w:t>3 класс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946CD2">
        <w:rPr>
          <w:rFonts w:ascii="Times New Roman" w:hAnsi="Times New Roman" w:cs="Times New Roman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иметь представление: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физической культуре и ее содержании у народов Древней Руси;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разновидностях физических упражнений: общеразвивающих, подводящих и соревновательных;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об особенностях игры в футбол, баскетбол, волейбол;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уметь: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составлять и выполнять комплексы общеразвивающих упражнений на развитие силы, быстроты, гибкости и координации;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проводить закаливающие процедуры (обливание под душем);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вести наблюдения за показателями частоты сердечных сокращений во время выполнения физических упражнений;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демонстрировать уровень физической подготовленности (см. табл. 3).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5"/>
        <w:gridCol w:w="1230"/>
        <w:gridCol w:w="1215"/>
        <w:gridCol w:w="1200"/>
        <w:gridCol w:w="1245"/>
        <w:gridCol w:w="1215"/>
        <w:gridCol w:w="1200"/>
      </w:tblGrid>
      <w:tr w:rsidR="00BB388C" w:rsidRPr="00946CD2" w:rsidTr="00FE0149">
        <w:tc>
          <w:tcPr>
            <w:tcW w:w="22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 xml:space="preserve">Контрольные </w:t>
            </w:r>
          </w:p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Девочки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Подтягивание в висе (кол-во раз)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Подтягивание в висе лежа, согнувшись, (кол-во раз)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Прыжок в длину с места( см)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115 – 125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30 м с высокого старта (секундах)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6,8 – 6,6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1000 м (мин. с)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7.00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Ходьба на лыжах 1 км, (мин. с)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9.30</w:t>
            </w:r>
          </w:p>
        </w:tc>
      </w:tr>
    </w:tbl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 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Default="00BB388C" w:rsidP="008A3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B388C" w:rsidRPr="001D15A9" w:rsidRDefault="00BB388C" w:rsidP="008A3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D15A9">
        <w:rPr>
          <w:rFonts w:ascii="Times New Roman" w:hAnsi="Times New Roman" w:cs="Times New Roman"/>
          <w:b/>
          <w:sz w:val="28"/>
          <w:lang w:eastAsia="ru-RU"/>
        </w:rPr>
        <w:t>4 класс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946CD2">
        <w:rPr>
          <w:rFonts w:ascii="Times New Roman" w:hAnsi="Times New Roman" w:cs="Times New Roman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знать и иметь представление: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физической нагрузке и способах ее регулирования;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уметь: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 вести дневник самонаблюдения;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простейшие акробатические и гимнастические комбинации;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подсчитывать частоту сердечных сокращений при выполнении физических упражнений с разной нагрузкой;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BB388C" w:rsidRPr="00946CD2" w:rsidRDefault="00BB388C" w:rsidP="008A3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·        демонстрировать уровень физической подготовленности (см. табл. 4).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5"/>
        <w:gridCol w:w="1230"/>
        <w:gridCol w:w="1215"/>
        <w:gridCol w:w="1200"/>
        <w:gridCol w:w="1245"/>
        <w:gridCol w:w="1215"/>
        <w:gridCol w:w="1200"/>
      </w:tblGrid>
      <w:tr w:rsidR="00BB388C" w:rsidRPr="00946CD2" w:rsidTr="00FE0149">
        <w:tc>
          <w:tcPr>
            <w:tcW w:w="226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 xml:space="preserve">Контрольные </w:t>
            </w:r>
          </w:p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Уровень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низкий</w:t>
            </w:r>
          </w:p>
        </w:tc>
      </w:tr>
      <w:tr w:rsidR="00BB388C" w:rsidRPr="00946CD2" w:rsidTr="00FE0149"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Девочки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Подтягивание в висе (кол-во раз)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Подтягивание в висе лежа, согнувшись(кол-во раз)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60 м с высокого старта(секунд)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10.8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11.0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10.3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11.0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11.5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Бег 1000 м (мин. с)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5.40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6.30</w:t>
            </w:r>
          </w:p>
        </w:tc>
      </w:tr>
      <w:tr w:rsidR="00BB388C" w:rsidRPr="00946CD2" w:rsidTr="00FE0149">
        <w:tc>
          <w:tcPr>
            <w:tcW w:w="22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Ходьба на лыжах 1 км(мин. с)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88C" w:rsidRPr="00946CD2" w:rsidRDefault="00BB388C" w:rsidP="00FE01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CD2">
              <w:rPr>
                <w:rFonts w:ascii="Times New Roman" w:hAnsi="Times New Roman" w:cs="Times New Roman"/>
                <w:lang w:eastAsia="ru-RU"/>
              </w:rPr>
              <w:t>8.30</w:t>
            </w:r>
          </w:p>
        </w:tc>
      </w:tr>
    </w:tbl>
    <w:p w:rsidR="00BB388C" w:rsidRPr="00946CD2" w:rsidRDefault="00BB388C" w:rsidP="006F2F13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lang w:eastAsia="ru-RU"/>
        </w:rPr>
      </w:pPr>
    </w:p>
    <w:p w:rsidR="00BB388C" w:rsidRPr="001D15A9" w:rsidRDefault="00BB388C" w:rsidP="003A082B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lang w:eastAsia="ru-RU"/>
        </w:rPr>
      </w:pPr>
      <w:r w:rsidRPr="001D15A9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Знания о физической культуре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Физическая культура. </w:t>
      </w:r>
      <w:r w:rsidRPr="00946CD2">
        <w:rPr>
          <w:rFonts w:ascii="Times New Roman" w:hAnsi="Times New Roman" w:cs="Times New Roman"/>
          <w:color w:val="000000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Из истории физической культуры. </w:t>
      </w:r>
      <w:r w:rsidRPr="00946CD2">
        <w:rPr>
          <w:rFonts w:ascii="Times New Roman" w:hAnsi="Times New Roman" w:cs="Times New Roman"/>
          <w:color w:val="000000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Физические упражнения. </w:t>
      </w:r>
      <w:r w:rsidRPr="00946CD2">
        <w:rPr>
          <w:rFonts w:ascii="Times New Roman" w:hAnsi="Times New Roman" w:cs="Times New Roman"/>
          <w:color w:val="000000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Физическая нагрузка и её влияние на повышение частоты сердечных сокращений.</w:t>
      </w:r>
    </w:p>
    <w:p w:rsidR="00BB388C" w:rsidRDefault="00BB388C" w:rsidP="003A082B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</w:p>
    <w:p w:rsidR="00BB388C" w:rsidRPr="001D15A9" w:rsidRDefault="00BB388C" w:rsidP="003A082B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lang w:eastAsia="ru-RU"/>
        </w:rPr>
      </w:pPr>
      <w:r w:rsidRPr="001D15A9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Способы физкультурной деятельности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Самостоятельные занятия. </w:t>
      </w:r>
      <w:r w:rsidRPr="00946CD2">
        <w:rPr>
          <w:rFonts w:ascii="Times New Roman" w:hAnsi="Times New Roman" w:cs="Times New Roman"/>
          <w:color w:val="000000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Самостоятельные наблюдения за физическим развитием и физической подготовленностью. </w:t>
      </w:r>
      <w:r w:rsidRPr="00946CD2">
        <w:rPr>
          <w:rFonts w:ascii="Times New Roman" w:hAnsi="Times New Roman" w:cs="Times New Roman"/>
          <w:color w:val="000000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Самостоятельные игры и развлечения. </w:t>
      </w:r>
      <w:r w:rsidRPr="00946CD2">
        <w:rPr>
          <w:rFonts w:ascii="Times New Roman" w:hAnsi="Times New Roman" w:cs="Times New Roman"/>
          <w:color w:val="000000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BB388C" w:rsidRDefault="00BB388C" w:rsidP="003A08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B388C" w:rsidRDefault="00BB388C" w:rsidP="003A082B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</w:p>
    <w:p w:rsidR="00BB388C" w:rsidRPr="001D15A9" w:rsidRDefault="00BB388C" w:rsidP="003A082B">
      <w:pPr>
        <w:shd w:val="clear" w:color="auto" w:fill="FFFFFF"/>
        <w:spacing w:after="0" w:line="240" w:lineRule="auto"/>
        <w:ind w:firstLine="568"/>
        <w:jc w:val="center"/>
        <w:rPr>
          <w:rFonts w:ascii="Arial" w:hAnsi="Arial" w:cs="Arial"/>
          <w:color w:val="000000"/>
          <w:sz w:val="24"/>
          <w:lang w:eastAsia="ru-RU"/>
        </w:rPr>
      </w:pPr>
      <w:r w:rsidRPr="001D15A9">
        <w:rPr>
          <w:rFonts w:ascii="Times New Roman" w:hAnsi="Times New Roman" w:cs="Times New Roman"/>
          <w:b/>
          <w:bCs/>
          <w:color w:val="000000"/>
          <w:sz w:val="24"/>
          <w:lang w:eastAsia="ru-RU"/>
        </w:rPr>
        <w:t>Физическое совершенствование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Физкультурно-оздоровительная деятельность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Комплексы упражнений на развитие физических качеств.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color w:val="000000"/>
          <w:lang w:eastAsia="ru-RU"/>
        </w:rPr>
        <w:t>Комплексы дыхательных упражнений. Гимнастика для глаз.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color w:val="000000"/>
          <w:lang w:eastAsia="ru-RU"/>
        </w:rPr>
        <w:t>Спортивно-оздоровительная деятельность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Гимнастика с основами акробатики. </w:t>
      </w: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Организующие команды и приемы. </w:t>
      </w:r>
      <w:r w:rsidRPr="00946CD2">
        <w:rPr>
          <w:rFonts w:ascii="Times New Roman" w:hAnsi="Times New Roman" w:cs="Times New Roman"/>
          <w:color w:val="000000"/>
          <w:lang w:eastAsia="ru-RU"/>
        </w:rPr>
        <w:t>Строевые действия в шеренге и колонне; выполнение строевых команд.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Акробатические упражнения. </w:t>
      </w:r>
      <w:r w:rsidRPr="00946CD2">
        <w:rPr>
          <w:rFonts w:ascii="Times New Roman" w:hAnsi="Times New Roman" w:cs="Times New Roman"/>
          <w:color w:val="000000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Акробатические комбинации. </w:t>
      </w:r>
      <w:r w:rsidRPr="00946CD2">
        <w:rPr>
          <w:rFonts w:ascii="Times New Roman" w:hAnsi="Times New Roman" w:cs="Times New Roman"/>
          <w:color w:val="000000"/>
          <w:lang w:eastAsia="ru-RU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Упражнения на низкой гимнастической перекладине: </w:t>
      </w:r>
      <w:r w:rsidRPr="00946CD2">
        <w:rPr>
          <w:rFonts w:ascii="Times New Roman" w:hAnsi="Times New Roman" w:cs="Times New Roman"/>
          <w:color w:val="000000"/>
          <w:lang w:eastAsia="ru-RU"/>
        </w:rPr>
        <w:t>висы, перемахи.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Гимнастическая комбинация. </w:t>
      </w:r>
      <w:r w:rsidRPr="00946CD2">
        <w:rPr>
          <w:rFonts w:ascii="Times New Roman" w:hAnsi="Times New Roman" w:cs="Times New Roman"/>
          <w:color w:val="000000"/>
          <w:lang w:eastAsia="ru-RU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Опорный прыжок: </w:t>
      </w:r>
      <w:r w:rsidRPr="00946CD2">
        <w:rPr>
          <w:rFonts w:ascii="Times New Roman" w:hAnsi="Times New Roman" w:cs="Times New Roman"/>
          <w:color w:val="000000"/>
          <w:lang w:eastAsia="ru-RU"/>
        </w:rPr>
        <w:t>с разбега через гимнастического козла.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Гимнастические упражнения прикладного характера. </w:t>
      </w:r>
      <w:r w:rsidRPr="00946CD2">
        <w:rPr>
          <w:rFonts w:ascii="Times New Roman" w:hAnsi="Times New Roman" w:cs="Times New Roman"/>
          <w:color w:val="000000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Лёгкая атлетика. </w:t>
      </w: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Беговые упражнения: </w:t>
      </w:r>
      <w:r w:rsidRPr="00946CD2">
        <w:rPr>
          <w:rFonts w:ascii="Times New Roman" w:hAnsi="Times New Roman" w:cs="Times New Roman"/>
          <w:color w:val="000000"/>
          <w:lang w:eastAsia="ru-RU"/>
        </w:rPr>
        <w:t>с высоким подниманием бедра, прыжками и с ускорением</w:t>
      </w:r>
      <w:r w:rsidRPr="00946CD2">
        <w:rPr>
          <w:rFonts w:ascii="Times New Roman" w:hAnsi="Times New Roman" w:cs="Times New Roman"/>
          <w:color w:val="000000"/>
          <w:vertAlign w:val="subscript"/>
          <w:lang w:eastAsia="ru-RU"/>
        </w:rPr>
        <w:t>v</w:t>
      </w:r>
      <w:r w:rsidRPr="00946CD2">
        <w:rPr>
          <w:rFonts w:ascii="Times New Roman" w:hAnsi="Times New Roman" w:cs="Times New Roman"/>
          <w:color w:val="000000"/>
          <w:lang w:eastAsia="ru-RU"/>
        </w:rPr>
        <w:t> с изменяющимся направлением движения, из разных исходных положений; челночный бег; высокий старт с последующим ускорением.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Прыжковые упражнения: </w:t>
      </w:r>
      <w:r w:rsidRPr="00946CD2">
        <w:rPr>
          <w:rFonts w:ascii="Times New Roman" w:hAnsi="Times New Roman" w:cs="Times New Roman"/>
          <w:color w:val="000000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Броски: </w:t>
      </w:r>
      <w:r w:rsidRPr="00946CD2">
        <w:rPr>
          <w:rFonts w:ascii="Times New Roman" w:hAnsi="Times New Roman" w:cs="Times New Roman"/>
          <w:color w:val="000000"/>
          <w:lang w:eastAsia="ru-RU"/>
        </w:rPr>
        <w:t>большого мяча (1кг) на дальность разными способами.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Метание: </w:t>
      </w:r>
      <w:r w:rsidRPr="00946CD2">
        <w:rPr>
          <w:rFonts w:ascii="Times New Roman" w:hAnsi="Times New Roman" w:cs="Times New Roman"/>
          <w:color w:val="000000"/>
          <w:lang w:eastAsia="ru-RU"/>
        </w:rPr>
        <w:t>малого мяча в вертикальную цель и на дальность.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Лыжные гонки. </w:t>
      </w:r>
      <w:r w:rsidRPr="00946CD2">
        <w:rPr>
          <w:rFonts w:ascii="Times New Roman" w:hAnsi="Times New Roman" w:cs="Times New Roman"/>
          <w:color w:val="000000"/>
          <w:lang w:eastAsia="ru-RU"/>
        </w:rPr>
        <w:t>Передвижение на лыжах; повороты; спуски; подъёмы; торможение.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Подвижные и спортивные игры. </w:t>
      </w: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На материале гимнастики с основами акробатики: </w:t>
      </w:r>
      <w:r w:rsidRPr="00946CD2">
        <w:rPr>
          <w:rFonts w:ascii="Times New Roman" w:hAnsi="Times New Roman" w:cs="Times New Roman"/>
          <w:color w:val="000000"/>
          <w:lang w:eastAsia="ru-RU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На материале легкой атлетики: </w:t>
      </w:r>
      <w:r w:rsidRPr="00946CD2">
        <w:rPr>
          <w:rFonts w:ascii="Times New Roman" w:hAnsi="Times New Roman" w:cs="Times New Roman"/>
          <w:color w:val="000000"/>
          <w:lang w:eastAsia="ru-RU"/>
        </w:rPr>
        <w:t>прыжки, бег, метания и броски; упражнения на координацию, выносливость и быстроту.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На материале лыжной подготовки: </w:t>
      </w:r>
      <w:r w:rsidRPr="00946CD2">
        <w:rPr>
          <w:rFonts w:ascii="Times New Roman" w:hAnsi="Times New Roman" w:cs="Times New Roman"/>
          <w:color w:val="000000"/>
          <w:lang w:eastAsia="ru-RU"/>
        </w:rPr>
        <w:t>эстафеты в передвижении на лыжах, упражнения на выносливость и координацию..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На материале спортивных игр.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Футбол: </w:t>
      </w:r>
      <w:r w:rsidRPr="00946CD2">
        <w:rPr>
          <w:rFonts w:ascii="Times New Roman" w:hAnsi="Times New Roman" w:cs="Times New Roman"/>
          <w:color w:val="000000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BB388C" w:rsidRPr="00946CD2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Баскетбол: </w:t>
      </w:r>
      <w:r w:rsidRPr="00946CD2">
        <w:rPr>
          <w:rFonts w:ascii="Times New Roman" w:hAnsi="Times New Roman" w:cs="Times New Roman"/>
          <w:color w:val="000000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B388C" w:rsidRPr="00FE0149" w:rsidRDefault="00BB388C" w:rsidP="003A082B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000000"/>
          <w:lang w:eastAsia="ru-RU"/>
        </w:rPr>
      </w:pPr>
      <w:r w:rsidRPr="00946CD2">
        <w:rPr>
          <w:rFonts w:ascii="Times New Roman" w:hAnsi="Times New Roman" w:cs="Times New Roman"/>
          <w:i/>
          <w:iCs/>
          <w:color w:val="000000"/>
          <w:lang w:eastAsia="ru-RU"/>
        </w:rPr>
        <w:t>Волейбол: </w:t>
      </w:r>
      <w:r w:rsidRPr="00946CD2">
        <w:rPr>
          <w:rFonts w:ascii="Times New Roman" w:hAnsi="Times New Roman" w:cs="Times New Roman"/>
          <w:color w:val="000000"/>
          <w:lang w:eastAsia="ru-RU"/>
        </w:rPr>
        <w:t>подбрасывание мяча; подача мяча; приём и передача мяча; подвижные игры на материале волейбола.</w:t>
      </w:r>
    </w:p>
    <w:p w:rsidR="00BB388C" w:rsidRPr="00946CD2" w:rsidRDefault="00BB388C" w:rsidP="003A082B">
      <w:pPr>
        <w:shd w:val="clear" w:color="auto" w:fill="FFFFFF"/>
        <w:spacing w:after="180" w:line="240" w:lineRule="exact"/>
        <w:rPr>
          <w:rFonts w:ascii="Times New Roman" w:hAnsi="Times New Roman" w:cs="Times New Roman"/>
          <w:lang w:eastAsia="ru-RU"/>
        </w:rPr>
      </w:pPr>
    </w:p>
    <w:p w:rsidR="00BB388C" w:rsidRPr="00B975AB" w:rsidRDefault="00BB388C" w:rsidP="009B5E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b/>
          <w:u w:val="single"/>
          <w:lang w:eastAsia="ru-RU"/>
        </w:rPr>
        <w:t>КРИТЕРИИ И НОРМЫ ОЦЕНКИ ЗНАНИЙ ОБУЧАЮЩИХСЯ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946CD2">
        <w:rPr>
          <w:rFonts w:ascii="Times New Roman" w:hAnsi="Times New Roman" w:cs="Times New Roman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946CD2">
        <w:rPr>
          <w:rFonts w:ascii="Times New Roman" w:hAnsi="Times New Roman" w:cs="Times New Roman"/>
          <w:lang w:eastAsia="ru-RU"/>
        </w:rPr>
        <w:t>Классификация ошибок и недочетов, влияющих на снижение оценки</w:t>
      </w:r>
      <w:r>
        <w:rPr>
          <w:rFonts w:ascii="Times New Roman" w:hAnsi="Times New Roman" w:cs="Times New Roman"/>
          <w:lang w:eastAsia="ru-RU"/>
        </w:rPr>
        <w:t>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</w:t>
      </w:r>
      <w:r w:rsidRPr="00946CD2">
        <w:rPr>
          <w:rFonts w:ascii="Times New Roman" w:hAnsi="Times New Roman" w:cs="Times New Roman"/>
          <w:lang w:eastAsia="ru-RU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E96AE8">
        <w:rPr>
          <w:rFonts w:ascii="Times New Roman" w:hAnsi="Times New Roman" w:cs="Times New Roman"/>
          <w:lang w:eastAsia="ru-RU"/>
        </w:rPr>
        <w:t xml:space="preserve">  Значительные ошибки</w:t>
      </w:r>
      <w:r w:rsidRPr="00946CD2">
        <w:rPr>
          <w:rFonts w:ascii="Times New Roman" w:hAnsi="Times New Roman" w:cs="Times New Roman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старт не из требуемого положения;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отталкивание далеко от планки при выполнении прыжков в длину, высоту;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 бросок мяча в кольцо, метание в цель с наличием дополнительных движений;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-       несинхронность выполнения упражнения.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E96AE8">
        <w:rPr>
          <w:rFonts w:ascii="Times New Roman" w:hAnsi="Times New Roman" w:cs="Times New Roman"/>
          <w:lang w:eastAsia="ru-RU"/>
        </w:rPr>
        <w:t>Грубые ошибки</w:t>
      </w:r>
      <w:r w:rsidRPr="00946CD2">
        <w:rPr>
          <w:rFonts w:ascii="Times New Roman" w:hAnsi="Times New Roman" w:cs="Times New Roman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lang w:eastAsia="ru-RU"/>
        </w:rPr>
      </w:pPr>
    </w:p>
    <w:p w:rsidR="00BB388C" w:rsidRPr="00E96AE8" w:rsidRDefault="00BB388C" w:rsidP="00E96A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E96AE8">
        <w:rPr>
          <w:rFonts w:ascii="Times New Roman" w:hAnsi="Times New Roman" w:cs="Times New Roman"/>
          <w:b/>
          <w:i/>
          <w:lang w:eastAsia="ru-RU"/>
        </w:rPr>
        <w:t>Характеристика цифровой оценки (отметки</w:t>
      </w:r>
      <w:r w:rsidRPr="00E96AE8">
        <w:rPr>
          <w:rFonts w:ascii="Times New Roman" w:hAnsi="Times New Roman" w:cs="Times New Roman"/>
          <w:b/>
          <w:lang w:eastAsia="ru-RU"/>
        </w:rPr>
        <w:t>)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 xml:space="preserve">Оценка «3» выставляется, если допущены две значительные ошибки и несколько грубых. 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Но ученик при повторных выполнениях может улучшить результат.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946CD2">
        <w:rPr>
          <w:rFonts w:ascii="Times New Roman" w:hAnsi="Times New Roman" w:cs="Times New Roman"/>
          <w:lang w:eastAsia="ru-RU"/>
        </w:rPr>
        <w:t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BB388C" w:rsidRPr="00946CD2" w:rsidRDefault="00BB388C" w:rsidP="009B5E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46CD2">
        <w:rPr>
          <w:rFonts w:ascii="Times New Roman" w:hAnsi="Times New Roman" w:cs="Times New Roman"/>
          <w:lang w:eastAsia="ru-RU"/>
        </w:rPr>
        <w:t> </w:t>
      </w:r>
    </w:p>
    <w:p w:rsidR="00BB388C" w:rsidRDefault="00BB388C" w:rsidP="006F2F1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4"/>
          <w:lang w:eastAsia="ru-RU"/>
        </w:rPr>
      </w:pPr>
    </w:p>
    <w:bookmarkEnd w:id="1"/>
    <w:p w:rsidR="00BB388C" w:rsidRPr="00A8238E" w:rsidRDefault="00BB388C" w:rsidP="00A8238E">
      <w:pPr>
        <w:shd w:val="clear" w:color="auto" w:fill="FFFFFF"/>
        <w:spacing w:after="180" w:line="240" w:lineRule="exact"/>
        <w:jc w:val="center"/>
        <w:rPr>
          <w:rFonts w:ascii="Times New Roman" w:hAnsi="Times New Roman" w:cs="Times New Roman"/>
          <w:lang w:eastAsia="ru-RU"/>
        </w:rPr>
      </w:pPr>
      <w:r w:rsidRPr="00A8238E">
        <w:rPr>
          <w:rFonts w:ascii="Times New Roman" w:hAnsi="Times New Roman" w:cs="Times New Roman"/>
          <w:b/>
          <w:lang w:eastAsia="ru-RU"/>
        </w:rPr>
        <w:t>ТЕМАТИЧЕСКОЕ ПЛАНИРОВАНИЕ</w:t>
      </w:r>
    </w:p>
    <w:p w:rsidR="00BB388C" w:rsidRPr="00A8238E" w:rsidRDefault="00BB388C" w:rsidP="00A8238E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A8238E">
        <w:rPr>
          <w:rFonts w:ascii="Times New Roman" w:hAnsi="Times New Roman" w:cs="Times New Roman"/>
          <w:b/>
        </w:rPr>
        <w:t>Учебно-тематический план 1-4 классов</w:t>
      </w:r>
    </w:p>
    <w:p w:rsidR="00BB388C" w:rsidRPr="00A8238E" w:rsidRDefault="00BB388C" w:rsidP="00C2486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4"/>
        <w:gridCol w:w="1450"/>
        <w:gridCol w:w="1417"/>
        <w:gridCol w:w="1418"/>
        <w:gridCol w:w="1643"/>
      </w:tblGrid>
      <w:tr w:rsidR="00BB388C" w:rsidRPr="00A8238E" w:rsidTr="004E11D1"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Разделы программы</w:t>
            </w:r>
          </w:p>
        </w:tc>
        <w:tc>
          <w:tcPr>
            <w:tcW w:w="1450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1417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1418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1643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4 класс</w:t>
            </w:r>
          </w:p>
        </w:tc>
      </w:tr>
      <w:tr w:rsidR="00BB388C" w:rsidRPr="00A8238E" w:rsidTr="004E11D1"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 w:rsidRPr="00A8238E">
              <w:rPr>
                <w:rFonts w:ascii="Times New Roman" w:hAnsi="Times New Roman" w:cs="Times New Roman"/>
                <w:b/>
                <w:lang w:eastAsia="ru-RU"/>
              </w:rPr>
              <w:t xml:space="preserve">Знания о физической культуре  </w:t>
            </w:r>
            <w:r w:rsidRPr="00A8238E">
              <w:rPr>
                <w:rFonts w:ascii="Times New Roman" w:hAnsi="Times New Roman" w:cs="Times New Roman"/>
                <w:lang w:eastAsia="ru-RU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928" w:type="dxa"/>
            <w:gridSpan w:val="4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</w:p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В процессе урока</w:t>
            </w:r>
          </w:p>
          <w:p w:rsidR="00BB388C" w:rsidRPr="00A8238E" w:rsidRDefault="00BB388C" w:rsidP="00C24861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B388C" w:rsidRPr="00A8238E" w:rsidRDefault="00BB388C" w:rsidP="00C24861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88C" w:rsidRPr="00A8238E" w:rsidTr="004E11D1"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4"/>
            <w:vMerge w:val="restart"/>
          </w:tcPr>
          <w:p w:rsidR="00BB388C" w:rsidRPr="00A8238E" w:rsidRDefault="00BB388C" w:rsidP="00C24861">
            <w:pPr>
              <w:spacing w:after="100" w:afterAutospacing="1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BB388C" w:rsidRPr="00A8238E" w:rsidTr="004E11D1">
        <w:trPr>
          <w:trHeight w:val="435"/>
        </w:trPr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4"/>
            <w:vMerge/>
          </w:tcPr>
          <w:p w:rsidR="00BB388C" w:rsidRPr="00A8238E" w:rsidRDefault="00BB388C" w:rsidP="00C24861">
            <w:pPr>
              <w:spacing w:after="100" w:afterAutospacing="1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B388C" w:rsidRPr="00A8238E" w:rsidTr="004E11D1">
        <w:trPr>
          <w:trHeight w:val="465"/>
        </w:trPr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450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418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643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  <w:tr w:rsidR="00BB388C" w:rsidRPr="00A8238E" w:rsidTr="004E11D1">
        <w:trPr>
          <w:trHeight w:val="375"/>
        </w:trPr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Гимнастика с основами акробатики</w:t>
            </w:r>
          </w:p>
        </w:tc>
        <w:tc>
          <w:tcPr>
            <w:tcW w:w="1450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643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B388C" w:rsidRPr="00A8238E" w:rsidTr="004E11D1">
        <w:trPr>
          <w:trHeight w:val="375"/>
        </w:trPr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Лыжные гонки</w:t>
            </w:r>
          </w:p>
        </w:tc>
        <w:tc>
          <w:tcPr>
            <w:tcW w:w="1450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643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BB388C" w:rsidRPr="00A8238E" w:rsidTr="004E11D1">
        <w:trPr>
          <w:trHeight w:val="481"/>
        </w:trPr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450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417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643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</w:tr>
      <w:tr w:rsidR="00BB388C" w:rsidRPr="00A8238E" w:rsidTr="004E11D1">
        <w:trPr>
          <w:trHeight w:val="409"/>
        </w:trPr>
        <w:tc>
          <w:tcPr>
            <w:tcW w:w="4754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b/>
                <w:lang w:eastAsia="ru-RU"/>
              </w:rPr>
            </w:pPr>
            <w:r w:rsidRPr="00A8238E">
              <w:rPr>
                <w:rFonts w:ascii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450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1417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BB388C" w:rsidRPr="00A8238E" w:rsidRDefault="00BB388C" w:rsidP="00C248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43" w:type="dxa"/>
          </w:tcPr>
          <w:p w:rsidR="00BB388C" w:rsidRPr="00A8238E" w:rsidRDefault="00BB388C" w:rsidP="00C24861">
            <w:pPr>
              <w:spacing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38E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BB388C" w:rsidRPr="00A8238E" w:rsidRDefault="00BB388C" w:rsidP="00C24861">
      <w:pPr>
        <w:spacing w:after="0" w:line="240" w:lineRule="exact"/>
        <w:rPr>
          <w:rFonts w:ascii="Times New Roman" w:hAnsi="Times New Roman" w:cs="Times New Roman"/>
          <w:b/>
        </w:rPr>
      </w:pPr>
    </w:p>
    <w:p w:rsidR="00BB388C" w:rsidRPr="00946CD2" w:rsidRDefault="00BB388C" w:rsidP="00D3747D">
      <w:pPr>
        <w:shd w:val="clear" w:color="auto" w:fill="FFFFFF"/>
        <w:spacing w:before="180" w:after="18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B388C" w:rsidRPr="00946CD2" w:rsidRDefault="00BB388C" w:rsidP="00D3747D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lang w:eastAsia="ru-RU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5732E6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Default="00BB388C" w:rsidP="00A8238E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AC7D18">
        <w:rPr>
          <w:rFonts w:ascii="Times New Roman" w:hAnsi="Times New Roman" w:cs="Times New Roman"/>
          <w:color w:val="808080"/>
          <w:sz w:val="24"/>
          <w:szCs w:val="24"/>
        </w:rPr>
        <w:t>Тематическое планирование по физической культуре 1 класс ФГОС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7"/>
        <w:gridCol w:w="11020"/>
        <w:gridCol w:w="992"/>
        <w:gridCol w:w="1276"/>
        <w:gridCol w:w="1559"/>
      </w:tblGrid>
      <w:tr w:rsidR="00BB388C" w:rsidRPr="00AC7D18" w:rsidTr="001B09CB">
        <w:trPr>
          <w:trHeight w:val="480"/>
        </w:trPr>
        <w:tc>
          <w:tcPr>
            <w:tcW w:w="570" w:type="dxa"/>
            <w:gridSpan w:val="2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1020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Тема, содержание урока</w:t>
            </w:r>
          </w:p>
        </w:tc>
        <w:tc>
          <w:tcPr>
            <w:tcW w:w="992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Кол - во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Дата</w:t>
            </w:r>
          </w:p>
        </w:tc>
      </w:tr>
      <w:tr w:rsidR="00BB388C" w:rsidRPr="00AC7D18" w:rsidTr="001B09CB">
        <w:trPr>
          <w:trHeight w:val="425"/>
        </w:trPr>
        <w:tc>
          <w:tcPr>
            <w:tcW w:w="570" w:type="dxa"/>
            <w:gridSpan w:val="2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020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факт</w:t>
            </w:r>
          </w:p>
        </w:tc>
      </w:tr>
      <w:tr w:rsidR="00BB388C" w:rsidRPr="00AC7D18" w:rsidTr="001B09CB">
        <w:trPr>
          <w:trHeight w:val="470"/>
        </w:trPr>
        <w:tc>
          <w:tcPr>
            <w:tcW w:w="15417" w:type="dxa"/>
            <w:gridSpan w:val="6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и кроссовая подготовка 15 часов</w:t>
            </w: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атлетике. Когда и как возникли физическая культура и спорт.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 Понятия: эстафета, команды «старт», «финиш».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75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с элементами легкой атлетики. Бег 30 м. Современные Олимпийские игры.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41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Подтягивания. Прыжки в длину с места. Что такое физическая культура.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 Осанка.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 Твой организм. Основные части тела человека.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Внимание! Внимание! Игра «Проверь себя».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 Прыжки через скакалку. Личная гигиена.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Ходьба и медленный бег.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Челночный бег 3х10. Прыжки через скакалку. Подтягивания. Закаливание.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83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Подтягивания.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27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5417" w:type="dxa"/>
            <w:gridSpan w:val="6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12 часов</w:t>
            </w: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уроке по подвижным играм. Строевые упражнения. Спортивная одежда и обувь.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Передачи и ловли мяча на месте. Подвижная игра «Волки во рву». Самоконтроль.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Передачи и ловли мяча на месте. Первая помощь при травмах.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Передачи и ловли мяча на месте. Подвижная игра «Волки во рву».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Ведение мяча на месте.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«Волки во рву».Ведение мяча на месте.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7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Ведение мяча на месте.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«Мяч на полу».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Игра «Мой первый урок». Проверка знаний техники безопасности, наименование инвенторя.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5417" w:type="dxa"/>
            <w:gridSpan w:val="6"/>
            <w:tcBorders>
              <w:top w:val="nil"/>
            </w:tcBorders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Гимнастика с элементами акробатики 21 час</w:t>
            </w:r>
          </w:p>
        </w:tc>
      </w:tr>
      <w:tr w:rsidR="00BB388C" w:rsidRPr="00AC7D18" w:rsidTr="001B09CB">
        <w:trPr>
          <w:trHeight w:val="719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уроке  по гимнастике. Группировка присев, сидя, лёжа.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Группировка присев, сидя, лёжа. Прыжки через скакалку. Общеразвивающие упражнения.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Группировка присев, сидя, лёжа. Утренняя гимнастика.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Акробатические упражнения. 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Лазание по гимнастической стенке. Физкультминутка.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Лазание по гимнастической стенке. Упражнения в равновесии.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Медленный бег. Упражнения в равновесии.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86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Лазание по наклонной скамейке. Подтягивания.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Лазанье по канату произвольным способом.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Лазанье по канату произвольным способом.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240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Лазанье по канату произвольным способом.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03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Группировка присев, 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сидя, лёжа. Упражнение на гибкость.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08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Упражнение на гибкость.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наклонной скамейке. Упражнение на гибкость.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Лазанье по канату произвольным способом.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Группировка присев, сидя, лёжа.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45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33"/>
        </w:trPr>
        <w:tc>
          <w:tcPr>
            <w:tcW w:w="15417" w:type="dxa"/>
            <w:gridSpan w:val="6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val="en-US"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Лыжные гонки 16 часов</w:t>
            </w: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на уроках по лыжной подготовке. Безопасное падение на лыжах.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Передвижение на лыжах без палок. Посадка лыжника.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28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шаг(без палок).Передвижение на лыжах без палок.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шаг(без палок).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шаг(без палок). Повороты переступанием.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1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Безопасное падение </w:t>
            </w:r>
          </w:p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на лыжах. Повороты переступанием.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17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Повороты переступанием. Скользящий шаг (без палок).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(без палок). Спуск  в низкой стойке.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скольжения.Скользящий шаг (без палок).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Скользящий шаг (с палками).Движения руками во время скольжения.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 Скользящий шаг (с палками).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(с палками). Ступающий шаг (с палками).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 (с палками).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 (с палками). Подъём ступающим шагом.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40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Спуск  в низкой стойке. Подъём ступающим шагом.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18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Подъём ступающим шагом. Спуск  в низкой стойке.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5417" w:type="dxa"/>
            <w:gridSpan w:val="6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20 часов</w:t>
            </w: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уроке по подвижным игра.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Эстафеты.Ведения мяча в шаге.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0"/>
        </w:trPr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0"/>
        </w:trPr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«Передача мячей в колоннах».Бросок мяча 1кг.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«Мяч на полу».Бросок и ловля руками от груди.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6"/>
        </w:trPr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 Строевые упражнения. Подвижная игра «Волки во рву».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«Волки во рву».Ведения мяча в шаге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«Попади в мяч».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3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57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09"/>
        </w:trPr>
        <w:tc>
          <w:tcPr>
            <w:tcW w:w="15417" w:type="dxa"/>
            <w:gridSpan w:val="6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15 часов</w:t>
            </w: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 Высокий старт. Бег 30 м.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rPr>
          <w:trHeight w:val="614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13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385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309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Метания мяча.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1000 м.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16"/>
        </w:trPr>
        <w:tc>
          <w:tcPr>
            <w:tcW w:w="570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20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Итоговая игра «Первая помощь при травмах».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B388C" w:rsidRPr="00AC7D18" w:rsidRDefault="00BB388C" w:rsidP="00AC7D18">
      <w:pPr>
        <w:shd w:val="clear" w:color="auto" w:fill="FFFFFF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AC7D18">
        <w:rPr>
          <w:rFonts w:ascii="Times New Roman" w:hAnsi="Times New Roman" w:cs="Times New Roman"/>
          <w:color w:val="808080"/>
          <w:sz w:val="24"/>
          <w:szCs w:val="24"/>
        </w:rPr>
        <w:t>Тематическое планирование по физической культуре 2 класс ФГОС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348"/>
        <w:gridCol w:w="1276"/>
        <w:gridCol w:w="1417"/>
        <w:gridCol w:w="1276"/>
      </w:tblGrid>
      <w:tr w:rsidR="00BB388C" w:rsidRPr="00AC7D18" w:rsidTr="001B09CB">
        <w:trPr>
          <w:trHeight w:val="480"/>
        </w:trPr>
        <w:tc>
          <w:tcPr>
            <w:tcW w:w="675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0348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Тема, содержание урока</w:t>
            </w:r>
          </w:p>
        </w:tc>
        <w:tc>
          <w:tcPr>
            <w:tcW w:w="1276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Кол - во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Дата</w:t>
            </w:r>
          </w:p>
        </w:tc>
      </w:tr>
      <w:tr w:rsidR="00BB388C" w:rsidRPr="00AC7D18" w:rsidTr="001B09CB">
        <w:trPr>
          <w:trHeight w:val="425"/>
        </w:trPr>
        <w:tc>
          <w:tcPr>
            <w:tcW w:w="675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факт</w:t>
            </w:r>
          </w:p>
        </w:tc>
      </w:tr>
      <w:tr w:rsidR="00BB388C" w:rsidRPr="00AC7D18" w:rsidTr="001B09CB">
        <w:trPr>
          <w:trHeight w:val="470"/>
        </w:trPr>
        <w:tc>
          <w:tcPr>
            <w:tcW w:w="14992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и кроссовая подготовка 15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атлетике. Когда и как возникли физическая культура и спорт.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 Понятия: эстафета, команды «старт», «финиш».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с элементами легкой атлетики. Бег 30 м. Современные Олимпийские игры.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eastAsia="ru-RU"/>
              </w:rPr>
              <w:t xml:space="preserve">Входной контроль. </w:t>
            </w: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Подтягивания. Прыжки в длину с места.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 Что такое физическая культура.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Челночный бег 3х10. Метания мяча. Подтягивания. Твой организм. Основные части тела человека.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 Осанка.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атлетики.Прыжки через скакалку.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Ходьба и медленный бег.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Игра «Проверь себя». Челночный бег 3х10.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через скакалку. Подтягивания.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12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Подтягивания.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9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992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12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уроке по подвижным играм. Строевые упражнения. Личная гигиена.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Передачи и ловли мяча на месте. Подвижная игра «Волки во рву».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Эстафеты. Передачи и ловли мяча на месте. Закаливание.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Передачи и ловли мяча на месте. Подвижная игра «Волки во рву».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Ведение мяча на месте. Эстафеты. Режим дня.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«Волки во рву». Ведение мяча на месте.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7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Ведение мяча на месте. Эстафеты. Тренировка ума и характера.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«Попади в мяч».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«Мяч на полу».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4992" w:type="dxa"/>
            <w:gridSpan w:val="5"/>
            <w:tcBorders>
              <w:top w:val="nil"/>
            </w:tcBorders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Гимнастика с элементами акробатики 21 час</w:t>
            </w:r>
          </w:p>
        </w:tc>
      </w:tr>
      <w:tr w:rsidR="00BB388C" w:rsidRPr="00AC7D18" w:rsidTr="001B09CB">
        <w:trPr>
          <w:trHeight w:val="367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уроке  по гимнастике. Группировка присев, сидя, лёжа.  Спортивная одежда и обувь.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before="360" w:after="0" w:line="48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360" w:after="0" w:line="48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Группировка присев, сидя, лёжа. Прыжки через скакалку.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Акробатические упражнения. Группировка присев, сидя, лёжа. Самоконтроль.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Акробатические упражнения. Прыжки через скакалку.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Лазание по гимнастической стенке.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Лазание по гимнастической стенке. Упражнения в равновесии.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Медленный бег. Упражнения в равновесии. Подтягивания.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Лазание по наклонной скамейке. Утренняя гимнастика.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8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Лазание по наклонной скамейке. Подтягивания. Первая помощь при травмах.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Лазанье по канату произвольным способом. Лазание по наклонной скамейке.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Лазанье по канату произвольным способом. Подтягивания.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87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Лазанье по канату произвольным способом. Общеразвивающие упражнения.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808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Группировка присев, 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сидя, лёжа. Упражнение на гибкость.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08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Упражнение на гибкость. Физкультминутка.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Подтягивания.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наклонной скамейке. Упражнение на гибкость.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Лазанье по канату произвольным способом.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Группировка присев, сидя, лёжа. Лазание по наклонной скамейке.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33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Лазание по наклонной скамейке.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4992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val="en-US"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Лыжные гонки 16 часов</w:t>
            </w:r>
          </w:p>
        </w:tc>
      </w:tr>
      <w:tr w:rsidR="00BB388C" w:rsidRPr="00AC7D18" w:rsidTr="001B09CB">
        <w:trPr>
          <w:trHeight w:val="673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на уроках по лыжной подготовке. Безопасное падение на лыжах.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Передвижение на лыжах без палок. Посадка лыжника. Оказание первой помощи при обморожениях.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28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Ступающий шаг (без палок). Передвижение на лыжах без палок.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шаг(без палок).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Ступающий шаг (без палок). Повороты переступанием.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1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Безопасное падение </w:t>
            </w:r>
          </w:p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на лыжах. Повороты переступанием.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35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Повороты переступанием. Скользящий шаг (без палок).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(без палок). Спуск  в низкой стойке.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 Скользящий шаг (без палок).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Скользящий шаг (с палками).Движения руками во время скольжения.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 Скользящий шаг (с палками).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(с палками). Ступающий шаг (с палками).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 (с палками).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 (с палками). Подъём ступающим шагом.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385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Спуск  в низкой стойке. Подъём ступающим шагом.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9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Подъём ступающим шагом. Спуск  в низкой стойке.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992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20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уроке  подвижные игры.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Эстафеты. Ведения мяча в шаге.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1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0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«Передача мячей в колоннах». Бросок мяча 1кг.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«Мяч на полу».Бросок и ловля руками от груди.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 Строевые упражнения. Подвижная игра «Волки во рву».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«Волки во рву».Ведения мяча в шаге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«Попади в мяч».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Подвижная игра «Попади в мяч».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992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18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 Высокий старт. Бег 30 м. 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rPr>
          <w:trHeight w:val="812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32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Метания мяча.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eastAsia="ru-RU"/>
              </w:rPr>
              <w:t xml:space="preserve">Итоговый контроль. </w:t>
            </w: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1000 м.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Многоскоки  с ноги на ногу.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Наклон вперед из положения сед на полу. Подвижная игра с элементами легкой атлетики.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09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4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Итоговая игра «Первая помощь при травмах».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B388C" w:rsidRPr="00AC7D18" w:rsidRDefault="00BB388C" w:rsidP="00AC7D18">
      <w:pPr>
        <w:shd w:val="clear" w:color="auto" w:fill="FFFFFF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color w:val="808080"/>
          <w:sz w:val="24"/>
          <w:szCs w:val="24"/>
          <w:lang w:eastAsia="ru-RU"/>
        </w:rPr>
        <w:sectPr w:rsidR="00BB388C" w:rsidRPr="00AC7D18" w:rsidSect="00AC7D18">
          <w:pgSz w:w="16838" w:h="11906" w:orient="landscape"/>
          <w:pgMar w:top="568" w:right="567" w:bottom="1134" w:left="1134" w:header="709" w:footer="709" w:gutter="0"/>
          <w:cols w:space="708"/>
          <w:docGrid w:linePitch="360"/>
        </w:sect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AC7D18">
        <w:rPr>
          <w:rFonts w:ascii="Times New Roman" w:hAnsi="Times New Roman" w:cs="Times New Roman"/>
          <w:color w:val="808080"/>
          <w:sz w:val="24"/>
          <w:szCs w:val="24"/>
        </w:rPr>
        <w:t xml:space="preserve">                         Тематическое планирование по физической культуре 3 класс ФГОС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05"/>
        <w:gridCol w:w="6096"/>
        <w:gridCol w:w="4536"/>
        <w:gridCol w:w="992"/>
        <w:gridCol w:w="1276"/>
        <w:gridCol w:w="1275"/>
      </w:tblGrid>
      <w:tr w:rsidR="00BB388C" w:rsidRPr="00AC7D18" w:rsidTr="001B09CB">
        <w:trPr>
          <w:trHeight w:val="480"/>
        </w:trPr>
        <w:tc>
          <w:tcPr>
            <w:tcW w:w="570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10737" w:type="dxa"/>
            <w:gridSpan w:val="3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Тема, содержание урока</w:t>
            </w:r>
          </w:p>
        </w:tc>
        <w:tc>
          <w:tcPr>
            <w:tcW w:w="992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Кол - во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Дата</w:t>
            </w:r>
          </w:p>
        </w:tc>
      </w:tr>
      <w:tr w:rsidR="00BB388C" w:rsidRPr="00AC7D18" w:rsidTr="001B09CB">
        <w:trPr>
          <w:trHeight w:val="425"/>
        </w:trPr>
        <w:tc>
          <w:tcPr>
            <w:tcW w:w="570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gridSpan w:val="3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факт</w:t>
            </w:r>
          </w:p>
        </w:tc>
      </w:tr>
      <w:tr w:rsidR="00BB388C" w:rsidRPr="00AC7D18" w:rsidTr="001B09CB">
        <w:trPr>
          <w:trHeight w:val="470"/>
        </w:trPr>
        <w:tc>
          <w:tcPr>
            <w:tcW w:w="14850" w:type="dxa"/>
            <w:gridSpan w:val="7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и кроссовая подготовка 15 часов</w:t>
            </w: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уроках по легкой атлетике. Как и когда возникли физическая культура и спорт.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 Понятия: эстафета, команды «старт», «финиш».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 Бег 30 м. Современные Олимпийские игры.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eastAsia="ru-RU"/>
              </w:rPr>
              <w:t xml:space="preserve">Входной контроль. </w:t>
            </w: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Подтягивания. Прыжки в длину с места.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Что такое физическая культура. Метания мяча.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Челночный бег 3х10. Твой организм. Метания мяча.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Ходьба и медленный бег.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Челночный бег 3х10. Прыжки через скакалку. Подтягивания. Осанка.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841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Подтягивания. Подвижная игра с элементами легкой атлетики.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96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Интеллектуальная игра «Проверь себя».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850" w:type="dxa"/>
            <w:gridSpan w:val="7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12 часов</w:t>
            </w: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уроке подвижные игры. Личная гигиена. Строевые упражнения.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Передачи и ловли мяча на месте. Подвижная игра «Волки во рву».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Эстафеты. Передачи и ловли мяча на месте. Закаливание.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Передачи и ловли мяча на месте. Подвижная игра «Волки во рву».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Ведение мяча на месте. Эстафеты.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«Волки во рву». Ведение мяча на месте. Спортивная одежда и обувь.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7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Ведение мяча на месте. Эстафеты. Органы дыхания.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Самоконтроль. Поднимание туловища – 30 сек. Подвижная игра «Попади в мяч».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«Мяч на полу».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4850" w:type="dxa"/>
            <w:gridSpan w:val="7"/>
            <w:tcBorders>
              <w:top w:val="nil"/>
            </w:tcBorders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Гимнастика с элементами акробатики 21 час</w:t>
            </w:r>
          </w:p>
        </w:tc>
      </w:tr>
      <w:tr w:rsidR="00BB388C" w:rsidRPr="00AC7D18" w:rsidTr="001B09CB">
        <w:trPr>
          <w:trHeight w:val="682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уроке  по гимнастике. Группировка присев, сидя, лёжа.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360"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before="360"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Группировка присев, сидя, лёжа. Прыжки через скакалку. Первая помощь при травмах.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Группировка присев, сидя, лёжа.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Акробатические упражнения. 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Лазание по гимнастической стенке.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Лазание по гимнастической стенке. Упражнения в равновесии.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Медленный бег. Упражнения в равновесии.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324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наклонной скамейке. Подтягивания. Бодрость, грация, координация.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Лазанье по канату произвольным способом.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Лазанье по канату произвольным способом.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350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Лазанье по канату произвольным способом. Утренняя гимнастика.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808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Группировка присев, сидя, лёжа. Упражнение на гибкость. Физкультминутка.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08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Упражнение на гибкость.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Подтягивания.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наклонной скамейке. Упражнение на гибкость.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Лазанье по канату произвольным способом.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Группировка присев, сидя, лёжа. Лазание по наклонной скамейке.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42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Лазание по наклонной скамейке.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4850" w:type="dxa"/>
            <w:gridSpan w:val="7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val="en-US"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Лыжные гонки 16 часов</w:t>
            </w: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на уроках по лыжной подготовке. Безопасное падение на лыжах.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Передвижение на лыжах без палок. Посадка лыжника.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68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шаг(без палок).Передвижение на лыжах без палок.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шаг(без палок).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шаг(без палок). Повороты переступанием.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1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Безопасное падение </w:t>
            </w:r>
          </w:p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на лыжах. Повороты переступанием.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24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Повороты переступанием. Скользящий шаг (без палок).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(без палок). Спуск  в низкой стойке.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скольжения.Скользящий шаг (без палок).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Скользящий шаг (с палками).Движения руками во время скольжения. 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 Скользящий шаг (с палками).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(с палками). Ступающий шаг (с палками).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 (с палками).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 (с палками). Подъём ступающим шагом.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18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Спуск  в низкой стойке. Подъём ступающим шагом.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4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32" w:type="dxa"/>
            <w:gridSpan w:val="2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Подъём ступающим</w:t>
            </w:r>
          </w:p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шагом.Спуск  в низкой стойке.</w:t>
            </w:r>
          </w:p>
        </w:tc>
        <w:tc>
          <w:tcPr>
            <w:tcW w:w="992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850" w:type="dxa"/>
            <w:gridSpan w:val="7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20 часов</w:t>
            </w: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уроке по подвижным игра.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Эстафеты.Ведения мяча в шаге. 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10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0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«Передача мячей в колоннах».Бросок мяча 1кг. 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«Мяч на полу».Бросок и ловля руками от груди. 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6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 Строевые упражнения. Подвижная игра «Волки во рву».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«Волки во рву».Ведения мяча в шаге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«Попади в мяч».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Подвижная игра «Попади в мяч».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850" w:type="dxa"/>
            <w:gridSpan w:val="7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18 часов</w:t>
            </w: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 Высокий старт. Бег 30 м. 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rPr>
          <w:trHeight w:val="618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6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32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6"/>
        </w:trPr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Метания мяча.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eastAsia="ru-RU"/>
              </w:rPr>
              <w:t xml:space="preserve">Итоговый контроль. </w:t>
            </w: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1000 м.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Многоскоки  с ноги на ногу.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Наклон вперед из положения сед на полу. Подвижная игра с элементами легкой атлетики.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9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 Итоговая игра «Первая помощь при травмах».</w:t>
            </w:r>
          </w:p>
        </w:tc>
        <w:tc>
          <w:tcPr>
            <w:tcW w:w="5528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B388C" w:rsidRPr="00AC7D18" w:rsidRDefault="00BB388C" w:rsidP="00AC7D18">
      <w:pPr>
        <w:shd w:val="clear" w:color="auto" w:fill="FFFFFF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BB388C" w:rsidRPr="00AC7D18" w:rsidRDefault="00BB388C" w:rsidP="00AC7D18">
      <w:pPr>
        <w:shd w:val="clear" w:color="auto" w:fill="FFFFFF"/>
        <w:spacing w:before="180" w:after="18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  <w:lang w:eastAsia="ru-RU"/>
        </w:rPr>
      </w:pPr>
      <w:r w:rsidRPr="00AC7D18">
        <w:rPr>
          <w:rFonts w:ascii="Times New Roman" w:hAnsi="Times New Roman" w:cs="Times New Roman"/>
          <w:color w:val="808080"/>
          <w:sz w:val="24"/>
          <w:szCs w:val="24"/>
        </w:rPr>
        <w:t>Тематическое планирование по физической культуре 4 класс ФГОС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498"/>
        <w:gridCol w:w="1275"/>
        <w:gridCol w:w="1418"/>
        <w:gridCol w:w="1843"/>
      </w:tblGrid>
      <w:tr w:rsidR="00BB388C" w:rsidRPr="00AC7D18" w:rsidTr="001B09CB">
        <w:trPr>
          <w:trHeight w:val="480"/>
        </w:trPr>
        <w:tc>
          <w:tcPr>
            <w:tcW w:w="675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9498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Тема, содержание урока</w:t>
            </w:r>
          </w:p>
        </w:tc>
        <w:tc>
          <w:tcPr>
            <w:tcW w:w="1275" w:type="dxa"/>
            <w:vMerge w:val="restart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Кол - во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1" w:type="dxa"/>
            <w:gridSpan w:val="2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Дата</w:t>
            </w:r>
          </w:p>
        </w:tc>
      </w:tr>
      <w:tr w:rsidR="00BB388C" w:rsidRPr="00AC7D18" w:rsidTr="001B09CB">
        <w:trPr>
          <w:trHeight w:val="425"/>
        </w:trPr>
        <w:tc>
          <w:tcPr>
            <w:tcW w:w="675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факт</w:t>
            </w:r>
          </w:p>
        </w:tc>
      </w:tr>
      <w:tr w:rsidR="00BB388C" w:rsidRPr="00AC7D18" w:rsidTr="001B09CB">
        <w:trPr>
          <w:trHeight w:val="470"/>
        </w:trPr>
        <w:tc>
          <w:tcPr>
            <w:tcW w:w="14709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и кроссовая подготовка 15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атлетике. Когда и как возникла физическая культура и спорт.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 Понятия: эстафета, команды «старт», «финиш».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 Бег 30 м. Современные Олимпийские игры.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eastAsia="ru-RU"/>
              </w:rPr>
              <w:t xml:space="preserve">Входной контроль. </w:t>
            </w: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Подтягивания. Прыжки в длину с места.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 Что такое физическая культура.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Челночный бег 3х10. Метания мяча. Подтягивания.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атлетики.Прыжки через скакалку.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Ходьба и медленный бег.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Челночный бег 3х10. Прыжки через скакалку. Подтягивания. Твой огранизм.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841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Подтягивания.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9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Прыжки в длину с места. Интеллектуальная игра «Проверь себя».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709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12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уроке по подвижным играм. Строевые упражнения.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Передачи и ловли мяча на месте. Подвижная игра «Волки во рву». Сердце и кровеносные сосуды.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Передачи и ловли мяча на месте. Личная гигиена.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Передачи и ловли мяча на месте. Подвижная игра «Волки во рву».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Ведение мяча на месте.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«Волки во рву». Ведение мяча на месте.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7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Ведение мяча на месте. Эстафеты. Закаливание.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Поднимание туловища – 30 сек. Подвижная игра «Попади в мяч».  Органы дыхания.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«Попади в мяч».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Эстафеты. Подвижная игра «Мяч на полу».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4709" w:type="dxa"/>
            <w:gridSpan w:val="5"/>
            <w:tcBorders>
              <w:top w:val="nil"/>
            </w:tcBorders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Гимнастика с элементами акробатики 21 час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уроке  по гимнастике. Группировка присев, сидя, лёжа.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Группировка присев, сидя, лёжа. Прыжки через скакалку. Тренировка ума и характера.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Группировка присев, сидя, лёжа.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Акробатические упражнения. Прыжки через скакалку.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Лазание по гимнастической стенке.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Лазание по гимнастической стенке. Прыжки через скакалку. Спортивная одежда и обувь.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Лазание по гимнастической стенке. Упражнения в равновесии.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Самоконтроль. Медленный бег. Упражнения в равновесии. Подтягивания.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Лазание по наклонной скамейке.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8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Лазание по наклонной скамейке. Подтягивания. Утренняя гимнастика.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Лазанье по канату произвольным способом. Лазание по наклонной скамейке.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Строевые упражнения. Лазанье по канату произвольным способом. Подтягивания.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72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Лазанье по канату произвольным способом. Первая помощь при травмах. Физкультминутка.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808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Группировка присев, 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сидя, лёжа. Упражнение на гибкость.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08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Упражнение на гибкость.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Прыжки через скакалку.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Упражнения в равновесии. Подтягивания.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наклонной скамейке. Упражнение на гибкость.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Акробатические упражнения. Лазанье по канату произвольным способом.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Группировка присев, сидя, лёжа. Лазание по наклонной скамейке.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00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Лазание по гимнастической стенке. Лазание по наклонной скамейке.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470"/>
        </w:trPr>
        <w:tc>
          <w:tcPr>
            <w:tcW w:w="14709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val="en-US"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Лыжные гонки 16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на уроках по лыжной подготовке. Безопасное падение на лыжах.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Передвижение на лыжах без палок. Посадка лыжника. Оказание первой помощи при обморожениях.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28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 (без палок). Передвижение на лыжах без палок.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 (без палок). Одежда и обувь для зимних видах спорта.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0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 (без палок). Повороты переступанием.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1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Безопасное падение на лыжах. Повороты переступанием. Прохождение дистанции  до 1км.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34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Повороты переступанием. Скользящий шаг (без палок).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(без палок). Спуск  в низкой стойке. Прохождение дистанции до 1,5 км.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 Скользящий шаг (без палок).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(с палками). Движения руками во время скольжения. Прохождение дистанции 2 км.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Движения руками во время скольжения. Скользящий шаг (с палками).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Скользящий шаг (с палками). Ступающий шаг (с палками). Прохождение дистанции до 2,5 км.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Посадка лыжника. Ступающий шаг (с палками).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Ступающий шаг (с палками). Подъём ступающим шагом.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341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Спуск  в низкой стойке. Подъём ступающим шагом.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4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Подъём ступающим</w:t>
            </w:r>
          </w:p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шагом. Спуск  в низкой стойке.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709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Подвижные игры 20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Техника безопасности  на уроке подвижные игры.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00" w:lineRule="exact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Эстафеты. Ведения мяча в шаге.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710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Подвижная игра «Передача мячей в колоннах».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0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«Передача мячей в колоннах».Бросок мяча 1кг.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Подвижная игра «Мяч на полу».Бросок и ловля руками от груди.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2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«Мяч на полу».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 Строевые упражнения. Подвижная игра «Волки во рву».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«Волки во рву».Ведения мяча в шаге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«Попади в мяч».</w:t>
            </w:r>
          </w:p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Ведения мяча в шаге.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и ловля руками от груди. Подвижная игра «Попади в мяч».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Бросок мяча 1кг. Эстафеты.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Поднимание туловища – 30 сек. Подвижная игра «Попади в мяч».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14709" w:type="dxa"/>
            <w:gridSpan w:val="5"/>
            <w:shd w:val="clear" w:color="auto" w:fill="9BBB59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Легкая атлетика 18 часов</w:t>
            </w: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Техника безопасности  на уроках по легкой атлетике Высокий старт. Бег 30 м. 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388C" w:rsidRPr="00AC7D18" w:rsidTr="001B09CB">
        <w:trPr>
          <w:trHeight w:val="812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9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Метания мяча.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632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Высокий старт. Бег 1000 м.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rPr>
          <w:trHeight w:val="556"/>
        </w:trPr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40 м. Бег 60 м. Метания мяча в цель.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b/>
                <w:color w:val="808080"/>
                <w:sz w:val="24"/>
                <w:szCs w:val="24"/>
                <w:lang w:eastAsia="ru-RU"/>
              </w:rPr>
              <w:t xml:space="preserve">Итоговый контроль. </w:t>
            </w: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Прыжок в длину с разбега.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1000 м.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Бег 30 м. Многоскоки  с ноги на ногу.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Наклон вперед из положения сед на полу. Подвижная игра с элементами легкой атлетики.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BB388C" w:rsidRPr="00AC7D18" w:rsidTr="001B09CB">
        <w:tc>
          <w:tcPr>
            <w:tcW w:w="6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9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 xml:space="preserve"> Итоговая игра «Первая помощь при травмах».</w:t>
            </w:r>
          </w:p>
        </w:tc>
        <w:tc>
          <w:tcPr>
            <w:tcW w:w="1275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  <w:r w:rsidRPr="001B09CB"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388C" w:rsidRPr="001B09CB" w:rsidRDefault="00BB388C" w:rsidP="001B09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B388C" w:rsidRPr="00454ED4" w:rsidRDefault="00BB388C" w:rsidP="00FD7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Pr="00454ED4" w:rsidRDefault="00BB388C" w:rsidP="00FD7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FD7F20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388C" w:rsidRPr="00454ED4" w:rsidRDefault="00BB388C" w:rsidP="00C90F06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BB388C" w:rsidRPr="00454ED4" w:rsidSect="00AC7D18">
      <w:pgSz w:w="16838" w:h="11906" w:orient="landscape"/>
      <w:pgMar w:top="1134" w:right="56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2ED4"/>
    <w:multiLevelType w:val="multilevel"/>
    <w:tmpl w:val="6202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4C723D"/>
    <w:multiLevelType w:val="multilevel"/>
    <w:tmpl w:val="ADEE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129"/>
    <w:rsid w:val="0000118C"/>
    <w:rsid w:val="00004150"/>
    <w:rsid w:val="000048C6"/>
    <w:rsid w:val="0000688C"/>
    <w:rsid w:val="00007012"/>
    <w:rsid w:val="00013772"/>
    <w:rsid w:val="00014D6A"/>
    <w:rsid w:val="00017F6E"/>
    <w:rsid w:val="00024462"/>
    <w:rsid w:val="000328D7"/>
    <w:rsid w:val="00040CB4"/>
    <w:rsid w:val="00045E0C"/>
    <w:rsid w:val="00047186"/>
    <w:rsid w:val="0006659F"/>
    <w:rsid w:val="00072CF9"/>
    <w:rsid w:val="00075425"/>
    <w:rsid w:val="00077687"/>
    <w:rsid w:val="000828B7"/>
    <w:rsid w:val="00085D7D"/>
    <w:rsid w:val="00091E91"/>
    <w:rsid w:val="00093B9E"/>
    <w:rsid w:val="000949C4"/>
    <w:rsid w:val="00094E7D"/>
    <w:rsid w:val="000A363E"/>
    <w:rsid w:val="000A39B9"/>
    <w:rsid w:val="000B4754"/>
    <w:rsid w:val="000B7C07"/>
    <w:rsid w:val="000C2294"/>
    <w:rsid w:val="000C5B77"/>
    <w:rsid w:val="000D27C7"/>
    <w:rsid w:val="000D3891"/>
    <w:rsid w:val="000D3914"/>
    <w:rsid w:val="000D46A7"/>
    <w:rsid w:val="000E6367"/>
    <w:rsid w:val="000F2100"/>
    <w:rsid w:val="000F24EA"/>
    <w:rsid w:val="00111E2D"/>
    <w:rsid w:val="001143E2"/>
    <w:rsid w:val="00117842"/>
    <w:rsid w:val="0012083A"/>
    <w:rsid w:val="00125AC9"/>
    <w:rsid w:val="00135106"/>
    <w:rsid w:val="00142907"/>
    <w:rsid w:val="00144D14"/>
    <w:rsid w:val="00146EB8"/>
    <w:rsid w:val="001555DF"/>
    <w:rsid w:val="001735D4"/>
    <w:rsid w:val="001A4CB9"/>
    <w:rsid w:val="001A614F"/>
    <w:rsid w:val="001B09CB"/>
    <w:rsid w:val="001B1E4F"/>
    <w:rsid w:val="001D15A9"/>
    <w:rsid w:val="001D2366"/>
    <w:rsid w:val="001D6F4F"/>
    <w:rsid w:val="001D7D31"/>
    <w:rsid w:val="00207DEA"/>
    <w:rsid w:val="00223A7C"/>
    <w:rsid w:val="00230627"/>
    <w:rsid w:val="00232269"/>
    <w:rsid w:val="00236C42"/>
    <w:rsid w:val="002425C4"/>
    <w:rsid w:val="002432E4"/>
    <w:rsid w:val="00243C01"/>
    <w:rsid w:val="00244765"/>
    <w:rsid w:val="00245719"/>
    <w:rsid w:val="00246FE7"/>
    <w:rsid w:val="00253479"/>
    <w:rsid w:val="00261F41"/>
    <w:rsid w:val="002676E9"/>
    <w:rsid w:val="00270161"/>
    <w:rsid w:val="002732C8"/>
    <w:rsid w:val="00274E3D"/>
    <w:rsid w:val="00276F80"/>
    <w:rsid w:val="00277D8E"/>
    <w:rsid w:val="00280329"/>
    <w:rsid w:val="00286FA6"/>
    <w:rsid w:val="00294598"/>
    <w:rsid w:val="002A5AE4"/>
    <w:rsid w:val="002B2142"/>
    <w:rsid w:val="002B70D3"/>
    <w:rsid w:val="002C5221"/>
    <w:rsid w:val="002D2F85"/>
    <w:rsid w:val="002D4689"/>
    <w:rsid w:val="002D4E88"/>
    <w:rsid w:val="002E1C90"/>
    <w:rsid w:val="002E3AC8"/>
    <w:rsid w:val="002E50A8"/>
    <w:rsid w:val="002F1630"/>
    <w:rsid w:val="002F251A"/>
    <w:rsid w:val="002F3451"/>
    <w:rsid w:val="002F45C2"/>
    <w:rsid w:val="003018FF"/>
    <w:rsid w:val="00305EFA"/>
    <w:rsid w:val="00306B53"/>
    <w:rsid w:val="00307FCF"/>
    <w:rsid w:val="003124D1"/>
    <w:rsid w:val="00315D5D"/>
    <w:rsid w:val="00324721"/>
    <w:rsid w:val="0032518D"/>
    <w:rsid w:val="0032715B"/>
    <w:rsid w:val="00336CB3"/>
    <w:rsid w:val="00344250"/>
    <w:rsid w:val="00345EBA"/>
    <w:rsid w:val="003466FF"/>
    <w:rsid w:val="00362818"/>
    <w:rsid w:val="00371FC3"/>
    <w:rsid w:val="003771BE"/>
    <w:rsid w:val="003777DF"/>
    <w:rsid w:val="003779D3"/>
    <w:rsid w:val="00380AD3"/>
    <w:rsid w:val="003908A8"/>
    <w:rsid w:val="00393728"/>
    <w:rsid w:val="00394089"/>
    <w:rsid w:val="003950CC"/>
    <w:rsid w:val="003A082B"/>
    <w:rsid w:val="003B08D5"/>
    <w:rsid w:val="003B2D4F"/>
    <w:rsid w:val="003D00DD"/>
    <w:rsid w:val="003E2457"/>
    <w:rsid w:val="003E64A5"/>
    <w:rsid w:val="003F22C9"/>
    <w:rsid w:val="003F5D23"/>
    <w:rsid w:val="004026D7"/>
    <w:rsid w:val="0041343F"/>
    <w:rsid w:val="004142A7"/>
    <w:rsid w:val="00414642"/>
    <w:rsid w:val="00414B63"/>
    <w:rsid w:val="00426FE5"/>
    <w:rsid w:val="004301D3"/>
    <w:rsid w:val="00430B17"/>
    <w:rsid w:val="00430E71"/>
    <w:rsid w:val="00430FFF"/>
    <w:rsid w:val="00434A22"/>
    <w:rsid w:val="00442E0B"/>
    <w:rsid w:val="0044387A"/>
    <w:rsid w:val="00446A3D"/>
    <w:rsid w:val="00447C1A"/>
    <w:rsid w:val="00451F94"/>
    <w:rsid w:val="00453576"/>
    <w:rsid w:val="00454ED4"/>
    <w:rsid w:val="00475C0A"/>
    <w:rsid w:val="0049026D"/>
    <w:rsid w:val="00494D9D"/>
    <w:rsid w:val="004A1483"/>
    <w:rsid w:val="004A3442"/>
    <w:rsid w:val="004A4477"/>
    <w:rsid w:val="004B1EE8"/>
    <w:rsid w:val="004C7737"/>
    <w:rsid w:val="004E11D1"/>
    <w:rsid w:val="004E1444"/>
    <w:rsid w:val="004E1CB5"/>
    <w:rsid w:val="004E2FFC"/>
    <w:rsid w:val="004E5631"/>
    <w:rsid w:val="00517AE7"/>
    <w:rsid w:val="00521A5C"/>
    <w:rsid w:val="00532A30"/>
    <w:rsid w:val="00532FA8"/>
    <w:rsid w:val="0053462A"/>
    <w:rsid w:val="00537AD3"/>
    <w:rsid w:val="00537EC9"/>
    <w:rsid w:val="00551938"/>
    <w:rsid w:val="00553BAE"/>
    <w:rsid w:val="0055687D"/>
    <w:rsid w:val="00561593"/>
    <w:rsid w:val="0056680F"/>
    <w:rsid w:val="00570852"/>
    <w:rsid w:val="00571257"/>
    <w:rsid w:val="005732E6"/>
    <w:rsid w:val="00595C42"/>
    <w:rsid w:val="005977D0"/>
    <w:rsid w:val="005A3EEF"/>
    <w:rsid w:val="005A4E8B"/>
    <w:rsid w:val="005B115D"/>
    <w:rsid w:val="005B1510"/>
    <w:rsid w:val="005B46BA"/>
    <w:rsid w:val="005C0F61"/>
    <w:rsid w:val="005C156E"/>
    <w:rsid w:val="005D282B"/>
    <w:rsid w:val="00605146"/>
    <w:rsid w:val="00606822"/>
    <w:rsid w:val="00613B79"/>
    <w:rsid w:val="006217F8"/>
    <w:rsid w:val="00631EE8"/>
    <w:rsid w:val="0063569E"/>
    <w:rsid w:val="0064100C"/>
    <w:rsid w:val="0064543F"/>
    <w:rsid w:val="006469C6"/>
    <w:rsid w:val="00666291"/>
    <w:rsid w:val="006725FA"/>
    <w:rsid w:val="00673B77"/>
    <w:rsid w:val="00676747"/>
    <w:rsid w:val="00682047"/>
    <w:rsid w:val="006832DC"/>
    <w:rsid w:val="00686E3E"/>
    <w:rsid w:val="00695926"/>
    <w:rsid w:val="006963DD"/>
    <w:rsid w:val="006A0C6D"/>
    <w:rsid w:val="006A2CF9"/>
    <w:rsid w:val="006B0622"/>
    <w:rsid w:val="006B0FBD"/>
    <w:rsid w:val="006B74F7"/>
    <w:rsid w:val="006C7C24"/>
    <w:rsid w:val="006D017E"/>
    <w:rsid w:val="006D0F05"/>
    <w:rsid w:val="006F2F13"/>
    <w:rsid w:val="006F6CCB"/>
    <w:rsid w:val="007021EA"/>
    <w:rsid w:val="007112F7"/>
    <w:rsid w:val="007176BC"/>
    <w:rsid w:val="00717E6A"/>
    <w:rsid w:val="00720537"/>
    <w:rsid w:val="0072174C"/>
    <w:rsid w:val="007233BE"/>
    <w:rsid w:val="007435F5"/>
    <w:rsid w:val="0074728B"/>
    <w:rsid w:val="0076413E"/>
    <w:rsid w:val="0077712B"/>
    <w:rsid w:val="0078610A"/>
    <w:rsid w:val="007921B9"/>
    <w:rsid w:val="007A2DFE"/>
    <w:rsid w:val="007A7B63"/>
    <w:rsid w:val="007A7F18"/>
    <w:rsid w:val="007C0C3D"/>
    <w:rsid w:val="007C2127"/>
    <w:rsid w:val="007C281C"/>
    <w:rsid w:val="007E21DA"/>
    <w:rsid w:val="007E37A0"/>
    <w:rsid w:val="00803546"/>
    <w:rsid w:val="00811BB7"/>
    <w:rsid w:val="00824DB2"/>
    <w:rsid w:val="008319EF"/>
    <w:rsid w:val="0083226B"/>
    <w:rsid w:val="00835E21"/>
    <w:rsid w:val="008445B5"/>
    <w:rsid w:val="00845917"/>
    <w:rsid w:val="00857EA2"/>
    <w:rsid w:val="00864D83"/>
    <w:rsid w:val="008720C4"/>
    <w:rsid w:val="00877CC9"/>
    <w:rsid w:val="00885DB9"/>
    <w:rsid w:val="008A1E15"/>
    <w:rsid w:val="008A3FB6"/>
    <w:rsid w:val="008A419C"/>
    <w:rsid w:val="008A5871"/>
    <w:rsid w:val="008B1258"/>
    <w:rsid w:val="008B6143"/>
    <w:rsid w:val="008C0B63"/>
    <w:rsid w:val="008C3B69"/>
    <w:rsid w:val="008E67F5"/>
    <w:rsid w:val="008F67B5"/>
    <w:rsid w:val="008F6EB2"/>
    <w:rsid w:val="008F7D35"/>
    <w:rsid w:val="00901A1D"/>
    <w:rsid w:val="00905C2B"/>
    <w:rsid w:val="0093170A"/>
    <w:rsid w:val="00940091"/>
    <w:rsid w:val="00946CD2"/>
    <w:rsid w:val="009669BF"/>
    <w:rsid w:val="00973D4B"/>
    <w:rsid w:val="00985CEE"/>
    <w:rsid w:val="00990EB4"/>
    <w:rsid w:val="009A0E02"/>
    <w:rsid w:val="009A6F40"/>
    <w:rsid w:val="009A7902"/>
    <w:rsid w:val="009B5E36"/>
    <w:rsid w:val="009D426A"/>
    <w:rsid w:val="009E28B7"/>
    <w:rsid w:val="009F1780"/>
    <w:rsid w:val="00A1535D"/>
    <w:rsid w:val="00A243A0"/>
    <w:rsid w:val="00A34423"/>
    <w:rsid w:val="00A367F8"/>
    <w:rsid w:val="00A461F9"/>
    <w:rsid w:val="00A604E5"/>
    <w:rsid w:val="00A61618"/>
    <w:rsid w:val="00A8238E"/>
    <w:rsid w:val="00A826A7"/>
    <w:rsid w:val="00A87A59"/>
    <w:rsid w:val="00A92BB1"/>
    <w:rsid w:val="00A9522B"/>
    <w:rsid w:val="00AB6D35"/>
    <w:rsid w:val="00AC7D18"/>
    <w:rsid w:val="00AD0156"/>
    <w:rsid w:val="00AD3C8A"/>
    <w:rsid w:val="00AE2B94"/>
    <w:rsid w:val="00AE3C78"/>
    <w:rsid w:val="00AE71A8"/>
    <w:rsid w:val="00AE74A2"/>
    <w:rsid w:val="00AF02C8"/>
    <w:rsid w:val="00AF6549"/>
    <w:rsid w:val="00AF6968"/>
    <w:rsid w:val="00B16FED"/>
    <w:rsid w:val="00B2736E"/>
    <w:rsid w:val="00B30917"/>
    <w:rsid w:val="00B5210D"/>
    <w:rsid w:val="00B52534"/>
    <w:rsid w:val="00B5664E"/>
    <w:rsid w:val="00B56A39"/>
    <w:rsid w:val="00B61D3D"/>
    <w:rsid w:val="00B624E2"/>
    <w:rsid w:val="00B65338"/>
    <w:rsid w:val="00B65EF1"/>
    <w:rsid w:val="00B82629"/>
    <w:rsid w:val="00B84E29"/>
    <w:rsid w:val="00B90432"/>
    <w:rsid w:val="00B90786"/>
    <w:rsid w:val="00B975AB"/>
    <w:rsid w:val="00BA570F"/>
    <w:rsid w:val="00BA5D5D"/>
    <w:rsid w:val="00BB10DF"/>
    <w:rsid w:val="00BB388C"/>
    <w:rsid w:val="00BC1C41"/>
    <w:rsid w:val="00BC56B1"/>
    <w:rsid w:val="00BC5B40"/>
    <w:rsid w:val="00BC684C"/>
    <w:rsid w:val="00BE0CC4"/>
    <w:rsid w:val="00BE2E4A"/>
    <w:rsid w:val="00C00129"/>
    <w:rsid w:val="00C073E5"/>
    <w:rsid w:val="00C11D24"/>
    <w:rsid w:val="00C14733"/>
    <w:rsid w:val="00C15B41"/>
    <w:rsid w:val="00C24861"/>
    <w:rsid w:val="00C2601D"/>
    <w:rsid w:val="00C30EE0"/>
    <w:rsid w:val="00C45700"/>
    <w:rsid w:val="00C55EA3"/>
    <w:rsid w:val="00C614D8"/>
    <w:rsid w:val="00C61732"/>
    <w:rsid w:val="00C652AD"/>
    <w:rsid w:val="00C6755E"/>
    <w:rsid w:val="00C708D7"/>
    <w:rsid w:val="00C724B0"/>
    <w:rsid w:val="00C90F06"/>
    <w:rsid w:val="00C9317D"/>
    <w:rsid w:val="00CA1936"/>
    <w:rsid w:val="00CA66EC"/>
    <w:rsid w:val="00CB39DC"/>
    <w:rsid w:val="00CB3A5D"/>
    <w:rsid w:val="00CE3B64"/>
    <w:rsid w:val="00CE5013"/>
    <w:rsid w:val="00CE5713"/>
    <w:rsid w:val="00CF7488"/>
    <w:rsid w:val="00D02496"/>
    <w:rsid w:val="00D03596"/>
    <w:rsid w:val="00D33AAC"/>
    <w:rsid w:val="00D3747D"/>
    <w:rsid w:val="00D44039"/>
    <w:rsid w:val="00D52007"/>
    <w:rsid w:val="00D54BBD"/>
    <w:rsid w:val="00D54CBB"/>
    <w:rsid w:val="00D62514"/>
    <w:rsid w:val="00D6653D"/>
    <w:rsid w:val="00D71100"/>
    <w:rsid w:val="00D849F8"/>
    <w:rsid w:val="00D92F05"/>
    <w:rsid w:val="00D94551"/>
    <w:rsid w:val="00DA4767"/>
    <w:rsid w:val="00DA60A3"/>
    <w:rsid w:val="00DB113E"/>
    <w:rsid w:val="00DC0BDD"/>
    <w:rsid w:val="00DC712A"/>
    <w:rsid w:val="00DE2723"/>
    <w:rsid w:val="00DE4780"/>
    <w:rsid w:val="00DE55A6"/>
    <w:rsid w:val="00DE5BF1"/>
    <w:rsid w:val="00DE62BB"/>
    <w:rsid w:val="00E10DCF"/>
    <w:rsid w:val="00E1275B"/>
    <w:rsid w:val="00E17D1F"/>
    <w:rsid w:val="00E215D2"/>
    <w:rsid w:val="00E22669"/>
    <w:rsid w:val="00E248AB"/>
    <w:rsid w:val="00E41733"/>
    <w:rsid w:val="00E50400"/>
    <w:rsid w:val="00E5151F"/>
    <w:rsid w:val="00E5378C"/>
    <w:rsid w:val="00E65698"/>
    <w:rsid w:val="00E90E06"/>
    <w:rsid w:val="00E91AAF"/>
    <w:rsid w:val="00E92F69"/>
    <w:rsid w:val="00E9352C"/>
    <w:rsid w:val="00E95FAE"/>
    <w:rsid w:val="00E96AE8"/>
    <w:rsid w:val="00EA7B90"/>
    <w:rsid w:val="00EB7449"/>
    <w:rsid w:val="00EC2999"/>
    <w:rsid w:val="00EC33F0"/>
    <w:rsid w:val="00EE1C91"/>
    <w:rsid w:val="00EE4646"/>
    <w:rsid w:val="00EE52C7"/>
    <w:rsid w:val="00EE73D9"/>
    <w:rsid w:val="00EF6C6F"/>
    <w:rsid w:val="00F04332"/>
    <w:rsid w:val="00F04EC9"/>
    <w:rsid w:val="00F11124"/>
    <w:rsid w:val="00F13944"/>
    <w:rsid w:val="00F14553"/>
    <w:rsid w:val="00F1738B"/>
    <w:rsid w:val="00F208AF"/>
    <w:rsid w:val="00F22EE9"/>
    <w:rsid w:val="00F27FAA"/>
    <w:rsid w:val="00F35FA8"/>
    <w:rsid w:val="00F37D33"/>
    <w:rsid w:val="00F67FAE"/>
    <w:rsid w:val="00F827CA"/>
    <w:rsid w:val="00F96D54"/>
    <w:rsid w:val="00FA289B"/>
    <w:rsid w:val="00FA3ABA"/>
    <w:rsid w:val="00FB2ED4"/>
    <w:rsid w:val="00FB3CAC"/>
    <w:rsid w:val="00FB5B20"/>
    <w:rsid w:val="00FC1060"/>
    <w:rsid w:val="00FC2992"/>
    <w:rsid w:val="00FC3ACD"/>
    <w:rsid w:val="00FC4CB8"/>
    <w:rsid w:val="00FC5799"/>
    <w:rsid w:val="00FD7F20"/>
    <w:rsid w:val="00FE0149"/>
    <w:rsid w:val="00FE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2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2C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2C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2C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A2CF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2CF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2CF9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99"/>
    <w:qFormat/>
    <w:rsid w:val="00C00129"/>
    <w:pPr>
      <w:ind w:left="720"/>
      <w:contextualSpacing/>
    </w:pPr>
  </w:style>
  <w:style w:type="paragraph" w:styleId="NormalWeb">
    <w:name w:val="Normal (Web)"/>
    <w:basedOn w:val="Normal"/>
    <w:uiPriority w:val="99"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A2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A2C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CF9"/>
    <w:rPr>
      <w:rFonts w:ascii="Tahoma" w:eastAsia="Times New Roman" w:hAnsi="Tahoma" w:cs="Tahoma"/>
      <w:sz w:val="16"/>
      <w:szCs w:val="16"/>
    </w:rPr>
  </w:style>
  <w:style w:type="paragraph" w:customStyle="1" w:styleId="c15">
    <w:name w:val="c15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DefaultParagraphFont"/>
    <w:uiPriority w:val="99"/>
    <w:rsid w:val="006F2F13"/>
    <w:rPr>
      <w:rFonts w:cs="Times New Roman"/>
    </w:rPr>
  </w:style>
  <w:style w:type="paragraph" w:customStyle="1" w:styleId="c3">
    <w:name w:val="c3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F2F13"/>
    <w:rPr>
      <w:rFonts w:cs="Times New Roman"/>
    </w:rPr>
  </w:style>
  <w:style w:type="character" w:customStyle="1" w:styleId="c6">
    <w:name w:val="c6"/>
    <w:basedOn w:val="DefaultParagraphFont"/>
    <w:uiPriority w:val="99"/>
    <w:rsid w:val="006F2F13"/>
    <w:rPr>
      <w:rFonts w:cs="Times New Roman"/>
    </w:rPr>
  </w:style>
  <w:style w:type="paragraph" w:customStyle="1" w:styleId="c8">
    <w:name w:val="c8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2F1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2F13"/>
    <w:rPr>
      <w:rFonts w:cs="Times New Roman"/>
      <w:color w:val="800080"/>
      <w:u w:val="single"/>
    </w:rPr>
  </w:style>
  <w:style w:type="paragraph" w:customStyle="1" w:styleId="c14">
    <w:name w:val="c14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6F2F13"/>
    <w:rPr>
      <w:rFonts w:cs="Times New Roman"/>
    </w:rPr>
  </w:style>
  <w:style w:type="paragraph" w:customStyle="1" w:styleId="c17">
    <w:name w:val="c17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DefaultParagraphFont"/>
    <w:uiPriority w:val="99"/>
    <w:rsid w:val="006F2F13"/>
    <w:rPr>
      <w:rFonts w:cs="Times New Roman"/>
    </w:rPr>
  </w:style>
  <w:style w:type="paragraph" w:customStyle="1" w:styleId="c18">
    <w:name w:val="c18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DefaultParagraphFont"/>
    <w:uiPriority w:val="99"/>
    <w:rsid w:val="006F2F13"/>
    <w:rPr>
      <w:rFonts w:cs="Times New Roman"/>
    </w:rPr>
  </w:style>
  <w:style w:type="paragraph" w:customStyle="1" w:styleId="c13">
    <w:name w:val="c13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DefaultParagraphFont"/>
    <w:uiPriority w:val="99"/>
    <w:rsid w:val="006F2F13"/>
    <w:rPr>
      <w:rFonts w:cs="Times New Roman"/>
    </w:rPr>
  </w:style>
  <w:style w:type="paragraph" w:customStyle="1" w:styleId="c2">
    <w:name w:val="c2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1">
    <w:name w:val="c261"/>
    <w:basedOn w:val="DefaultParagraphFont"/>
    <w:uiPriority w:val="99"/>
    <w:rsid w:val="006F2F13"/>
    <w:rPr>
      <w:rFonts w:cs="Times New Roman"/>
    </w:rPr>
  </w:style>
  <w:style w:type="character" w:customStyle="1" w:styleId="c39">
    <w:name w:val="c39"/>
    <w:basedOn w:val="DefaultParagraphFont"/>
    <w:uiPriority w:val="99"/>
    <w:rsid w:val="006F2F13"/>
    <w:rPr>
      <w:rFonts w:cs="Times New Roman"/>
    </w:rPr>
  </w:style>
  <w:style w:type="character" w:styleId="Strong">
    <w:name w:val="Strong"/>
    <w:basedOn w:val="DefaultParagraphFont"/>
    <w:uiPriority w:val="99"/>
    <w:qFormat/>
    <w:rsid w:val="006F2F13"/>
    <w:rPr>
      <w:rFonts w:cs="Times New Roman"/>
      <w:b/>
      <w:bCs/>
    </w:rPr>
  </w:style>
  <w:style w:type="paragraph" w:customStyle="1" w:styleId="search-excerpt">
    <w:name w:val="search-excerpt"/>
    <w:basedOn w:val="Normal"/>
    <w:uiPriority w:val="99"/>
    <w:rsid w:val="006F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25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3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349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9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3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3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3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3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3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03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2694</TotalTime>
  <Pages>33</Pages>
  <Words>8156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Loner-XP</cp:lastModifiedBy>
  <cp:revision>190</cp:revision>
  <cp:lastPrinted>2021-09-09T04:27:00Z</cp:lastPrinted>
  <dcterms:created xsi:type="dcterms:W3CDTF">2014-11-06T14:19:00Z</dcterms:created>
  <dcterms:modified xsi:type="dcterms:W3CDTF">2021-12-09T09:05:00Z</dcterms:modified>
</cp:coreProperties>
</file>