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34" w:rsidRDefault="00E04034" w:rsidP="000E1E05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4034" w:rsidRPr="000E435E" w:rsidRDefault="00E04034" w:rsidP="001B23D6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034" w:rsidRDefault="00E04034" w:rsidP="00530BCF">
      <w:pPr>
        <w:spacing w:before="100" w:beforeAutospacing="1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58" w:type="pct"/>
        <w:tblCellSpacing w:w="0" w:type="dxa"/>
        <w:tblInd w:w="116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280"/>
        <w:gridCol w:w="7281"/>
      </w:tblGrid>
      <w:tr w:rsidR="00E04034" w:rsidRPr="006311C0" w:rsidTr="00530BCF">
        <w:trPr>
          <w:trHeight w:val="45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E04034" w:rsidRPr="000E435E" w:rsidRDefault="00E04034" w:rsidP="00530BCF">
            <w:pPr>
              <w:spacing w:before="100" w:beforeAutospacing="1"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4034" w:rsidRPr="000E435E" w:rsidRDefault="00E04034" w:rsidP="00530BCF">
            <w:pPr>
              <w:spacing w:before="100" w:beforeAutospacing="1"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4034" w:rsidRPr="006311C0" w:rsidTr="00530BCF">
        <w:trPr>
          <w:gridAfter w:val="1"/>
          <w:wAfter w:w="2500" w:type="pct"/>
          <w:trHeight w:val="45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4034" w:rsidRPr="000E435E" w:rsidRDefault="00E04034" w:rsidP="00530BCF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Утверждаю</w:t>
            </w:r>
          </w:p>
        </w:tc>
      </w:tr>
      <w:tr w:rsidR="00E04034" w:rsidRPr="006311C0" w:rsidTr="00530BCF">
        <w:trPr>
          <w:gridAfter w:val="1"/>
          <w:wAfter w:w="2500" w:type="pct"/>
          <w:trHeight w:val="207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E04034" w:rsidRPr="00530BCF" w:rsidRDefault="00E04034" w:rsidP="00530BCF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0E4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Белейковской ООШ</w:t>
            </w:r>
          </w:p>
          <w:p w:rsidR="00E04034" w:rsidRPr="000E435E" w:rsidRDefault="00E04034" w:rsidP="00530BCF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4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Т.В.Васильева</w:t>
            </w:r>
          </w:p>
          <w:p w:rsidR="00E04034" w:rsidRPr="000E435E" w:rsidRDefault="00E04034" w:rsidP="00530BCF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«____» __________ 2021</w:t>
            </w:r>
            <w:r w:rsidRPr="000E4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04034" w:rsidRPr="006311C0" w:rsidTr="00530BCF">
        <w:trPr>
          <w:trHeight w:val="207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E04034" w:rsidRPr="000E435E" w:rsidRDefault="00E04034" w:rsidP="00530BCF">
            <w:pPr>
              <w:spacing w:before="100" w:beforeAutospacing="1"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E04034" w:rsidRPr="000E435E" w:rsidRDefault="00E04034" w:rsidP="00530BCF">
            <w:pPr>
              <w:spacing w:before="100" w:beforeAutospacing="1"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4034" w:rsidRDefault="00E04034" w:rsidP="008429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Pr="00842976"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/>
          <w:b/>
          <w:sz w:val="28"/>
          <w:szCs w:val="28"/>
        </w:rPr>
        <w:t xml:space="preserve">школьного </w:t>
      </w:r>
      <w:r w:rsidRPr="00842976">
        <w:rPr>
          <w:rFonts w:ascii="Times New Roman" w:hAnsi="Times New Roman"/>
          <w:b/>
          <w:sz w:val="28"/>
          <w:szCs w:val="28"/>
        </w:rPr>
        <w:t>спортивного клуба «</w:t>
      </w:r>
      <w:r>
        <w:rPr>
          <w:rFonts w:ascii="Times New Roman" w:hAnsi="Times New Roman"/>
          <w:b/>
          <w:sz w:val="28"/>
          <w:szCs w:val="28"/>
        </w:rPr>
        <w:t>Витязи</w:t>
      </w:r>
      <w:r w:rsidRPr="00842976">
        <w:rPr>
          <w:rFonts w:ascii="Times New Roman" w:hAnsi="Times New Roman"/>
          <w:b/>
          <w:sz w:val="28"/>
          <w:szCs w:val="28"/>
        </w:rPr>
        <w:t>»</w:t>
      </w:r>
    </w:p>
    <w:p w:rsidR="00E04034" w:rsidRDefault="00E04034" w:rsidP="008429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секция «Настольный теннис», «Легкая атлетика» на 2021-2022 учебный </w:t>
      </w:r>
      <w:r w:rsidRPr="00842976">
        <w:rPr>
          <w:rFonts w:ascii="Times New Roman" w:hAnsi="Times New Roman"/>
          <w:b/>
          <w:sz w:val="28"/>
          <w:szCs w:val="28"/>
        </w:rPr>
        <w:t>год</w:t>
      </w:r>
    </w:p>
    <w:p w:rsidR="00E04034" w:rsidRPr="00842976" w:rsidRDefault="00E04034" w:rsidP="008429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2126"/>
        <w:gridCol w:w="1984"/>
        <w:gridCol w:w="2127"/>
        <w:gridCol w:w="1984"/>
      </w:tblGrid>
      <w:tr w:rsidR="00E04034" w:rsidRPr="006311C0" w:rsidTr="00530BCF">
        <w:trPr>
          <w:trHeight w:val="547"/>
        </w:trPr>
        <w:tc>
          <w:tcPr>
            <w:tcW w:w="1701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1C0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5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1C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1C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1C0">
              <w:rPr>
                <w:rFonts w:ascii="Times New Roman" w:hAnsi="Times New Roman"/>
                <w:sz w:val="28"/>
                <w:szCs w:val="28"/>
              </w:rPr>
              <w:t xml:space="preserve">  Среда</w:t>
            </w:r>
          </w:p>
        </w:tc>
        <w:tc>
          <w:tcPr>
            <w:tcW w:w="2127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1C0">
              <w:rPr>
                <w:rFonts w:ascii="Times New Roman" w:hAnsi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1984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1C0"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</w:p>
        </w:tc>
      </w:tr>
      <w:tr w:rsidR="00E04034" w:rsidRPr="006311C0" w:rsidTr="00530BCF">
        <w:trPr>
          <w:trHeight w:val="658"/>
        </w:trPr>
        <w:tc>
          <w:tcPr>
            <w:tcW w:w="1701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1C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985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2126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984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034" w:rsidRPr="006311C0" w:rsidTr="00530BCF">
        <w:trPr>
          <w:trHeight w:val="612"/>
        </w:trPr>
        <w:tc>
          <w:tcPr>
            <w:tcW w:w="1701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1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6311C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530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984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4034" w:rsidRPr="006311C0" w:rsidRDefault="00E04034" w:rsidP="000954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</w:tr>
    </w:tbl>
    <w:p w:rsidR="00E04034" w:rsidRDefault="00E04034" w:rsidP="000954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04034" w:rsidRDefault="00E04034" w:rsidP="001B23D6">
      <w:pPr>
        <w:jc w:val="center"/>
        <w:rPr>
          <w:rFonts w:ascii="Times New Roman" w:hAnsi="Times New Roman"/>
          <w:sz w:val="28"/>
          <w:szCs w:val="28"/>
        </w:rPr>
      </w:pPr>
    </w:p>
    <w:p w:rsidR="00E04034" w:rsidRDefault="00E04034" w:rsidP="00C004D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 Щорникова Е.Б.</w:t>
      </w:r>
    </w:p>
    <w:p w:rsidR="00E04034" w:rsidRDefault="00E04034" w:rsidP="001B23D6">
      <w:pPr>
        <w:jc w:val="center"/>
        <w:rPr>
          <w:rFonts w:ascii="Times New Roman" w:hAnsi="Times New Roman"/>
          <w:sz w:val="28"/>
          <w:szCs w:val="28"/>
        </w:rPr>
      </w:pPr>
    </w:p>
    <w:p w:rsidR="00E04034" w:rsidRDefault="00E04034" w:rsidP="00095446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E04034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3D6"/>
    <w:rsid w:val="00095446"/>
    <w:rsid w:val="000E1E05"/>
    <w:rsid w:val="000E435E"/>
    <w:rsid w:val="001546C1"/>
    <w:rsid w:val="001B23D6"/>
    <w:rsid w:val="00491D61"/>
    <w:rsid w:val="00530BCF"/>
    <w:rsid w:val="0054389C"/>
    <w:rsid w:val="006311C0"/>
    <w:rsid w:val="007841B3"/>
    <w:rsid w:val="00842976"/>
    <w:rsid w:val="008B4F54"/>
    <w:rsid w:val="008F25C7"/>
    <w:rsid w:val="009B233D"/>
    <w:rsid w:val="00A83E0A"/>
    <w:rsid w:val="00AB097D"/>
    <w:rsid w:val="00B867B9"/>
    <w:rsid w:val="00C004D6"/>
    <w:rsid w:val="00E04034"/>
    <w:rsid w:val="00E413B0"/>
    <w:rsid w:val="00E51BB8"/>
    <w:rsid w:val="00EB7344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1E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102</Words>
  <Characters>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10</cp:revision>
  <cp:lastPrinted>2015-12-27T12:13:00Z</cp:lastPrinted>
  <dcterms:created xsi:type="dcterms:W3CDTF">2015-12-24T14:15:00Z</dcterms:created>
  <dcterms:modified xsi:type="dcterms:W3CDTF">2021-12-13T14:11:00Z</dcterms:modified>
</cp:coreProperties>
</file>