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D" w:rsidRPr="006B7C7C" w:rsidRDefault="0071603D" w:rsidP="00E66DEF">
      <w:pPr>
        <w:pStyle w:val="Textbody"/>
        <w:shd w:val="clear" w:color="auto" w:fill="FFFFFF"/>
        <w:tabs>
          <w:tab w:val="left" w:pos="0"/>
          <w:tab w:val="left" w:pos="960"/>
        </w:tabs>
        <w:spacing w:after="0"/>
        <w:ind w:right="24"/>
        <w:jc w:val="center"/>
        <w:rPr>
          <w:sz w:val="24"/>
          <w:szCs w:val="24"/>
        </w:rPr>
      </w:pPr>
      <w:r w:rsidRPr="006B7C7C">
        <w:rPr>
          <w:b/>
          <w:bCs/>
          <w:sz w:val="24"/>
          <w:szCs w:val="24"/>
        </w:rPr>
        <w:t>1. Пояснительная записка</w:t>
      </w:r>
    </w:p>
    <w:p w:rsidR="0071603D" w:rsidRPr="006B7C7C" w:rsidRDefault="0071603D" w:rsidP="00E66DEF">
      <w:pPr>
        <w:pStyle w:val="Textbody"/>
        <w:shd w:val="clear" w:color="auto" w:fill="FFFFFF"/>
        <w:jc w:val="center"/>
        <w:rPr>
          <w:sz w:val="24"/>
          <w:szCs w:val="24"/>
        </w:rPr>
      </w:pPr>
      <w:r w:rsidRPr="006B7C7C">
        <w:rPr>
          <w:sz w:val="24"/>
          <w:szCs w:val="24"/>
        </w:rPr>
        <w:t> 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Рабочая программа по немецкому языку для базового курса обучения 5 – 9 класс составлена на основе</w:t>
      </w: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авторской программы И.Л. Бим</w:t>
      </w: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«Немецкий язык. Рабочие программы. Предметная линия учебников И.Л. Бим. 5-9 классы. ФГОС »</w:t>
      </w: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Москва «Просвещение»</w:t>
      </w: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2011 г.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</w:rPr>
        <w:t> </w:t>
      </w:r>
    </w:p>
    <w:p w:rsidR="0071603D" w:rsidRPr="006B7C7C" w:rsidRDefault="0071603D" w:rsidP="00E66DEF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Цели курса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Изучение иностранного языка в целом и немецкого в частности в основной школе в соответствии со стандартом направлено на достижение следующих целей: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-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-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  <w:r w:rsidRPr="006B7C7C">
        <w:rPr>
          <w:rFonts w:ascii="Times New Roman" w:hAnsi="Times New Roman"/>
          <w:sz w:val="24"/>
          <w:szCs w:val="24"/>
        </w:rPr>
        <w:t> 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4"/>
        <w:gridCol w:w="3119"/>
        <w:gridCol w:w="3828"/>
      </w:tblGrid>
      <w:tr w:rsidR="0071603D" w:rsidRPr="006B7C7C" w:rsidTr="001C1A3C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          Учебник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язык» 5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2014 г.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5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«Просвещение» 2015 г.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5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2015 г.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контрольн.работа стр. 98</w:t>
            </w: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язык» 6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2016 г.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6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«Просвещение» 2015 г.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6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2015 г.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контрольн. работа стр.78</w:t>
            </w: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язык» 7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2016 г.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7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«Просвещение» 2014 г.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7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2014 г.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Итоговый тест  стр. 69-82</w:t>
            </w: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язык» 8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2018 г.</w:t>
            </w:r>
          </w:p>
        </w:tc>
        <w:tc>
          <w:tcPr>
            <w:tcW w:w="311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8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«Просвещение» 2017 г.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учит» 8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2017 г.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контрольн. работа стр. 52</w:t>
            </w: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603D" w:rsidRPr="006B7C7C" w:rsidTr="001C1A3C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язык» 9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2019 г.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 9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«Просвещение» 2018 г.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Бим И.Л.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Садомова Л.В.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«Немецкий язык. Книга для учителя» 9 кл.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М. «Просвещение» 2018 г.</w:t>
            </w:r>
          </w:p>
          <w:p w:rsidR="0071603D" w:rsidRPr="006B7C7C" w:rsidRDefault="0071603D" w:rsidP="001C1A3C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контрольн. работа стр. 56</w:t>
            </w:r>
          </w:p>
        </w:tc>
      </w:tr>
    </w:tbl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 w:eastAsia="ar-SA"/>
        </w:rPr>
      </w:pP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                Количество учебных часов, на которые рассчитана рабочая программа.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Настоящий курс реализуется в течение пяти лет.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3 учебных часа в неделю) для обязательного изучения иностранного языка в 5—9 классах. Таким образом, на каждый год обучения предполагается выделить:5-8 класс по 102 часов, 9 класс – 99 часа..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</w:rPr>
        <w:t> </w:t>
      </w:r>
    </w:p>
    <w:p w:rsidR="0071603D" w:rsidRPr="006B7C7C" w:rsidRDefault="0071603D" w:rsidP="00E66DEF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2. Планируемые результаты освоения учебного предмета.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</w:rPr>
        <w:t>I</w:t>
      </w:r>
      <w:r w:rsidRPr="006B7C7C">
        <w:rPr>
          <w:rFonts w:ascii="Times New Roman" w:hAnsi="Times New Roman"/>
          <w:b/>
          <w:sz w:val="24"/>
          <w:szCs w:val="24"/>
          <w:lang w:val="ru-RU"/>
        </w:rPr>
        <w:t>.Личностные результаты: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 формирование дружелюбного и толерантного отношения к проявлениям иной культуры, уважения к личности, ценностям семьи;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формирование выраженной личностной позиции в восприятии мира, в развитии         национального самосознания на 6 основе знакомства с жизнью своих сверстников в других странах, с образцами литературы разных жанров, доступными для подростков с учётом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достигнутого ими уровня иноязычной подготовки;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приобретение таких качеств, как воля, целеустремлённость,креативность, эмпатия,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трудолюбие, дисциплинированность;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чтении, письменной речи и языковых навыков;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существенное расширение лексического запаса и лингвистического кругозора;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носителями немецкого языка, так и с представителями других стран, использующих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немецкий язык как средство межличностного и межкультурного общения в устной и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письменной форме;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самосовершенствование в образовательной области «Иностранный язык»;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осознание возможностей самореализации и самоадаптации средствами иностранного языка;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более глубокое осознание культуры своего народа и готовность к ознакомлению с ней представителей других стран;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осознание себя гражданином своей страны и мира;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готовность отстаивать национальные и общечеловеческие (гуманистические,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демократические) ценности, свою гражданскую позицию.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</w:rPr>
        <w:t>II</w:t>
      </w:r>
      <w:r w:rsidRPr="006B7C7C">
        <w:rPr>
          <w:rFonts w:ascii="Times New Roman" w:hAnsi="Times New Roman"/>
          <w:b/>
          <w:sz w:val="24"/>
          <w:szCs w:val="24"/>
          <w:lang w:val="ru-RU"/>
        </w:rPr>
        <w:t>. Метапредметные результаты: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человечества;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духовное многообразие современного мира;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к истории, культуре, религии, традициям, языкам, ценностям народов России и народов мира;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формирование готовности и способности вести диалог с другими людьми и достигать в нём взаимопонимания.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</w:rPr>
        <w:t>III</w:t>
      </w:r>
      <w:r w:rsidRPr="006B7C7C">
        <w:rPr>
          <w:rFonts w:ascii="Times New Roman" w:hAnsi="Times New Roman"/>
          <w:b/>
          <w:sz w:val="24"/>
          <w:szCs w:val="24"/>
          <w:lang w:val="ru-RU"/>
        </w:rPr>
        <w:t>. Предметные результаты: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коммуникативной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</w:rPr>
        <w:t> </w:t>
      </w: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коммуникативная компетенция выпускников</w:t>
      </w:r>
      <w:r w:rsidRPr="006B7C7C">
        <w:rPr>
          <w:rFonts w:ascii="Times New Roman" w:hAnsi="Times New Roman"/>
          <w:sz w:val="24"/>
          <w:szCs w:val="24"/>
          <w:lang w:val="ru-RU"/>
        </w:rPr>
        <w:t xml:space="preserve"> (то есть владение немецким языком как средством общения), включающая речевую компетенцию в следующих видах речевой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деятельности: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B7C7C">
        <w:rPr>
          <w:rFonts w:ascii="Times New Roman" w:hAnsi="Times New Roman"/>
          <w:i/>
          <w:iCs/>
          <w:sz w:val="24"/>
          <w:szCs w:val="24"/>
          <w:lang w:val="ru-RU"/>
        </w:rPr>
        <w:t>говорении: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переспрашивая, уточняя;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изученную тематику и усвоенный лексико-грамматический материал;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участие в полилоге, свободной беседе, обсуждении;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рассказ о себе, своей семье, друзьях, своих интересах и планах на будущее;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сообщение кратких сведений о своём городе/селе, о своей стране и странах изучаемого языка;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описание событий/явлений, умение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B7C7C">
        <w:rPr>
          <w:rFonts w:ascii="Times New Roman" w:hAnsi="Times New Roman"/>
          <w:i/>
          <w:iCs/>
          <w:sz w:val="24"/>
          <w:szCs w:val="24"/>
          <w:lang w:val="ru-RU"/>
        </w:rPr>
        <w:t>аудировании: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восприятие на слух и понимание речи учителя, одноклассников;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сообщение/рассказ), умение определять тему текста, выделять главные факты в тексте, опуская второстепенные;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B7C7C">
        <w:rPr>
          <w:rFonts w:ascii="Times New Roman" w:hAnsi="Times New Roman"/>
          <w:i/>
          <w:iCs/>
          <w:sz w:val="24"/>
          <w:szCs w:val="24"/>
          <w:lang w:val="ru-RU"/>
        </w:rPr>
        <w:t>чтении: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чтение аутентичных текстов разных жанров и стилей, преимущественно с пониманием основного содержания;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догадки, анализа, выборочного перевода), умение оценивать полученную информацию, выражать своё мнение;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чтение текста с выборочным пониманием нужной или интересующей информации;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B7C7C">
        <w:rPr>
          <w:rFonts w:ascii="Times New Roman" w:hAnsi="Times New Roman"/>
          <w:i/>
          <w:iCs/>
          <w:sz w:val="24"/>
          <w:szCs w:val="24"/>
          <w:lang w:val="ru-RU"/>
        </w:rPr>
        <w:t>письменной речи: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заполнение анкет и формуляров;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употребляя формулы речевого этикета, принятые в немецкоязычных странах;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составление плана, тезисов устного или письменного сообщения; краткое изложение результатов проектной деятельности;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</w:rPr>
        <w:t> </w:t>
      </w: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 xml:space="preserve">языковая компетенция </w:t>
      </w:r>
      <w:r w:rsidRPr="006B7C7C">
        <w:rPr>
          <w:rFonts w:ascii="Times New Roman" w:hAnsi="Times New Roman"/>
          <w:sz w:val="24"/>
          <w:szCs w:val="24"/>
          <w:lang w:val="ru-RU"/>
        </w:rPr>
        <w:t>(владение языковыми средствами и действиями с ними):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применение правил написания немецких слов, изученных в основной школе;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адекватное произношение и различение на слух всех звуков немецкого языка;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соблюдение правильного ударения;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знание основных способов словообразования (аффиксация, словосложение, конверсия);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понимание явления многозначности слов немецкого языка, синонимии, антонимии и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лексической сочетаемости;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распознавание и употребление в речи основных морфологических форм и синтаксических конструкций немецкого языка;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знание признаков изученных грамматических явлений (временных форм глаголов, 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модальных глаголов и их эквивалентов, артиклей, существительных, степеней сравнения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прилагательных и наречий, местоимений, числительных, предлогов);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знание основных различий систем немецкого и русского/ родного языков;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</w:rPr>
        <w:t> </w:t>
      </w: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социокультурная компетенция: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и неформального межличностного и межкультурного общения;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распознавание и употребление в устной и письменной речи основных норм речевого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этикета (реплик-клише, наиболее     распространённой оценочной лексики), принятых в немецкоязычных странах;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знание употребительной фоновой лексики и реалий страныизучаемого языка: распространённых образцов фольклора (скороговорки, считалки, пословицы);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знакомство с образцами художественной и научно-популярной литературы;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понимание роли владения иностранными языками в современном мире;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представление о сходстве и различиях в традициях своей страны и немецкоязычных стран;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</w:rPr>
        <w:t> </w:t>
      </w: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компенсаторная компетенция: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               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познавательной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 разной глубиной понимания);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умение действовать по образцу/аналогии при выполнении упражнений и составлении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собственных высказываний в пределах тематики основной школы;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готовность и умение осуществлять индивидуальную и совместную проектную работу;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средствами);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владение способами и приёмами дальнейшего самостоятельного изучения немецкого и других иностранных языков;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ценностно-мотивационной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представление о языке как основе культуры мышления, средства выражения мыслей, чувств, эмоций;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в доступных пределах;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представление о целостном полиязычном,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трудовой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умение планировать свой учебный труд;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эстетической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владение элементарными средствами выражения чувств и эмоций на иностранном языке;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стремление к знакомству с образцами художественного творчества на немецком языке и средствами немецкого языка;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bCs/>
          <w:sz w:val="24"/>
          <w:szCs w:val="24"/>
          <w:lang w:val="ru-RU"/>
        </w:rPr>
        <w:t>в физической сфере: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стремление вести здоровый образ жизни (режим труда и отдыха, питание, спорт, фитнес).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</w:rPr>
        <w:t> 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3. Содержание учебного предмета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Предметное содержание речи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1. Межличностные взаимоотношения в семье, со сверстниками; решение конфликтных ситуаций. Внешность и характеристика человека.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2. Досуг и увлечения (чтение, кино, театр, музей, музыка).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Виды отдыха, путешествия. Молодёжная мода, покупки.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3. Здоровый образ жизни: режим труда и отдыха, спорт, сбалансированное питание.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4. Школьное образование, школьная жизнь, изучаемые предметы и отношение к ним.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Переписка с зарубежными сверстниками. Каникулы в различное время года.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5. Мир профессий. Проблемы выбора профессии. Роль иностранного языка в планах на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будущее.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6. Проблемы экологии. Защита окружающей среды. Климат, погода. Условия проживания в городской/сельской местности.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7. Средства массовой информации и коммуникации (пресса, телевидение, радио, Интернет).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8. 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столицы и крупные города, достопримечательности, страницы истории, выдающиеся люди, их вклад в науку и мировую культуру. Европейский союз.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Виды речевой деятельности/Коммуникативные умения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Аудирование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Жанры текстов: прагматические, публицистические, научно-популярные, художественные.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Коммуникативные типы текстов: сообщение, рассказ, интервью, личное письмо, стихотворения, песни.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Содержание текстов должно соответствовать возрастным особенностям и интересам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учащихся и иметь образовательную и воспитательную ценность.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На данной ступени (в 5—9 классах) при прослушивании текстов используется письменная речь для фиксации значимой информации.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Аудирование с пониманием основного содержания текста осуществляется на аутентичных текстах, содержащих наряду с изученным также некоторое количество незнакомого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материала. Больший удельный вес занимают тексты, отражающие особенности быта, жизни и в целом культуры страны изучаемого языка. Время звучания текстов для аудирования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до 2 минут.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нескольких коротких текстах прагматического характера, опуская избыточную информацию. Время звучания текстов для аудирования до 1,5 минуты.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Аудирование с полным пониманием содержания осуществляется на несложных аутентичных (публицистических, научно-популярных,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аудирования до 1 минуты.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Говорение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Диалогическая речь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Умение вести диалоги этикетного характера, диалог-расспрос, диалог — побуждение к действию, диалог — обмен мнениями и комбинированные диалоги. Осуществляется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дальнейшее совершенствование диалогической речи при более вариативном содержании и более разнообразном языковом оформлении. Объём диалога от 3 реплик (5—7 класс) до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4—5 реплик (8—9 класс) со стороны каждого учащегося.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Монологическая речь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Дальнейшее развитие и совершенствование связных высказываний учащихся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услышанный текст или заданную коммуникативную ситуацию. Объём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монологического высказывания от 8—10 фраз (5—7 класс) до 10—12 фраз (8—9 класс).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Чтение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выборочным пониманием нужной или интересующей информации (просмотровое/поисковое чтение).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Жанры текстов: научно-популярные, публицистические, художественные, прагматические.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Типы текстов: статья, интервью, рассказ, стихотворение, песня, объявление, рецепт, меню, проспект, реклама.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эмоциональную сферу учащихся.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Независимо от вида чтения возможно использование двуязычного словаря.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Чтение с пониманием основного содержания 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Объём текстов для чтения — 400—500 слов.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Объём текста для чтения — до 350 слов.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Чтение с полным пониманием текста осуществляется на несложных аутентичных текстах, ориентированных на выделенное предметное содержание и построенных в основном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на изученном языковом материале. Объём текста для чтения — до 250 слов.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>Письменная речь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Дальнейшее развитие и совершенствование письменной речи, а именно умений: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писать короткие поздравления с днём рождения и другими праздниками, выражать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пожелания (объёмом 30—40 слов, включая адрес);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заполнять формуляры, бланки (указывать имя, фамилию, пол, гражданство, адрес);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чёмлибо). Объём личного письма — 100 слов, включая адрес;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писать краткие сочинения (письменные высказывания с элементами описания, повествования, рассуждения) с опорой на наглядность и без неё. Объём: 140—160 слов.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Компенсаторные умения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Совершенствуются умения: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переспрашивать, просить повторить, уточняя значение незнакомых слов;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прогнозировать содержание текста на основе заголовка, предварительно поставленных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вопросов;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догадываться о значении незнакомых слов по контексту;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догадываться о значении незнакомых слов по используемым собеседником жестам и мимике;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использовать синонимы, антонимы, описания понятия при дефиците языковых средств.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Общеучебные умения и универсальные способы деятельности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Формируются и совершенствуются умения: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— работать с прослушанным и письменным текстом: извлечение основной информации,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извлечение запрашиваемой или нужной информации, извлечение полной и точной 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работать с источниками: литературой, со справочными материалами, словарями,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интернет-ресурсами на иностранном языке;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учебно-исследовательская работа, проектная деятельность: выбор темы исследования,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 xml:space="preserve">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проекту;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самостоятельная работа учащихся, связанная с рациональной организацией своего труда в классе и дома и способствующая самостоятельному изучению иностранного языка и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культуры стран изучаемого языка.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6B7C7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Специальные учебные умения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Формируются и совершенствуются умения: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находить ключевые слова и социокультурные реалии при работе с текстом;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семантизировать слова на основе языковой догадки;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осуществлять словообразовательный анализ слов;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выборочно использовать перевод;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пользоваться двуязычными словарями;</w:t>
      </w:r>
    </w:p>
    <w:p w:rsidR="0071603D" w:rsidRPr="006B7C7C" w:rsidRDefault="0071603D" w:rsidP="00E66DE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B7C7C">
        <w:rPr>
          <w:rFonts w:ascii="Times New Roman" w:hAnsi="Times New Roman"/>
          <w:sz w:val="24"/>
          <w:szCs w:val="24"/>
          <w:lang w:val="ru-RU"/>
        </w:rPr>
        <w:t>— участвовать в проектной деятельности межпредметного характера.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Изучение иностранного языка в основной школе направлено на достижение следующих целей:</w:t>
      </w:r>
    </w:p>
    <w:p w:rsidR="0071603D" w:rsidRPr="006B7C7C" w:rsidRDefault="0071603D" w:rsidP="00C14FCC">
      <w:pPr>
        <w:numPr>
          <w:ilvl w:val="0"/>
          <w:numId w:val="1"/>
        </w:numPr>
        <w:tabs>
          <w:tab w:val="left" w:pos="7088"/>
          <w:tab w:val="left" w:pos="10206"/>
        </w:tabs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Развитие иноязычной коммуникативной компетенции в совокупности её составляющих, а именно: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иностранном языках;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социокультурная/межкультурная компетенция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71603D" w:rsidRPr="006B7C7C" w:rsidRDefault="0071603D" w:rsidP="00C14FCC">
      <w:pPr>
        <w:numPr>
          <w:ilvl w:val="0"/>
          <w:numId w:val="1"/>
        </w:numPr>
        <w:tabs>
          <w:tab w:val="left" w:pos="7088"/>
          <w:tab w:val="left" w:pos="10206"/>
        </w:tabs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Развитие личности учащихся посредством реализации воспитательного потенциала иностранного языка;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развитие стремления к овладению основами мировой культуры средствами иностранного языка;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Главные задачи</w:t>
      </w:r>
      <w:r w:rsidRPr="006B7C7C">
        <w:rPr>
          <w:rFonts w:ascii="Times New Roman" w:hAnsi="Times New Roman"/>
          <w:sz w:val="24"/>
          <w:szCs w:val="24"/>
        </w:rPr>
        <w:t>,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на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обществ.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Данная программа полностью соответствует тематике, объёму учебного времени (количеству учебных часов, предусмотренных Примерной программой по предмету), целям и задачам курса.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 xml:space="preserve">Рабочая программа базируется на таких методологических принципах, как коммуникативно-когнитивный, личностно-ориентированный и деятельностный, при этом учитываются индивидуальные особенности каждой группы учащихся, изучающих немецкий язык. 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iCs/>
          <w:sz w:val="24"/>
          <w:szCs w:val="24"/>
        </w:rPr>
      </w:pPr>
      <w:r w:rsidRPr="006B7C7C">
        <w:rPr>
          <w:rFonts w:ascii="Times New Roman" w:hAnsi="Times New Roman"/>
          <w:iCs/>
          <w:sz w:val="24"/>
          <w:szCs w:val="24"/>
        </w:rPr>
        <w:t>Основная масса обучающихся группы – это учащиеся со среднем уровнем способностей и мотивацией обучения. С точки зрения своих индивидных особенностей (памяти, внимания, воображения, мышления, уровня работоспособности, темпа деятельности, темперамента) – группы разноуровневые. Это обуславливает необходимость использования в работе различных каналов восприятия учебного материала, разнообразных форм и методов работы. 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iCs/>
          <w:sz w:val="24"/>
          <w:szCs w:val="24"/>
        </w:rPr>
      </w:pPr>
      <w:r w:rsidRPr="006B7C7C">
        <w:rPr>
          <w:rFonts w:ascii="Times New Roman" w:hAnsi="Times New Roman"/>
          <w:iCs/>
          <w:sz w:val="24"/>
          <w:szCs w:val="24"/>
        </w:rPr>
        <w:t xml:space="preserve">В группах обучаются также ученики, которые проявляют желание и возможность изучать язык  на продвинутом уровне. С учётом этого в содержание уроков включён материал повышенного уровня сложности, предлагаются дифференцированные задания, как на этапе отработки учебного материала, так и на этапе контроля. В организации работы с ними учтен и тот факт, что они отличаются высоким уровнем самостоятельности в учебной деятельности и более успешны в   выполнении заданий творческого характера. 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71603D" w:rsidRPr="006B7C7C" w:rsidRDefault="0071603D" w:rsidP="00C14FCC">
      <w:pPr>
        <w:tabs>
          <w:tab w:val="left" w:pos="7088"/>
          <w:tab w:val="left" w:pos="10206"/>
        </w:tabs>
        <w:rPr>
          <w:rFonts w:ascii="Times New Roman" w:hAnsi="Times New Roman"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t>Иностранный язык как учебный предмет наряду с русским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Федеральный базисный учебный план для образовательных учреждений Российской Федерации отводит (из расчёта 3 учебных часа в неделю) для обязательного изучения учебного предмета «Иностранный язык» на этапе основного (общего ) образования: 5 класс – 102 часа, 6 класс – 102 часа, 7 класс – 102 часа, 8 класс – 102 часа, 9 класс – 102 часа.</w:t>
      </w:r>
    </w:p>
    <w:p w:rsidR="0071603D" w:rsidRPr="006B7C7C" w:rsidRDefault="0071603D" w:rsidP="00FE2EC6">
      <w:pPr>
        <w:tabs>
          <w:tab w:val="left" w:pos="7088"/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br/>
      </w:r>
    </w:p>
    <w:p w:rsidR="0071603D" w:rsidRPr="006B7C7C" w:rsidRDefault="0071603D" w:rsidP="00FE2EC6">
      <w:pPr>
        <w:tabs>
          <w:tab w:val="left" w:pos="7088"/>
          <w:tab w:val="left" w:pos="10206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71603D" w:rsidRPr="006B7C7C" w:rsidRDefault="0071603D" w:rsidP="005A139F">
      <w:pPr>
        <w:tabs>
          <w:tab w:val="left" w:pos="7088"/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 xml:space="preserve">  </w:t>
      </w:r>
    </w:p>
    <w:p w:rsidR="0071603D" w:rsidRPr="006B7C7C" w:rsidRDefault="0071603D" w:rsidP="005A139F">
      <w:pPr>
        <w:tabs>
          <w:tab w:val="left" w:pos="7088"/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5A139F">
      <w:pPr>
        <w:tabs>
          <w:tab w:val="left" w:pos="7088"/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 по немецкому языку.  5 класс. (102 часов)</w:t>
      </w:r>
    </w:p>
    <w:tbl>
      <w:tblPr>
        <w:tblW w:w="1553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48"/>
        <w:gridCol w:w="2132"/>
        <w:gridCol w:w="473"/>
        <w:gridCol w:w="425"/>
        <w:gridCol w:w="3402"/>
        <w:gridCol w:w="3260"/>
        <w:gridCol w:w="2977"/>
        <w:gridCol w:w="230"/>
        <w:gridCol w:w="620"/>
        <w:gridCol w:w="851"/>
        <w:gridCol w:w="521"/>
      </w:tblGrid>
      <w:tr w:rsidR="0071603D" w:rsidRPr="006B7C7C" w:rsidTr="00ED5052">
        <w:trPr>
          <w:gridAfter w:val="1"/>
          <w:wAfter w:w="521" w:type="dxa"/>
          <w:trHeight w:val="1228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</w:tcPr>
          <w:p w:rsidR="0071603D" w:rsidRPr="006B7C7C" w:rsidRDefault="0071603D" w:rsidP="003939F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639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62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1603D" w:rsidRPr="006B7C7C" w:rsidTr="00ED5052">
        <w:trPr>
          <w:gridAfter w:val="9"/>
          <w:wAfter w:w="12759" w:type="dxa"/>
        </w:trPr>
        <w:tc>
          <w:tcPr>
            <w:tcW w:w="278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F5C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Первый школьный день.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диалоги и инсценировать их, сообщать о себе, отвечать на вопросы по прослушанному тексту.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Инсценировать прослушанные диалоги, рассказывать о себе и своей семье с опорой на ассоциаграмму.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Родители новичков тоже знакомятся.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Возвратные местоимения и их употребление в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небольшие диалоги читать по ролям, разучивать песенки.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Выслушивать сообщение собеседника, выражать эмоциональную оценку этого сообщения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знакомимся с новым сказочным персонажем.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прослушанный рассказ о Коте в сапогах.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Выделять основную мысль в воспринимаемом на слух тексте, читать текст с полным пониманием.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Чем обычно занимаются дети летом?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образования степеней сравнения прилагательных.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о занятиях детей летом с опорой на рисунки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рассказы о лете и летних каникулах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 что делали летом Свен и Сабина?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знаний о Perfekt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перфект и возвратные местоимения.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Опознавать зрительно в тексте и на слух грамматические явления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Дети беседуют о летних каникулах.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знаний о Perfekt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диалоги, читать их по ролям; читать письма с полным пониманием.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тексты с полным пониманием, выражать свое мнение о прочитанном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Изученный грамматический материал.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Применять полученные знания, умения и навыки.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Выбрать проект наметить план и этапы работы над ним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 что мы еще можем повторить? Числительные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знаний и их повторение в упражнениях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2985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 выглядят немецкие города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новой лексикой по теме урока. Закрепление лексики в упражнениях.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старый немецкий город..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устной речи лексические единицы, обслуживающие ситуацию общения по теме « Город»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1172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41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0" w:type="dxa"/>
            <w:gridSpan w:val="9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714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Старый немецкий город</w:t>
            </w:r>
          </w:p>
        </w:tc>
      </w:tr>
      <w:tr w:rsidR="0071603D" w:rsidRPr="006B7C7C" w:rsidTr="00ED5052">
        <w:trPr>
          <w:gridAfter w:val="1"/>
          <w:wAfter w:w="521" w:type="dxa"/>
          <w:trHeight w:val="2436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10-11-12.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существительных, Употребление отрицательного местоимения kein, частицы nicht.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F5C0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городские объекты. Систематизировать образование множественного числа существительных.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слова и словосочетания адекватно ситуации общения.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в речи сущ, во множественном числе, возражать с kein nein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1111"/>
        </w:trPr>
        <w:tc>
          <w:tcPr>
            <w:tcW w:w="6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A33706">
        <w:trPr>
          <w:gridAfter w:val="1"/>
          <w:wAfter w:w="521" w:type="dxa"/>
          <w:trHeight w:val="20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1892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F0DDD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 при описании объектов в городе. Читать текст, отвечать на вопросы, составлять подписи к рисункам по содержанию текста, и описывать их.</w:t>
            </w:r>
          </w:p>
          <w:p w:rsidR="0071603D" w:rsidRPr="006B7C7C" w:rsidRDefault="0071603D" w:rsidP="002F0D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полным пониманием Рассказывать о достопримечательностях города с помощью рисунков.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Называть и описывать объекты в городе. Выполнять тестовые задания с целью понимания прочитанного.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17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B0721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Инсценировать диалоги «На улице», «Встреча». Слушать и понимать диалоги с аудионосителя.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F0DDD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Вступать в речевой контакт в ситуациях «Разговоры на улице», «Ориентирование в городе».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Выражать свое мнение о достопримечательностях города. Слушать и понимать содержание 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B0721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Что мы уже знаем и умеем? 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Изученный грамматический материал.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F0DDD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Систематизировать лексику по теме, читать слова с пропущенными буквами, рассказывать и вести диалоги о городе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Осмысливать фонетические и словообразовательные особенности разных языков, читать текст с пропусками, составлять диалоги и монологи по теме.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Описывание достопримечательностей немецких городов, высказывание своего мнения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достопримечательности города,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вы еще хотите повторить?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Достижение высоких результатов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45304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1501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714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В городе. Кто живет здесь?</w:t>
            </w: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45304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Расширять лексический запас по теме, использовать словарь для семантизации лексики,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новую лексику, указательные местоимения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45304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Определять значение новых слов по контексту на основе языковой догадки Описывать город и его жителей, употреблять в речи для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Изучение нового материала. Чтение текстов по теме урока с полным пониманием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Понимание на слух высказывания о жизни в городе, правильно писать слова по теме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 познавательного характера полным пониманием.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технику чтения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 группах тексты с полным пониманием, обмениваться информацией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 познавательного характера полным пониманием.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о жителях города; слушать, читать и составлять диалоги по аналогии, слушать и понимать текст с аудионосителя по теме.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о жителях города, выражать свое мнение с использованием новой лексики и грамматики; слушать, понимать, составлять диалоги по аналогии.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34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упражнений. Читать тексты с пропусками с полным пониманием прочитанного.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B0721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Систематизировать лексику по теме, участвовать в ролевой игре.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B0721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друга о его любимом животном.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945304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Применение полученных знаний на уроке. Выполнение упражнений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Описывание животных, популярных в Германии; Работать над выбранным проектом.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животных, повторять материал, использовать в работе над проектами интернет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новую лексику по контексту, со словарем. Слушать текст с опорой на рисунок.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714F9D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Находить в словаре нужные слова; составлять предложения, пары слов с противоположным значением;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1501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714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Улицы города. Какие они?</w:t>
            </w: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знаешь. Составление кроссворда по теме «Город»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по теме урока и закрепление ее в упражнениях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расспрос о происходящем на улице.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расспрашивать собеседника о городе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новой лексики в упражнениях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вслух стихи и рифмовки,  читать диалоги с полным пониманием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диалоги с полным пониманием, задавать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34-35-36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Спряжение модальных глаголов. Выражение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пропусками, по ролям, рассказывать о своем селе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Выразительно читать стихи, диалоги; расспрашивать,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умеем.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Изученная грамматика.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улицу составлять рассказ по рисунку, использовать текст с пропусками в качестве опоры.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теме; характеризовать уличное движение. Выразительно читать вслух текст, содержащий изученный материал.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работать над выбранным проектом.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улицу составлять рассказ по рисунку, использовать текст с пропусками в качестве опоры.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Извлекать из тестов определенную информацию и находить дополнительную информацию в интернете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знаешь. Видеоматериал по теме «Типы домов в Германии»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Называть немецкие адреса, различные типы домов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рифмовку; семантизировать слова по рисункам, с помощью словаря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существительных в Datif после предлогов in,an,auf,hinter,neben,zwischen,vor при ответе на вопрос “Wo”.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Указывать на местоположение объектов в городе.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предложения из готовых элементов. Проверять понимание новых слов с помощью выборочного перевода.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 вслух, запоминая правильное написание слов и предложений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читать рифмовки вслух. Высказывать свое мнение по поводу прочитанного, осуществляя поиск аргументов в тексте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01123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правильно читать вслух; читать и инсценировать диалог «Ориентирование в городе».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свой маршрут по городу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текст, Комментировать плана города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небольшой текст. Выбирать правильный ответ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аудированию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-расспрос в ситуации «Ориентация в незнакомом городе».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умеем.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читать тексты с пропусками, соблюдая правильное ударение в словах и фразах , интонацию в целом.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беседу в ситуации «ориентирование в городе». Вести диалог-расспрос типа интервью о родном селе.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типы немецких домов, достопримечательности немецких городов.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Различать типичные немецкие дома, называть их; называть достопримечательности немецких городов.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9"/>
          <w:wAfter w:w="12759" w:type="dxa"/>
        </w:trPr>
        <w:tc>
          <w:tcPr>
            <w:tcW w:w="2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знаешь. Габи и ее семья.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совершенствовать технику чтения, отвечать на вопросы по содержанию прочитанного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текст, читать текст с пропусками, рассказывать о семье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 о семье Габи с опорой на рисунок; рассказывать о семье Габи.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Дом, где живет семья Габи.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DC40B8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с опорой на рисунок, отвечать на вопросы; слушать стихотворение,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полным пониманием; Определять значения новых слов по контексту, со словарем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пишем. Друзья навещают Габи.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диалог, понимать услышанное.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диалог, читать по ролям, инсценировать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Интерьер дома Габи.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 об интерьере, описывать рисунки с изображением комнат, рассказывать о своей комнате; употреблять в речи сущ.в Dat.после helfen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диалог-расспрос, описывать рисунки, рассказывать о комнате, употреблять существительные в дательном падеже.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говорим. Чем занимается семья Габи?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и закрепление ее в упражнениях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ролевую игру, описывать комнату, читать с полным пониманием, обмениваться информацией.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Участвовать в ролевой игре, расспрашивать о визите гостей, расспрашивать о квартире, читать с полным пониманием;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умеем.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Отделяемые приставки. Предлоги с дательным падежом.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небольшие тексты и понимать их; употреблять глаголы с отделяемыми приставками; разучить и исполнять песенку.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текст и выполнять тестовые задания, употреблять в речи глаголы с отделяемыми приставками, исполнять песенку.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умеем. Составление ассоциограммы по теме «Дом, квартира»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предлогов с Dativ,при ответе на вопрос «Wo»;употребление сущ. И предлогов в Dativ;чтение с полным пониманием; слушание с пониманием основного содержания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D5052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существительные и местоимения в Dativ после helfen,schreiben; отвечать на вопросы, находить эквиваленты к русским предложениям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ED5052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основное содержание текста и отвечать на вопросы; читать полилог,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 из учебника и из рабочей тетради.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изученный лексический и грамматический материал.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над проектами; описывать комнату немецкого школьника, рассказывать об экологических проблемах в Германии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материал; работать над ошибками; работать над проектами, рассказывать о комнате немецкого школьника, экологических проблемах в Германии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9"/>
          <w:wAfter w:w="12759" w:type="dxa"/>
        </w:trPr>
        <w:tc>
          <w:tcPr>
            <w:tcW w:w="2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 с пониманием основного содержания; Читать и инсценировать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диалог обмен мнениями, понимать основное содержание, выразительно читать и инсценировать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текст и выполнять тестовые задания, употреблять в речи глаголы с отделяемыми приставками,исполнять песенку.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знаешь. Составление ассоциограммы по теме «Погода»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Ввести новую лекику. Закрепление лексики в упражнениях. Безличные предложения.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лексику по теме с помощью контекста и перевода, употреблять новую лексику,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и употреблять в речи новую лексику описывать рисунки с опорой на тексты с пропусками;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немецкие песенки о временах года Образование порядковых числительных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находить соответствие немецкого и русского переводов; употреблять в речи порядковые числительные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немецкие песни и находить соответствие немецкого и русского переводов;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Составление кроссворда по теме «Праздники»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Образование порядковых числительных.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диалоги по ролям; написать открытку , знать праздники в Германии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по ролям и инсценировать диалог; называть праздники по- немецкий, писать поздравительные открытки по образцу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414958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Беседовать по теме урока, читать диалоги за диктором; разыгрывать, составлять по образцу диалоги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о временах года; воспринимать на слух диалоги, инсценировать читать по ролям, определять значение однокоренных слов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иностранной культурой и традициями. Уважение к стране изучаемого языка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знаем и умением.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город во все времена года; вести диалоги в ситуации; читать с полным пониманием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414958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Писать новые слова; систематизировать лексику по тематическому принципу;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414958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иностранной культурой и традициями. Уважение к стране изучаемого языка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изученный лексический и грамматический материал.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над проектами; описывать комнату немецкого школьника, рассказывать об экологических проблемах в Германии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материал; работать над ошибками; работать над проектами, рассказывать о комнате немецкого школьника, экологических проблемах в Германии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C10186">
        <w:trPr>
          <w:gridAfter w:val="9"/>
          <w:wAfter w:w="12759" w:type="dxa"/>
        </w:trPr>
        <w:tc>
          <w:tcPr>
            <w:tcW w:w="2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модальных глаголов.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семантизировать лексику; читать с извлечением информации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лексику с опорой на контекст и рисунки; читать текст с извлечением и отвечать на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модальных глаголов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Слушать, читать,инсценировать диалог, обсуждать информацию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диалог, читать и инсценировать; употреблять модальные глаголы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модальным глаголам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A33DA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Самостоятельно семантизировать лексику; читать с извлечением информации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 читать диалог, обмениваться информацией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дательным падежом. Употребление существительных после глаголов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предлоги с дательным падежом. Употреблять модальные глаголы,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A33DA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Употреблять предлоги в речи; узнавать на слух при чтении и употреблять в речи существительные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19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умеем и знаем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 Вести телефонный разговор, читать текст работе над проектами, составлять свой рассказ о работе над проектами; вести диалог по телефону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теме. Работать над проектом «Мы строим свой собственный город».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A33DA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Фонетически правильно читать рифмовки; употреблять в речи степени сравнения прилагательных;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C10186">
        <w:trPr>
          <w:gridAfter w:val="1"/>
          <w:wAfter w:w="521" w:type="dxa"/>
          <w:trHeight w:val="2126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грамматику по теме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A33DA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 по теме «Школьные вещи» и употреблять ее в речи; употреблять существительные после предлогов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ты учишь, то и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разговариваем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Спряжение глагола haben. Составление предложений. Читать текст и использовать его в качестве образца для рассказа о построенном школьниками городе.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фонетически правильно читать стихотворения и рифмовки.</w:t>
            </w:r>
          </w:p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84-85 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уже умеем и знаем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гл. нуждаться с сущ. слушать в аудиозаписи и читать диалог отвечать на вопрос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brauchen с суш; переводить предложения с инфинитивным оборотом, отвечать на вопрос “Wozu”;слушать и читать диалоги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друзья по переписке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инсценировать диалог; отвечать на вопросы по содержанию; переводить однокоренные слова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Правильно читать, понимать содержание, инсценировать диалог; догадываться о значении однокоренных слов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17B0E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семантизировать лексику; читать с извлечением информации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018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экскурсии по городу; использовать в речи лексику по теме «Профессия»; Читать про себя и отвечать на вопросы. употреблять предлоги с Dativ, Akkusativ,</w:t>
            </w:r>
          </w:p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17B0E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Разыгрывать сценки, проводить экскурсию, использовать в речи лексику по теме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ты учишь, то и  знаешь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Знать спряжение глагола sich interessieren, вести беседы в ситуации «Экскурсия по городу» ;расспрашивать собеседника о городе, селе; рассказывать о городе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sich interessieren; вести беседу, диалог-расспрос по теме; рассказывать о городе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Уважение к изучаемому языку и культуре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ты учишь, то и знаешь. Составление ассоциограммы «Школьные принадлежности»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знать страноведческую ин формацию о денежной системе в Германии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лексику и грамматику: работать над проектами; Описывать денежные знаки и детские копилки для денег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разговариваем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Делать презентации проектов; слушать и понимать основное содержание услышанного; употреблять в речи предлоги с Akkusativ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Высказываться о своих проектах, понимать основное содержание прослушанного, употреблять предлоги с Akkusativ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знать страноведческую ин формацию о денежной системе в Германии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типа интервью; писать приглашения на праздник; семантизировать лексику с опорой на картинки и контекст; переводить с помощью словаря; отвечать на вопросы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о подготовке прощального вечера; писать приглашение на праздник; понимать лексику с опорой на контекст и рисунки; отвечать на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Порядок слов в немецком простом предложении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с полным пониманием мини-диалоги; выступать от имени фрау Вебер; обсуждать проекты; описывать проекты; разыгрывать диалог в ситуации «За столом», исполнять песенки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36C62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полностью понимать мини-диалоги; описывать картинки;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формулы речевого этикета; исполнять песенки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Глагол. Систематизация знаний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236C62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упражнения. Повторение правил употребления немецких глаголов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Повторять материал главы; Подводить итоги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Достижение успехов. Анализ своей работы и знаний.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Прошедшее разговорное время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упражнения. Повторение правил употребления немецких глаголов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Повторять материал главы; Подводить итоги работы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страноведческий материал по курсу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Систематезировать знания о модальных глаголах немецкого языка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и закрепление знаний о немецких модальных глаголах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страноведческий материал по курсу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и наречий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знаний о степенях сравнения немецких прилагательных и наречий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3370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и закрепление знаний о немецких прилагательных и наречиях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текстов. Правильное произношение звуков.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ED5052">
        <w:trPr>
          <w:gridAfter w:val="1"/>
          <w:wAfter w:w="521" w:type="dxa"/>
          <w:trHeight w:val="34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A33706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Анализ собственной деятельности и оценивание своих способностей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393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03D" w:rsidRPr="006B7C7C" w:rsidRDefault="0071603D">
      <w:pPr>
        <w:rPr>
          <w:rFonts w:ascii="Times New Roman" w:hAnsi="Times New Roman"/>
          <w:b/>
          <w:bCs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6B7C7C">
      <w:pPr>
        <w:ind w:right="-17"/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  <w:lang w:val="de-DE"/>
        </w:rPr>
        <w:t xml:space="preserve">   </w:t>
      </w:r>
      <w:r w:rsidRPr="006B7C7C">
        <w:rPr>
          <w:rFonts w:ascii="Times New Roman" w:hAnsi="Times New Roman"/>
          <w:b/>
          <w:sz w:val="24"/>
          <w:szCs w:val="24"/>
        </w:rPr>
        <w:t xml:space="preserve">Календарно- тематическое планирование </w:t>
      </w:r>
      <w:r w:rsidRPr="006B7C7C">
        <w:rPr>
          <w:rFonts w:ascii="Times New Roman" w:hAnsi="Times New Roman"/>
          <w:b/>
          <w:sz w:val="24"/>
          <w:szCs w:val="24"/>
          <w:lang w:val="en-US"/>
        </w:rPr>
        <w:t xml:space="preserve">6 </w:t>
      </w:r>
      <w:r w:rsidRPr="006B7C7C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center" w:tblpY="148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310"/>
        <w:gridCol w:w="2466"/>
        <w:gridCol w:w="120"/>
        <w:gridCol w:w="1853"/>
        <w:gridCol w:w="2890"/>
        <w:gridCol w:w="702"/>
        <w:gridCol w:w="137"/>
        <w:gridCol w:w="1827"/>
        <w:gridCol w:w="20"/>
        <w:gridCol w:w="14"/>
        <w:gridCol w:w="8"/>
        <w:gridCol w:w="11"/>
        <w:gridCol w:w="21"/>
        <w:gridCol w:w="35"/>
        <w:gridCol w:w="13"/>
        <w:gridCol w:w="1345"/>
        <w:gridCol w:w="51"/>
        <w:gridCol w:w="13"/>
        <w:gridCol w:w="32"/>
        <w:gridCol w:w="9"/>
        <w:gridCol w:w="35"/>
        <w:gridCol w:w="56"/>
        <w:gridCol w:w="35"/>
        <w:gridCol w:w="1080"/>
        <w:gridCol w:w="21"/>
        <w:gridCol w:w="33"/>
        <w:gridCol w:w="846"/>
      </w:tblGrid>
      <w:tr w:rsidR="0071603D" w:rsidRPr="006B7C7C" w:rsidTr="006B7C7C">
        <w:tc>
          <w:tcPr>
            <w:tcW w:w="605" w:type="dxa"/>
            <w:vMerge w:val="restart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86" w:type="dxa"/>
            <w:gridSpan w:val="2"/>
            <w:vMerge w:val="restart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31" w:type="dxa"/>
            <w:gridSpan w:val="12"/>
          </w:tcPr>
          <w:p w:rsidR="0071603D" w:rsidRPr="006B7C7C" w:rsidRDefault="0071603D" w:rsidP="006B7C7C">
            <w:pPr>
              <w:tabs>
                <w:tab w:val="left" w:pos="7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41" w:type="dxa"/>
            <w:gridSpan w:val="7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  <w:p w:rsidR="0071603D" w:rsidRPr="006B7C7C" w:rsidRDefault="0071603D" w:rsidP="006B7C7C">
            <w:pPr>
              <w:ind w:left="-176" w:right="-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tabs>
                <w:tab w:val="left" w:pos="792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1603D" w:rsidRPr="006B7C7C" w:rsidTr="006B7C7C">
        <w:tc>
          <w:tcPr>
            <w:tcW w:w="605" w:type="dxa"/>
            <w:vMerge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vMerge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tabs>
                <w:tab w:val="left" w:pos="792"/>
                <w:tab w:val="left" w:pos="38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tabs>
                <w:tab w:val="left" w:pos="792"/>
                <w:tab w:val="left" w:pos="38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tabs>
                <w:tab w:val="left" w:pos="792"/>
                <w:tab w:val="left" w:pos="38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 w:eastAsia="de-DE"/>
              </w:rPr>
              <w:t xml:space="preserve">Guten Tag, Schule! (Kleiner Wiederholungskurs)  5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часов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 w:eastAsia="de-DE"/>
              </w:rPr>
              <w:t xml:space="preserve"> </w:t>
            </w:r>
          </w:p>
        </w:tc>
      </w:tr>
      <w:tr w:rsidR="0071603D" w:rsidRPr="006B7C7C" w:rsidTr="006B7C7C">
        <w:trPr>
          <w:trHeight w:val="90"/>
        </w:trPr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2"/>
                <w:tab w:val="left" w:pos="122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Здравствуй,  </w:t>
            </w:r>
            <w:r w:rsidRPr="006B7C7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школа!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shd w:val="clear" w:color="auto" w:fill="FFFFFF"/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Мä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rchenfiguren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shd w:val="clear" w:color="auto" w:fill="FFFFFF"/>
              <w:ind w:right="-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работа в парах: У задаёт вопросы, У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отвечает. В качестве опоры - текст </w:t>
            </w:r>
            <w:r w:rsidRPr="006B7C7C">
              <w:rPr>
                <w:rStyle w:val="a"/>
                <w:iCs/>
                <w:sz w:val="24"/>
                <w:szCs w:val="24"/>
              </w:rPr>
              <w:t>(упр. 4а).</w:t>
            </w:r>
          </w:p>
          <w:p w:rsidR="0071603D" w:rsidRPr="006B7C7C" w:rsidRDefault="0071603D" w:rsidP="006B7C7C">
            <w:pPr>
              <w:shd w:val="clear" w:color="auto" w:fill="FFFFFF"/>
              <w:ind w:right="-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1.     РО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Wo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? +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Dativ</w:t>
            </w:r>
          </w:p>
          <w:p w:rsidR="0071603D" w:rsidRPr="006B7C7C" w:rsidRDefault="0071603D" w:rsidP="006B7C7C">
            <w:pPr>
              <w:shd w:val="clear" w:color="auto" w:fill="FFFFFF"/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2. РО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Wohin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? +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Akkusativ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pStyle w:val="BodyText"/>
              <w:widowControl w:val="0"/>
              <w:tabs>
                <w:tab w:val="left" w:pos="0"/>
                <w:tab w:val="left" w:pos="79"/>
              </w:tabs>
              <w:ind w:right="-49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6B7C7C">
              <w:rPr>
                <w:rFonts w:cs="Times New Roman"/>
                <w:szCs w:val="24"/>
              </w:rPr>
              <w:t xml:space="preserve">Сообщение </w:t>
            </w:r>
            <w:r w:rsidRPr="006B7C7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1603D" w:rsidRPr="006B7C7C" w:rsidRDefault="0071603D" w:rsidP="006B7C7C">
            <w:pPr>
              <w:pStyle w:val="BodyText"/>
              <w:tabs>
                <w:tab w:val="left" w:pos="0"/>
                <w:tab w:val="left" w:pos="79"/>
              </w:tabs>
              <w:ind w:right="-49"/>
              <w:rPr>
                <w:rFonts w:cs="Times New Roman"/>
                <w:b/>
                <w:szCs w:val="24"/>
                <w:u w:val="single"/>
              </w:rPr>
            </w:pPr>
            <w:r w:rsidRPr="006B7C7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знакомых сказочных персонажах и новом герое учебника (любознательной Насте).</w:t>
            </w:r>
          </w:p>
          <w:p w:rsidR="0071603D" w:rsidRPr="006B7C7C" w:rsidRDefault="0071603D" w:rsidP="006B7C7C">
            <w:pPr>
              <w:shd w:val="clear" w:color="auto" w:fill="FFFFFF"/>
              <w:ind w:right="-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Формирование мотивации изу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 xml:space="preserve">чения немецкого языка 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взаимодейство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>вать с окружающи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>ми, выполняя раз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>ные социальные роли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планировать свое речевое и нерече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>вое поведение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 новым учебником и рабочей тетрадью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9"/>
              </w:tabs>
              <w:ind w:right="-49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6B7C7C">
              <w:rPr>
                <w:rStyle w:val="Calibri4"/>
                <w:rFonts w:ascii="Times New Roman" w:hAnsi="Times New Roman" w:cs="Times New Roman"/>
                <w:iCs/>
                <w:sz w:val="24"/>
                <w:szCs w:val="24"/>
              </w:rPr>
              <w:t xml:space="preserve">рассказыват </w:t>
            </w:r>
            <w:r w:rsidRPr="006B7C7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1603D" w:rsidRPr="006B7C7C" w:rsidRDefault="0071603D" w:rsidP="006B7C7C">
            <w:pPr>
              <w:pStyle w:val="BodyText"/>
              <w:tabs>
                <w:tab w:val="left" w:pos="0"/>
                <w:tab w:val="left" w:pos="79"/>
              </w:tabs>
              <w:ind w:right="-49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6B7C7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знакомых сказочных персонажах и новом герое учебника (любознательной Насте).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Calibri"/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Style w:val="Calibri4"/>
                <w:rFonts w:ascii="Times New Roman" w:eastAsia="Calibri" w:hAnsi="Times New Roman"/>
                <w:iCs/>
                <w:sz w:val="24"/>
                <w:szCs w:val="24"/>
              </w:rPr>
              <w:t>использовать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ре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softHyphen/>
              <w:t xml:space="preserve">чевые образцы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val="de-DE" w:eastAsia="de-DE"/>
              </w:rPr>
              <w:t>wo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eastAsia="de-DE"/>
              </w:rPr>
              <w:t xml:space="preserve">?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 xml:space="preserve">+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val="de-DE" w:eastAsia="de-DE"/>
              </w:rPr>
              <w:t>Dativ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 xml:space="preserve">и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val="de-DE" w:eastAsia="de-DE"/>
              </w:rPr>
              <w:t>wohin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eastAsia="de-DE"/>
              </w:rPr>
              <w:t xml:space="preserve">?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 xml:space="preserve">+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val="de-DE" w:eastAsia="de-DE"/>
              </w:rPr>
              <w:t>Akku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eastAsia="de-DE"/>
              </w:rPr>
              <w:softHyphen/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val="de-DE" w:eastAsia="de-DE"/>
              </w:rPr>
              <w:t>sativ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в речи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14" w:firstLine="2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Старый немецкий город.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Schloss, die Burg, das Rathaus, das Geschäft, alt, jung, breit, schmal, still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Style w:val="a"/>
                <w:iCs/>
                <w:sz w:val="24"/>
                <w:szCs w:val="24"/>
              </w:rPr>
              <w:t>Упр. 5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- повторение лексики по теме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«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In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der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Stadt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»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Сообщение о типичном немецком   городе с опорой на рисунок и лексику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извлечением информации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pStyle w:val="BodyText"/>
              <w:ind w:left="20" w:right="20" w:hanging="22"/>
              <w:rPr>
                <w:rFonts w:cs="Times New Roman"/>
                <w:b/>
                <w:szCs w:val="24"/>
                <w:u w:val="single"/>
              </w:rPr>
            </w:pPr>
            <w:r w:rsidRPr="006B7C7C">
              <w:rPr>
                <w:rFonts w:cs="Times New Roman"/>
                <w:szCs w:val="24"/>
              </w:rPr>
              <w:t>речь учителя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ИЯ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планировать свое речевое и неречевое поведение;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65" w:right="-115" w:hanging="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изученные лексические единицы, применять грамматические правила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 типичном немецком городе с опорой на рисунок и лексику по теме;</w:t>
            </w:r>
          </w:p>
          <w:p w:rsidR="0071603D" w:rsidRPr="006B7C7C" w:rsidRDefault="0071603D" w:rsidP="006B7C7C">
            <w:pPr>
              <w:pStyle w:val="NoSpacing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извлечением информации,</w:t>
            </w:r>
          </w:p>
          <w:p w:rsidR="0071603D" w:rsidRPr="006B7C7C" w:rsidRDefault="0071603D" w:rsidP="006B7C7C">
            <w:pPr>
              <w:pStyle w:val="NoSpacing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 слух и понимать речь учителя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Каков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он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 с опорой на рисунок и лексику по теме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диалога в ситуации «Встреча на улице».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Инсценирование диалога в ситуации «Встреча на улице».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Kirche, das Rathaus, das </w:t>
            </w:r>
            <w:r w:rsidRPr="006B7C7C">
              <w:rPr>
                <w:rFonts w:ascii="Times New Roman" w:hAnsi="Times New Roman"/>
                <w:spacing w:val="-5"/>
                <w:sz w:val="24"/>
                <w:szCs w:val="24"/>
                <w:lang w:val="de-DE"/>
              </w:rPr>
              <w:t>Lebensmittelgesch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äf</w:t>
            </w:r>
            <w:r w:rsidRPr="006B7C7C">
              <w:rPr>
                <w:rFonts w:ascii="Times New Roman" w:hAnsi="Times New Roman"/>
                <w:spacing w:val="-5"/>
                <w:sz w:val="24"/>
                <w:szCs w:val="24"/>
                <w:lang w:val="de-DE"/>
              </w:rPr>
              <w:t xml:space="preserve">t, das Werk, die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Brücke, die Burg, der Ritter, der Jugendklub, modern,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упражнения на закрепление лексики в РТ и учебнике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выбирать оптимальные формы во взаимоотноше-ниях с одноклассника-ми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развивать интерес к общению и групповой работе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 понимать цель и смысл выполняемых заданий;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 с информацией, искать информацию в учебных текстах.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 городе с опорой на рисунок и лексику по теме,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в ситуации «Встреча на улице».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Кто живёт в немецком городе?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Выражение своей оценки увиденному, используя выражения «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glaube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…», «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Meiner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Meinung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nach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…»,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с.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5—6,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способствующие повторению лексики по теме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„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Beruf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Инсценирование  диалогов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Ich glaube…, meiner Meinung nach…, ich denke…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социальной роли обучающегося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pStyle w:val="a1"/>
              <w:snapToGrid w:val="0"/>
            </w:pPr>
            <w:r w:rsidRPr="006B7C7C">
              <w:t>принимать и сохранять цели и задачи учебной деятельности, поиска средств её осуществления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a1"/>
              <w:snapToGrid w:val="0"/>
            </w:pPr>
            <w:r w:rsidRPr="006B7C7C">
              <w:t>ориентироваться в своей системе знаний (определить границы знания/незнания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давать оценку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увиденному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«Ich glaube…», «Meiner Meinung nach…»,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инсценировать диалоги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Вводная диагностика.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 и грамматическая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изученный лексический и грамматический материал, тест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чтение,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тексты с полным пониманием содержания прочитанного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с пропусками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контроль монологической речи по теме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социальной роли обучающегося</w:t>
            </w:r>
          </w:p>
          <w:p w:rsidR="0071603D" w:rsidRPr="006B7C7C" w:rsidRDefault="0071603D" w:rsidP="006B7C7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мотива, реализующее потребность в социально значимой деятельности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с достаточной полнотой и точностью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волевая саморегуляция как способность к волевому усилию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ind w:right="-115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I. Schulanfang (Schulbeginn). Ist er überall gleich? (15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)</w:t>
            </w:r>
            <w:r w:rsidRPr="006B7C7C">
              <w:rPr>
                <w:rFonts w:ascii="Times New Roman" w:hAnsi="Times New Roman"/>
                <w:sz w:val="24"/>
                <w:szCs w:val="24"/>
                <w:lang w:val="de-DE" w:eastAsia="de-DE"/>
              </w:rPr>
              <w:t xml:space="preserve"> 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Lernst du was, so weißt du was! (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3 ч.)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Все ли  ученики радуются ли новому учебному году?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Упр. на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решение таких КЗ, как: «поздравить кого-либо с началом учеб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года»  упр. 1 , </w:t>
            </w:r>
            <w:r w:rsidRPr="006B7C7C">
              <w:rPr>
                <w:rStyle w:val="a"/>
                <w:iCs/>
                <w:sz w:val="24"/>
                <w:szCs w:val="24"/>
              </w:rPr>
              <w:t>Упр. 2, 3,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«выразить своё отношение, мнение по поводу начала учебного года»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Поздравительная открытка одноклассникам с началом учебного года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 Schulanfang, der Erfolg, die ekanntschaft, das Werk, der Kenner,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sich freuen, sich ärgern,  Spa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machen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freuen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rgern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выражения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Spa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упр.3, 4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выбирать оптимальные формы поведения во взаимоотношениях с одноклассниками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уважать мнение собеседников;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 учебником, ориентироваться в      нём по содержанию и с помощью значков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поздравлять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одноклассников с началом учебного года,</w:t>
            </w:r>
          </w:p>
          <w:p w:rsidR="0071603D" w:rsidRPr="006B7C7C" w:rsidRDefault="0071603D" w:rsidP="006B7C7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речи глаголы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rgern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выражения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Spaβ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machen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ind w:right="-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0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Новый учебный год начинается.</w:t>
            </w:r>
          </w:p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hanging="66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словообразовательный состав слова, его сочетаемость с другими словами, упр. 5,6,7. работа с ассоциограммой,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рекомендациями Мудрой совы о работе над лексикой, о способах запоминания слов и систематизации лексики, упр .8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 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 сотрудничества  со взрослыми и 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сверстниками  в разных 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социальных </w:t>
            </w:r>
          </w:p>
          <w:p w:rsidR="0071603D" w:rsidRPr="006B7C7C" w:rsidRDefault="0071603D" w:rsidP="006B7C7C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ситуациях,  умения не 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создавать 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конфликтов  и находить выходы из спорных  ситуаций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овладевать приёмами выражения несогласия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адекватно понимать оценку учителя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со справочником, книгой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над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словом – анализировать его словообразовательный состав, его сочетаемость с другими словами, использовать,</w:t>
            </w:r>
          </w:p>
          <w:p w:rsidR="0071603D" w:rsidRPr="006B7C7C" w:rsidRDefault="0071603D" w:rsidP="006B7C7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познакомятся с</w:t>
            </w:r>
          </w:p>
          <w:p w:rsidR="0071603D" w:rsidRPr="006B7C7C" w:rsidRDefault="0071603D" w:rsidP="006B7C7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рекомендациями Мудрой совы о работе над лексикой, о способах запоминания слов и систематизации лексики.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2. Lesen macht klug (3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>Начало учебного года в Германии.</w:t>
            </w:r>
          </w:p>
          <w:p w:rsidR="0071603D" w:rsidRPr="006B7C7C" w:rsidRDefault="0071603D" w:rsidP="006B7C7C">
            <w:pPr>
              <w:shd w:val="clear" w:color="auto" w:fill="FFFFFF"/>
              <w:ind w:right="62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в форме письма другу, используя комментарий </w:t>
            </w: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das Bundesland, die Zuckertüte, 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>der ABC- Schütze, die Notiz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социальной роли обучающегося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pStyle w:val="BodyTextIndent"/>
              <w:spacing w:after="0"/>
              <w:ind w:left="0" w:right="-113"/>
              <w:rPr>
                <w:b/>
                <w:sz w:val="24"/>
                <w:szCs w:val="24"/>
                <w:u w:val="single"/>
              </w:rPr>
            </w:pPr>
            <w:r w:rsidRPr="006B7C7C">
              <w:rPr>
                <w:sz w:val="24"/>
                <w:szCs w:val="24"/>
                <w:lang w:val="de-DE"/>
              </w:rPr>
              <w:t> </w:t>
            </w:r>
            <w:r w:rsidRPr="006B7C7C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pStyle w:val="NormalWeb"/>
              <w:spacing w:before="0" w:beforeAutospacing="0" w:after="0" w:afterAutospacing="0"/>
              <w:ind w:right="-113"/>
            </w:pPr>
            <w:r w:rsidRPr="006B7C7C">
              <w:t>уважать мнение собеседников;</w:t>
            </w:r>
          </w:p>
          <w:p w:rsidR="0071603D" w:rsidRPr="006B7C7C" w:rsidRDefault="0071603D" w:rsidP="006B7C7C">
            <w:pPr>
              <w:pStyle w:val="NormalWeb"/>
              <w:spacing w:before="0" w:beforeAutospacing="0" w:after="0" w:afterAutospacing="0"/>
              <w:ind w:right="-113"/>
              <w:rPr>
                <w:u w:val="single"/>
              </w:rPr>
            </w:pPr>
            <w:r w:rsidRPr="006B7C7C">
              <w:rPr>
                <w:b/>
              </w:rPr>
              <w:t>Р</w:t>
            </w:r>
            <w:r w:rsidRPr="006B7C7C">
              <w:rPr>
                <w:b/>
                <w:u w:val="single"/>
              </w:rPr>
              <w:t>егулятивные:</w:t>
            </w:r>
          </w:p>
          <w:p w:rsidR="0071603D" w:rsidRPr="006B7C7C" w:rsidRDefault="0071603D" w:rsidP="006B7C7C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инструкции;</w:t>
            </w:r>
          </w:p>
          <w:p w:rsidR="0071603D" w:rsidRPr="006B7C7C" w:rsidRDefault="0071603D" w:rsidP="006B7C7C">
            <w:pPr>
              <w:tabs>
                <w:tab w:val="left" w:pos="0"/>
              </w:tabs>
              <w:ind w:right="-11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71603D" w:rsidRPr="006B7C7C" w:rsidRDefault="0071603D" w:rsidP="006B7C7C">
            <w:pPr>
              <w:pStyle w:val="BodyTextIndent"/>
              <w:spacing w:after="0"/>
              <w:ind w:left="0" w:right="-113"/>
              <w:rPr>
                <w:b/>
                <w:sz w:val="24"/>
                <w:szCs w:val="24"/>
              </w:rPr>
            </w:pPr>
            <w:r w:rsidRPr="006B7C7C">
              <w:rPr>
                <w:sz w:val="24"/>
                <w:szCs w:val="24"/>
              </w:rPr>
              <w:t>работать с текстом, ориентироваться в      нём, используя сноски и комментарии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стихотворение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по поводу содержания прочитанного;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в форме письма другу, используя комментарий.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Начало учебного года в разных странах.</w:t>
            </w:r>
          </w:p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"/>
                <w:i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Упр.на закрепление лексики 3, 4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о начале учебного года в Германии с пониманием основного содержания, извлекая информацию из текста и используя при этом комментарий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 учебником, ориентироваться в      нём по содержанию и с помощью значков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о начале учебного года в Германии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делать иллюстрации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к тексту.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История о гномах.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 текста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right="-118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Style w:val="a"/>
                <w:i w:val="0"/>
                <w:iCs/>
                <w:sz w:val="24"/>
                <w:szCs w:val="24"/>
              </w:rPr>
              <w:t xml:space="preserve">Упр. 5, 6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Heinzelm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nnchen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pacing w:val="-9"/>
                <w:sz w:val="24"/>
                <w:szCs w:val="24"/>
                <w:lang w:val="de-DE"/>
              </w:rPr>
              <w:t>das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  <w:lang w:val="de-DE"/>
              </w:rPr>
              <w:t>Ehrenwort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  <w:lang w:val="de-DE"/>
              </w:rPr>
              <w:t>gleich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9"/>
                <w:sz w:val="24"/>
                <w:szCs w:val="24"/>
                <w:lang w:val="de-DE"/>
              </w:rPr>
              <w:t>aufmerksam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вание приобретённых иноязычных коммуникатив-ных умений в говорении, чтении,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логические действия (анализ, сравнение)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пониманием основного содержания, извлекая информацию из текста и используя при этом комментарий;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3. Grammatik! Ist das harte Nuss? (3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0"/>
                <w:tab w:val="left" w:pos="112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делали летом?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Описание рисунков, используя слова и словосочетания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tabs>
                <w:tab w:val="left" w:pos="0"/>
              </w:tabs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глаголов, используя грамматическую памятку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микродиалоги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диалог-расспрос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социальной роли обучающегося,</w:t>
            </w:r>
          </w:p>
          <w:p w:rsidR="0071603D" w:rsidRPr="006B7C7C" w:rsidRDefault="0071603D" w:rsidP="006B7C7C">
            <w:pPr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приобретение   таких   качеств,   как   воля, целеустремлённость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уважать мнение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собеседников;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в различных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ситуациях,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оценивать свои действия.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грамматическое правило.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микродиалоги в парах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правилах образования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глаголов;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4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hanging="4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систематзировать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знания о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глаголов, используя грамматическую памятку.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рисунки, используя слова и словосочетания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общеме-тодологичес-кой направленности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0"/>
                <w:tab w:val="left" w:pos="1120"/>
              </w:tabs>
              <w:ind w:right="-18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liegen, legen, stehen, stellen.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предложения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 отдельных компонентов.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направлено на составление предложений по таблице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stellen, legen, hängen, setzen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Style w:val="a"/>
                <w:iCs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— диалог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— диалог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Расширение лексического запаса и лингвистического кругозора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четко выражать свои мысли в соответствии с задачами и условиями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действия: самонаблюдение, самоконтроль и самооценку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устойчивый познавательный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составлять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предложения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 отдельных компонентов.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stellen, legen, hängen, setzen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tabs>
                <w:tab w:val="center" w:pos="7506"/>
                <w:tab w:val="right" w:pos="15012"/>
              </w:tabs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  <w:t xml:space="preserve">4. Reden ist Silber und Schweigen ist Gold. Aber nicht beim Fremdsprachenlernen! (2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Тиля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Насти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das Bundesland, die Zuckertüte, 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>der ABC- Schütze, die Notiz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 по ролям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диалогов  по аналогии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 с информацией, искать информацию в учебных текстах.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диалог по ролям и инсценировать его;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по аналогии.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Моя первая учительни- ца.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ind w:right="-11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употребление слабых глаголов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упр. 7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КЗ, как «уметь поздравить с началом учебного года», «уметь расспросить о первом дне занятий». Основной вид диалогов в этом блоке — диалог-расспрос.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Инсценирование  диалогов, обращая внимание на употребление слабых глаголов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6 КЗ «выразить своё мне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ние по поводу чего-либо»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 чтении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Действовать по предложенному плану и самостоятельно планировать свою учебную и иноязычно-речевую деятельность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строить логическое рассуждение  (по аналогии) и делать выводы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диалоги, обращая внимание на употребление слабых глаголов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по содержанию диалога;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характеризовать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первую учительницу, какой она должна быть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5. Wir sind ganz Ohr. (1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Style w:val="a"/>
                <w:iCs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 диалог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За —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высказывания своих сверстников о школе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,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тестовые задания, направленные на контроль понимания прослушанного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Дополнение диалогов фразами из диалога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аудировании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 (сличение с ключом, с текстом учебника).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работать с прослушанным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тестовые задания, направленные на контроль понимания прослушанного;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речевые пузыри изображённых на рисунке участников диалогов фразами из диалога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6. Wir prüfen, was wir schon können (2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2" w:hanging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Проверяем , что мы знаем.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"/>
                <w:iCs/>
                <w:sz w:val="24"/>
                <w:szCs w:val="24"/>
                <w:lang w:eastAsia="de-D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слов, пройденных в 5 классе, и тренировку РО со словосочетанием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es</w:t>
            </w:r>
            <w:r w:rsidRPr="006B7C7C">
              <w:rPr>
                <w:rStyle w:val="a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gibt</w:t>
            </w:r>
            <w:r w:rsidRPr="006B7C7C">
              <w:rPr>
                <w:rStyle w:val="a"/>
                <w:iCs/>
                <w:sz w:val="24"/>
                <w:szCs w:val="24"/>
                <w:lang w:eastAsia="de-DE"/>
              </w:rPr>
              <w:t xml:space="preserve">.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 w:val="0"/>
                <w:iCs/>
                <w:sz w:val="24"/>
                <w:szCs w:val="24"/>
                <w:lang w:eastAsia="de-DE"/>
              </w:rPr>
              <w:t xml:space="preserve">упр 1. контроль усвоения лексики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ind w:left="23" w:right="23" w:hanging="22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6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слабых глаголов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8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описание в «Книге о себе» летних каникул и первого учебного дня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коммуни-кативной и общей речевой культуры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 (сличение с ключом, с текстом учебника).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систематизацию полученных знаний и умений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систематизировать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лексику по теме „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Schulbeginn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“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её в сочетании с другими словами;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словосложение как один из способов словообразования.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Тест по теме</w:t>
            </w:r>
          </w:p>
          <w:p w:rsidR="0071603D" w:rsidRPr="006B7C7C" w:rsidRDefault="0071603D" w:rsidP="006B7C7C">
            <w:pPr>
              <w:shd w:val="clear" w:color="auto" w:fill="FFFFFF"/>
              <w:ind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« Начало учебного года. Везде ли оно одинаково?»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 и грамматическая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изученный лексический и грамматический материал, тест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упражнений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Приобретение   таких   качеств,   как   воля, целеустремлён-ность, трудолюбие, дисциплиниро-ванность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 умения самостоятельно работать, рационально организовывая свой труд</w:t>
            </w:r>
          </w:p>
        </w:tc>
        <w:tc>
          <w:tcPr>
            <w:tcW w:w="2073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изученную  лексику для решения коммуникативных задач: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давать оценку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происходящим событиям,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высказывать своё мнение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начале учебного года, свои чувства и эмоции в связи с этим;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вести диалог – обмен мнениями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летних каникулах и начале учебного года;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 полным пониманием содержания, а также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извлекать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нужную информацию из текста</w:t>
            </w:r>
          </w:p>
        </w:tc>
        <w:tc>
          <w:tcPr>
            <w:tcW w:w="1554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tabs>
                <w:tab w:val="center" w:pos="7631"/>
                <w:tab w:val="left" w:pos="10760"/>
              </w:tabs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  <w:t>7. Deutsch lernen – Land und Leute kennen lernen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  <w:t xml:space="preserve"> (1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.)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Германия.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страноведческий текст с опорой на карту Германии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Расширение лексического запаса и лингвистического кругозора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проявлять уважительное отношение к партнерам, внимание к личности одноклассника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Вносить коррективы в план и способ действия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пользоваться двуязычным словарём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</w:p>
          <w:p w:rsidR="0071603D" w:rsidRPr="006B7C7C" w:rsidRDefault="0071603D" w:rsidP="006B7C7C">
            <w:pPr>
              <w:ind w:right="-189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страноведческий текст с опорой на карту Германии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общеметодо-логической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pStyle w:val="BodyText"/>
              <w:ind w:left="20"/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6B7C7C">
              <w:rPr>
                <w:rFonts w:cs="Times New Roman"/>
                <w:b/>
                <w:szCs w:val="24"/>
                <w:lang w:val="de-DE"/>
              </w:rPr>
              <w:t xml:space="preserve">II. Draußen ist Blätterfall ( 14 </w:t>
            </w:r>
            <w:r w:rsidRPr="006B7C7C">
              <w:rPr>
                <w:rFonts w:cs="Times New Roman"/>
                <w:b/>
                <w:szCs w:val="24"/>
              </w:rPr>
              <w:t>часов</w:t>
            </w:r>
            <w:r w:rsidRPr="006B7C7C">
              <w:rPr>
                <w:rFonts w:cs="Times New Roman"/>
                <w:b/>
                <w:szCs w:val="24"/>
                <w:lang w:val="de-DE"/>
              </w:rPr>
              <w:t>)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Lernst du was, so weißt du was!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Погода осенью.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начале учебного   года в России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вопросы о начале учебного   года в России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самостоятельно и обращаться за помощью в случае необходимости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pStyle w:val="NormalWeb"/>
              <w:tabs>
                <w:tab w:val="left" w:pos="9180"/>
              </w:tabs>
              <w:adjustRightInd w:val="0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6B7C7C">
              <w:t>отбирать  нужную информацию, высказывать свою версию на основе работы с материалом  учебника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навыки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отбора нужной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вопросы о начале учебного   года в России;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начале учебного года в России с опорой на вопросы;</w:t>
            </w:r>
          </w:p>
          <w:p w:rsidR="0071603D" w:rsidRPr="006B7C7C" w:rsidRDefault="0071603D" w:rsidP="006B7C7C">
            <w:pPr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догадываться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значении слова по словообразовательным элементам.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рефлек-сии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Погода в другое время года.</w:t>
            </w:r>
          </w:p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систематизация слов и словосочетаний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способы образования сложных слов путём словосложения</w:t>
            </w:r>
          </w:p>
          <w:p w:rsidR="0071603D" w:rsidRPr="006B7C7C" w:rsidRDefault="0071603D" w:rsidP="006B7C7C">
            <w:pPr>
              <w:pStyle w:val="BodyText"/>
              <w:spacing w:line="216" w:lineRule="exact"/>
              <w:ind w:left="20" w:right="20" w:hanging="19"/>
              <w:rPr>
                <w:rFonts w:cs="Times New Roman"/>
                <w:b/>
                <w:szCs w:val="24"/>
                <w:u w:val="single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6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понимание новой лексики в контексте и её перевод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  Bauer  (-n),  die  Ernte (-n), einbringen,  reich,  reif,  der  Rabe (-n), der  Spatz  (-en),  denken  (an +  Akk.), an  den  Sommer   zurückdenken, die  Melone (-n),  die  Zuckermelone  (-n),  die  Wassermelone   (-n), wegfliegen,  die  Pflaume  (-n),  der  Kohl  (-e), die  Mohrrübe  (-n), der  Pfirsich       (-e),  die  Weintraube  (-n),  modern,  gleichzeitig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Расширение лексического запаса и лингвистического кругозора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информацию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pStyle w:val="a1"/>
            </w:pPr>
            <w:r w:rsidRPr="006B7C7C">
              <w:t>развивать способность принимать и сохранять цели и задачи учебной деятельности, поиска средств её осуществления;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rmalWeb"/>
              <w:tabs>
                <w:tab w:val="left" w:pos="2290"/>
                <w:tab w:val="left" w:pos="9180"/>
              </w:tabs>
              <w:adjustRightInd w:val="0"/>
              <w:spacing w:before="0" w:beforeAutospacing="0" w:after="0" w:afterAutospacing="0"/>
              <w:ind w:right="-75"/>
              <w:jc w:val="both"/>
            </w:pPr>
            <w:r w:rsidRPr="006B7C7C">
              <w:t>знакомиться с новой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лексикой, </w:t>
            </w:r>
            <w:r w:rsidRPr="006B7C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6B7C7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её лексику в речи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семантизировать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новую лексику по контексту на основе языковой догадки;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знакомиться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 новой лексикой, используя перевод отдельных предложений из текста.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 w:right="-22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описываем погоду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Описание рисунков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тренировка в употреблении новой лексики,  повторение словарного запаса предыдущих лет обу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чения по теме «Времена года»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значение новых слов с опорой на рисунки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pStyle w:val="BodyText"/>
              <w:spacing w:line="216" w:lineRule="exac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 о временах года ( образец упр.9,10)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ind w:right="-61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w w:val="0"/>
                <w:sz w:val="24"/>
                <w:szCs w:val="24"/>
              </w:rPr>
              <w:t>Совершенствование собственной речевой культуры.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взаимопомощь в совместном решении поставленных задач.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на уроке с помощью учителя;                         </w:t>
            </w:r>
          </w:p>
          <w:p w:rsidR="0071603D" w:rsidRPr="006B7C7C" w:rsidRDefault="0071603D" w:rsidP="006B7C7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диалог и монолог, вести беседу на выбранную тему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лексику по теме «Осень» в речи;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выбирать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из данных предложений те, которые подходят по смыслу для описания рисунков;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догадываться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значении новых слов с опорой на рисунки.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 Lesen macht klug.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Мы читаем.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Поисковое чтение: текст песни, упр. к нему 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с полным пониманием содер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жания.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Аудиозапись 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— стихотворение об осени.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глаго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ла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sein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teritum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уважения к другим народам мира и принятие их готовности к равноправному сотрудничеству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работать с текстом, ориентироваться в      нём по содержанию 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текст песни и переводить его;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находить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эквиваленты к предложениям, выбирая их из текста песни;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текст с общим охватом содержания, осуществляя поиск информации, ориентируясь на пункты плана.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1332"/>
              </w:tabs>
              <w:ind w:right="-101" w:firstLine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Маленькая ведьма.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сильных глаголов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аутентичный текст — сказка Отфрида Пройслера. чтение с пониманием основного содержания прочи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танного.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die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Hexe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das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Hexenbuch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hexen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выраженной личностной позиции в восприятии мира, с образцами литературы разных жанров, доступными для подростков с учётом достигнутого ими уровня иноязычной подготовки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 в сотрудничестве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цель и смысл выполняемых заданий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тексты с полным пониманием прочитанного, с извлечением конкретной информации, сопоставлять немецкие слова и их русский перевод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сказку,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обращая внимание на предложение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(с сильными глаголами)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3. Grammatik! Ist das harte Nuss?   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слабых глаголов.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распознавание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слабых лаголов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 тексте 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сильных глаголов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— памятка о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сильных глаголов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тренировка в употреблении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сильных глаголов в речи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10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3729" w:type="dxa"/>
            <w:gridSpan w:val="3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адекватно использовать временные формы в речи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планирование своего речевого и неречевого поведения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развитие общеучебных умений работы с грамматическим материалом                   </w:t>
            </w:r>
          </w:p>
        </w:tc>
        <w:tc>
          <w:tcPr>
            <w:tcW w:w="188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распознавать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глаголов.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систематизировать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знания об образовании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слабых  глаголов.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предложения с сильными глаголами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62" w:firstLine="2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сильных глаголов.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 монологическая речь):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Рассказ о лете с использование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Perfekt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right="20" w:hanging="8"/>
              <w:rPr>
                <w:rStyle w:val="a"/>
                <w:rFonts w:cs="Times New Roman"/>
                <w:iCs/>
                <w:sz w:val="24"/>
                <w:szCs w:val="24"/>
              </w:rPr>
            </w:pPr>
            <w:r w:rsidRPr="006B7C7C">
              <w:rPr>
                <w:rFonts w:cs="Times New Roman"/>
                <w:spacing w:val="-1"/>
                <w:szCs w:val="24"/>
                <w:lang w:val="en-US"/>
              </w:rPr>
              <w:t>Perfekt</w:t>
            </w:r>
            <w:r w:rsidRPr="006B7C7C">
              <w:rPr>
                <w:rFonts w:cs="Times New Roman"/>
                <w:spacing w:val="-1"/>
                <w:szCs w:val="24"/>
              </w:rPr>
              <w:t xml:space="preserve"> </w:t>
            </w:r>
            <w:r w:rsidRPr="006B7C7C">
              <w:rPr>
                <w:rFonts w:cs="Times New Roman"/>
                <w:szCs w:val="24"/>
              </w:rPr>
              <w:t>сильных глаголов</w:t>
            </w:r>
            <w:r w:rsidRPr="006B7C7C">
              <w:rPr>
                <w:rFonts w:cs="Times New Roman"/>
                <w:spacing w:val="-1"/>
                <w:szCs w:val="24"/>
              </w:rPr>
              <w:t>.</w:t>
            </w:r>
          </w:p>
          <w:p w:rsidR="0071603D" w:rsidRPr="006B7C7C" w:rsidRDefault="0071603D" w:rsidP="006B7C7C">
            <w:pPr>
              <w:pStyle w:val="BodyText"/>
              <w:ind w:left="20" w:right="20" w:hanging="8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в употреблении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сильных глаголов в речи, </w:t>
            </w:r>
          </w:p>
          <w:p w:rsidR="0071603D" w:rsidRPr="006B7C7C" w:rsidRDefault="0071603D" w:rsidP="006B7C7C">
            <w:pPr>
              <w:pStyle w:val="BodyText"/>
              <w:ind w:left="20" w:right="20" w:hanging="8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 xml:space="preserve">пр. 2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на с. 28—29 РТ</w:t>
            </w:r>
          </w:p>
          <w:p w:rsidR="0071603D" w:rsidRPr="006B7C7C" w:rsidRDefault="0071603D" w:rsidP="006B7C7C">
            <w:pPr>
              <w:pStyle w:val="BodyText"/>
              <w:ind w:left="20" w:hanging="8"/>
              <w:rPr>
                <w:rFonts w:cs="Times New Roman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памятка,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6,7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Письменная речь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10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 с пропусками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3729" w:type="dxa"/>
            <w:gridSpan w:val="3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адекватно использовать временные формы в речи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планирование своего речевого и неречевого поведения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общеучебных умений работы с грамматическим материалом                   </w:t>
            </w:r>
          </w:p>
        </w:tc>
        <w:tc>
          <w:tcPr>
            <w:tcW w:w="188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распознавать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 тексте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глаголов.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узнавать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 памятки о правилах образования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PartizipII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сильных глаголов;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сильных глаголов в речи.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2" w:firstLine="2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7, 8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систематизация знаний об употреблении глагола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sein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teritum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предполагает активизацию в беседе о лете глагола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sein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teritum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  интереса к учебному материалу и способам решения новой коммуникативной задачи.</w:t>
            </w:r>
          </w:p>
        </w:tc>
        <w:tc>
          <w:tcPr>
            <w:tcW w:w="3729" w:type="dxa"/>
            <w:gridSpan w:val="3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адекватно использовать временные формы в речи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планирование своего речевого и неречевого поведения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общеучебных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умений работы с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грамматическим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материалом   </w:t>
            </w:r>
          </w:p>
        </w:tc>
        <w:tc>
          <w:tcPr>
            <w:tcW w:w="188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знания об употреблении глагола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общеметодоло-гической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ganz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Ohr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Мы слушаем.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Уча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щиеся должны прослушать и выделить из ряда слов выделить те, которые относятся к теме «Осень»,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аудиозапись юмористического рассказа </w:t>
            </w:r>
            <w:r w:rsidRPr="006B7C7C">
              <w:rPr>
                <w:rStyle w:val="a"/>
                <w:iCs/>
                <w:sz w:val="24"/>
                <w:szCs w:val="24"/>
              </w:rPr>
              <w:t>Упр. 3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высказывания школьников</w:t>
            </w:r>
            <w:r w:rsidRPr="006B7C7C">
              <w:rPr>
                <w:rStyle w:val="Followed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запись слов по теме «Осень»в тетрадь.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Совершенство-вание приобретённых иноязычных коммуникатив-ных умений в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аудировании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слышать собеседника                          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pStyle w:val="NormalWeb"/>
              <w:spacing w:before="0" w:beforeAutospacing="0" w:after="0" w:afterAutospacing="0"/>
            </w:pPr>
            <w:r w:rsidRPr="006B7C7C">
              <w:rPr>
                <w:bCs/>
              </w:rPr>
              <w:t>планировать свои действия в соответствии с поставленной задачей и условиями её решения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 аудиотекстом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Различать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слова и словосочетания на слух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фиксировать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их в письменном виде;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высказывания школьников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кто где изображён на рисунке;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аудиозаписи юмористический рассказ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по содержанию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общеметодоло-гической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ind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30-31.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6"/>
              </w:tabs>
              <w:ind w:right="7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Мы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беседуем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коммуникативной задачи «уметь выражать своё мнение о вкусовых качествах фруктов», используя при этом различные речевые клише типа: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>„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Ich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esse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 xml:space="preserve">...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gern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„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Das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schmeckt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gut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>/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schlecht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“,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>„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Ich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mag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 ...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val="de-DE" w:eastAsia="de-DE"/>
              </w:rPr>
              <w:t>nicht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  <w:lang w:eastAsia="de-DE"/>
              </w:rPr>
              <w:t xml:space="preserve">“ </w:t>
            </w: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и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д.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5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КЗ «оценить какое- либо время года и объяснить, почему оно нравится или не нравится».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Диалогов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диалог-расспрос,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За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диалог «У овощного прилавка».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драматизация составленных учащимися по аналогии диалогов «На овощном рынке» и «У овощного прилавка»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слышать собеседника                          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pStyle w:val="NormalWeb"/>
              <w:spacing w:before="0" w:beforeAutospacing="0" w:after="0" w:afterAutospacing="0"/>
            </w:pPr>
            <w:r w:rsidRPr="006B7C7C">
              <w:t xml:space="preserve">определять наиболее эффективные способы достижения результата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готовые речевые образцы при выполнении задания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выражать своё мнение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вкусовых качествах фруктов, используя речевые клише типа „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esse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gern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“, „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schmeckt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gut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/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schlecht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“, „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mag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расспрашивать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Глотти, какие овощи и фрукты он любит;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с новой лексикой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аналогичные с о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порой на образец;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оценивать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какое-либо время года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почему оно нравится или не нравится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общеметодоло-гической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6. Wir prüfen, was wir schon können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Какие фрукты и овощи нужны нам для салатов.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 об осени, упр 5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 xml:space="preserve">упр. 1, 2, 3, 4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контроль усвоения лексиче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материала,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и сильных глаголов, упр. 6-9,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 и наречий </w:t>
            </w:r>
            <w:r w:rsidRPr="006B7C7C">
              <w:rPr>
                <w:rStyle w:val="a"/>
                <w:iCs/>
                <w:sz w:val="24"/>
                <w:szCs w:val="24"/>
              </w:rPr>
              <w:t>Упр. 12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перевод предложений, содержащих степени сравнения имён прилагатель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и наречий.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диалог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 образцу в ситуации «Покупка овощей/фруктов»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 10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Приобретение   таких   качеств,   как   воля, целеустремлён-ность, трудолюбие, дисциплиниро-ванность</w:t>
            </w:r>
          </w:p>
        </w:tc>
        <w:tc>
          <w:tcPr>
            <w:tcW w:w="3592" w:type="dxa"/>
            <w:gridSpan w:val="2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учителем и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017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лексику на основе ассоциативных связей, словообразования;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распознавать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слова в семантическом ряду.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определять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значение слов по словообразовательным элементам;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об осени с опорой на вопросы;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расспрашивать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том, что ученики делали на уроках в школе;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и сильных глаголов;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вести диалог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составлять диалог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 образцу в ситуации «Покупка овощей/фруктов».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образовывать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степени сравнения прилагательных и наречий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их в речи 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7.  Deutsch lernen – Land und Leute kennen lernen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4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Осень  в Германии – пора изготовления  бумажных змеев.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Drauchen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страноведческий текст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песню „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Drachen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Расширение лингвистического кругозора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a1"/>
              <w:rPr>
                <w:b/>
              </w:rPr>
            </w:pPr>
            <w:r w:rsidRPr="006B7C7C">
              <w:t>оформлять свои мысли в устной форме; умение работать в паре и группе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познакомятся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традицией изготовления осенью бумажных змеев. через чтение текста с извлечением информации 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• разучат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песню „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Drachen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общеметодо-логической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pStyle w:val="BodyText"/>
              <w:ind w:left="20"/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6B7C7C">
              <w:rPr>
                <w:rFonts w:cs="Times New Roman"/>
                <w:b/>
                <w:szCs w:val="24"/>
                <w:lang w:val="de-DE"/>
              </w:rPr>
              <w:t>III. Deutschen Schulen. Wie sind sie? (14</w:t>
            </w:r>
            <w:r w:rsidRPr="006B7C7C">
              <w:rPr>
                <w:rFonts w:cs="Times New Roman"/>
                <w:b/>
                <w:szCs w:val="24"/>
              </w:rPr>
              <w:t>часов</w:t>
            </w:r>
            <w:r w:rsidRPr="006B7C7C">
              <w:rPr>
                <w:rFonts w:cs="Times New Roman"/>
                <w:b/>
                <w:szCs w:val="24"/>
                <w:lang w:val="de-DE"/>
              </w:rPr>
              <w:t>)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Lernst du was, so weißt du was!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35-36.</w:t>
            </w: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2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выглядит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школьное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Schulgebäude, die Eingangshalle, die Garderobe, der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Spiegel, der Büroraum, einstöckig,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vielst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ckig, Schuler der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Unterstufe, Schüler der Oberstufe,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 Lehrerzimmer, der Pausenraum, die Treppe hinaufgehen, die Treppe hinuntergehen, die Stehtafel, die Wandtafel, die Schulbank, die Wandzeitung, die Aula, Sporthalle  (-n), die  Werkstatt  (-stätten),  der  Räderstand (-stände), extra,  ein  extra   Raum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1,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семантизация новой лексики с опорой на иллюстрации в учебнике, 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За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,,первичная тренировка в её употреблении,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5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4а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позволит вспомнить, как меняется артикль после пред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логов, требующих </w:t>
            </w:r>
            <w:r w:rsidRPr="006B7C7C">
              <w:rPr>
                <w:rStyle w:val="a"/>
                <w:iCs/>
                <w:sz w:val="24"/>
                <w:szCs w:val="24"/>
                <w:lang w:val="de-DE" w:eastAsia="de-DE"/>
              </w:rPr>
              <w:t>Dat</w:t>
            </w:r>
            <w:r w:rsidRPr="006B7C7C">
              <w:rPr>
                <w:rStyle w:val="a"/>
                <w:iCs/>
                <w:sz w:val="24"/>
                <w:szCs w:val="24"/>
                <w:lang w:eastAsia="de-DE"/>
              </w:rPr>
              <w:t>.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6B7C7C">
              <w:rPr>
                <w:rStyle w:val="a"/>
                <w:iCs/>
                <w:sz w:val="24"/>
                <w:szCs w:val="24"/>
              </w:rPr>
              <w:t>Акк.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tabs>
                <w:tab w:val="left" w:pos="3184"/>
              </w:tabs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6 запись слов в словари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лексического запаса 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информацию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pStyle w:val="a1"/>
            </w:pPr>
            <w:r w:rsidRPr="006B7C7C">
              <w:t>развивать способность принимать и сохранять цели и задачи учебной деятельности, поиска средств её осуществления;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pStyle w:val="NormalWeb"/>
              <w:tabs>
                <w:tab w:val="left" w:pos="2290"/>
                <w:tab w:val="left" w:pos="9180"/>
              </w:tabs>
              <w:adjustRightInd w:val="0"/>
              <w:spacing w:before="0" w:beforeAutospacing="0" w:after="0" w:afterAutospacing="0"/>
              <w:ind w:right="-75"/>
              <w:jc w:val="both"/>
            </w:pPr>
            <w:r w:rsidRPr="006B7C7C">
              <w:t>знакомиться с новой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лексикой,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использовать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её лексику в речи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самостоятельно семантизировать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лексику по теме «Школьное здание» с опорой на иллюстрацию и контекст;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догадываться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 значении новых слов по контексту;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ответах на вопросы по теме.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1 урок -</w:t>
            </w:r>
            <w:hyperlink r:id="rId3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«открытия» нового знания</w:t>
              </w:r>
            </w:hyperlink>
            <w:r w:rsidRPr="006B7C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2 урок -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Какие помещения есть здесь?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Своё мнение о школах, опираясь на высказывания немецких школьников в качестве образца, упр 2а,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описание класса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 1. 2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spacing w:line="216" w:lineRule="exact"/>
              <w:ind w:left="23" w:firstLine="5"/>
              <w:rPr>
                <w:rFonts w:cs="Times New Roman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повторение степеней сравнения прилагатель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 наречий как изолированно, так и в контексте.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чтение оценочных высказываний о школе.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  уважать мнение собеседников;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работать  с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информацией, искать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информацию в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учебных текстах.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выражать собственное мнение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школах, опираясь на высказывания немецких школьников в качестве образца;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 описывать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изображённую на рисунке классную комнату, используя лексику, данную в упражнении;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тренировочных упражнениях и в речи,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сравнения прилагатель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ных и наречий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64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стоит в классной комнате?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описание комнаты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Тренировочные упр. 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ind w:left="-108" w:right="-3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 навыков  сотрудничества  со взрослыми и сверстниками  в разных социальных ситуациях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работать с учебником, ориентироваться в      нём по содержанию и с помощью значков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 описывать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изображённую на рисунке классную комнату, используя лексику, данную в упражнении.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тренировочных упражнениях и в речи.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 Lesen macht klug.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2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Немецкие школы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Каковы они?</w:t>
            </w: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своё мнение по  прочитанному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содержит описание различных типов немецких школ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Расширение лексического запаса и лингвистического кругозора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 текстом, ориентироваться в      нём по содержанию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высказывания немецких школьников о своих школах с полным пониманием прочитанного,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осуществляя поиск значимой информации.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выражать мнение, суждение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 поводу прочитанного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Школа мечты.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оценка своей школы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die Sporthalle, die Werkstatt, der R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derstand, extra, ein extra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Raum, das Schulgebäude, die Eingangshalle, die Garderobe, der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Spiegel, der Büroraum, einstöckig,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vielst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ckig, das Lehrerzimmer, der Pausenraum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чтение: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 содержания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надписи и иллюстрации к тексту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вание коммуникатив-ной и общей речевой культуры, приобретённых иноязычных коммуникатив-ных умений в чтении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следить за действиями других участников в процессе коллективной деятельности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работать с учебником, ориентироваться в      нём по содержанию 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давать оценку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своей школе, используя высказывания немецких школьников в качестве образца;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 содержания.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выполнять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тестовые задания к тексту с целью проверки понимания прочитанного;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готовить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иллюстрации к тексту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3. Grammatik! Ist das harte Nuss?</w:t>
            </w:r>
          </w:p>
        </w:tc>
      </w:tr>
      <w:tr w:rsidR="0071603D" w:rsidRPr="006B7C7C" w:rsidTr="006B7C7C">
        <w:trPr>
          <w:trHeight w:val="356"/>
        </w:trPr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Спряжение возвратных глаголов на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примере глагола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befinden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упр. 1,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возвратные глаголы в правильной форме, упр. 2</w:t>
            </w:r>
          </w:p>
          <w:p w:rsidR="0071603D" w:rsidRPr="006B7C7C" w:rsidRDefault="0071603D" w:rsidP="006B7C7C">
            <w:pPr>
              <w:pStyle w:val="BodyText"/>
              <w:spacing w:line="216" w:lineRule="exact"/>
              <w:ind w:left="20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прилагательных в речи, упр. 3.</w:t>
            </w:r>
          </w:p>
          <w:p w:rsidR="0071603D" w:rsidRPr="006B7C7C" w:rsidRDefault="0071603D" w:rsidP="006B7C7C">
            <w:pPr>
              <w:shd w:val="clear" w:color="auto" w:fill="FFFFFF"/>
              <w:ind w:right="-108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адекватно использовать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sichbefinden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планирование своего речевого и неречевого поведения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развитие общеучебных умений работы с грамматическим материалом                   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возвратные глаголы в правильной форме, опираясь на грамматическую памятку;</w:t>
            </w:r>
          </w:p>
          <w:p w:rsidR="0071603D" w:rsidRPr="006B7C7C" w:rsidRDefault="0071603D" w:rsidP="006B7C7C">
            <w:pPr>
              <w:pStyle w:val="BodyText"/>
              <w:numPr>
                <w:ilvl w:val="0"/>
                <w:numId w:val="2"/>
              </w:num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71603D" w:rsidRPr="006B7C7C" w:rsidRDefault="0071603D" w:rsidP="006B7C7C">
            <w:pPr>
              <w:pStyle w:val="BodyText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42- 43.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60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Склонение существи-тельных.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Style w:val="a"/>
                <w:i w:val="0"/>
                <w:iCs/>
                <w:sz w:val="24"/>
                <w:szCs w:val="24"/>
              </w:rPr>
            </w:pPr>
            <w:r w:rsidRPr="006B7C7C">
              <w:rPr>
                <w:rStyle w:val="a"/>
                <w:i w:val="0"/>
                <w:iCs/>
                <w:sz w:val="24"/>
                <w:szCs w:val="24"/>
              </w:rPr>
              <w:t>Упр. 4 задания к тексту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систематизация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знаний о склонении существительных, упр. 5, 6,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тренировка упр. 7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"/>
                <w:i w:val="0"/>
                <w:iCs/>
                <w:sz w:val="24"/>
                <w:szCs w:val="24"/>
              </w:rPr>
              <w:t>Упр. 4 текст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с полным пониманием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4д 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  интереса к новому учебному материалу и способам решения новой коммуникативной задачи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небольшой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с полным пониманием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существительных;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самостоятельно вывести правило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употребления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знания о склонении существительных;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Какова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 о различных типах школ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B7C7C">
              <w:rPr>
                <w:rStyle w:val="FollowedHyperlink"/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6B7C7C">
              <w:rPr>
                <w:rStyle w:val="a"/>
                <w:iCs/>
                <w:sz w:val="24"/>
                <w:szCs w:val="24"/>
              </w:rPr>
              <w:t>пр. 1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Schulgebäude, die Eingangshalle, die Garderobe, der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Spiegel, der Büroraum, einstöckig,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vielst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ckig das Lehrerzimmer, der Pausenraum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 по ролям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Диалоги 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Ориентирование в школе», «Школа моей мечты», упр. 2,3,4, 6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различные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типы школ с использованием иллюстрации и с опорой на текст;                                                                      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 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диалог по ролям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его;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по аналогии по теме «Ориентирование в школе»;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по теме «Школа моей мечты» с использованием слов и речевых клише для выражения своих эмоций и оценки высказываний партнёра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Wir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sind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ganz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Ohr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диалоги в аудиозаписи, упр. 2, 3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со слуха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Настя ищет Ушастика в школе Дирка», упр.1а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right="20" w:firstLine="400"/>
              <w:rPr>
                <w:rFonts w:cs="Times New Roman"/>
                <w:szCs w:val="24"/>
              </w:rPr>
            </w:pPr>
            <w:r w:rsidRPr="006B7C7C">
              <w:rPr>
                <w:rStyle w:val="a"/>
                <w:rFonts w:cs="Times New Roman"/>
                <w:iCs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содержит слова по теме главы, учащиеся должны определить слово, не соответствующее данному логическому ряду.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2</w:t>
            </w:r>
            <w:r w:rsidRPr="006B7C7C">
              <w:rPr>
                <w:rStyle w:val="a"/>
                <w:iCs/>
                <w:sz w:val="24"/>
                <w:szCs w:val="24"/>
              </w:rPr>
              <w:tab/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приобретённых иноязычных коммуникатив-ных умений в аудировании 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диалоги в аудиозаписи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проверять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понимание с помощью выбора правильного утверждения;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слушать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микродиалоги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где происходит их действие.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со слуха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тестовые задания на контроль понимания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6. Wir prüfen, was wir schon können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 w:firstLine="1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Мы читаем выразитель-но.</w:t>
            </w: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слабых и сильных глаголов;</w:t>
            </w:r>
          </w:p>
          <w:p w:rsidR="0071603D" w:rsidRPr="006B7C7C" w:rsidRDefault="0071603D" w:rsidP="006B7C7C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существительных;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артикли в правильной форме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Слова с пропусками, диалоги, упр.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"/>
                <w:iCs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текст для восприятия на слух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"/>
                <w:i w:val="0"/>
                <w:iCs/>
                <w:sz w:val="24"/>
                <w:szCs w:val="24"/>
              </w:rPr>
              <w:t>Упр. 2 контроль орфографии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учителем и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воспринимать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со слуха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подписи к рисункам4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 вслух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слова, заполняя пропуски буквами;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определять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тексте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предложения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как слабых, так и сильных глаголов;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диалоги, употребляя формы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существительных;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артикли в правильной форме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Сообщение о расположении классных комнат и других школьных помещений,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обсуждение прочитанное в группах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 полным пониманием содержания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производить само- и взаимоконтроль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систематизацию полученных знаний и умений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классе/школе, используя начало предложений, данных в упражнении.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 полным пониманием содержания, обсуждая прочитанное в группах.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7. Deutsch lernen – Land und Leute kennen lernen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2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Школы в Германии.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классных комнат в немецких школах,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Германии с опорой на географическую карту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Изучающее чтение,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лингвистического кругозора,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a1"/>
              <w:rPr>
                <w:b/>
              </w:rPr>
            </w:pPr>
            <w:r w:rsidRPr="006B7C7C">
              <w:t>оформлять свои мысли в устной форме; умение работать в паре и группе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 лексиконе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информацию о великих людях, чьи имена носят школы, изображённые на рисунках;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рисунки с изображением классных комнат в немецких школах;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Германии с опорой на географическую карту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общеме-тодологичес-кой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pStyle w:val="BodyText"/>
              <w:ind w:left="20"/>
              <w:jc w:val="center"/>
              <w:rPr>
                <w:rFonts w:cs="Times New Roman"/>
                <w:szCs w:val="24"/>
                <w:lang w:val="de-DE"/>
              </w:rPr>
            </w:pPr>
            <w:r w:rsidRPr="006B7C7C">
              <w:rPr>
                <w:rFonts w:cs="Times New Roman"/>
                <w:b/>
                <w:szCs w:val="24"/>
                <w:lang w:val="de-DE"/>
              </w:rPr>
              <w:t xml:space="preserve">IV. Was unsere deutschen Freunde alles in der Schule machen ( 15 </w:t>
            </w:r>
            <w:r w:rsidRPr="006B7C7C">
              <w:rPr>
                <w:rFonts w:cs="Times New Roman"/>
                <w:b/>
                <w:szCs w:val="24"/>
              </w:rPr>
              <w:t>часов</w:t>
            </w:r>
            <w:r w:rsidRPr="006B7C7C">
              <w:rPr>
                <w:rFonts w:cs="Times New Roman"/>
                <w:b/>
                <w:szCs w:val="24"/>
                <w:lang w:val="de-DE"/>
              </w:rPr>
              <w:t xml:space="preserve"> )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Lernst du was, so weißt du was!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учим в школе?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b/>
                <w:color w:val="000000"/>
                <w:sz w:val="24"/>
                <w:szCs w:val="24"/>
              </w:rPr>
              <w:t>семантизация лексики и тренировка в её употреблении по подтемам «Расписание уроков» и «Который час?»: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 xml:space="preserve">sich Gedanken machen, den Streit,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überwinden, die Zeit sparen, der Wecker, sich verspäten, Zeit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verlieren, Wie sp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t ist es?, t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glich,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einmal wöchentlich, Wie  lange  dauert? Von … bis…,  halb,  eine  halbe  Stunde,  täglich (jeden  Tag),  einmal   wöchentlich  (einmal  in  der  Woche), schulfrei,  montags  (am  Montag,  jeden  Montag),  dienstags  (am  Dienstag), die  Minute (-n)  5  Minuten   vor  (nach),  die  Muttersprache,  (die) Chemie,  (die) Physik,  das  Werken,  denn,  dürfen,  Du  hast  Recht!  Du  irrst  dich!  Du   spinnst!  Du  Glückspilz!   Hals -  und  Beinbruch! 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Wieso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? упр.2 -6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 содержания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Запись новых слов в словарь. упр. 2-6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Лексического запаса,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группировать и классифицировать по разным основаниям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вопросы 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ответы в парах, догадываясь о названиях предметов по контексту;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употреблять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новую лексику в ответах на вопросы по поводу расписания;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 содержания, догадываясь о значении новых слов по контексту.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вычленять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новые слова из контекста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их в словарные тетради.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50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Который час? 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right="40" w:firstLine="8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7, 8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новые слова по под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теме «Который час?» и первичную тренировку в их употреблении.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9а, Ъ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Упр.8,9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работать с функциональными опорами при овладении диалогической речью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учебной задачи, собственные возможности её решения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представления информации для решения учебных и практических задач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значения слов по теме «Который час?» с опорой на рисунки с изображением часов;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подстановочном упражнении.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Сколько уроков  у вас в …? Сколько раз в неделю у вас…?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 иллюстрациями с пониманием основного содержания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вопросам по прочитанному тексту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коммуникативных умений в чтении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иллюстрациями с пониманием основного содержания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по содержанию прочитанного</w:t>
            </w:r>
          </w:p>
        </w:tc>
        <w:tc>
          <w:tcPr>
            <w:tcW w:w="1645" w:type="dxa"/>
            <w:gridSpan w:val="11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 Grammatik! 1st das harte Nuss?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163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где стоит?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упр. 2,5$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указания на время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указания на время</w:t>
            </w:r>
          </w:p>
          <w:p w:rsidR="0071603D" w:rsidRPr="006B7C7C" w:rsidRDefault="0071603D" w:rsidP="006B7C7C">
            <w:pPr>
              <w:shd w:val="clear" w:color="auto" w:fill="FFFFFF"/>
              <w:ind w:right="197" w:firstLine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предлагается обратиться к 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рабочей тетради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и выполнить </w:t>
            </w: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2, 3,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с. 61—62, которые содержат небольшие тексты с пропусками.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различать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глаголы типа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stehen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stellen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т. д.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понимать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указания на время и выбор соответствую-щей иллюстрации.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10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3051"/>
        </w:trPr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слабых и сильных глаголов. Три основные формы глаголов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ter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itum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бых и сильных глаголов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 6, 7 ;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формы сильных глаголов упр. 9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10а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603D" w:rsidRPr="006B7C7C" w:rsidRDefault="0071603D" w:rsidP="006B7C7C">
            <w:pPr>
              <w:shd w:val="clear" w:color="auto" w:fill="FFFFFF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 , аудировании 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планирование своего речевого и неречевого поведения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развитие общеучебных умений работы с грамматическим материалом                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pStyle w:val="BodyText"/>
              <w:widowControl w:val="0"/>
              <w:tabs>
                <w:tab w:val="left" w:pos="406"/>
              </w:tabs>
              <w:rPr>
                <w:rStyle w:val="82"/>
                <w:rFonts w:cs="Times New Roman"/>
                <w:sz w:val="24"/>
                <w:szCs w:val="24"/>
              </w:rPr>
            </w:pPr>
            <w:r w:rsidRPr="006B7C7C">
              <w:rPr>
                <w:rFonts w:cs="Times New Roman"/>
                <w:i/>
                <w:szCs w:val="24"/>
              </w:rPr>
              <w:t xml:space="preserve">• </w:t>
            </w:r>
            <w:r w:rsidRPr="006B7C7C">
              <w:rPr>
                <w:rStyle w:val="82"/>
                <w:rFonts w:cs="Times New Roman"/>
                <w:sz w:val="24"/>
                <w:szCs w:val="24"/>
              </w:rPr>
              <w:t xml:space="preserve"> Ознакомить с </w:t>
            </w:r>
            <w:r w:rsidRPr="006B7C7C">
              <w:rPr>
                <w:rStyle w:val="82"/>
                <w:rFonts w:cs="Times New Roman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82"/>
                <w:rFonts w:cs="Times New Roman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82"/>
                <w:rFonts w:cs="Times New Roman"/>
                <w:sz w:val="24"/>
                <w:szCs w:val="24"/>
                <w:lang w:val="de-DE" w:eastAsia="de-DE"/>
              </w:rPr>
              <w:t>teritum</w:t>
            </w:r>
            <w:r w:rsidRPr="006B7C7C">
              <w:rPr>
                <w:rStyle w:val="82"/>
                <w:rFonts w:cs="Times New Roman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82"/>
                <w:rFonts w:cs="Times New Roman"/>
                <w:sz w:val="24"/>
                <w:szCs w:val="24"/>
              </w:rPr>
              <w:t>слабых и сильных глаголов и его употреблением в речи;</w:t>
            </w:r>
          </w:p>
          <w:p w:rsidR="0071603D" w:rsidRPr="006B7C7C" w:rsidRDefault="0071603D" w:rsidP="006B7C7C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406"/>
              </w:tabs>
              <w:rPr>
                <w:rStyle w:val="82"/>
                <w:rFonts w:cs="Times New Roman"/>
                <w:sz w:val="24"/>
                <w:szCs w:val="24"/>
              </w:rPr>
            </w:pPr>
            <w:r w:rsidRPr="006B7C7C">
              <w:rPr>
                <w:rStyle w:val="82"/>
                <w:rFonts w:cs="Times New Roman"/>
                <w:sz w:val="24"/>
                <w:szCs w:val="24"/>
              </w:rPr>
              <w:t>Познакомятся с 3</w:t>
            </w:r>
          </w:p>
          <w:p w:rsidR="0071603D" w:rsidRPr="006B7C7C" w:rsidRDefault="0071603D" w:rsidP="006B7C7C">
            <w:pPr>
              <w:pStyle w:val="BodyText"/>
              <w:widowControl w:val="0"/>
              <w:tabs>
                <w:tab w:val="left" w:pos="406"/>
              </w:tabs>
              <w:rPr>
                <w:rFonts w:cs="Times New Roman"/>
                <w:szCs w:val="24"/>
              </w:rPr>
            </w:pPr>
            <w:r w:rsidRPr="006B7C7C">
              <w:rPr>
                <w:rStyle w:val="82"/>
                <w:rFonts w:cs="Times New Roman"/>
                <w:sz w:val="24"/>
                <w:szCs w:val="24"/>
              </w:rPr>
              <w:t>мя формами немецких глаголов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10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Спряжение модальных глаголов.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Style w:val="10"/>
                <w:iCs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Спряжение модальных 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глаголов + 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ü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rfen</w:t>
            </w: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10 значение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глагола </w:t>
            </w:r>
            <w:r w:rsidRPr="006B7C7C">
              <w:rPr>
                <w:rStyle w:val="10"/>
                <w:iCs/>
                <w:color w:val="000000"/>
                <w:sz w:val="24"/>
                <w:szCs w:val="24"/>
                <w:lang w:val="de-DE" w:eastAsia="de-DE"/>
              </w:rPr>
              <w:t>d</w:t>
            </w:r>
            <w:r w:rsidRPr="006B7C7C">
              <w:rPr>
                <w:rStyle w:val="10"/>
                <w:iCs/>
                <w:color w:val="000000"/>
                <w:sz w:val="24"/>
                <w:szCs w:val="24"/>
                <w:lang w:eastAsia="de-DE"/>
              </w:rPr>
              <w:t>и</w:t>
            </w:r>
            <w:r w:rsidRPr="006B7C7C">
              <w:rPr>
                <w:rStyle w:val="10"/>
                <w:iCs/>
                <w:color w:val="000000"/>
                <w:sz w:val="24"/>
                <w:szCs w:val="24"/>
                <w:lang w:val="de-DE" w:eastAsia="de-DE"/>
              </w:rPr>
              <w:t>rfen</w:t>
            </w:r>
            <w:r w:rsidRPr="006B7C7C">
              <w:rPr>
                <w:rStyle w:val="10"/>
                <w:i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спря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жения модальных глаголов в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Pr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sens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предлагается обратиться к </w:t>
            </w:r>
            <w:r w:rsidRPr="006B7C7C">
              <w:rPr>
                <w:rFonts w:cs="Times New Roman"/>
                <w:color w:val="000000"/>
                <w:szCs w:val="24"/>
                <w:u w:val="single"/>
              </w:rPr>
              <w:t>рабочей тетради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выполнить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 xml:space="preserve">упр. 5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с. 60, которые нацелены на тренировку в употреблении модального глагола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d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>и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rfen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right="96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6, стр 61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письменной речи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ru-RU"/>
              </w:rPr>
              <w:t>проявлять уважительное отношение к партнерам, внимание к личности другого.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учебной задачи, собственные возможности её решения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пользоваться логическими действиями сравнения, анализа, синтеза, обобщения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познакомятся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особенностями спряжения глагола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ü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rfen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его в речи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10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Wir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sind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ganz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Ohr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4" w:right="72" w:firstLine="1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глаголов типа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stehen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stellen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 xml:space="preserve">,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liegen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legen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>,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e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.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развитие фонематического слуха.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понимание на слух указаний на время и вы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бору соответствующей иллюстрации.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3, 4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содержат короткие юмористические рассказы.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5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содержит небольшой диалогический текст юмористическо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характера.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 навыков  сотрудничества  со взрослыми и сверстниками  в разных соци-альных ситуациях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различать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глаголы типа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stehen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stellen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т. д.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понимать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указания на время и выбор соответствующей иллюстрации.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короткие юмористические рассказы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тестовые задания с целью контроля понимания услышанного.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небольшие тексты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по содержанию прослушанного</w:t>
            </w:r>
          </w:p>
        </w:tc>
        <w:tc>
          <w:tcPr>
            <w:tcW w:w="1554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5"/>
          </w:tcPr>
          <w:p w:rsidR="0071603D" w:rsidRPr="006B7C7C" w:rsidRDefault="0071603D" w:rsidP="006B7C7C">
            <w:pPr>
              <w:ind w:right="-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4. Lesen macht klug.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4" w:right="91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Дневник Эльки.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Насте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1 а составление ассоциограммы.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5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прилежной и любознатель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Насте. 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упр. 7 Дневник Эльке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 пропусками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Style w:val="10"/>
                <w:i w:val="0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>Упр. 1 аудиозапись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Style w:val="10"/>
                <w:b/>
                <w:i w:val="0"/>
                <w:iCs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10"/>
                <w:b/>
                <w:i w:val="0"/>
                <w:iCs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прилежной и любознатель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Насте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три  сильных глаголов формы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выраженной личностной позиции в восприятии мира на основе знакомства с образцами литературы разных жанров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проявлять интерес к общению и групповой работе;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работать, рационально организовывая свой труд в классе и дома.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рифмовку,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переводить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её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слова и словосочетания из рифмовки для характеристики «любознательной Насти».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рифмовку,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её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подбирать рифму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 смыслу (вместо пропусков в предложении).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стихотворение,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проверять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понимание путём выбора правильного ответа из данных ниже вариантов ответа.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пропусками, вставляя глаголы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-108"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правильно пишем.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свои версии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du hast recht, du irrst dich, du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spinnst.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чтение, упр.6 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 по ситуации «Расследование комиссара Книпеля».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b/>
                <w:i/>
                <w:szCs w:val="24"/>
                <w:u w:val="single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стихотворение о школе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эффективно сотрудничать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полным пониманием текст,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разыгрывать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ситуацию «Расследование комиссара Книпеля».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участвовать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групповом обсуждении происшествия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выдвигать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свои версии.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направлен-ности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17"/>
              </w:tabs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беседуем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своё мнение о расписании уроков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Инсценирование микродиалогов из школьной жизни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Аудиозапись  стихотворения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стихотворение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по содержанию прочитанного.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оценивать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расписание уроков,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свои замечания и пожелания.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микродиалоги из школьной жизни.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6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доставляет тебе в школе удовольствие?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7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советы Мудрой совы об изучении иностранных языков. личные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советы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 поводу изучения иностранного языка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Микродиалоги из школьной жизни. упр.8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 8 новая лексика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tabs>
                <w:tab w:val="left" w:pos="-230"/>
              </w:tabs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 навыков  сотрудничества  со взрослыми и сверстниками  в разных социальных ситуациях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микродиалоги из школьной жизни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 заменой фраз.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давать советы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 поводу изучения иностранного языка</w:t>
            </w:r>
          </w:p>
        </w:tc>
        <w:tc>
          <w:tcPr>
            <w:tcW w:w="1510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6. Wir prüfen, was wir schon können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31"/>
              </w:tabs>
              <w:ind w:left="-108"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Моё расписание.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tabs>
                <w:tab w:val="left" w:pos="0"/>
              </w:tabs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 2а, 3 .4 систематизация лексики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советы, предложения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диалог-расспрос по теме „А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tundenplan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“/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10, 11, 12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диалог — обмениваться мнениями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тексты, упр 1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pStyle w:val="BodyText"/>
              <w:ind w:right="23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анкета, расписание уроков своей мечты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учителем и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666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небольшие по объёму тексты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тестовые задания с целью проверки понимания.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систематизи-ровать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лексику,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синонимы и антонимы, однокоренные слова,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вести диалог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– обмен мнениями о любимых предметах с опорой на образец;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анкеты;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узнавать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у собеседника, который час.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давать совет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предлагать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что-либо, используя данные слова и словосочетания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9"/>
          </w:tcPr>
          <w:p w:rsidR="0071603D" w:rsidRPr="006B7C7C" w:rsidRDefault="0071603D" w:rsidP="006B7C7C">
            <w:pPr>
              <w:ind w:right="-5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4" w:right="-202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сказки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«Золушка».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чтение, упр.17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прочитанному тексту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выраженной личностной позиции в восприятии мира на основе знакомства с образцами литературы разных жанров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666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сказку по частям с пониманием основного содержания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</w:tc>
        <w:tc>
          <w:tcPr>
            <w:tcW w:w="146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71603D" w:rsidRPr="006B7C7C" w:rsidRDefault="0071603D" w:rsidP="006B7C7C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«Мой любимый предмет».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 о любимых предметах с опорой на образец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ind w:right="-2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 навыков  сотрудничества  со взрослыми и </w:t>
            </w:r>
          </w:p>
          <w:p w:rsidR="0071603D" w:rsidRPr="006B7C7C" w:rsidRDefault="0071603D" w:rsidP="006B7C7C">
            <w:pPr>
              <w:ind w:right="-2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сверстниками  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производить само- и взаимоконтроль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систематизацию полученных знаний и умений</w:t>
            </w:r>
          </w:p>
        </w:tc>
        <w:tc>
          <w:tcPr>
            <w:tcW w:w="2666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5"/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5" w:right="-204" w:hanging="35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любимых предметах с опорой на образец.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</w:p>
        </w:tc>
        <w:tc>
          <w:tcPr>
            <w:tcW w:w="146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7. Deutsch lernen – Land und Leute kennen lernen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Какие книги читают дети Германии?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мнение о стихотворении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Аудиозапись стихотворения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лингвистического кругозора,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a1"/>
              <w:rPr>
                <w:b/>
              </w:rPr>
            </w:pPr>
            <w:r w:rsidRPr="006B7C7C">
              <w:t>оформлять свои мысли в устной форме; умение работать в паре и группе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666" w:type="dxa"/>
            <w:gridSpan w:val="3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 вслух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стихотворение, используя сноски</w:t>
            </w:r>
          </w:p>
        </w:tc>
        <w:tc>
          <w:tcPr>
            <w:tcW w:w="1531" w:type="dxa"/>
            <w:gridSpan w:val="10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pStyle w:val="BodyText"/>
              <w:ind w:left="20"/>
              <w:jc w:val="center"/>
              <w:rPr>
                <w:rFonts w:cs="Times New Roman"/>
                <w:szCs w:val="24"/>
                <w:lang w:val="de-DE"/>
              </w:rPr>
            </w:pPr>
            <w:r w:rsidRPr="006B7C7C">
              <w:rPr>
                <w:rFonts w:cs="Times New Roman"/>
                <w:b/>
                <w:szCs w:val="24"/>
                <w:lang w:val="de-DE"/>
              </w:rPr>
              <w:t xml:space="preserve">V. Ein Tag unseres Lebens. Wie ist er? (15 </w:t>
            </w:r>
            <w:r w:rsidRPr="006B7C7C">
              <w:rPr>
                <w:rFonts w:cs="Times New Roman"/>
                <w:b/>
                <w:szCs w:val="24"/>
              </w:rPr>
              <w:t>часов</w:t>
            </w:r>
            <w:r w:rsidRPr="006B7C7C">
              <w:rPr>
                <w:rFonts w:cs="Times New Roman"/>
                <w:b/>
                <w:szCs w:val="24"/>
                <w:lang w:val="de-DE"/>
              </w:rPr>
              <w:t>)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Lernst du was, so weißt du was!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6"/>
              </w:tabs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 обычно начинается утро?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die Sonne geht auf, aufstehen, sich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duschen, die Zahne putzen, das Bett machen, in Eile, sich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langweilen, das Zimmer lüften,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Morgengymnastik machen, sich abtrocknen, sich kämmen, sich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anziehen, regelmassig, rechtzeitig, schaffen, Angst haben, üben, stricken, nähen, gehören zu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1, 2, 3,4.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Надписи к рисункам, текст. упр 2,3,4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Запись новых слов в словарь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лексического запаса,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группировать и классифицировать по разным основаниям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подписи под рисунками, семантизируя новую лексику.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с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опоставлять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с русскими эквивалентами.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у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речи.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делаем мы утром?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pStyle w:val="BodyText"/>
              <w:ind w:right="23"/>
              <w:rPr>
                <w:rFonts w:cs="Times New Roman"/>
                <w:color w:val="000000"/>
                <w:szCs w:val="24"/>
                <w:u w:val="single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с. 71—72 </w:t>
            </w:r>
            <w:r w:rsidRPr="006B7C7C">
              <w:rPr>
                <w:rFonts w:cs="Times New Roman"/>
                <w:color w:val="000000"/>
                <w:szCs w:val="24"/>
                <w:u w:val="single"/>
              </w:rPr>
              <w:t>РТ,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 6с рассказ о своих увлечениях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Текст, упр. 5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7— текст с пропусками.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уметь выделить и сформулировать  познавательную цель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пониманием, выделяя ключевые слова.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 к тексту, употребляя новую лексику.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 вслух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пропусками, совершенствуя технику чтения и навыки орфографии.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Что делает мой друг утром? 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8</w:t>
            </w: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 xml:space="preserve"> интервью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вести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беседу </w:t>
            </w:r>
            <w:r w:rsidRPr="006B7C7C">
              <w:rPr>
                <w:rStyle w:val="a3"/>
                <w:rFonts w:ascii="Times New Roman" w:hAnsi="Times New Roman"/>
                <w:sz w:val="24"/>
                <w:szCs w:val="24"/>
              </w:rPr>
              <w:t>о про</w:t>
            </w:r>
            <w:r w:rsidRPr="006B7C7C">
              <w:rPr>
                <w:rStyle w:val="a3"/>
                <w:rFonts w:ascii="Times New Roman" w:hAnsi="Times New Roman"/>
                <w:sz w:val="24"/>
                <w:szCs w:val="24"/>
              </w:rPr>
              <w:softHyphen/>
              <w:t xml:space="preserve">шедшем дне, используя новые глаголы в </w:t>
            </w:r>
            <w:r w:rsidRPr="006B7C7C">
              <w:rPr>
                <w:rStyle w:val="a3"/>
                <w:rFonts w:ascii="Times New Roman" w:hAnsi="Times New Roman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/>
                <w:sz w:val="24"/>
                <w:szCs w:val="24"/>
                <w:lang w:eastAsia="de-DE"/>
              </w:rPr>
              <w:t>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брать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интервью по теме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BodyText"/>
              <w:ind w:left="23" w:right="20" w:firstLine="403"/>
              <w:rPr>
                <w:rFonts w:cs="Times New Roman"/>
                <w:b/>
                <w:szCs w:val="24"/>
              </w:rPr>
            </w:pP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я делаю утром?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распорядке дня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Упр. на закрепление изученных ЛЕ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Сочинение «Мой распорядок дня»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выраженной личностной позиции в восприятии мира на основе знакомства с образцами литературы разных жанров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сверстниками 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планировать  своё речевое и неречевое поведение        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своём  распорядке дня;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изученную лексику по теме;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про себя, отмечая в нём ключевые слова, которые ассоциируются со словом «собака».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с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оставлять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ассоциограмму со словом «собака».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необходимости наличия собаки в доме, находя аргументы в тексте и пользуясь ассоциограммой.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тексте временные формы глагола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присутствие в нём именно этих форм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 Grammatik! Ist das harte Nuss?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Повторе-ние:</w:t>
            </w:r>
          </w:p>
          <w:p w:rsidR="0071603D" w:rsidRPr="006B7C7C" w:rsidRDefault="0071603D" w:rsidP="006B7C7C">
            <w:pPr>
              <w:shd w:val="clear" w:color="auto" w:fill="FFFFFF"/>
              <w:ind w:left="-108" w:right="-2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Pr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teritum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Perfekt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Pr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sens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, в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озвратные глаголы, склонение имен существи-тельных,</w:t>
            </w:r>
          </w:p>
          <w:p w:rsidR="0071603D" w:rsidRPr="006B7C7C" w:rsidRDefault="0071603D" w:rsidP="006B7C7C">
            <w:pPr>
              <w:shd w:val="clear" w:color="auto" w:fill="FFFFFF"/>
              <w:ind w:left="-108" w:right="-2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высказывание о своих любимых животных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firstLine="400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1—2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возвратные глаголы,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За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текст. Читая его, учащиеся вспоми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нают, как изменяются артикли существительных в различных падежах,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их в 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,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упр. 9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 6а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За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текст. Читая его, учащиеся вспоми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нают названия различных животных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Ein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Hund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muss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!“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rPr>
                <w:rStyle w:val="10"/>
                <w:i w:val="0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 xml:space="preserve">упр. 8а </w:t>
            </w: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>запись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>таблицы в тетрадь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чтении, письменной речи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BodyText"/>
              <w:ind w:left="20" w:right="20" w:firstLine="400"/>
              <w:rPr>
                <w:rFonts w:cs="Times New Roman"/>
                <w:b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новую лексику (в том числе возвратные глаголы).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вспоминать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названия различных животных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обращать внимание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изменение артиклей.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комментировать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изменение артиклей в разных падежах, используя рисунки с изображением животных.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а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нализировать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таблицу склонений, обращая внимание на типы склонений и некоторые особенности.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направленности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-108" w:right="-2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Тест по изученной грамматике.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проверку изученной  грамматике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 помощью вопросов добывать недостающую информацию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планировать своё  речевое и неречевое поведение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тексте временные формы глагола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присутствие в нём именно этих форм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422"/>
        </w:trPr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Lesen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macht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klug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6"/>
              </w:tabs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информируем себя.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 и ознакомительное чтение, упр. 2, 3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Аудиозапись рифмовки. песни, упр. 1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эффективно сотрудничать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информационный поиск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рифмовку, которая является обобщением по теме «Распорядок дня».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текст, пользуясь сносками и комментарием.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петь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песню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„Spaß im Zoo“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>Мы читаем письма.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чтение, упр. 4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содержанию прочитанного текста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Аудиозапись рифмовки. песни, упр. 1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письменно ответить на вопрос «Что значит быть другом животных?»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эффективно сотрудничать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информационный поиск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форме письма, используя информацию из текста в ответах на вопросы.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письмо мальчика из Берлина с пониманием основного содержания, обращая внимание на форму написания письма.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 «Что значит быть другом животных?», используя информацию из текста.</w:t>
            </w:r>
          </w:p>
          <w:p w:rsidR="0071603D" w:rsidRPr="006B7C7C" w:rsidRDefault="0071603D" w:rsidP="006B7C7C">
            <w:pPr>
              <w:ind w:left="-27" w:right="-14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Петь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песню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„Spaß im Zoo“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«Лошадь-поводырь Ризи».</w:t>
            </w:r>
          </w:p>
        </w:tc>
        <w:tc>
          <w:tcPr>
            <w:tcW w:w="2466" w:type="dxa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Прогнозирование по заголовку текста,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изучающее чтение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 5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содержанию прочитанного текста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рогнозировать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по заголовку;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текст, деля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его на смысловые отрезки и комментируя каждый отрезок.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вопросы по содержанию прочитанного.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Wir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sind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ganz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Ohr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новая лексика, упр 4а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Тексты для аудирования небольшие по объёму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Упр1, 2, 3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другие увлечения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детей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текст об амулетах.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вание коммуникатив-ной и общей речевой культуры, приобретённых иноязычных коммуникатив-ных умений в аудировании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выделять, обобщать и фиксировать нужную информацию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три диалога (телефонных разговора)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тестовые задания на проверку понимания прослушанного.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в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рисунки.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слушать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высказывания школьников в аудиозаписи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хобби каждого из них.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прослушивать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рассказы детей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рисунок с изображением талисмана (в соответствии с содержанием текста)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Разыграемсценки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71603D" w:rsidRPr="006B7C7C" w:rsidRDefault="0071603D" w:rsidP="006B7C7C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своём распорядке дня по опорам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 по ролям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Исценирование диалога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своём распорядке дня, используя начало предложений.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 ролям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поставленный в задании вопрос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общеме-тодоло-гической направленности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должны подумать о проблеме.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советы, распоряжения по поводу распорядка дня,  своё мнение 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Аудиозапись рифмовки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информацию в учебных текстах.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рифмовку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учить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её наизусть.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давать советы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распоряжения по поводу распорядка дня.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своё мнение.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у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частвовать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в ролевой игре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общеме-тодоло-гической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6. Wir prüfen, was wir schon können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Мой распорядок дня.</w:t>
            </w:r>
          </w:p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распорядке дня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10"/>
                <w:i w:val="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синонимичные выражения упр 6,</w:t>
            </w:r>
          </w:p>
          <w:p w:rsidR="0071603D" w:rsidRPr="006B7C7C" w:rsidRDefault="0071603D" w:rsidP="006B7C7C">
            <w:pPr>
              <w:pStyle w:val="BodyText"/>
              <w:spacing w:line="211" w:lineRule="exact"/>
              <w:ind w:lef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7— работа над словообразованием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Упр. 8 разучивание стихотворения</w:t>
            </w:r>
          </w:p>
          <w:p w:rsidR="0071603D" w:rsidRPr="006B7C7C" w:rsidRDefault="0071603D" w:rsidP="006B7C7C">
            <w:pPr>
              <w:ind w:left="-108" w:firstLine="108"/>
              <w:rPr>
                <w:rStyle w:val="10"/>
                <w:iCs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упр.</w:t>
            </w: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>11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чтение: текст с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пониманием основного со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держания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pStyle w:val="BodyText"/>
              <w:ind w:left="23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 w:val="0"/>
                <w:iCs/>
                <w:color w:val="000000"/>
                <w:sz w:val="24"/>
                <w:szCs w:val="24"/>
              </w:rPr>
              <w:t>Упр. 3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 xml:space="preserve"> —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техники чтения.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Беседа о распорядке дня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этикетный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планировать своё  речевое и неречевое поведение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при рассказе о распорядке дня 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о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(может быть несколько ответов);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синонимичными выражениями;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инсценировать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вести беседу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парах, 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связное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сообщение, описание;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полным пониманием содержания, используя словарь, рисунки с подписями и сноски</w:t>
            </w:r>
          </w:p>
        </w:tc>
        <w:tc>
          <w:tcPr>
            <w:tcW w:w="1484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71603D" w:rsidRPr="006B7C7C" w:rsidRDefault="0071603D" w:rsidP="006B7C7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по теме проекта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одноклассников по проекту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этикетный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планировать своё  речевое и неречевое поведение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 рассказе о школе, распорядке дня;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о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(может быть несколько ответов).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синонимичными выражениями.</w:t>
            </w:r>
          </w:p>
        </w:tc>
        <w:tc>
          <w:tcPr>
            <w:tcW w:w="1484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7. Deutsch lernen – Land und Leute kennen lernen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Увлечения в Германии.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 диалогическая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 содержания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Беседа по прочитанному. сравнивать хобби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лингвистического кругозора,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a1"/>
              <w:rPr>
                <w:b/>
              </w:rPr>
            </w:pPr>
            <w:r w:rsidRPr="006B7C7C">
              <w:t>оформлять свои мысли в устной форме; работать в паре и группе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 содержания;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ести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беседу по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прочитанному тексту;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хобби,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наиболее популярные в Германии, с теми, которые больше всего распространены в нашей стране.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pStyle w:val="BodyText"/>
              <w:ind w:left="20"/>
              <w:jc w:val="center"/>
              <w:rPr>
                <w:rFonts w:cs="Times New Roman"/>
                <w:szCs w:val="24"/>
                <w:lang w:val="de-DE"/>
              </w:rPr>
            </w:pPr>
            <w:r w:rsidRPr="006B7C7C">
              <w:rPr>
                <w:rFonts w:cs="Times New Roman"/>
                <w:b/>
                <w:szCs w:val="24"/>
                <w:lang w:val="de-DE"/>
              </w:rPr>
              <w:t>VI. Klassenfahrten durch Deutschland. Ist das nicht toll?! (1</w:t>
            </w:r>
            <w:r w:rsidRPr="006B7C7C">
              <w:rPr>
                <w:rFonts w:cs="Times New Roman"/>
                <w:b/>
                <w:szCs w:val="24"/>
              </w:rPr>
              <w:t>5 часов</w:t>
            </w:r>
            <w:r w:rsidRPr="006B7C7C">
              <w:rPr>
                <w:rFonts w:cs="Times New Roman"/>
                <w:b/>
                <w:szCs w:val="24"/>
                <w:lang w:val="de-DE"/>
              </w:rPr>
              <w:t>)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1. Lesen macht klug.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9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такое классная поездка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pacing w:val="-3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текст в форме письма, предназначенный для чте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ния с пониманием основного содержания прочитанного,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Klassenfahrt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 путешественникам,  чтение с полным пониманием содержания текста. Одной из возможных форм работы может быть групповая, когда каждая группа учащихся читает один из полезных советов, а затем участники группы решают такую КЗ, как «уметь дать совет отправляющемуся в путешествие другу», и обмениваются извлечённой из текста информацией.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КЗ «уметь дать совет отправляющемуся в путешествие другу»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лексического запаса,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группировать и классифицировать по разным основаниям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письмо Эльке с пониманием основного содержания прочитанного.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советы путешественникам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обмениваться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информацией в группах.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80-81.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Берлин.</w:t>
            </w: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достопримечательностях Берлина с опорой на мини-тексты и иллюстрации.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4а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мини-тексты о достопримечательнос-тях Берлина, к каждому из которых нужно подобрать соответствующую иллюстрацию. Предполагается чтение с полным пониманием содержанием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действовать по предложенному плану и самостоятельно планировать свою учебную и иноязычно-речевую деятельность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мини-тексты о достопримечатель-ностях Берлина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подбирать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к каждому тексту соответствующую иллюстрацию.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достопримечательностях Берлина с опорой на мини-тексты и иллюстрации.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в форме письма с полным пониманием о происхождении названия города Берлина и его герба.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1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уроки отработки умений и рефлексии</w:t>
              </w:r>
            </w:hyperlink>
          </w:p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-108" w:right="-2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Франкфурт на Майне.</w:t>
            </w: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достопримечательностях Берлина с опорой на сноски и комментарии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Упр.8а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дневниковые записи Дирка с полным пониманием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дневниковые записи Дирка с полным пониманием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71603D" w:rsidRPr="006B7C7C" w:rsidRDefault="0071603D" w:rsidP="006B7C7C">
            <w:pPr>
              <w:ind w:righ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достопримечательностях Франкфурта-на-Майне с опорой на сноски и комментарий.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1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Бремен.</w:t>
            </w:r>
          </w:p>
          <w:p w:rsidR="0071603D" w:rsidRPr="006B7C7C" w:rsidRDefault="0071603D" w:rsidP="006B7C7C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 9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рассказ о современных приключениях бременских музыкантов,  чтение с пониманием основ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ного содержания текста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ind w:right="-9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из путеводителя по Бремену о его достопримечательностях;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сказку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«Бременские музыканты» и выполнять задания по содержанию текста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2. Lernst du was, so weißt du was!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Где лежит этот город? </w:t>
            </w: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>Что мы можем осмотреть?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wählen, das Schiff, der Dampfer, der Zug, reiselustig, besichtigen,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sich ansehen, reisen, wandern, der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Reiseführer, das Denkmal, die Kathedrale, vorhaben, die Mahlzeit, Hunger haben, das Gasthaus, die Imbisstube, ankommen, die Hauptstrasse, die Gasse, überqueren,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mit dem Zug fahren, nach Berlin  fahren am Montag fahren, besichtigen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глагола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esichtigen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+ упр. 1,2,3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КЗ «уметь рассказать о своих намерениях»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wollen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упр. 5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besuchen, besichtigen, sich ansehen.,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. 7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Запись новых слов в словарь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письменной речи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ввести новую лексику по теме;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систематизиро-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лексику, отвечающую на вопрос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liegt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befindet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…?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предложения из отдельных элементов.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систематизировать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лексику для ответа на вопросы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wohin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womit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 речи РО с модальными глаголами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wollen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besuchen, besichtigen, sich ansehen.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решать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коммуникативную задачу: рассказать о своих намерениях.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«откры-тия»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мы едим и пьём?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ЛЕ по теме «Еда» + упр.9,10, 11, 12, 13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«Переводчик».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Запись ЛЕ по теме»Еда» в словарь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семантизировать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по контексту.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участвовать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ролевой игре «Переводчик».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лексику на основе словообразования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108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общеме-тодологичес-кой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3. Grammatik! Ist das harte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Nuss?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глаголов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движения и перемены</w:t>
            </w:r>
          </w:p>
          <w:p w:rsidR="0071603D" w:rsidRPr="006B7C7C" w:rsidRDefault="0071603D" w:rsidP="006B7C7C">
            <w:pPr>
              <w:shd w:val="clear" w:color="auto" w:fill="FFFFFF"/>
              <w:tabs>
                <w:tab w:val="left" w:pos="336"/>
              </w:tabs>
              <w:ind w:right="-73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состояния. Употребление 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 с  частицей 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сильных глаголов  со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вспомогательным глаголом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pStyle w:val="BodyText"/>
              <w:spacing w:line="211" w:lineRule="exac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— памятка.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 xml:space="preserve">Упр. 4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9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предлагается обратиться к </w:t>
            </w:r>
            <w:r w:rsidRPr="006B7C7C">
              <w:rPr>
                <w:rFonts w:cs="Times New Roman"/>
                <w:color w:val="000000"/>
                <w:szCs w:val="24"/>
                <w:u w:val="single"/>
              </w:rPr>
              <w:t>рабочей тетради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выполнить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1, 2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с. 87—88, которые способствуют тренировке в употребле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сильных глаголов с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haben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 xml:space="preserve">и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sein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>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4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письменной речи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выполнять логические действия (анализ, сравнение)</w:t>
            </w:r>
          </w:p>
        </w:tc>
        <w:tc>
          <w:tcPr>
            <w:tcW w:w="2686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знания о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сильных глаголов, в том числе со вспомогательным глаголом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со вспомогательным глаголом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 8, КЗ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«описание чьих-либо действий в прошедшем времени».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Описание действий детектива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5, 6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употребление предлогов с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Dativ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.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7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предъявляет в определённом контексте и систематизирует предлоги, требующие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Akkusativ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.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Предлоги, требующие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Dativ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Akkusativ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,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следует предложить учащимся выучить наизусть.</w:t>
            </w:r>
          </w:p>
          <w:p w:rsidR="0071603D" w:rsidRPr="006B7C7C" w:rsidRDefault="0071603D" w:rsidP="006B7C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Совершенство-вание приобретённых иноязычных коммуникатив-ных умений в говорении, аудировании, чтении, письменной речи и языковых навыков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осуществлять первоначальный контроль своих действий.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применять правило</w:t>
            </w:r>
          </w:p>
        </w:tc>
        <w:tc>
          <w:tcPr>
            <w:tcW w:w="2686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предложения с предлогами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описывать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действия детектива, изображённого на рисунке, употребляя 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</w:p>
        </w:tc>
        <w:tc>
          <w:tcPr>
            <w:tcW w:w="1511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 w:right="-95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88.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36"/>
              </w:tabs>
              <w:ind w:right="-22" w:firstLine="1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находится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…?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4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информацию в пикто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граммах, рекламе и т. д. в немецком городе.</w:t>
            </w:r>
          </w:p>
          <w:p w:rsidR="0071603D" w:rsidRPr="006B7C7C" w:rsidRDefault="0071603D" w:rsidP="006B7C7C">
            <w:pP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5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КЗ «рассказать о том, где что находится в своём го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softHyphen/>
              <w:t>роде/селе»,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6, 7, 8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содержат диалоги по теме «В кафе».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686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информацию в пиктограммах, рекламе, дорожных знаках для решения коммуникативных задач.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 том, что находится в родном городе/селе.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решать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коммуникативную задачу: сделать заказ в кафе/ресторане, используя формулы речевого этикета данной страны</w:t>
            </w:r>
          </w:p>
        </w:tc>
        <w:tc>
          <w:tcPr>
            <w:tcW w:w="1511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5"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спрашиваем о пути.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Упр.1, 2, 3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КЗ «запросить информацию, как пройти, проехать куда-либо в незнакомом городе» и «объяснить, указать путь куда-либо»,</w:t>
            </w:r>
          </w:p>
          <w:p w:rsidR="0071603D" w:rsidRPr="006B7C7C" w:rsidRDefault="0071603D" w:rsidP="006B7C7C">
            <w:pPr>
              <w:ind w:left="-108"/>
              <w:rPr>
                <w:rStyle w:val="10"/>
                <w:i w:val="0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Style w:val="10"/>
                <w:i w:val="0"/>
                <w:iCs/>
                <w:color w:val="000000"/>
                <w:sz w:val="24"/>
                <w:szCs w:val="24"/>
              </w:rPr>
              <w:t>составление диалогов по аналогии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686" w:type="dxa"/>
            <w:gridSpan w:val="4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коммуникативные задачи: запросить информацию, как пройти, проехать куда-либо в незнакомом городе, объяснить, указать путь куда-либо;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составлять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диалоги по аналогии с диалогом-образцом.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9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Wir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ganz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Ohr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41"/>
              </w:tabs>
              <w:ind w:right="144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извлечение информации из двух коротких рассказов-загадок о городах.</w:t>
            </w:r>
          </w:p>
          <w:p w:rsidR="0071603D" w:rsidRPr="006B7C7C" w:rsidRDefault="0071603D" w:rsidP="006B7C7C">
            <w:pPr>
              <w:pStyle w:val="BodyText"/>
              <w:ind w:left="23"/>
              <w:rPr>
                <w:rFonts w:cs="Times New Roman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3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pStyle w:val="BodyText"/>
              <w:widowControl w:val="0"/>
              <w:numPr>
                <w:ilvl w:val="0"/>
                <w:numId w:val="3"/>
              </w:numPr>
              <w:ind w:left="23" w:right="20" w:firstLine="403"/>
              <w:jc w:val="both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планом города и нахождение на плане определённых объектов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(упр. За)',</w:t>
            </w:r>
          </w:p>
          <w:p w:rsidR="0071603D" w:rsidRPr="006B7C7C" w:rsidRDefault="0071603D" w:rsidP="006B7C7C">
            <w:pPr>
              <w:pStyle w:val="BodyText"/>
              <w:widowControl w:val="0"/>
              <w:numPr>
                <w:ilvl w:val="0"/>
                <w:numId w:val="3"/>
              </w:numPr>
              <w:ind w:left="23" w:right="20" w:firstLine="403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отмечать на плане путь к каким-то опре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делённым целям в городе (имеется в виду одновременное прослушива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описания пути к этой цели и его отображение на плане) —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 xml:space="preserve">упр. ЗЪ, с. Упр.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eastAsia="de-DE"/>
              </w:rPr>
              <w:t>3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  <w:lang w:val="de-DE" w:eastAsia="de-DE"/>
              </w:rPr>
              <w:t>d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выполняется в парах.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вание коммуникатив-ной и общей речевой культуры, приобретённых иноязычных коммуникатив-ных умений в аудировании 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выделять, обобщать и фиксировать нужную информацию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слушать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информацию о городах Германии в аудиозаписи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о каком городе идёт речь.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слушать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краткую информацию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тестовое задание на контроль понимания.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воспринимать на слух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информацию об определённых объектах в городе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отмечать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на плане путь к ним</w:t>
            </w:r>
          </w:p>
        </w:tc>
        <w:tc>
          <w:tcPr>
            <w:tcW w:w="1497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6. Wir prüfen, was wir schon können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right="158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Какова улица?</w:t>
            </w: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pStyle w:val="BodyText"/>
              <w:ind w:left="20" w:right="20" w:hanging="20"/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 w:val="0"/>
                <w:iCs/>
                <w:color w:val="000000"/>
                <w:sz w:val="24"/>
                <w:szCs w:val="24"/>
              </w:rPr>
              <w:t>Упр. 1, 2, 3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систематизация  новой лексики по темати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ческому принципу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(упр. 1) и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логических связей </w:t>
            </w: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(упр. 2, 3).</w:t>
            </w:r>
          </w:p>
          <w:p w:rsidR="0071603D" w:rsidRPr="006B7C7C" w:rsidRDefault="0071603D" w:rsidP="006B7C7C">
            <w:pPr>
              <w:pStyle w:val="BodyText"/>
              <w:ind w:left="20" w:right="20" w:hanging="20"/>
              <w:rPr>
                <w:rFonts w:cs="Times New Roman"/>
                <w:i/>
                <w:szCs w:val="24"/>
              </w:rPr>
            </w:pPr>
            <w:r w:rsidRPr="006B7C7C">
              <w:rPr>
                <w:rStyle w:val="10"/>
                <w:rFonts w:cs="Times New Roman"/>
                <w:i w:val="0"/>
                <w:iCs/>
                <w:color w:val="000000"/>
                <w:sz w:val="24"/>
                <w:szCs w:val="24"/>
              </w:rPr>
              <w:t>Упр. 4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rPr>
                <w:rStyle w:val="10"/>
                <w:iCs/>
                <w:color w:val="000000"/>
                <w:sz w:val="24"/>
                <w:szCs w:val="24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 xml:space="preserve"> Упр. 5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rFonts w:cs="Times New Roman"/>
                <w:iCs/>
                <w:color w:val="000000"/>
                <w:sz w:val="24"/>
                <w:szCs w:val="24"/>
              </w:rPr>
              <w:t>упр. 6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pStyle w:val="BodyText"/>
              <w:ind w:left="20" w:right="20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предлоги с 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Dativ</w:t>
            </w: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.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7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чтение с пониманием основного содержания текста. 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 с учётом достигнутого ими уровня иноязычной подготовки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NoSpacing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  коммуникации.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действовать по предложенному плану и самостоятельно планировать свою учебную и иноязычно-речевую деятельность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систематизировать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по тематическому принципу.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со вспомогательным глаголом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текст с пониманием основного содержания прочитанного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достопримечательностях Гамбурга с опорой на иллюстрации к тексту</w:t>
            </w:r>
          </w:p>
        </w:tc>
        <w:tc>
          <w:tcPr>
            <w:tcW w:w="1521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Защита  проектов.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Связное сообщение по теме проекта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еседа по вопросам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умения мотивированно организовывать свою деятельность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 помощью вопросов добывать недостающую информацию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планировать своё  речевое и неречевое поведение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искать и выделять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</w:tc>
        <w:tc>
          <w:tcPr>
            <w:tcW w:w="2708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• о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твечать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на вопросы (может быть несколько ответов).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синонимичными выражениями.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связное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сообщение, описание.</w:t>
            </w:r>
          </w:p>
        </w:tc>
        <w:tc>
          <w:tcPr>
            <w:tcW w:w="1521" w:type="dxa"/>
            <w:gridSpan w:val="8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right="-198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разви-вающего контроля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6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7. Deutsch lernen – Land und Leute kennen lernen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ind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Объявление о предстоя-щей поездке класса, её цели, стоимости,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 усло-виях прожива-ния.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(монологическая речь):</w:t>
            </w:r>
          </w:p>
          <w:p w:rsidR="0071603D" w:rsidRPr="006B7C7C" w:rsidRDefault="0071603D" w:rsidP="006B7C7C">
            <w:pPr>
              <w:pStyle w:val="BodyText"/>
              <w:ind w:left="23" w:right="23"/>
              <w:rPr>
                <w:rFonts w:cs="Times New Roman"/>
                <w:szCs w:val="24"/>
              </w:rPr>
            </w:pPr>
            <w:r w:rsidRPr="006B7C7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о предстоящей поездке класса, её цели, стоимости, об условиях проживания и т. д.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с полным пониманием, упр. 1,2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pStyle w:val="BodyText"/>
              <w:ind w:left="20" w:right="20" w:hanging="20"/>
              <w:rPr>
                <w:rFonts w:cs="Times New Roman"/>
                <w:szCs w:val="24"/>
              </w:rPr>
            </w:pPr>
            <w:r w:rsidRPr="006B7C7C">
              <w:rPr>
                <w:rFonts w:cs="Times New Roman"/>
                <w:szCs w:val="24"/>
              </w:rPr>
              <w:t>Написать объявление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лингвистического кругозора,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проявлению иной культуры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pStyle w:val="a1"/>
              <w:rPr>
                <w:b/>
              </w:rPr>
            </w:pPr>
            <w:r w:rsidRPr="006B7C7C">
              <w:t>оформлять свои мысли в устной форме; умение работать в паре и группе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                   </w:t>
            </w:r>
          </w:p>
          <w:p w:rsidR="0071603D" w:rsidRPr="006B7C7C" w:rsidRDefault="0071603D" w:rsidP="006B7C7C">
            <w:pPr>
              <w:pStyle w:val="NoSpacing"/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left="72" w:right="-115" w:hanging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</w:p>
          <w:p w:rsidR="0071603D" w:rsidRPr="006B7C7C" w:rsidRDefault="0071603D" w:rsidP="006B7C7C">
            <w:pPr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аутентичные объявления и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полученную информацию в рассказе о поездках с классом немецких школьников</w:t>
            </w:r>
          </w:p>
        </w:tc>
        <w:tc>
          <w:tcPr>
            <w:tcW w:w="1489" w:type="dxa"/>
            <w:gridSpan w:val="6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направленнос-ти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7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VII.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Am Ende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des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Schuljahres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-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ein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lustiger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Maskenball!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(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12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)</w:t>
            </w:r>
            <w:r w:rsidRPr="006B7C7C">
              <w:rPr>
                <w:rFonts w:ascii="Times New Roman" w:hAnsi="Times New Roman"/>
                <w:sz w:val="24"/>
                <w:szCs w:val="24"/>
                <w:lang w:val="de-DE" w:eastAsia="de-DE"/>
              </w:rPr>
              <w:t xml:space="preserve"> </w:t>
            </w: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Lesen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macht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klug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94-95.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2"/>
              </w:tabs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информи-руем себя.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сторона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речи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: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 xml:space="preserve">die Schirmmütze, die Schürtze, die Krawatte, der Sportanzug, der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Handschuh, der Strumpf,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упр. 4,5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Текст объявления упр.3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уважать мнение собеседников;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группировать и классифицировать по разным основаниям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объявление с извлечением необходимой информации.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обсуждать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объявление о карнавале,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распределении ролей.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познакомятся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 правилами образования будущего времени и его употреблением в речи.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«открытия» нового знания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713"/>
        </w:trPr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96-97.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 выглядит эта сказочная фигура?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Лексическая сторона речи:</w:t>
            </w:r>
          </w:p>
          <w:p w:rsidR="0071603D" w:rsidRPr="006B7C7C" w:rsidRDefault="0071603D" w:rsidP="006B7C7C">
            <w:pPr>
              <w:ind w:left="-108" w:firstLine="108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7—9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, 10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семантизация  лексики по теме «Одежда».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Грамматическая сторона речи: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0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степени сравнения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-14" w:right="-108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прилагательных 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наречий (исключения из правила)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0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Запись слов в словарь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Совершенство-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вание коммуникатив-ной и общей речевой культуры, приобретённых иноязычных коммуникатив-ных умений в говорении 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языковые средства в зависимости от ситуации общения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семантизировать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лексику по теме «Одежда» с использованием рисунков и контекста.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новую лексику в речи</w:t>
            </w:r>
          </w:p>
          <w:p w:rsidR="0071603D" w:rsidRPr="006B7C7C" w:rsidRDefault="0071603D" w:rsidP="006B7C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знания о степенях сравнения</w:t>
            </w:r>
          </w:p>
          <w:p w:rsidR="0071603D" w:rsidRPr="006B7C7C" w:rsidRDefault="0071603D" w:rsidP="006B7C7C">
            <w:pPr>
              <w:pStyle w:val="ListParagraph"/>
              <w:spacing w:after="0" w:line="240" w:lineRule="auto"/>
              <w:ind w:left="-14" w:right="-108"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прилагательных 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наречий (исключения из правила)</w:t>
            </w:r>
          </w:p>
        </w:tc>
        <w:tc>
          <w:tcPr>
            <w:tcW w:w="1498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рисуем рекламу.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1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текст-полилог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10"/>
                <w:iCs/>
                <w:color w:val="000000"/>
                <w:sz w:val="24"/>
                <w:szCs w:val="24"/>
              </w:rPr>
              <w:t>Упр. 2</w:t>
            </w:r>
            <w:r w:rsidRPr="006B7C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диалог — обмен мнениями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Письменная речь: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Рекламное объявление</w:t>
            </w: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иностранного языка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обсуждении проблем,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ставить цели, планировать пути их достижения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представления информации для решения учебных и практических задач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обсуждать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объявление о карнавале,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распределении ролей.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изученную лексику в речи;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</w:p>
          <w:p w:rsidR="0071603D" w:rsidRPr="006B7C7C" w:rsidRDefault="0071603D" w:rsidP="006B7C7C">
            <w:pPr>
              <w:tabs>
                <w:tab w:val="left" w:pos="23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рекламное 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1498" w:type="dxa"/>
            <w:gridSpan w:val="7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6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15588" w:type="dxa"/>
            <w:gridSpan w:val="28"/>
          </w:tcPr>
          <w:p w:rsidR="0071603D" w:rsidRPr="006B7C7C" w:rsidRDefault="0071603D" w:rsidP="006B7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2. Reden ist Silber und Schweigen ist Gold. Aber nicht beim Fremdsprachenlernen!</w:t>
            </w: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99-100.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tabs>
                <w:tab w:val="left" w:pos="326"/>
              </w:tabs>
              <w:ind w:right="53" w:firstLine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диалоги.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 ролям полилога с полным пониманием содержания, упр.3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Инсценирование полилога  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полилога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1603D" w:rsidRPr="006B7C7C" w:rsidRDefault="0071603D" w:rsidP="006B7C7C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к дружбе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входить в коммуникативную игровую и учебную ситуацию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принимать  учебную задачу и следовать инструкции учителя;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информацией, искать информацию в учебных текстах.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 ролям полилог с полным пониманием содержания.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инсценировать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полилог;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группах содержание диалога;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• читать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диалог и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переводить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4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стихотво-рение.</w:t>
            </w:r>
          </w:p>
          <w:p w:rsidR="0071603D" w:rsidRPr="006B7C7C" w:rsidRDefault="0071603D" w:rsidP="006B7C7C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Стихотворения. упр. 5</w:t>
            </w:r>
          </w:p>
          <w:p w:rsidR="0071603D" w:rsidRPr="006B7C7C" w:rsidRDefault="0071603D" w:rsidP="006B7C7C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 (диалогическая речь):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стихотворения. упр. 4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Аудирование: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Аудиозапись стихотворения</w:t>
            </w: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603D" w:rsidRPr="006B7C7C" w:rsidRDefault="0071603D" w:rsidP="006B7C7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и самоадаптации средствами немецкого языка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следить за действиями других участников в процессе коллективной деятельности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понимать цель и смысл выполняемых заданий;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- работать  с информацией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читать вслух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стихотворение за диктором;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задавать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друг другу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вопросы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по содержанию прочитанного с опорой на образец;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• учить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стихотворение наизусть</w:t>
            </w:r>
          </w:p>
        </w:tc>
        <w:tc>
          <w:tcPr>
            <w:tcW w:w="1444" w:type="dxa"/>
            <w:gridSpan w:val="4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отработки умений и рефлексии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c>
          <w:tcPr>
            <w:tcW w:w="605" w:type="dxa"/>
          </w:tcPr>
          <w:p w:rsidR="0071603D" w:rsidRPr="006B7C7C" w:rsidRDefault="0071603D" w:rsidP="006B7C7C">
            <w:pPr>
              <w:shd w:val="clear" w:color="auto" w:fill="FFFFFF"/>
              <w:ind w:left="2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1310" w:type="dxa"/>
          </w:tcPr>
          <w:p w:rsidR="0071603D" w:rsidRPr="006B7C7C" w:rsidRDefault="0071603D" w:rsidP="006B7C7C">
            <w:pPr>
              <w:shd w:val="clear" w:color="auto" w:fill="FFFFFF"/>
              <w:ind w:left="29" w:right="-202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Системати-зация и обобщение изученного в 6 классе.</w:t>
            </w:r>
          </w:p>
        </w:tc>
        <w:tc>
          <w:tcPr>
            <w:tcW w:w="2586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</w:p>
          <w:p w:rsidR="0071603D" w:rsidRPr="006B7C7C" w:rsidRDefault="0071603D" w:rsidP="006B7C7C">
            <w:pPr>
              <w:tabs>
                <w:tab w:val="left" w:pos="0"/>
              </w:tabs>
              <w:ind w:left="-40" w:right="-120"/>
              <w:rPr>
                <w:rStyle w:val="Calibri"/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Calibri4"/>
                <w:rFonts w:ascii="Times New Roman" w:eastAsia="Calibri" w:hAnsi="Times New Roman"/>
                <w:i w:val="0"/>
                <w:iCs/>
                <w:sz w:val="24"/>
                <w:szCs w:val="24"/>
              </w:rPr>
              <w:t xml:space="preserve">Систематизацию и использование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изученного материала  разных ситуациях</w:t>
            </w:r>
          </w:p>
          <w:p w:rsidR="0071603D" w:rsidRPr="006B7C7C" w:rsidRDefault="0071603D" w:rsidP="006B7C7C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890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сотрудничать;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обращаться за помощью к учителю, не отвлекая при этом внимания одноклассников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1603D" w:rsidRPr="006B7C7C" w:rsidRDefault="0071603D" w:rsidP="006B7C7C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само- и взаимоконтроль (сличение с ключом, с текстом учебника).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производить систематизацию полученных знаний и умений.</w:t>
            </w:r>
          </w:p>
        </w:tc>
        <w:tc>
          <w:tcPr>
            <w:tcW w:w="2740" w:type="dxa"/>
            <w:gridSpan w:val="8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</w:p>
          <w:p w:rsidR="0071603D" w:rsidRPr="006B7C7C" w:rsidRDefault="0071603D" w:rsidP="006B7C7C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-4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40" w:right="-120" w:firstLine="40"/>
              <w:rPr>
                <w:rStyle w:val="Calibri"/>
                <w:rFonts w:ascii="Times New Roman" w:hAnsi="Times New Roman"/>
                <w:sz w:val="24"/>
                <w:szCs w:val="24"/>
              </w:rPr>
            </w:pPr>
            <w:r w:rsidRPr="006B7C7C">
              <w:rPr>
                <w:rStyle w:val="Calibri4"/>
                <w:rFonts w:ascii="Times New Roman" w:eastAsia="Calibri" w:hAnsi="Times New Roman"/>
                <w:i w:val="0"/>
                <w:iCs/>
                <w:sz w:val="24"/>
                <w:szCs w:val="24"/>
              </w:rPr>
              <w:t xml:space="preserve">систематизиро-вать </w:t>
            </w:r>
            <w:r w:rsidRPr="006B7C7C">
              <w:rPr>
                <w:rStyle w:val="Calibri"/>
                <w:rFonts w:ascii="Times New Roman" w:hAnsi="Times New Roman"/>
                <w:sz w:val="24"/>
                <w:szCs w:val="24"/>
              </w:rPr>
              <w:t>изученный материал и использовать его в разных ситуациях</w:t>
            </w:r>
          </w:p>
          <w:p w:rsidR="0071603D" w:rsidRPr="006B7C7C" w:rsidRDefault="0071603D" w:rsidP="006B7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4"/>
          </w:tcPr>
          <w:p w:rsidR="0071603D" w:rsidRPr="006B7C7C" w:rsidRDefault="0071603D" w:rsidP="006B7C7C">
            <w:pPr>
              <w:shd w:val="clear" w:color="auto" w:fill="FFFFFF"/>
              <w:spacing w:before="100" w:beforeAutospacing="1" w:after="100" w:afterAutospacing="1" w:line="273" w:lineRule="atLeast"/>
              <w:ind w:left="-46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6B7C7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урок общеметодологической направлен-ности</w:t>
              </w:r>
            </w:hyperlink>
          </w:p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9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1603D" w:rsidRPr="006B7C7C" w:rsidRDefault="0071603D" w:rsidP="006B7C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Календарно-тематическое планирование 7 класс</w:t>
      </w:r>
    </w:p>
    <w:tbl>
      <w:tblPr>
        <w:tblpPr w:leftFromText="180" w:rightFromText="180" w:vertAnchor="page" w:horzAnchor="margin" w:tblpY="1036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842"/>
        <w:gridCol w:w="709"/>
        <w:gridCol w:w="590"/>
        <w:gridCol w:w="2015"/>
        <w:gridCol w:w="2255"/>
        <w:gridCol w:w="2369"/>
        <w:gridCol w:w="142"/>
        <w:gridCol w:w="2268"/>
        <w:gridCol w:w="1559"/>
        <w:gridCol w:w="1418"/>
      </w:tblGrid>
      <w:tr w:rsidR="0071603D" w:rsidRPr="006B7C7C" w:rsidTr="006B7C7C">
        <w:trPr>
          <w:trHeight w:val="585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1299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7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gridSpan w:val="3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585"/>
        </w:trPr>
        <w:tc>
          <w:tcPr>
            <w:tcW w:w="534" w:type="dxa"/>
            <w:vMerge w:val="restart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br/>
              <w:t>(тип урока)</w:t>
            </w:r>
          </w:p>
        </w:tc>
        <w:tc>
          <w:tcPr>
            <w:tcW w:w="1299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4779" w:type="dxa"/>
            <w:gridSpan w:val="3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(предметным и метапредметным) </w:t>
            </w:r>
          </w:p>
        </w:tc>
        <w:tc>
          <w:tcPr>
            <w:tcW w:w="1559" w:type="dxa"/>
            <w:vMerge w:val="restart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br/>
              <w:t>контроля и форма проведения</w:t>
            </w:r>
          </w:p>
        </w:tc>
        <w:tc>
          <w:tcPr>
            <w:tcW w:w="1418" w:type="dxa"/>
            <w:vMerge w:val="restart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1603D" w:rsidRPr="006B7C7C" w:rsidTr="006B7C7C">
        <w:trPr>
          <w:trHeight w:val="927"/>
        </w:trPr>
        <w:tc>
          <w:tcPr>
            <w:tcW w:w="534" w:type="dxa"/>
            <w:vMerge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90" w:type="dxa"/>
            <w:textDirection w:val="btLr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01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2511" w:type="dxa"/>
            <w:gridSpan w:val="2"/>
            <w:vAlign w:val="center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Учащийся сможет научиться</w:t>
            </w:r>
          </w:p>
        </w:tc>
        <w:tc>
          <w:tcPr>
            <w:tcW w:w="1559" w:type="dxa"/>
            <w:vMerge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14283" w:type="dxa"/>
            <w:gridSpan w:val="10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Каникулы.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14283" w:type="dxa"/>
            <w:gridSpan w:val="10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 После летних каникул (повторение). 3 часа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Летние каникулы.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Erkl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ren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berichten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erz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объяснить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разницу их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употреб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немецкого предложения.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Кратко высказываться о фактах и событиях, используя тип речи- описание.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о летних каникулах.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С.4, упр.2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Летние каникулы в письмах.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Повторение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временных форм: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  <w:lang w:val="de-DE"/>
              </w:rPr>
              <w:t>Pr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Perfekt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  <w:lang w:val="de-DE"/>
              </w:rPr>
              <w:t>Pr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>ä</w:t>
            </w: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teritum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Писать личное письмо с опорой на образец.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Личное письмо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летних каникулах.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С.11, упр.10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Где говорят по-немецки?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die Muttersprache, die Landessprache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содержания.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текста.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С.15  упр.14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С.15, упр.15</w:t>
            </w: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1"/>
          </w:tcPr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Родная страна и страны изучаемого языка.         </w:t>
            </w: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1"/>
          </w:tcPr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§1. Что называем мы нашей Родиной?  12 часов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1. Что мы называем нашей Родиной?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Heimat, geboren sein, aufgewachsen,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stattfinden, pflegen, sich fühlen, gemeisnam, wohl, der Unterschied, unterschiedlich,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Einheit,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Gleichheit,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Frieden.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сообщение с пониманием основного содержания. Извлекать нужную информацию из прочитанного.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выражать своё согласие/несогласие, сформулировать основную мысль текста.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 текста.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С.18-19 упр.2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С.21   упр.5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2. Моя  Родина-это…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Umgebung,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Ort, der Begriff, das Ding, das Tal, das Gras, der Berg, die Wiese,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Gegend, 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lerisch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собственных.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ассоциограмму «Моя Родина»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Ассоциограмма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«Моя Родина»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 20  упр.4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 Австрия и  Швейцария.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Österreich, das Volkslied, ein ideales Land,  das Mosaikland, der Kanton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текста с.23. упр.6 (1)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С.45   упр.1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 Объединенная Европа – что это?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Selbstständigkeit, die Europäische Gemeinschaft, die Ausländerfeindlichkeit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Слабое, сильное склонение имён прилагательных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воспринимать на слух текст со зрительной опорой.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делать краткое сообщение с опорой на ассоциограмму « Европа - наш общий дом»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речью. Умение вступать в речевое общение: понимать точку зрения собеседника.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 Активизация лексики в речи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Landschaft, die Tundra, die Taiga, das Schwarze Meer, das Kaspische Meer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Употребление инфинитивного оборота после глаголов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raten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empfehlen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6. Развитие навыков написания письма личного характера.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Структурировать письмо в соответствии с требованиями. 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Ориентироваться в тексте; отвечать на вопросы; высказывать собственное мнение по теме.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7. Развитие навыков аудирования.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информацию (в рамках темы); извлекать запрашиваемую информацию.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прием активного слушания.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8. Контроль навыков работы с текстом 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работать со словарем. Умение осуществлять поиск запрашиваемой информации в тексте.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 Склонение прилагательных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Типы склонения прилагательных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 46  упр.7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10. Склонение прилагательных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Прилагательные в роли определения к существительному.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тип склонения прилагательных; определять роди существительного по прилагательному.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прилагательное в роли определения с правильным окончанием.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С.30   упр.11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11. Наша Родина - Россия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Прилагательные в роли определения к существительному.</w:t>
            </w: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содержания.</w:t>
            </w: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текста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С.47 упр.8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С.48  упр.1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12. Контроль навыков говорения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«Россия - моя Родина»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1"/>
          </w:tcPr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§ 2. Лицо города – визитная карточка страны.  12 часов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1.Лицо города - визитная карточка страны.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kann …sein, die Sehenswürdigkeit, auf dem Marktplatz, die Zahnradbahn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2"/>
                <w:sz w:val="24"/>
                <w:szCs w:val="24"/>
              </w:rPr>
              <w:t>Уметь распознавать и употреблять в речи лексические единицы в рамках данной тематики.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усвоения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Стр.61 упр.12/ РТ: стр.26 упр.1-3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17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2. Москва- столица нашей Родины.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wurde..gegründet, man...nennt, hell, dunkel, geheimnisvoll, berühmt, die Mauer, der Palast, die Messe, der Baustil, die Baukunst, die Grünanlage, die Kuppel, gehören, widerspiegeln,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 Санкт-Петербург – музей под открытым небом.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Ehemalig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sind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…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untergebracht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verf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gen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ü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ber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die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Rarit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t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Br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cken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werden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hochgezogen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tabs>
                <w:tab w:val="center" w:pos="1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4. Города Золотого кольца России.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Pokrowski-Kathedrale, Spasso-Jakowiewski-Kloster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Spasski-Kloster,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der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so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genannte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gelten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5.Лейпциг, Веймар  Дрезден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Handel, der Weltruf, der Ruf, der Marktplatz Europas, die Mustermesse, der Buchhandel, ebnen,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unter freiem Himmel,  das Elb-Florenz, berühmt machen,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Gemäldegalerie,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текстов с.52-55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Устное сообщение о немецком городе (на выбор)  презентация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6.Нюрнберг,  Вена, Берн. 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Kunstschatz,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Musikwerke komponieren, prunkvoll, der Baudenkmal, die Kumshochschule, die Hauptgasse, die Kunsthalle, der Brunnen,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текстов с.56 -57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Устное сообщение о немецком городе (на выбор)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Презентация/ РТ: стр.26-27 упр.4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22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7. Активизация лексики в речи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Употреблять вновь изученную и уже известную лексику в высказываниях по теме. 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Образовывать название жителей городов от названия города или страны.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краткий рассказ о городе.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8. 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Основные формы глаголов; спряжение глаголов в 3 л.ед.ч.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Определять тип предложения; составлять неопределенно-личные предложения.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Строить оценочные высказывания по теме.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4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Сложносочинённое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unternehmen,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Rasen,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Hausmeister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Порядок слов в сложносочинённом предложении с союзами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aber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denn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oder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deshalb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darum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deswegen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5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10. Контроль навыков аудирования.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воспринимать на слух текст, выделять главные факты.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С.73  упр.2</w:t>
            </w: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стр.32-33 упр.4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11. </w:t>
            </w:r>
            <w:r w:rsidRPr="006B7C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12. Урок страноведения с ИКТ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Der Vergnügungspark, das Gemälde, die Hofleute, die Königliche Gemäldegalerie, der Auftrag, der Kurfürst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сложносочиненное предложение.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Знать культурное наследие изучаемого языка.</w:t>
            </w:r>
          </w:p>
        </w:tc>
        <w:tc>
          <w:tcPr>
            <w:tcW w:w="2410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55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03D" w:rsidRPr="006B7C7C" w:rsidRDefault="0071603D" w:rsidP="006B7C7C">
      <w:pPr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Календарно-тематическое планирование по немецкому  языку в 7 классе.</w:t>
      </w:r>
    </w:p>
    <w:tbl>
      <w:tblPr>
        <w:tblpPr w:leftFromText="180" w:rightFromText="180" w:vertAnchor="page" w:horzAnchor="margin" w:tblpY="223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/>
      </w:tblPr>
      <w:tblGrid>
        <w:gridCol w:w="534"/>
        <w:gridCol w:w="1842"/>
        <w:gridCol w:w="709"/>
        <w:gridCol w:w="590"/>
        <w:gridCol w:w="2015"/>
        <w:gridCol w:w="2255"/>
        <w:gridCol w:w="2511"/>
        <w:gridCol w:w="1843"/>
        <w:gridCol w:w="1701"/>
        <w:gridCol w:w="1701"/>
      </w:tblGrid>
      <w:tr w:rsidR="0071603D" w:rsidRPr="006B7C7C" w:rsidTr="006B7C7C">
        <w:trPr>
          <w:trHeight w:val="20"/>
        </w:trPr>
        <w:tc>
          <w:tcPr>
            <w:tcW w:w="15701" w:type="dxa"/>
            <w:gridSpan w:val="10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0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§ 3. Жизнь в современном городе. Какие здесь есть проблемы? 21 час</w:t>
            </w: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Городская среда проживания школьников.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1.Движение в большом городе.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Haltestelle, halten an D., warten auf Akk., einsteigen, aussteigen,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fahren, fliegen, warten, steigen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усвоения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2.Виды транспорта.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 Auto, der Bus, der Obus, die Straßenbahn, die U-Bahn, das Taxi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ассоциограмму «Транспортные остановки»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усвоения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3.Движение транспорта.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regeln, der Verkehrsampel, der Straβenübergang, die Kreuzung,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Licht, die Ecke,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Nähe,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Auskunftsbüro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Ведение диалога-расспроса по теме.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4.Как  спросить дорогу? Ситуативное общение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Wie komme ich…?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entlanggehen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, ü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berqueren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pacing w:val="-7"/>
                <w:sz w:val="24"/>
                <w:szCs w:val="24"/>
                <w:lang w:val="de-DE"/>
              </w:rPr>
              <w:t>einbie</w:t>
            </w:r>
            <w:r w:rsidRPr="006B7C7C">
              <w:rPr>
                <w:rFonts w:ascii="Times New Roman" w:hAnsi="Times New Roman"/>
                <w:spacing w:val="-7"/>
                <w:sz w:val="24"/>
                <w:szCs w:val="24"/>
                <w:lang w:val="de-AT"/>
              </w:rPr>
              <w:softHyphen/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gen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pacing w:val="-8"/>
                <w:sz w:val="24"/>
                <w:szCs w:val="24"/>
                <w:lang w:val="de-AT"/>
              </w:rPr>
              <w:t>(</w:t>
            </w:r>
            <w:r w:rsidRPr="006B7C7C">
              <w:rPr>
                <w:rFonts w:ascii="Times New Roman" w:hAnsi="Times New Roman"/>
                <w:spacing w:val="-8"/>
                <w:sz w:val="24"/>
                <w:szCs w:val="24"/>
                <w:lang w:val="de-DE"/>
              </w:rPr>
              <w:t>Akk</w:t>
            </w:r>
            <w:r w:rsidRPr="006B7C7C">
              <w:rPr>
                <w:rFonts w:ascii="Times New Roman" w:hAnsi="Times New Roman"/>
                <w:spacing w:val="-8"/>
                <w:sz w:val="24"/>
                <w:szCs w:val="24"/>
                <w:lang w:val="de-AT"/>
              </w:rPr>
              <w:t>.),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stehenbleiben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,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bewegen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verlaufen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Управление глаголов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gehen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ü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berqueren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biegen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 о дороге в незнакомом городе.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Ведение диалога-расспроса по теме.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 Развитие навыков аудирования.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Auf den Türknopf drücken, die Türen gehen auf, das Ticket entwerten, Steck dein Ticken hinein! So viele Geräusche! Unsere zweites Gedächtnis, schwarzfahren, retten, mitfahren, ernst, der Ehrengast.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немецкую речь; вычленять запрашиваемую информацию из услышанного.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прием активного слушания.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Из истории автомобиля.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träumen, das Fahrzeug, gelten, ungewohnt, am Steuer, hocken, der Kraftstoff, verändern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дополнительные предложения.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(доп.материал учебника «Шаги»)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7.  Дорожные знаки. Неопределенно-личное местоимение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+ мод.глагол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Verkehrsampel, regeln, man muss, man kann, man darf, man darf nicht, man soll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er Verkehrspolizist, das rote Licht, das gelbe Licht, das grüne Licht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8. Первая молодежная улица в Берлине.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Pflastern, umbauen, der Rasen, die Durchfahrt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Partizip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II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 пассивные конструкции.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ознакомительного вида чтения.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9.Работа с текстом «Путь Улли в школу».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содержания: выбирать главные факты из текста.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ознакомительного вида чтения.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10. Придаточные дополнительные предложения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Подчинительные союзы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ob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dass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союзные слова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wie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welche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; порядок слов в придаточном предложении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Различать сложносочиненные и сложноподчиненные предложения; строить высказывание, используя придаточное дополнительное предложение.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Приводить аргументы, выражать свое мнение, используя придаточные дополнительные предложения.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11.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модальных глаголов.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Mächtig, ernst, wetten, dass…, schief gehen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12.Активизация лексики по теме в устной речи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Drängeln, älteren Menschen den Platz anbieten, gebrauchen, voll,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mit dem Auto, mit dem Bus, mit der Straßenbahn.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 о дороге в незнакомом городе.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диалогической речью. 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13. Урок повторения и систематизации ЛЕ и РО по теме.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Отвечать на вопросы, используя изученную по теме лексику; аргументировать свое высказывание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Различать дорожные знаки; знать правила дорожного движения; вести диалог-расспрос на улице города. 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навыков аудирования.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15.На улице.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 диалог этикетного характера.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диалогической речью. Умение вступать в речевое общение. Соблюдение норм поведения в окружающей среде.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Диалог этикетного характера и диалог-расспрос.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Составить диалог «На улице»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навыков работы с  текстом.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17.Обучение письму личного характера.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Уметь писать личное письмо о транспорте посёлка,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Создание письменных высказываний. Отражение в письменной форме результатов своей деятельности.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личное письмо другу.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18.Берлинское метро и автомобиль будущего.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страноведения.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 </w:t>
            </w:r>
            <w:r w:rsidRPr="006B7C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  модальными глаголами. Придаточные дополнительные предложения.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содержания. Уметь выделять основную мысль текста.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«Движение в городе»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Грамматика по теме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организовывать свой рабочий процесс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20.«Улицы нашего  города»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самостоятельно и мотивированно организовывать свою познавательную деятельность. Поиск нужной информации по заданной теме в источниках различного типа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Творческое решение учебных и практических задач: участие в проектной деятельности.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Контроль проектной деятельности учащихся.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презентации проектов</w:t>
            </w:r>
          </w:p>
        </w:tc>
      </w:tr>
      <w:tr w:rsidR="0071603D" w:rsidRPr="006B7C7C" w:rsidTr="006B7C7C">
        <w:trPr>
          <w:trHeight w:val="1035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21.Домашнее чтение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03D" w:rsidRPr="006B7C7C" w:rsidRDefault="0071603D" w:rsidP="006B7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2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/>
      </w:tblPr>
      <w:tblGrid>
        <w:gridCol w:w="534"/>
        <w:gridCol w:w="1842"/>
        <w:gridCol w:w="709"/>
        <w:gridCol w:w="709"/>
        <w:gridCol w:w="1896"/>
        <w:gridCol w:w="88"/>
        <w:gridCol w:w="2167"/>
        <w:gridCol w:w="2511"/>
        <w:gridCol w:w="1843"/>
        <w:gridCol w:w="1701"/>
        <w:gridCol w:w="1701"/>
      </w:tblGrid>
      <w:tr w:rsidR="0071603D" w:rsidRPr="006B7C7C" w:rsidTr="006B7C7C">
        <w:trPr>
          <w:trHeight w:val="20"/>
        </w:trPr>
        <w:tc>
          <w:tcPr>
            <w:tcW w:w="14000" w:type="dxa"/>
            <w:gridSpan w:val="10"/>
          </w:tcPr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  <w:r w:rsidRPr="006B7C7C">
              <w:rPr>
                <w:b w:val="0"/>
                <w:sz w:val="24"/>
                <w:szCs w:val="24"/>
              </w:rPr>
              <w:t>III четверть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14000" w:type="dxa"/>
            <w:gridSpan w:val="10"/>
          </w:tcPr>
          <w:p w:rsidR="0071603D" w:rsidRPr="006B7C7C" w:rsidRDefault="0071603D" w:rsidP="006B7C7C">
            <w:pPr>
              <w:pStyle w:val="Heading6"/>
              <w:jc w:val="center"/>
              <w:rPr>
                <w:b w:val="0"/>
                <w:i/>
                <w:sz w:val="24"/>
                <w:szCs w:val="24"/>
              </w:rPr>
            </w:pPr>
            <w:r w:rsidRPr="006B7C7C">
              <w:rPr>
                <w:b w:val="0"/>
                <w:sz w:val="24"/>
                <w:szCs w:val="24"/>
              </w:rPr>
              <w:t>§ 4. В селе тоже есть много интересного. 15 часов</w:t>
            </w:r>
            <w:r w:rsidRPr="006B7C7C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pStyle w:val="Heading6"/>
              <w:jc w:val="center"/>
              <w:rPr>
                <w:b w:val="0"/>
                <w:sz w:val="24"/>
                <w:szCs w:val="24"/>
              </w:rPr>
            </w:pPr>
            <w:r w:rsidRPr="006B7C7C">
              <w:rPr>
                <w:b w:val="0"/>
                <w:i/>
                <w:sz w:val="24"/>
                <w:szCs w:val="24"/>
              </w:rPr>
              <w:t>Сельская среда проживания школьников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1.Жизнь в селе имеет свои прелести.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Auf dem Lande, das Dorf, 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знания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урока: устный опрос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Стр.114 лексика/ РТ: стр.52 упр.1,2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2.Домашние птицы и животные.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 Geflügel, das Huhn, der Hahn, die Ente, die Gans Das Vieh, die Kuh, das Pferd, das Schwein, die Ziege, das Schaff,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знания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урока: устный опрос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стр.38-39 упр.12-5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3.Работа в селе.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 Vieh züchten, den Boden pflügen, das Getreide säen, die Ernte einbringen, das Gemüse jäten, Kühe melken, das Getreide mähen und dreschen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Будущее время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«Работа в селе»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С.118   упр.2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4.Всё под одной крышей.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Unter einem Dach, der Wagen, das Gerät, der Stall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текстов с.52-55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Стр.116 упр.1 (а,д)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5.Чудесная жизнь в селе.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Bauernhof, die Geflügelfarm, die Viehzucht, die Quelle, die Weide, klauen, könnte sich nicht vorstellen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 текста  с. 126 упр.2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С.141  упр.6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6.Посещение лошадиной фермы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Mähdrescher, der Pflug, der Traktor, die Sämaschine</w:t>
            </w:r>
          </w:p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Alles wissen, bescheid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 условия.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текстов с.127  упр.3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стр.54 упр.2,3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навыков письменной речи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Сочинение «Жизнь в селе»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стр.55-56 упр.4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8.Жизнь в селе и в городе. Преимущества и недостатки.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Landwirt, auf dem Hof, der Lehrling, der Kaninchen, drau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en im Hof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 текста  с. 128-129 упр.4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стр.56-57 упр.2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9.Хохлома.  знаменитые деревни России.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Das Geschirr, die Chochloma-Malerei, zum Verkauf bringen, schnitzen, bemalen, in Gold, Silber, Rot, Schwarz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 причины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 с.130  упр.6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стр.56 упр.1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Мечты о лете. Будущее время.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Ringsumher 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Будущее время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Сложноподчинённое предложение с придаточным дополнительным.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Письмо другу о жизни в деревне.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11. Придаточные предложения причины.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Weil, da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СПП с придаточным предложением причины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Строить свое высказывание с использованием придаточного причины; знать порядок слов в СПП.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12. Развитие навыков аудирования.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воспринимать на слух текст.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Адекватное восприятие устной речи и способность передавать содержание прослушанного текста в сжатом  виде в соответствии с целью учебного задания.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С.139  упр.1.1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13.Праздник урожая в Германии.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Vor allem, Ostern, Pfingsten, das Ernte ß dankfest, der Umzug</w:t>
            </w: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Будущее время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Сложноподчинённое предложение с придаточным дополнительным.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Пассив.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стр.57-58 упр.1, стр.63 упр.2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Жизнь в селе и в городе.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15.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«Жизнь в селе»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1"/>
          </w:tcPr>
          <w:p w:rsidR="0071603D" w:rsidRPr="006B7C7C" w:rsidRDefault="0071603D" w:rsidP="006B7C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03D" w:rsidRPr="006B7C7C" w:rsidRDefault="0071603D" w:rsidP="006B7C7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Защита окружающей среды. </w:t>
            </w:r>
          </w:p>
        </w:tc>
      </w:tr>
      <w:tr w:rsidR="0071603D" w:rsidRPr="006B7C7C" w:rsidTr="006B7C7C">
        <w:trPr>
          <w:trHeight w:val="180"/>
        </w:trPr>
        <w:tc>
          <w:tcPr>
            <w:tcW w:w="15701" w:type="dxa"/>
            <w:gridSpan w:val="11"/>
          </w:tcPr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§ 5. Защита окружающей среды – это актуальная проблема сегодня.  15 часов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1.Позаботимся вместе о нашей планете Земля!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in Gefahr sein, verschmutzen, verschmutzt sein, das Klima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простого предложения.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составлять ассоциограмму </w:t>
            </w:r>
          </w:p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Die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Natur</w:t>
            </w: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усвоения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РТ: стр.65 упр.1 стр.147 упр.12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2. Лес в опасности!</w:t>
            </w:r>
          </w:p>
          <w:p w:rsidR="0071603D" w:rsidRPr="006B7C7C" w:rsidRDefault="0071603D" w:rsidP="006B7C7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vor Kälte schützen, die grünen Lungen des Landes, das Zuhause für die Tiere, Holz geben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сложноподчинённых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предложений с придаточными дополнительными.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3.Загрязнение воздуха и воды.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Luft,  die Luftverschmutzung, das Wasser, die Wasserverschmutzung, das Grundwasser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простого предложения.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 пониманием основного содержания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 текста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Стр.143-144 упр.5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4.Кислотные дожди и озоновые дыры.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Saurer Regen (saurer Regen), zerstören, das Ozon, das Ozonloch, die Ozonschicht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простого предложения.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 пониманием основного содержания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ознакомительного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ознакомительное чтение текста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Дополнительный материал («Шаги 3»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5.Наша экологическая система.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giftig, aussterben, sich um Akk. kümmern, 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с опорой на таблицу, используя тип речи – характеристика эмоциональные и оценочные суждения.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общение: понимать точку зрения собеседника.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«Экологическая система»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Дополнительный материал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(«Шаги 3»)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6.Почему немцы сортируют мусор?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Müll, der Becher, die Alufolie, die Dose, die Mülltonne, die Büchse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стр.65-66 упр.2,3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7. Откуда на морях появляется нефть?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Vorübergehen, abrei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en, Zweige abbrechen, seinen Namen einschneiden, das Taschenmesser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сложносочинённых предложений с сочинительными союзами.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выписывать из текста ключевые слова и основную мысль.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текста. Использование изучающего вида чтения.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Изучающее чтение текста с.164  упр. 13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стр.66-67 упр.4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8.Активизация лексических навыков.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Das Streifenhörnchen, beibringen, beitragen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сложноподчинённых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предложений с придаточными причины.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Отвечать на вопросы об экологической ситуации на планете, используя изученную лексику; описывать фотографии экологических катастроф.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Аргументировать мнение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9.Систематизация простых предложений, ССП и СПП.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сложноподчинённых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предложений с придаточными условными.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Читать, переводить, определять тип предложения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10.Развитие навыков ситуативного общения. 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Die Thesen, Was fehlt dir denn? Fieber haben, frische Luft schnappen, Kopfschmerzen haben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Структура сложноподчинённых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Уметь строить высказывание о защите окружающей среды, используя материал данной тематики, употребляя формы речевого этикета, принятые в стране изучаемого языка.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11. Участие немецкой молодежи в защите окружающей среды.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Sich engagieren bei…, die Biene, die Bestäubung, die Ursache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чтение с общим пониманием прочитанного; отвечать на вопросы по тексту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со словарем; отвечать на вопросы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 на слух немецкую речь; извлекать необходимую информацию из услышанного.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прием активного слушания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76. 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13. Урок – повторение по теме.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Грамматика по теме</w:t>
            </w:r>
          </w:p>
        </w:tc>
        <w:tc>
          <w:tcPr>
            <w:tcW w:w="251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Отвечать на вопросы, высказывать собственное мнение, аргументировать свою точку зрения, читать тексты с общим пониманием прочитанного.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 Контроль навыков устной речи «Защита окружающей среды»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строить монологическое высказывание, опираясь на изученный материал по теме.</w:t>
            </w:r>
          </w:p>
        </w:tc>
        <w:tc>
          <w:tcPr>
            <w:tcW w:w="1843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Высказывать собственное мнение по вопросу экологии. Поиск нужной информации по заданной теме в источниках различного типа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Контроль проектной деятельности учащихся.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15. Урок страноведения.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03D" w:rsidRPr="006B7C7C" w:rsidRDefault="0071603D" w:rsidP="006B7C7C">
            <w:pPr>
              <w:shd w:val="clear" w:color="auto" w:fill="FFFFFF"/>
              <w:spacing w:after="0" w:line="230" w:lineRule="exact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</w:tbl>
    <w:p w:rsidR="0071603D" w:rsidRPr="006B7C7C" w:rsidRDefault="0071603D" w:rsidP="006B7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6B7C7C">
      <w:pPr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6B7C7C">
      <w:pPr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6B7C7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53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/>
      </w:tblPr>
      <w:tblGrid>
        <w:gridCol w:w="534"/>
        <w:gridCol w:w="1842"/>
        <w:gridCol w:w="709"/>
        <w:gridCol w:w="590"/>
        <w:gridCol w:w="2015"/>
        <w:gridCol w:w="2255"/>
        <w:gridCol w:w="2369"/>
        <w:gridCol w:w="1985"/>
        <w:gridCol w:w="1701"/>
        <w:gridCol w:w="1701"/>
      </w:tblGrid>
      <w:tr w:rsidR="0071603D" w:rsidRPr="006B7C7C" w:rsidTr="006B7C7C">
        <w:trPr>
          <w:trHeight w:val="180"/>
        </w:trPr>
        <w:tc>
          <w:tcPr>
            <w:tcW w:w="14000" w:type="dxa"/>
            <w:gridSpan w:val="9"/>
          </w:tcPr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 </w:t>
            </w: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§ 6. В здоровом теле – здоровый дух.  </w:t>
            </w: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27 часа</w:t>
            </w:r>
          </w:p>
          <w:p w:rsidR="0071603D" w:rsidRPr="006B7C7C" w:rsidRDefault="0071603D" w:rsidP="006B7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Здоровье и личная гигиена.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1.В здоровом теле – здоровый дух. 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изучения и первичного закрепления новых знаний.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 gesunden Körper-gesunder Geist, Sport treiben, trainieren,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Sportart, der Sportfreund, 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sich bewegen,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Предлоги с Dativ.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и употреблять в речи новые лексические единицы.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словарём.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знания </w:t>
            </w: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лексики по теме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урока: устный опрос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Стр.174 лексика/ РТ: стр.79 упр.2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2.Режим дня.  В кабинете школьного врача.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Morgengymnastik machen, aufstehen, sich waschen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Schularzt, Kopfschmerzen haben, Halsschmerzen haben, Husten, Schnupfen, Tabletten schlucken, die beste Arznei.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Предлоги с 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Akkusativ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 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«Мой режим дня»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 «Мой режим дня»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 Футбол. Летние виды спорта.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Radsport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ball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Basketball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,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«Летние виды спорта»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стр.81-83 упр.1,2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4.Хоккей. Зимние виды спорта.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Schi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Schlittschuh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Hockey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 и событиях, используя тип речи – описание.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речевое общение.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«Зимние виды спорта»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стр.84 упр.3,4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5.История Олимпийских игр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96"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die Olympischen Spiele, das Nationalfest, fünf Ringe, das olympische Feuer, die Olympiaflagge, das olympische Gelöbnis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двойным управлением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РТ: стр81 упр.5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6.Всемирные игры. Неолимпийские виды спорта.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  <w:lang w:val="de-AT"/>
              </w:rPr>
              <w:t>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Der Sportverband, die World Games, nicht als Vertreter ihres Landes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с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A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kkusativ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6B7C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Контроль навыков работы с текстом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Двойная победа. Обучение пересказу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ein doppelter Sieg, der Hinderlauf, der Hindernis, der Graben, der Läufer, annehnen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9.Мы занимаемся спортом, чтобы быть … Активизация лексики в речи.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… , um …gesund zu sein, zielbewusst, regelmä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>ig, einen starken Willen, mit Erfolg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кратко высказываться о фактах, используя тип речи-описание, эмоциональные и оценочные суждения с опорой на ассоциограмму «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treiben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беседу.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урока.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10. Что нужно делать, чтобы быть здоровым? Работа с таблицей.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Die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Ausdauer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монологическое высказывание  с опорой на таблицу; аргументировать свою точку зрения по данному вопросу.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Рассуждать на тему пользы занятия спортом.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11. Здоровое питание школьников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Lecker, die Mohnschnecke, das Vollkornbrot, Schulbuffet, überzeugen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общим понимание текста, аргументировать собственное мнение, отвечать на вопросы по теме.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Выражать собственное мнение по вопросу здорового питания школьников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12.Развитие навыков аудирования.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trainieren, der Sportplatz, im Stadion,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воспринимать на слух текст, выделять главные факты.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Контроль аудирования  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13.Систематизация изученного грамматического материала (предлогов, ССП, СПП)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>zweifeln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Dativ, Akkusativ, Dativ und Akkusativ, dass – Sätze, da- und weil Sätze, wenn- Sätze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Знать склонение артиклей, существительных; управление глаголов.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1"/>
                <w:sz w:val="24"/>
                <w:szCs w:val="24"/>
              </w:rPr>
              <w:t>трансформировать прямую речь в  косвенную.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Трансформировать прямую речь в косвенную; строить логическое высказывание, аргументировать собственную точку зрения.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6B7C7C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Dativ, Akkusativ, Dativ und Akkusativ, dass – Sätze, da- und weil Sätze, wenn- Sätze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Писать мини-сочинение «Спорт в моей жизни»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15.Активизация лексических навыков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воспринимать на слух речь собеседника, умение реагировать на вопрос по ситуации, знать написание ЛЕ по теме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 со словарем, владение монологической и диалогической речью, умение ориентироваться в материале темы.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16.  Берём интервью о спорте. 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55"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zuschauen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aus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ü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ben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монологической речью. Умение вступать в беседу.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говорение по теме урока.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Взять интервью у родителей об их занятиях спортом.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17.Равняемся на лучших. Выдающиеся спортсмены России </w:t>
            </w:r>
            <w:r w:rsidRPr="006B7C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Mannschaft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317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 Поиск нужной информации по заданной теме в источниках различного типа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Изучающее чтение текстов 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Дополнительные источники информации</w:t>
            </w: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Контрольная работа «В здоровом теле – здоровый дух»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Грамматика по теме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итоговый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19. «Спорт в моей  жизни». Защита проекта.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самостоятельно и мотивированно организовывать свою познавательную деятельность.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pacing w:val="-3"/>
                <w:sz w:val="24"/>
                <w:szCs w:val="24"/>
              </w:rPr>
              <w:t>Контроль проектной деятельности учащихся.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20.</w:t>
            </w:r>
            <w:r w:rsidRPr="006B7C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Контроль навыков устной речи.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Предлоги с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о роли спорта в жизни человека; высказывать собственное мнение по данной теме.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Строить  связное монологическое высказывание по заданной теме.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«Я и спорт»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21. Домашнее чтение. Работа с текстом.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прочитанного, выражать своё собственное отношение к прочитанному.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Осознанное беглое чтение текста различных стилей и жанров, проведение информационно-смыслового анализа текста.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Pr="006B7C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Итоговый тест за курс 7 класса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23. Развитие навыков аудирования.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немецкую речь; осуществлять выбор необходимой информации из услышанного.</w:t>
            </w:r>
          </w:p>
        </w:tc>
        <w:tc>
          <w:tcPr>
            <w:tcW w:w="1985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прием активного слушания.</w:t>
            </w: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6B7C7C">
        <w:trPr>
          <w:trHeight w:val="180"/>
        </w:trPr>
        <w:tc>
          <w:tcPr>
            <w:tcW w:w="534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24.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Обучение работе с текстом</w:t>
            </w: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(формат ГИА)</w:t>
            </w:r>
          </w:p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603D" w:rsidRPr="006B7C7C" w:rsidRDefault="0071603D" w:rsidP="006B7C7C">
            <w:pPr>
              <w:shd w:val="clear" w:color="auto" w:fill="FFFFFF"/>
              <w:spacing w:after="0" w:line="240" w:lineRule="auto"/>
              <w:ind w:right="-108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603D" w:rsidRPr="006B7C7C" w:rsidRDefault="0071603D" w:rsidP="006B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6B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1603D" w:rsidRPr="006B7C7C" w:rsidRDefault="0071603D" w:rsidP="006B7C7C">
      <w:pPr>
        <w:rPr>
          <w:rFonts w:ascii="Times New Roman" w:hAnsi="Times New Roman"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немецкому языку. 8 класс. (102 часов)</w:t>
      </w:r>
    </w:p>
    <w:p w:rsidR="0071603D" w:rsidRPr="006B7C7C" w:rsidRDefault="0071603D" w:rsidP="00C14FCC">
      <w:pPr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261"/>
        <w:gridCol w:w="567"/>
        <w:gridCol w:w="3260"/>
        <w:gridCol w:w="3260"/>
        <w:gridCol w:w="2835"/>
        <w:gridCol w:w="921"/>
        <w:gridCol w:w="922"/>
      </w:tblGrid>
      <w:tr w:rsidR="0071603D" w:rsidRPr="006B7C7C" w:rsidTr="009C7BE8">
        <w:trPr>
          <w:trHeight w:val="929"/>
        </w:trPr>
        <w:tc>
          <w:tcPr>
            <w:tcW w:w="851" w:type="dxa"/>
            <w:vMerge w:val="restart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tbRl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55" w:type="dxa"/>
            <w:gridSpan w:val="3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03D" w:rsidRPr="006B7C7C" w:rsidTr="009C7BE8">
        <w:trPr>
          <w:trHeight w:val="978"/>
        </w:trPr>
        <w:tc>
          <w:tcPr>
            <w:tcW w:w="851" w:type="dxa"/>
            <w:vMerge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921" w:type="dxa"/>
            <w:vMerge w:val="restart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22" w:type="dxa"/>
            <w:vMerge w:val="restart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1603D" w:rsidRPr="006B7C7C" w:rsidTr="009C7BE8">
        <w:trPr>
          <w:trHeight w:val="290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Как прекрасно было летом</w:t>
            </w:r>
          </w:p>
        </w:tc>
        <w:tc>
          <w:tcPr>
            <w:tcW w:w="921" w:type="dxa"/>
            <w:vMerge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лексики к теме «Летний отдых» Составление ассоциограммы к теме «Летний отдых»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по  темам «Лето, школа, каникулы»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Где любят отдыхать немецкие школьники?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делают немецкие школьники в летние каникулы?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Применение правил изученных ранее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трудолюбия, целеустремленности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Оперирование правилом в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воли,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креативности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грамматическое правило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перевоплощения,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Молодежные турбазы Нахождение дополнительной информации о молодежных турбазах в интернете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 лагере для туристов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Любимые места отдыха молодежи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Письма из лета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Неправдоподобные истории: «остров из сыра», «Охота на тигра»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слушаем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Претеритум-простая форма прошедшего времени. Повторение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Перфект-сложная форма прошедшего времени. Повторение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взаимодейство-вать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Перфект-сложная форма прошедшего времени. Повторение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916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Перфект-сложная форма прошедшего времени. Повторение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нового правила в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Плюсквамперфект- сложная форма прошедшего времени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«Формы прошедшего времени»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предложения времени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Встреча после каникул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является самым важным в выборе места отдыха для молодежи.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интереса  к образу жизни, быту другого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Приключения летом. Работа с серией картинок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к миру профессий, к разнообразию человеческих интересов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Немецкая литература. Нахождение дополнительной информации о немецких поэтах в интернете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окружающему миру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667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14034" w:type="dxa"/>
            <w:gridSpan w:val="6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А сейчас снова школа!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396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 школьного образования в Германии. Введение и активизация лексики к теме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Школа Германии. Составление ассоциограммы по теме урока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Разные типы школ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Вальдофская школа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Эммануэль и школа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Проблемы перехода из одной школы в другую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Дженни и Себастиан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 школьного образования в Германии и России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Школьный табель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интереса к привычкам другого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успехи в школе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Школьный обмен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Образование сложных существительных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Роль иностранного языка в жизни современного человека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Применение правил изученных ранее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851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определительные  предложения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определительные  предложения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другой культуре 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987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нового в школе?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Расписание уроков. Составление своего расписания на немецком языке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нового правила в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мышления, памяти, целеустремленности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грамматическое правило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креативности 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аудированию.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446"/>
        </w:trPr>
        <w:tc>
          <w:tcPr>
            <w:tcW w:w="15877" w:type="dxa"/>
            <w:gridSpan w:val="8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Мы готовимся к путешествию по Германии</w:t>
            </w:r>
          </w:p>
        </w:tc>
      </w:tr>
      <w:tr w:rsidR="0071603D" w:rsidRPr="006B7C7C" w:rsidTr="009C7BE8">
        <w:trPr>
          <w:trHeight w:val="1070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готовимся к путешествию по Германии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к экологическим проблемам города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Перед началом путешествия важно изучить карту.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Показ презентации.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культуры общения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Перед началом путешествия важно изучить карту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Одежда. Что мы возьмем с собой в путешествие? Составление кроссворда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небольшой текст.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Выбирать правильный ответ, соответствующий содержанию прослушанного.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дома разного вида и назначения.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Комментировать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города.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Продукты питания. Что нужно взять с собой в дорогу? Составление кроссворда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Различать типичные немецкие дома, называть их.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Называть некоторые архитектурные достопримечательности немецких городов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 универмаге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Я готовлюсь к путешествию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Цели путешествия по Германии. Берлин.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внимания, памяти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Цели путешествия по Германии. Кельн.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формулами речевого этикета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Г. Фаллада «Подготовка к путешествию»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 выполняя разные социальные роли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Правила для путешествующих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учащихся к проблемам экологии жилища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 о своем доме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Неопределенно-личное местоимение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Придаточное определительное предложение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Описывать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рисунки с изображением различных комнат, ис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пользуя новую лексику.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формулами речевого этикета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Придаточное определительное предложение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о своей комнате.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в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после глагола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helfen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учащихся к проблемам экологии жилища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Придаточное определительное предложение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по подтемам «Погода, времена года»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Придаточное определительное предложение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Гости могут приехать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Гости могут приехать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трудолюбия, целеустремленности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Применение правил изученных ранее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к природе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Программа пребывания русских гостей в Германии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воли,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Креативности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к обычаям другого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работы с текстом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Оперирование правилом в немецком языке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Программа пребывания русских гостей в Германии</w:t>
            </w:r>
          </w:p>
        </w:tc>
        <w:tc>
          <w:tcPr>
            <w:tcW w:w="567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3260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835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предложений разных комитетов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 магазине. Ролевые игры.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Развивать письменную речь с опорой на образец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Прием гостей. Ролевые игры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Расспрашивать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своего речевого партнёра о временах года в городе.</w:t>
            </w: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 xml:space="preserve"> Воспринимать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диалог в аудиозаписи.</w:t>
            </w: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 xml:space="preserve"> 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группах диалог вместе с ликтором.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Разыгрывать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диалоги в группах.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умений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перевоплощения,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инсценирования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Заполнение анкеты для выезда за границу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Информация о рождественском базаре и рождественской пирамиде о проведении карнавала в Германии, праздновании Пасхи и о поделках, которые могут мастерить дети в ка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честве подарков к праздникам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Евро-денежная единица Европы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монологического высказывания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 сво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20"/>
        </w:trPr>
        <w:tc>
          <w:tcPr>
            <w:tcW w:w="15877" w:type="dxa"/>
            <w:gridSpan w:val="8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Путешествие по Федеративной республике Германии</w:t>
            </w:r>
          </w:p>
        </w:tc>
      </w:tr>
      <w:tr w:rsidR="0071603D" w:rsidRPr="006B7C7C" w:rsidTr="009C7BE8">
        <w:trPr>
          <w:trHeight w:val="720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Германии. Работа с картой Германии. Показ презентации 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нового правила в немецком языке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Общая характеристика Германии. Работа с картой Германии.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24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Берлин-столица германии.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находить ошибки, анализировать и исправлять их Читать аутентичные тексты, уметь оценивать полученную информацию, выражать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119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Мюнхен-столица Баварии.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Разучить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рифмовку, осмысливая её содержание и обращая внимание на произношение.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Употреблять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степени сравнения прилагательных, включая исключения из правил.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Мюнхен-столица Баварии.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пожелания немецких детей о будущих профессиях и </w:t>
            </w: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комментировать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их высказывания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62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Вдоль Рейна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Романтический Рейн.   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интереса  к образу жизни, быту другого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Экскурсия по Кельну.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Привлечение внимания к миру профессий, к разнообразию человеческих интересов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Германия-страна изучаемого языка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Путешествие часто начинается с вокзала. Введение лексики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окружающему миру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259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Путешествие часто начинается с вокзала.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Карта железных дорог германии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Словообразование в немецком языке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путешествуем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Готовность содействовать ознакомлению с культурой другой страны 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Совершенствовать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технику чтения вслух, используя рифмов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Использовать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речи лексику по теме «Профессии», а также модальный глагол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ö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Страноведческая информация о денежной системе Германии. Рисунки с изображением евро, а также изо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бражения копилок для денег, кото</w:t>
            </w:r>
            <w:r w:rsidRPr="006B7C7C">
              <w:rPr>
                <w:rFonts w:ascii="Times New Roman" w:hAnsi="Times New Roman"/>
                <w:sz w:val="24"/>
                <w:szCs w:val="24"/>
              </w:rPr>
              <w:softHyphen/>
              <w:t>рые используют немецкие дети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888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Глаголы в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Passiv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Глаголы в Passiv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Праздники вГермании.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краткие сведения о прочитанном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Другие города в Германии. Показ презентации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интереса к привычкам другого народа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577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за курс 8 класса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iCs/>
                <w:sz w:val="24"/>
                <w:szCs w:val="24"/>
              </w:rPr>
              <w:t>Повторять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Формирование интереса к другой культуре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546"/>
        </w:trPr>
        <w:tc>
          <w:tcPr>
            <w:tcW w:w="85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Итоговое тестирование в рамках итоговой аттестации</w:t>
            </w:r>
          </w:p>
        </w:tc>
        <w:tc>
          <w:tcPr>
            <w:tcW w:w="567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3260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835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921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03D" w:rsidRPr="006B7C7C" w:rsidRDefault="0071603D" w:rsidP="00CE49D2">
      <w:pPr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sz w:val="24"/>
          <w:szCs w:val="24"/>
        </w:rPr>
        <w:br/>
      </w:r>
      <w:r w:rsidRPr="006B7C7C">
        <w:rPr>
          <w:rFonts w:ascii="Times New Roman" w:hAnsi="Times New Roman"/>
          <w:b/>
          <w:sz w:val="24"/>
          <w:szCs w:val="24"/>
        </w:rPr>
        <w:t xml:space="preserve"> </w:t>
      </w: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603D" w:rsidRPr="006B7C7C" w:rsidRDefault="0071603D" w:rsidP="00C14FCC">
      <w:pPr>
        <w:jc w:val="center"/>
        <w:rPr>
          <w:rFonts w:ascii="Times New Roman" w:hAnsi="Times New Roman"/>
          <w:b/>
          <w:sz w:val="24"/>
          <w:szCs w:val="24"/>
        </w:rPr>
      </w:pPr>
      <w:r w:rsidRPr="006B7C7C">
        <w:rPr>
          <w:rFonts w:ascii="Times New Roman" w:hAnsi="Times New Roman"/>
          <w:b/>
          <w:sz w:val="24"/>
          <w:szCs w:val="24"/>
        </w:rPr>
        <w:t xml:space="preserve">  Календарно-тематическое планирование по немецкому языку.  9 класс. (99 часов)</w:t>
      </w:r>
    </w:p>
    <w:tbl>
      <w:tblPr>
        <w:tblW w:w="150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48"/>
        <w:gridCol w:w="34"/>
        <w:gridCol w:w="2098"/>
        <w:gridCol w:w="454"/>
        <w:gridCol w:w="19"/>
        <w:gridCol w:w="406"/>
        <w:gridCol w:w="19"/>
        <w:gridCol w:w="3383"/>
        <w:gridCol w:w="19"/>
        <w:gridCol w:w="3241"/>
        <w:gridCol w:w="19"/>
        <w:gridCol w:w="2958"/>
        <w:gridCol w:w="19"/>
        <w:gridCol w:w="832"/>
        <w:gridCol w:w="18"/>
        <w:gridCol w:w="832"/>
        <w:gridCol w:w="19"/>
      </w:tblGrid>
      <w:tr w:rsidR="0071603D" w:rsidRPr="006B7C7C" w:rsidTr="009C7BE8">
        <w:trPr>
          <w:trHeight w:val="1228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tbRl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639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03D" w:rsidRPr="006B7C7C" w:rsidTr="009C7BE8"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1603D" w:rsidRPr="006B7C7C" w:rsidTr="009C7BE8">
        <w:trPr>
          <w:gridAfter w:val="14"/>
          <w:wAfter w:w="12238" w:type="dxa"/>
        </w:trPr>
        <w:tc>
          <w:tcPr>
            <w:tcW w:w="278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 и где немецкая молодежь проводит каникулы?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диалоги и инсценировать их, сообщать о себе, отвечать на вопросы по прослушанному тексту.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Инсценировать прослушанные диалоги, рассказывать о себе и своей семье с опорой на ассоциаграмму.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Каникулы в Австрии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Возвратные местоимения и их употребление в речи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небольшие диалоги читать по ролям, разучивать песенки.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Выслушивать сообщение собеседника, выражать эмоциональную оценку этого сообщения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Места отдыха в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прослушанный рассказ о Коте в сапогах.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Выделять основную мысль в воспринимаемом на слух тексте, читать текст с полным пониманием.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Словообразование в немецком языке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образования степеней сравнения прилагательных.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Сообщать о занятиях детей летом с опорой на рисунки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рассказы о лете и летних каникулах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летние каникулы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знаний о Perfekt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перфект и возвратные местоимения.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Опознавать зрительно в тексте и на слух грамматические явления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Пассивная форма глагола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знаний о Perfekt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диалоги, читать их по ролям; читать письма с полным пониманием.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тексты с полным пониманием, выражать свое мнение о прочитанном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 школьного образования в Германии и России. Повторение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Изученный грамматический материал.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Применять полученные знания, умения и навыки.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Выбрать проект наметить план и этапы работы над ним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Престлер отрывок из романа «Горький шоколад»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знаний и их повторение в упражнениях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985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Международная европейская школа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новой лексикой по теме урока. Закрепление лексики в упражнениях.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старый немецкий город..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устной речи лексические единицы, обслуживающие ситуацию общения по теме « Город»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172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41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0" w:type="dxa"/>
            <w:gridSpan w:val="1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Каникулы и книги. Совместимы ли они?</w:t>
            </w:r>
          </w:p>
        </w:tc>
      </w:tr>
      <w:tr w:rsidR="0071603D" w:rsidRPr="006B7C7C" w:rsidTr="009C7BE8">
        <w:trPr>
          <w:trHeight w:val="1372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10-11-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читает немецкая молодежь?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существительных, Употребление отрицательного местоимения kein, частицы nicht.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городские объекты. Систематизировать образование множественного числа существительных.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слова и словосочетания адекватно ситуации общения.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71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  <w:gridSpan w:val="4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Г. Гессе Стихотворение «Книги»</w:t>
            </w:r>
          </w:p>
        </w:tc>
        <w:tc>
          <w:tcPr>
            <w:tcW w:w="425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в речи сущ, во множественном числе, возражать с kein nein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Использовать в речи сущ, во множественном числе, возражать с kein nein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71"/>
        </w:trPr>
        <w:tc>
          <w:tcPr>
            <w:tcW w:w="6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111"/>
        </w:trPr>
        <w:tc>
          <w:tcPr>
            <w:tcW w:w="648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0"/>
        </w:trPr>
        <w:tc>
          <w:tcPr>
            <w:tcW w:w="64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892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Г. Фаллада. Отрывок из романа «В те далекие детские годы»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 при описании объектов в городе. Читать текст, отвечать на вопросы, составлять подписи к рисункам по содержанию текста, и описывать их.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полным пониманием Рассказывать о достопримечательностях города с помощью рисунков.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Называть и описывать объекты в городе. Выполнять тестовые задания с целью понимания прочитанного.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7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Престлер. Отрывок из романа «Горький шоколад»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Инсценировать диалоги «На улице», «Встреча». Слушать и понимать диалоги с аудионосителя.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Вступать в речевой контакт в ситуациях «Разговоры на улице», «Ориентирование в городе».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Выражать свое мнение о достопримечательностях города. Слушать и понимать содержание 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Классики немецкой литературы. Нахождение информации в интернете.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Изученный грамматический материал.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Систематизировать лексику по теме, читать слова с пропущенными буквами, рассказывать и вести диалоги о городе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Осмысливать фонетические и словообразовательные особенности разных языков, читать текст с пропусками, составлять диалоги и монологи по теме.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Комиксы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Описывание достопримечательностей немецких городов, высказывание своего мнения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достопримечательности города,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Кто такие книголюбы?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Достижение высоких результатов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Книжные каталоги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Книги, которые я читаю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Расширять лексический запас по теме, использовать словарь для семантизации лексики,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новую лексику, указательные местоимения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Определять значение новых слов по контексту на основе языковой догадки Описывать город и его жителей, употреблять в речи для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63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охотно читает молодежь?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Изучение нового материала. Чтение текстов по теме урока с полным пониманием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Понимание на слух высказывания о жизни в городе, правильно писать слова по теме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63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62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Пассивные формы глагола. Повторение</w:t>
            </w:r>
          </w:p>
        </w:tc>
        <w:tc>
          <w:tcPr>
            <w:tcW w:w="425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 познавательного характера полным пониманием.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технику чтения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 группах тексты с полным пониманием, обмениваться информацией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491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 познавательного характера полным пониманием.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о жителях города; слушать, читать и составлять диалоги по аналогии.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Рассказывать о жителях города, выражать свое мнение с использованием новой лексики и грамматики.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на достижения собственных целей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0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заданий контрольной работы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720"/>
        </w:trPr>
        <w:tc>
          <w:tcPr>
            <w:tcW w:w="6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425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34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упражнений. Читать тексты с пропусками с полным пониманием прочитанного.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Систематизировать лексику по теме, участвовать в ролевой игре.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друга о его любимом животном.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27-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Применение полученных знаний на уроке. Выполнение упражнений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Описывание животных, популярных в Германии; Работать над выбранным проектом.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животных, повторять материал, использовать в работе над проектами интернет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gridAfter w:val="1"/>
          <w:wAfter w:w="19" w:type="dxa"/>
        </w:trPr>
        <w:tc>
          <w:tcPr>
            <w:tcW w:w="14999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Молодежь сегодня. Какие проблемы имеет она?.</w:t>
            </w: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новую лексику по контексту, со словарем. Слушать текст с опорой на рисунок.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Находить в словаре нужные слова; составлять предложения, пары слов с противоположным значением;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Расслоение молодежи на подкультуры. Составление ассоциограммы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по теме урока и закрепление ее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расспрос о происходящем на улице.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расспрашивать собеседника о городе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Молодежь и общество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по теме урока и закрепление ее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расспрос о происходящем на улице.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расспрашивать собеседника о городе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54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Современная молодежь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новой лексики в упражнениях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вслух стихи и рифмовки,  читать диалоги с полным пониманием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диалоги с полным пониманием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23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Конфликты сродителями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Закрепление новой лексики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вслух стихи и рифмовки,  читать диалоги с полным пониманием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диалоги с полным пониманием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лексических навыков и умений. Активизация лексики в упражнениях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Спряжение модальных глаголов. Выражение 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пропусками, по ролям, рассказывать о своем селе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Выразительно читать стихи, диалоги; расспрашивать,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лексических навыков и умений. Активизация лексики в упражнениях. Составление кроссворда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и перевод текстов. Закрепление новой лексики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улицу составлять рассказ по рисунку, использовать текст с пропусками в качестве опоры.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теме; характеризовать уличное движение. Выразительно читать вслух текст, содержащий изученный материал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Словообразование в немецком языке. Составление ассоциограммы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образовывать группы однокоренных слов и переводить их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читать тексты с пропусками, соблюдая правильное ударение в словах и фразах , интонацию в целом.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диалоги с полным пониманием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Проблемы насилия в школе и дома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рассказывать об отношениях с родителями, о борьбе с насилием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читать тексты с пропусками, соблюдая правильное ударение в словах и фразах , интонацию в целом.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диалоги с полным пониманием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употреблять в речи инфинитивные обороты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-расспрос в ситуации «Ориентация в незнакомом городе».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аудирование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работать над выбранным проектом.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улицу составлять рассказ по рисунку, использовать текст с пропусками в качестве опоры.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Извлекать из тестов определенную информацию и находить дополнительную информацию в интернете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Взросление –трудное время для подростков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Называть немецкие адреса, различные типы домов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выразительно рифмовку; семантизировать слова по рисункам, с помощью словаря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Взрослые о молодежи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существительных в Datif после предлогов in,an,auf,hinter,neben,zwischen,vor при ответе на вопрос “Wo”.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Указывать на местоположение объектов в городе.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Составлять предложения из готовых элементов. Проверять понимание новых слов с помощью выборочного перевода.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 чем мечтает молодежь в германии?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 вслух, запоминая правильное написание слов и предложений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читать рифмовки вслух. Высказывать свое мнение по поводу прочитанного, осуществляя поиск аргументов в тексте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правильно читать вслух; читать и инсценировать диалог «Ориентирование в городе».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писать сочинение на тему «Как я справляюсь со своими проблемами»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 из учебника и из рабочей тетради.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М. Престлер. «Горький шоколад»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свой маршрут по городу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текст, Комментировать плана города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небольшой текст. Выбирать правильный ответ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-расспрос в ситуации «Ориентация в незнакомом городе».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47-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 прочитанного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читать тексты с пропусками, соблюдая правильное ударение в словах и фразах , интонацию в целом.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лексико-грамматический материал к теме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читать тексты с пропусками, соблюдая правильное ударение в словах и фразах , интонацию в целом.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15018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Будущее начинается уже сегодня</w:t>
            </w: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получаем информацию. Система образования в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совершенствовать технику чтения, отвечать на вопросы по содержанию прочитанного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текст, читать текст с пропусками, рассказывать о семье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Профессиональная подготовка в школах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диалог, понимать услышанное.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типы немецких домов, достопримечательности немецких городов.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Различать типичные немецкие дома, называть их; называть достопримечательности немецких городов.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gridAfter w:val="14"/>
          <w:wAfter w:w="12238" w:type="dxa"/>
        </w:trPr>
        <w:tc>
          <w:tcPr>
            <w:tcW w:w="2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Двойственная система профессиональной подготовки в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пропусками, совершенствовать технику чтения, отвечать на вопросы по содержанию прочитанного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текст, читать текст с пропусками, рассказывать о семье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текст о семье Габи с опорой на рисунок; рассказывать о семье Габи.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Требования к профессиональной подготовке в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с опорой на рисунок, отвечать на вопросы; слушать стихотворение,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с полным пониманием; Определять значения новых слов по контексту, со словарем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Перспективные профессии. Составление ассоциограммы по теме урока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диалог, понимать услышанное.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и понимать диалог, читать по ролям, инсценировать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Журналы «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Juma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Tip</w:t>
            </w:r>
            <w:r w:rsidRPr="006B7C7C">
              <w:rPr>
                <w:rFonts w:ascii="Times New Roman" w:hAnsi="Times New Roman"/>
                <w:sz w:val="24"/>
                <w:szCs w:val="24"/>
              </w:rPr>
              <w:t>» о выборе профессии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вести диалог-расспрос об интерьере, описывать рисунки с изображением комнат, рассказывать о своей комнате; употреблять в речи сущ.в Dat.после helfen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диалог-расспрос, описывать рисунки, рассказывать о комнате, употреблять существительные в дательном падеже.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Повторять, соблюдать интонацию. Знакомится с традициями чужой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55-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лексических навыков и умений. Поговорим о выборе профессии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и закрепление ее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ролевую игру, описывать комнату, читать с полным пониманием, обмениваться информацией.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Участвовать в ролевой игре, расспрашивать о визите гостей, расспрашивать о квартире, читать с полным пониманием;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важно в выборе профессии?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Введение новой лексики и закрепление ее в упражнениях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ролевую игру, описывать комнату, читать с полным пониманием, обмениваться информацией.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Участвовать в ролевой игре, расспрашивать о визите гостей, расспрашивать о квартире, читать с полным пониманием;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Словообразование . Составление ассоциограмм по теме урока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Отделяемые приставки. Предлоги с дательным падежом.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небольшие тексты и понимать их; употреблять глаголы с отделяемыми приставками; разучить и исполнять песенку.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текст и выполнять тестовые задания, употреблять в речи глаголы с отделяемыми приставками, исполнять песенку.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100 крупнейших предприятий Германии 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предлогов с Dativ,при ответе на вопрос «Wo»;употребление сущ. И предлогов в Dativ;чтение с полным пониманием; слушание с пониманием основного содержания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существительные и местоимения в Dativ после helfen,schreiben; отвечать на вопросы, находить эквиваленты к русским предложениям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основное содержание текста и отвечать на вопросы; читать полилог,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Профессии, связанные с обучением и уходом за людьми.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 из учебника и из рабочей тетради.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умений. Глаголы требующие, управления.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изученный лексический и грамматический материал.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над проектами; описывать комнату немецкого школьника, рассказывать об экологических проблемах в Германии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материал; работать над ошибками; работать над проектами, рассказывать о комнате немецкого школьника, экологических проблемах в Германии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gridAfter w:val="14"/>
          <w:wAfter w:w="12238" w:type="dxa"/>
        </w:trPr>
        <w:tc>
          <w:tcPr>
            <w:tcW w:w="2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Глаголы,  требующие 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 с пониманием основного содержания; Читать и инсценировать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диалог обмен мнениями, понимать основное содержание, выразительно читать и инсценировать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Понимать на слух текст и выполнять тестовые задания, употреблять в речи глаголы с отделяемыми приставками,исполнять песенку.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Местоименные наречия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Ввести новую лексику. Закрепление лексики в упражнениях. Безличные предложения.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лексику по теме с помощью контекста и перевода, употреблять новую лексику,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и употреблять в речи новую лексику описывать рисунки с опорой на тексты с пропусками;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немецкие песенки о временах года Образование порядковых числительных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Уметь находить соответствие немецкого и русского переводов; употреблять в речи порядковые числительные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 немецкие песни и находить соответствие немецкого и русского переводов;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Какие профессии выбирает молодежь в Германии? Показ презентации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Образование порядковых числительных.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диалоги по ролям; написать открытку , знать праздники в Германии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по ролям и инсценировать диалог; называть праздники по- немецкий, писать поздравительные открытки по образцу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Мои планы на будущее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Беседовать по теме урока, читать диалоги за диктором; разыгрывать, составлять по образцу диалоги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о временах года; воспринимать на слух диалоги, инсценировать читать по ролям, определять значение однокоренных слов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иностранной культурой и традициями. Уважение к стране изучаемого языка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и самоконтроль  играют большую роль. Поговорим еще раз о профессии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Описывать город во все времена года; вести диалоги в ситуации; читать с полным пониманием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Писать новые слова; систематизировать лексику по тематическому принципу;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Знакомство с иностранной культурой и традициями. Уважение к стране изучаемого языка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Революция в повседневной жизни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изученный лексический и грамматический материал.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Работать над проектами; описывать комнату немецкого школьника, рассказывать об экологических проблемах в Германии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материал; работать над ошибками; работать над проектами, рассказывать о комнате немецкого школьника, экологических проблемах в Германии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gridAfter w:val="14"/>
          <w:wAfter w:w="12238" w:type="dxa"/>
        </w:trPr>
        <w:tc>
          <w:tcPr>
            <w:tcW w:w="2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 профессии стюардессы мечтают многие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модальных глаголов.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семантизировать лексику; читать с извлечением информации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Семантизировать лексику с опорой на контекст и рисунки; читать текст с извлечением и отвечать на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Ничто не дается даром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Употребление модальных глаголов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Слушать, читать, инсценировать диалог, обсуждать информацию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диалог, читать и инсценировать; употреблять модальные глаголы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Страноведение. Какие профессии предпочитают в Германии юноши, а какие девушки?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Самостоятельно семантизировать лексику; читать с извлечением информации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 читать диалог, обмениваться информацией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является примером для выбора профессии? Из статистики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Предлоги с дательным падежом. Употребление существительных после глаголов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предлоги с дательным падежом. Употреблять модальные глаголы,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Употреблять предлоги в речи; узнавать на слух при чтении и употреблять в речи существительные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199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Г. Шлиманн и его мечта о Трое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 Вести телефонный разговор, читать текст работе над проектами, составлять свой рассказ о работе над проектами; вести диалог по телефону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лексику по теме. Работать над проектом «Мы строим свой собственный город».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Фонетически правильно читать рифмовки; употреблять в речи степени сравнения прилагательных;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2126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лексику, грамматику по теме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лексику по теме «Школьные вещи» и употреблять ее в речи; употреблять существительные после предлогов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15018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C7C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информации. Действительно ли это четвертая власть?</w:t>
            </w: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Мы читаем и получаем информацию. Задачи средств массовой информации. Составление ассоциограммы по теме «Задачи СМИ»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Спряжение глагола haben. Составление предложений. Читать текст и использовать его в качестве образца для рассказа о построенном школьниками городе.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Умение фонетически правильно читать стихотворения и рифмовки.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Немецкие газеты и журналы. Нахождение дополнительной информации в интернете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гл. нуждаться с сущ. слушать в аудиозаписи и читать диалог отвечать на вопрос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brauchen с суш; переводить предложения с инфинитивным оборотом, отвечать на вопрос “Wozu”;слушать и читать диалоги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Телевидение как самое популярное  средство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инсценировать диалог; отвечать на вопросы по содержанию; переводить однокоренные слова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Правильно читать, понимать содержание, инсценировать диалог; догадываться о значении однокоренных слов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навыки;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Телевидение или книга?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Самостоятельно семантизировать лексику; читать с извлечением информации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 Телевидение «за» и «против»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экскурсии по городу; использовать в речи лексику по теме «Профессия»; Читать про себя и отвечать на вопросы. употреблять предлоги с Dativ, Akkusativ,</w:t>
            </w:r>
          </w:p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Разыгрывать сценки, проводить экскурсию, использовать в речи лексику по теме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Как Денис проводит свое свободное время?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Знать спряжение глагола sich interessieren.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беседу, диалог-расспрос по теме; рассказывать о городе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Уважение к изучаемому языку и культуре страны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лексических навыков и умений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знать страноведческую ин формацию о денежной системе в Германии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лексику и грамматику: работать над проектами; Описывать денежные знаки и детские копилки для денег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Школы и интернет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содержания, составлять высказывания о профессиях, используя словари словосочетания из таблицы.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и комментировать высказывания; работать над проектами; готовиться к тестированию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успешной учебной деятельности. Уважение к чужой культуре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Радио «немецкая волна»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Делать презентации проектов; слушать и понимать основное содержание услышанного; употреблять в речи предлоги с Akkusativ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Высказываться о своих проектах, понимать основное содержание прослушанного, употреблять предлоги с Akkusativ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 лексики к теме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Повторить лексику и грамматику, знать страноведческую ин формацию о денежной системе в Германии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Вести диалог типа интервью; писать приглашения на праздник; семантизировать лексику с опорой на картинки и контекст; переводить с помощью словаря; отвечать на вопросы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Расспрашивать о подготовке прощального вечера; писать приглашение на праздник; понимать лексику с опорой на контекст и рисунки; отвечать на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навыков и умений аудирования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Воспринимать на слух с полным пониманием мини-диалоги; выступать от имени фрау Вебер; обсуждать проекты; описывать проекты; разыгрывать диалог в ситуации «За столом», исполнять песенки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Слушать и полностью понимать мини-диалоги; описывать картинки;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Употреблять в речи формулы речевого этикета; исполнять песенки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и умений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упражнения. Повторение правил употребления немецких глаголов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Повторять материал главы; Подводить итоги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Достижение успехов. Анализ своей работы и знаний.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Придаточные условные предложения и предложения времени с союзом </w:t>
            </w:r>
            <w:r w:rsidRPr="006B7C7C">
              <w:rPr>
                <w:rFonts w:ascii="Times New Roman" w:hAnsi="Times New Roman"/>
                <w:sz w:val="24"/>
                <w:szCs w:val="24"/>
                <w:lang w:val="en-US"/>
              </w:rPr>
              <w:t>wenn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Выполнять упражнения. Повторение правил употребления немецких глаголов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теме. Повторять материал главы; Подводить итоги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страноведческий материал по курсу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Что думают члены одной семьи о СМИ?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Систематезировать знания о модальных глаголах немецкого языка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и закрепление знаний о немецких модальных глаголах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Повторять страноведческий материал по курсу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Роль компьютера в нашей жизни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знаний о степенях сравнения немецких прилагательных и наречий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Повторение и закрепление знаний о немецких прилагательных и наречиях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Друзья по переписке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основного содержания.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Употреблять предлоги с дательным падежом. 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Культура чтения в Германии и России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текстов. Правильное произношение звуков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345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«Когда мы вырастем»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Анализ собственной деятельности и оценивание своих способностей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33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Вспомнить и повторить рифмовки и песенки по изученным темам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Вспомнить и повторить рифмовки и песенки по изученным темам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Подведение итогов своей деятельности. Рефлексия собственных знаний. Мотивация к успешной учебе.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33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текстов. Правильное произношение звуков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3D" w:rsidRPr="006B7C7C" w:rsidTr="009C7BE8">
        <w:trPr>
          <w:trHeight w:val="330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 xml:space="preserve">Уметь читать текст с полным пониманием 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Чтение текстов. Правильное произношение звуков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  <w:r w:rsidRPr="006B7C7C">
              <w:rPr>
                <w:rFonts w:ascii="Times New Roman" w:hAnsi="Times New Roman"/>
                <w:sz w:val="24"/>
                <w:szCs w:val="24"/>
              </w:rPr>
              <w:t>Мотивация школьников на изучение иностранного языка. Достижение целей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603D" w:rsidRPr="006B7C7C" w:rsidRDefault="0071603D" w:rsidP="00C14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03D" w:rsidRPr="006B7C7C" w:rsidRDefault="0071603D" w:rsidP="00C14FCC">
      <w:pPr>
        <w:rPr>
          <w:rFonts w:ascii="Times New Roman" w:hAnsi="Times New Roman"/>
          <w:sz w:val="24"/>
          <w:szCs w:val="24"/>
        </w:rPr>
      </w:pPr>
    </w:p>
    <w:p w:rsidR="0071603D" w:rsidRPr="006B7C7C" w:rsidRDefault="0071603D">
      <w:pPr>
        <w:rPr>
          <w:rFonts w:ascii="Times New Roman" w:hAnsi="Times New Roman"/>
          <w:sz w:val="24"/>
          <w:szCs w:val="24"/>
        </w:rPr>
      </w:pPr>
    </w:p>
    <w:sectPr w:rsidR="0071603D" w:rsidRPr="006B7C7C" w:rsidSect="003939FF">
      <w:pgSz w:w="16838" w:h="11906" w:orient="landscape"/>
      <w:pgMar w:top="709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67"/>
    <w:multiLevelType w:val="multilevel"/>
    <w:tmpl w:val="0000006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4B1F3112"/>
    <w:multiLevelType w:val="hybridMultilevel"/>
    <w:tmpl w:val="2B3E7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7F2799"/>
    <w:multiLevelType w:val="hybridMultilevel"/>
    <w:tmpl w:val="9FC49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7E1"/>
    <w:rsid w:val="000340E5"/>
    <w:rsid w:val="00142244"/>
    <w:rsid w:val="001C1A3C"/>
    <w:rsid w:val="00201123"/>
    <w:rsid w:val="00217B0E"/>
    <w:rsid w:val="00236C62"/>
    <w:rsid w:val="002F0DDD"/>
    <w:rsid w:val="00301738"/>
    <w:rsid w:val="003939FF"/>
    <w:rsid w:val="00414958"/>
    <w:rsid w:val="00422932"/>
    <w:rsid w:val="005A139F"/>
    <w:rsid w:val="006214D8"/>
    <w:rsid w:val="00641169"/>
    <w:rsid w:val="00644EBE"/>
    <w:rsid w:val="006647E1"/>
    <w:rsid w:val="006B7C7C"/>
    <w:rsid w:val="00714F9D"/>
    <w:rsid w:val="0071603D"/>
    <w:rsid w:val="00945304"/>
    <w:rsid w:val="009B3588"/>
    <w:rsid w:val="009C7BE8"/>
    <w:rsid w:val="009F5C0F"/>
    <w:rsid w:val="00A2476F"/>
    <w:rsid w:val="00A33706"/>
    <w:rsid w:val="00AA33DA"/>
    <w:rsid w:val="00AD5C38"/>
    <w:rsid w:val="00B31144"/>
    <w:rsid w:val="00C10186"/>
    <w:rsid w:val="00C14FCC"/>
    <w:rsid w:val="00CD69D2"/>
    <w:rsid w:val="00CE49D2"/>
    <w:rsid w:val="00DC40B8"/>
    <w:rsid w:val="00DD03F5"/>
    <w:rsid w:val="00E66DEF"/>
    <w:rsid w:val="00EB0721"/>
    <w:rsid w:val="00ED5052"/>
    <w:rsid w:val="00F976C9"/>
    <w:rsid w:val="00FE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E5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B7C7C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B7C7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83F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7C7C"/>
    <w:rPr>
      <w:rFonts w:cs="Times New Roman"/>
      <w:b/>
      <w:bCs/>
      <w:sz w:val="22"/>
      <w:szCs w:val="22"/>
      <w:lang w:val="ru-RU" w:eastAsia="en-US" w:bidi="ar-SA"/>
    </w:rPr>
  </w:style>
  <w:style w:type="character" w:customStyle="1" w:styleId="Heading3Char1">
    <w:name w:val="Heading 3 Char1"/>
    <w:link w:val="Heading3"/>
    <w:uiPriority w:val="99"/>
    <w:locked/>
    <w:rsid w:val="006B7C7C"/>
    <w:rPr>
      <w:b/>
      <w:sz w:val="36"/>
      <w:lang w:val="ru-RU" w:eastAsia="ru-RU"/>
    </w:rPr>
  </w:style>
  <w:style w:type="paragraph" w:styleId="Header">
    <w:name w:val="header"/>
    <w:basedOn w:val="Normal"/>
    <w:link w:val="HeaderChar"/>
    <w:uiPriority w:val="99"/>
    <w:rsid w:val="00C1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FCC"/>
    <w:rPr>
      <w:rFonts w:ascii="Calibri" w:hAnsi="Calibri" w:cs="Times New Roman"/>
    </w:rPr>
  </w:style>
  <w:style w:type="character" w:customStyle="1" w:styleId="NoSpacingChar1">
    <w:name w:val="No Spacing Char1"/>
    <w:link w:val="NoSpacing"/>
    <w:uiPriority w:val="99"/>
    <w:locked/>
    <w:rsid w:val="00C14FCC"/>
    <w:rPr>
      <w:lang w:val="en-US"/>
    </w:rPr>
  </w:style>
  <w:style w:type="paragraph" w:styleId="NoSpacing">
    <w:name w:val="No Spacing"/>
    <w:basedOn w:val="Normal"/>
    <w:link w:val="NoSpacingChar1"/>
    <w:uiPriority w:val="99"/>
    <w:qFormat/>
    <w:rsid w:val="00C14FCC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NoSpacingChar">
    <w:name w:val="No Spacing Char"/>
    <w:link w:val="1"/>
    <w:uiPriority w:val="99"/>
    <w:locked/>
    <w:rsid w:val="00C14FCC"/>
    <w:rPr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C14FCC"/>
    <w:rPr>
      <w:lang w:eastAsia="en-US"/>
    </w:rPr>
  </w:style>
  <w:style w:type="character" w:styleId="Hyperlink">
    <w:name w:val="Hyperlink"/>
    <w:basedOn w:val="DefaultParagraphFont"/>
    <w:uiPriority w:val="99"/>
    <w:rsid w:val="00C14FCC"/>
    <w:rPr>
      <w:rFonts w:cs="Times New Roman"/>
      <w:color w:val="0563C1"/>
      <w:u w:val="single"/>
    </w:rPr>
  </w:style>
  <w:style w:type="character" w:customStyle="1" w:styleId="96">
    <w:name w:val="Основной текст96"/>
    <w:uiPriority w:val="99"/>
    <w:rsid w:val="00C14FCC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97">
    <w:name w:val="Основной текст97"/>
    <w:uiPriority w:val="99"/>
    <w:rsid w:val="00C14FCC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3">
    <w:name w:val="Основной текст133"/>
    <w:uiPriority w:val="99"/>
    <w:rsid w:val="00C14FCC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6">
    <w:name w:val="Основной текст136"/>
    <w:uiPriority w:val="99"/>
    <w:rsid w:val="00C14FCC"/>
    <w:rPr>
      <w:rFonts w:ascii="Times New Roman" w:hAnsi="Times New Roman"/>
      <w:spacing w:val="0"/>
      <w:sz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C14FC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CC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FE2E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uiPriority w:val="99"/>
    <w:rsid w:val="00E66DEF"/>
    <w:pPr>
      <w:widowControl w:val="0"/>
      <w:suppressAutoHyphens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6B7C7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50">
    <w:name w:val="Font Style50"/>
    <w:uiPriority w:val="99"/>
    <w:rsid w:val="006B7C7C"/>
    <w:rPr>
      <w:rFonts w:ascii="Trebuchet MS" w:hAnsi="Trebuchet MS"/>
      <w:i/>
      <w:sz w:val="24"/>
    </w:rPr>
  </w:style>
  <w:style w:type="paragraph" w:customStyle="1" w:styleId="Style2">
    <w:name w:val="Style2"/>
    <w:basedOn w:val="Normal"/>
    <w:uiPriority w:val="99"/>
    <w:rsid w:val="006B7C7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6B7C7C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FD0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6B7C7C"/>
    <w:rPr>
      <w:rFonts w:eastAsia="Times New Roman"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6B7C7C"/>
    <w:rPr>
      <w:i/>
    </w:rPr>
  </w:style>
  <w:style w:type="paragraph" w:styleId="NormalWeb">
    <w:name w:val="Normal (Web)"/>
    <w:basedOn w:val="Normal"/>
    <w:uiPriority w:val="99"/>
    <w:rsid w:val="006B7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текст + 9"/>
    <w:aliases w:val="5 pt27,Полужирный"/>
    <w:uiPriority w:val="99"/>
    <w:rsid w:val="006B7C7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a">
    <w:name w:val="Основной текст + Курсив"/>
    <w:uiPriority w:val="99"/>
    <w:rsid w:val="006B7C7C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6B7C7C"/>
    <w:rPr>
      <w:b/>
      <w:sz w:val="19"/>
    </w:rPr>
  </w:style>
  <w:style w:type="paragraph" w:customStyle="1" w:styleId="81">
    <w:name w:val="Основной текст (8)1"/>
    <w:basedOn w:val="Normal"/>
    <w:link w:val="8"/>
    <w:uiPriority w:val="99"/>
    <w:rsid w:val="006B7C7C"/>
    <w:pPr>
      <w:widowControl w:val="0"/>
      <w:shd w:val="clear" w:color="auto" w:fill="FFFFFF"/>
      <w:spacing w:after="0" w:line="216" w:lineRule="exact"/>
    </w:pPr>
    <w:rPr>
      <w:rFonts w:ascii="Times New Roman" w:hAnsi="Times New Roman"/>
      <w:b/>
      <w:bCs/>
      <w:noProof/>
      <w:sz w:val="19"/>
      <w:szCs w:val="19"/>
      <w:lang w:val="ru-RU" w:eastAsia="ru-RU"/>
    </w:rPr>
  </w:style>
  <w:style w:type="character" w:customStyle="1" w:styleId="810pt">
    <w:name w:val="Основной текст (8) + 10 pt"/>
    <w:aliases w:val="Не полужирный"/>
    <w:uiPriority w:val="99"/>
    <w:rsid w:val="006B7C7C"/>
    <w:rPr>
      <w:b/>
      <w:color w:val="000000"/>
      <w:spacing w:val="0"/>
      <w:w w:val="100"/>
      <w:position w:val="0"/>
      <w:sz w:val="20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6B7C7C"/>
    <w:rPr>
      <w:b/>
    </w:rPr>
  </w:style>
  <w:style w:type="paragraph" w:customStyle="1" w:styleId="40">
    <w:name w:val="Заголовок №4"/>
    <w:basedOn w:val="Normal"/>
    <w:link w:val="4"/>
    <w:uiPriority w:val="99"/>
    <w:rsid w:val="006B7C7C"/>
    <w:pPr>
      <w:widowControl w:val="0"/>
      <w:shd w:val="clear" w:color="auto" w:fill="FFFFFF"/>
      <w:spacing w:before="180" w:after="0" w:line="278" w:lineRule="exact"/>
      <w:ind w:hanging="160"/>
      <w:outlineLvl w:val="3"/>
    </w:pPr>
    <w:rPr>
      <w:rFonts w:ascii="Times New Roman" w:hAnsi="Times New Roman"/>
      <w:b/>
      <w:bCs/>
      <w:noProof/>
      <w:sz w:val="20"/>
      <w:szCs w:val="20"/>
      <w:lang w:val="ru-RU" w:eastAsia="ru-RU"/>
    </w:rPr>
  </w:style>
  <w:style w:type="character" w:customStyle="1" w:styleId="85">
    <w:name w:val="Основной текст + 85"/>
    <w:aliases w:val="5 pt24"/>
    <w:uiPriority w:val="99"/>
    <w:rsid w:val="006B7C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82">
    <w:name w:val="Основной текст + 82"/>
    <w:aliases w:val="5 pt19"/>
    <w:uiPriority w:val="99"/>
    <w:rsid w:val="006B7C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810">
    <w:name w:val="Основной текст + 81"/>
    <w:aliases w:val="5 pt18,Курсив10"/>
    <w:uiPriority w:val="99"/>
    <w:rsid w:val="006B7C7C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84">
    <w:name w:val="Основной текст + 84"/>
    <w:aliases w:val="5 pt23,Курсив13"/>
    <w:uiPriority w:val="99"/>
    <w:rsid w:val="006B7C7C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de-DE" w:eastAsia="de-DE"/>
    </w:rPr>
  </w:style>
  <w:style w:type="paragraph" w:customStyle="1" w:styleId="a0">
    <w:name w:val="Абзац списка"/>
    <w:basedOn w:val="Normal"/>
    <w:uiPriority w:val="99"/>
    <w:rsid w:val="006B7C7C"/>
    <w:pPr>
      <w:spacing w:after="200" w:line="276" w:lineRule="auto"/>
      <w:ind w:left="720"/>
    </w:pPr>
    <w:rPr>
      <w:lang w:eastAsia="ru-RU"/>
    </w:rPr>
  </w:style>
  <w:style w:type="character" w:customStyle="1" w:styleId="FontStyle34">
    <w:name w:val="Font Style34"/>
    <w:uiPriority w:val="99"/>
    <w:rsid w:val="006B7C7C"/>
    <w:rPr>
      <w:rFonts w:ascii="Bookman Old Style" w:hAnsi="Bookman Old Style"/>
      <w:sz w:val="18"/>
    </w:rPr>
  </w:style>
  <w:style w:type="character" w:customStyle="1" w:styleId="Calibri">
    <w:name w:val="Основной текст + Calibri"/>
    <w:aliases w:val="9,5 pt"/>
    <w:uiPriority w:val="99"/>
    <w:rsid w:val="006B7C7C"/>
    <w:rPr>
      <w:rFonts w:ascii="Calibri" w:hAnsi="Calibri"/>
      <w:sz w:val="19"/>
      <w:u w:val="none"/>
    </w:rPr>
  </w:style>
  <w:style w:type="character" w:customStyle="1" w:styleId="Calibri4">
    <w:name w:val="Основной текст + Calibri4"/>
    <w:aliases w:val="93,5 pt5,Курсив"/>
    <w:uiPriority w:val="99"/>
    <w:rsid w:val="006B7C7C"/>
    <w:rPr>
      <w:rFonts w:ascii="Calibri" w:eastAsia="Times New Roman" w:hAnsi="Calibri"/>
      <w:i/>
      <w:sz w:val="19"/>
      <w:lang w:val="ru-RU" w:eastAsia="ru-RU"/>
    </w:rPr>
  </w:style>
  <w:style w:type="paragraph" w:customStyle="1" w:styleId="ListParagraph1">
    <w:name w:val="List Paragraph1"/>
    <w:basedOn w:val="Normal"/>
    <w:uiPriority w:val="99"/>
    <w:rsid w:val="006B7C7C"/>
    <w:pPr>
      <w:spacing w:after="200" w:line="276" w:lineRule="auto"/>
      <w:ind w:left="720"/>
      <w:contextualSpacing/>
    </w:pPr>
    <w:rPr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6B7C7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3FD0"/>
    <w:rPr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6B7C7C"/>
    <w:rPr>
      <w:lang w:val="ru-RU" w:eastAsia="ru-RU"/>
    </w:rPr>
  </w:style>
  <w:style w:type="paragraph" w:customStyle="1" w:styleId="NoSpacing1">
    <w:name w:val="No Spacing1"/>
    <w:uiPriority w:val="99"/>
    <w:rsid w:val="006B7C7C"/>
    <w:rPr>
      <w:lang w:eastAsia="en-US"/>
    </w:rPr>
  </w:style>
  <w:style w:type="paragraph" w:customStyle="1" w:styleId="a1">
    <w:name w:val="Содержимое таблицы"/>
    <w:basedOn w:val="Normal"/>
    <w:uiPriority w:val="99"/>
    <w:rsid w:val="006B7C7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6B7C7C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6B7C7C"/>
    <w:rPr>
      <w:color w:val="800080"/>
      <w:u w:val="single"/>
    </w:rPr>
  </w:style>
  <w:style w:type="character" w:customStyle="1" w:styleId="a2">
    <w:name w:val="Знак Знак"/>
    <w:uiPriority w:val="99"/>
    <w:rsid w:val="006B7C7C"/>
    <w:rPr>
      <w:rFonts w:ascii="Tahoma" w:eastAsia="Times New Roman" w:hAnsi="Tahoma"/>
      <w:sz w:val="16"/>
    </w:rPr>
  </w:style>
  <w:style w:type="character" w:customStyle="1" w:styleId="a3">
    <w:name w:val="Основной текст_"/>
    <w:link w:val="3"/>
    <w:uiPriority w:val="99"/>
    <w:locked/>
    <w:rsid w:val="006B7C7C"/>
    <w:rPr>
      <w:rFonts w:ascii="Arial" w:hAnsi="Arial"/>
      <w:sz w:val="18"/>
    </w:rPr>
  </w:style>
  <w:style w:type="paragraph" w:customStyle="1" w:styleId="3">
    <w:name w:val="Основной текст3"/>
    <w:basedOn w:val="Normal"/>
    <w:link w:val="a3"/>
    <w:uiPriority w:val="99"/>
    <w:rsid w:val="006B7C7C"/>
    <w:pPr>
      <w:shd w:val="clear" w:color="auto" w:fill="FFFFFF"/>
      <w:spacing w:after="0" w:line="212" w:lineRule="exact"/>
      <w:jc w:val="both"/>
    </w:pPr>
    <w:rPr>
      <w:rFonts w:ascii="Arial" w:hAnsi="Arial"/>
      <w:noProof/>
      <w:sz w:val="18"/>
      <w:szCs w:val="18"/>
      <w:lang w:val="ru-RU" w:eastAsia="ru-RU"/>
    </w:rPr>
  </w:style>
  <w:style w:type="character" w:customStyle="1" w:styleId="10">
    <w:name w:val="Основной текст + Курсив1"/>
    <w:uiPriority w:val="99"/>
    <w:rsid w:val="006B7C7C"/>
    <w:rPr>
      <w:rFonts w:ascii="Times New Roman" w:hAnsi="Times New Roman"/>
      <w:i/>
      <w:sz w:val="20"/>
      <w:u w:val="none"/>
    </w:rPr>
  </w:style>
  <w:style w:type="paragraph" w:customStyle="1" w:styleId="ConsPlusNonformat">
    <w:name w:val="ConsPlusNonformat"/>
    <w:uiPriority w:val="99"/>
    <w:rsid w:val="006B7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zenglish.ru/collaborating/icourses/fgos/typology/reflection-lesson" TargetMode="External"/><Relationship Id="rId21" Type="http://schemas.openxmlformats.org/officeDocument/2006/relationships/hyperlink" Target="http://www.izenglish.ru/collaborating/icourses/fgos/typology/dcontrol-lesson" TargetMode="External"/><Relationship Id="rId34" Type="http://schemas.openxmlformats.org/officeDocument/2006/relationships/hyperlink" Target="http://www.izenglish.ru/collaborating/icourses/fgos/typology/meth-orientation-lesson" TargetMode="External"/><Relationship Id="rId42" Type="http://schemas.openxmlformats.org/officeDocument/2006/relationships/hyperlink" Target="http://www.izenglish.ru/collaborating/icourses/fgos/typology/discovery-lesson" TargetMode="External"/><Relationship Id="rId47" Type="http://schemas.openxmlformats.org/officeDocument/2006/relationships/hyperlink" Target="http://www.izenglish.ru/collaborating/icourses/fgos/typology/meth-orientation-lesson" TargetMode="External"/><Relationship Id="rId50" Type="http://schemas.openxmlformats.org/officeDocument/2006/relationships/hyperlink" Target="http://www.izenglish.ru/collaborating/icourses/fgos/typology/reflection-lesson" TargetMode="External"/><Relationship Id="rId55" Type="http://schemas.openxmlformats.org/officeDocument/2006/relationships/hyperlink" Target="http://www.izenglish.ru/collaborating/icourses/fgos/typology/reflection-lesson" TargetMode="External"/><Relationship Id="rId63" Type="http://schemas.openxmlformats.org/officeDocument/2006/relationships/hyperlink" Target="http://www.izenglish.ru/collaborating/icourses/fgos/typology/discovery-lesson" TargetMode="External"/><Relationship Id="rId68" Type="http://schemas.openxmlformats.org/officeDocument/2006/relationships/hyperlink" Target="http://www.izenglish.ru/collaborating/icourses/fgos/typology/dcontrol-lesson" TargetMode="External"/><Relationship Id="rId76" Type="http://schemas.openxmlformats.org/officeDocument/2006/relationships/hyperlink" Target="http://www.izenglish.ru/collaborating/icourses/fgos/typology/dcontrol-lesson" TargetMode="External"/><Relationship Id="rId84" Type="http://schemas.openxmlformats.org/officeDocument/2006/relationships/hyperlink" Target="http://www.izenglish.ru/collaborating/icourses/fgos/typology/meth-orientation-lesson" TargetMode="External"/><Relationship Id="rId89" Type="http://schemas.openxmlformats.org/officeDocument/2006/relationships/hyperlink" Target="http://www.izenglish.ru/collaborating/icourses/fgos/typology/dcontrol-lesson" TargetMode="External"/><Relationship Id="rId97" Type="http://schemas.openxmlformats.org/officeDocument/2006/relationships/hyperlink" Target="http://www.izenglish.ru/collaborating/icourses/fgos/typology/meth-orientation-lesson" TargetMode="External"/><Relationship Id="rId7" Type="http://schemas.openxmlformats.org/officeDocument/2006/relationships/hyperlink" Target="http://www.izenglish.ru/collaborating/icourses/fgos/typology/reflection-lesson" TargetMode="External"/><Relationship Id="rId71" Type="http://schemas.openxmlformats.org/officeDocument/2006/relationships/hyperlink" Target="http://www.izenglish.ru/collaborating/icourses/fgos/typology/reflection-lesson" TargetMode="External"/><Relationship Id="rId92" Type="http://schemas.openxmlformats.org/officeDocument/2006/relationships/hyperlink" Target="http://www.izenglish.ru/collaborating/icourses/fgos/typology/discovery-less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zenglish.ru/collaborating/icourses/fgos/typology/reflection-lesson" TargetMode="External"/><Relationship Id="rId29" Type="http://schemas.openxmlformats.org/officeDocument/2006/relationships/hyperlink" Target="http://www.izenglish.ru/collaborating/icourses/fgos/typology/reflection-lesson" TargetMode="External"/><Relationship Id="rId11" Type="http://schemas.openxmlformats.org/officeDocument/2006/relationships/hyperlink" Target="http://www.izenglish.ru/collaborating/icourses/fgos/typology/reflection-lesson" TargetMode="External"/><Relationship Id="rId24" Type="http://schemas.openxmlformats.org/officeDocument/2006/relationships/hyperlink" Target="http://www.izenglish.ru/collaborating/icourses/fgos/typology/discovery-lesson" TargetMode="External"/><Relationship Id="rId32" Type="http://schemas.openxmlformats.org/officeDocument/2006/relationships/hyperlink" Target="http://www.izenglish.ru/collaborating/icourses/fgos/typology/meth-orientation-lesson" TargetMode="External"/><Relationship Id="rId37" Type="http://schemas.openxmlformats.org/officeDocument/2006/relationships/hyperlink" Target="http://www.izenglish.ru/collaborating/icourses/fgos/typology/reflection-lesson" TargetMode="External"/><Relationship Id="rId40" Type="http://schemas.openxmlformats.org/officeDocument/2006/relationships/hyperlink" Target="http://www.izenglish.ru/collaborating/icourses/fgos/typology/reflection-lesson" TargetMode="External"/><Relationship Id="rId45" Type="http://schemas.openxmlformats.org/officeDocument/2006/relationships/hyperlink" Target="http://www.izenglish.ru/collaborating/icourses/fgos/typology/dcontrol-lesson" TargetMode="External"/><Relationship Id="rId53" Type="http://schemas.openxmlformats.org/officeDocument/2006/relationships/hyperlink" Target="http://www.izenglish.ru/collaborating/icourses/fgos/typology/reflection-lesson" TargetMode="External"/><Relationship Id="rId58" Type="http://schemas.openxmlformats.org/officeDocument/2006/relationships/hyperlink" Target="http://www.izenglish.ru/collaborating/icourses/fgos/typology/meth-orientation-lesson" TargetMode="External"/><Relationship Id="rId66" Type="http://schemas.openxmlformats.org/officeDocument/2006/relationships/hyperlink" Target="http://www.izenglish.ru/collaborating/icourses/fgos/typology/reflection-lesson" TargetMode="External"/><Relationship Id="rId74" Type="http://schemas.openxmlformats.org/officeDocument/2006/relationships/hyperlink" Target="http://www.izenglish.ru/collaborating/icourses/fgos/typology/meth-orientation-lesson" TargetMode="External"/><Relationship Id="rId79" Type="http://schemas.openxmlformats.org/officeDocument/2006/relationships/hyperlink" Target="http://www.izenglish.ru/collaborating/icourses/fgos/typology/reflection-lesson" TargetMode="External"/><Relationship Id="rId87" Type="http://schemas.openxmlformats.org/officeDocument/2006/relationships/hyperlink" Target="http://www.izenglish.ru/collaborating/icourses/fgos/typology/reflection-lesson" TargetMode="External"/><Relationship Id="rId5" Type="http://schemas.openxmlformats.org/officeDocument/2006/relationships/hyperlink" Target="http://www.izenglish.ru/collaborating/icourses/fgos/typology/reflection-lesson" TargetMode="External"/><Relationship Id="rId61" Type="http://schemas.openxmlformats.org/officeDocument/2006/relationships/hyperlink" Target="http://www.izenglish.ru/collaborating/icourses/fgos/typology/dcontrol-lesson" TargetMode="External"/><Relationship Id="rId82" Type="http://schemas.openxmlformats.org/officeDocument/2006/relationships/hyperlink" Target="http://www.izenglish.ru/collaborating/icourses/fgos/typology/discovery-lesson" TargetMode="External"/><Relationship Id="rId90" Type="http://schemas.openxmlformats.org/officeDocument/2006/relationships/hyperlink" Target="http://www.izenglish.ru/collaborating/icourses/fgos/typology/dcontrol-lesson" TargetMode="External"/><Relationship Id="rId95" Type="http://schemas.openxmlformats.org/officeDocument/2006/relationships/hyperlink" Target="http://www.izenglish.ru/collaborating/icourses/fgos/typology/reflection-lesson" TargetMode="External"/><Relationship Id="rId19" Type="http://schemas.openxmlformats.org/officeDocument/2006/relationships/hyperlink" Target="http://www.izenglish.ru/collaborating/icourses/fgos/typology/reflection-lesson" TargetMode="External"/><Relationship Id="rId14" Type="http://schemas.openxmlformats.org/officeDocument/2006/relationships/hyperlink" Target="http://www.izenglish.ru/collaborating/icourses/fgos/typology/reflection-lesson" TargetMode="External"/><Relationship Id="rId22" Type="http://schemas.openxmlformats.org/officeDocument/2006/relationships/hyperlink" Target="http://www.izenglish.ru/collaborating/icourses/fgos/typology/meth-orientation-lesson" TargetMode="External"/><Relationship Id="rId27" Type="http://schemas.openxmlformats.org/officeDocument/2006/relationships/hyperlink" Target="http://www.izenglish.ru/collaborating/icourses/fgos/typology/reflection-lesson" TargetMode="External"/><Relationship Id="rId30" Type="http://schemas.openxmlformats.org/officeDocument/2006/relationships/hyperlink" Target="http://www.izenglish.ru/collaborating/icourses/fgos/typology/meth-orientation-lesson" TargetMode="External"/><Relationship Id="rId35" Type="http://schemas.openxmlformats.org/officeDocument/2006/relationships/hyperlink" Target="http://www.izenglish.ru/collaborating/icourses/fgos/typology/discovery-lesson" TargetMode="External"/><Relationship Id="rId43" Type="http://schemas.openxmlformats.org/officeDocument/2006/relationships/hyperlink" Target="http://www.izenglish.ru/collaborating/icourses/fgos/typology/reflection-lesson" TargetMode="External"/><Relationship Id="rId48" Type="http://schemas.openxmlformats.org/officeDocument/2006/relationships/hyperlink" Target="http://www.izenglish.ru/collaborating/icourses/fgos/typology/discovery-lesson" TargetMode="External"/><Relationship Id="rId56" Type="http://schemas.openxmlformats.org/officeDocument/2006/relationships/hyperlink" Target="http://www.izenglish.ru/collaborating/icourses/fgos/typology/meth-orientation-lesson" TargetMode="External"/><Relationship Id="rId64" Type="http://schemas.openxmlformats.org/officeDocument/2006/relationships/hyperlink" Target="http://www.izenglish.ru/collaborating/icourses/fgos/typology/reflection-lesson" TargetMode="External"/><Relationship Id="rId69" Type="http://schemas.openxmlformats.org/officeDocument/2006/relationships/hyperlink" Target="http://www.izenglish.ru/collaborating/icourses/fgos/typology/reflection-lesson" TargetMode="External"/><Relationship Id="rId77" Type="http://schemas.openxmlformats.org/officeDocument/2006/relationships/hyperlink" Target="http://www.izenglish.ru/collaborating/icourses/fgos/typology/meth-orientation-lesson" TargetMode="External"/><Relationship Id="rId8" Type="http://schemas.openxmlformats.org/officeDocument/2006/relationships/hyperlink" Target="http://www.izenglish.ru/collaborating/icourses/fgos/typology/reflection-lesson" TargetMode="External"/><Relationship Id="rId51" Type="http://schemas.openxmlformats.org/officeDocument/2006/relationships/hyperlink" Target="http://www.izenglish.ru/collaborating/icourses/fgos/typology/discovery-lesson" TargetMode="External"/><Relationship Id="rId72" Type="http://schemas.openxmlformats.org/officeDocument/2006/relationships/hyperlink" Target="http://www.izenglish.ru/collaborating/icourses/fgos/typology/reflection-lesson" TargetMode="External"/><Relationship Id="rId80" Type="http://schemas.openxmlformats.org/officeDocument/2006/relationships/hyperlink" Target="http://www.izenglish.ru/collaborating/icourses/fgos/typology/reflection-lesson" TargetMode="External"/><Relationship Id="rId85" Type="http://schemas.openxmlformats.org/officeDocument/2006/relationships/hyperlink" Target="http://www.izenglish.ru/collaborating/icourses/fgos/typology/meth-orientation-lesson" TargetMode="External"/><Relationship Id="rId93" Type="http://schemas.openxmlformats.org/officeDocument/2006/relationships/hyperlink" Target="http://www.izenglish.ru/collaborating/icourses/fgos/typology/reflection-lesson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zenglish.ru/collaborating/icourses/fgos/typology/reflection-lesson" TargetMode="External"/><Relationship Id="rId17" Type="http://schemas.openxmlformats.org/officeDocument/2006/relationships/hyperlink" Target="http://www.izenglish.ru/collaborating/icourses/fgos/typology/reflection-lesson" TargetMode="External"/><Relationship Id="rId25" Type="http://schemas.openxmlformats.org/officeDocument/2006/relationships/hyperlink" Target="http://www.izenglish.ru/collaborating/icourses/fgos/typology/reflection-lesson" TargetMode="External"/><Relationship Id="rId33" Type="http://schemas.openxmlformats.org/officeDocument/2006/relationships/hyperlink" Target="http://www.izenglish.ru/collaborating/icourses/fgos/typology/dcontrol-lesson" TargetMode="External"/><Relationship Id="rId38" Type="http://schemas.openxmlformats.org/officeDocument/2006/relationships/hyperlink" Target="http://www.izenglish.ru/collaborating/icourses/fgos/typology/reflection-lesson" TargetMode="External"/><Relationship Id="rId46" Type="http://schemas.openxmlformats.org/officeDocument/2006/relationships/hyperlink" Target="http://www.izenglish.ru/collaborating/icourses/fgos/typology/dcontrol-lesson" TargetMode="External"/><Relationship Id="rId59" Type="http://schemas.openxmlformats.org/officeDocument/2006/relationships/hyperlink" Target="http://www.izenglish.ru/collaborating/icourses/fgos/typology/dcontrol-lesson" TargetMode="External"/><Relationship Id="rId67" Type="http://schemas.openxmlformats.org/officeDocument/2006/relationships/hyperlink" Target="http://www.izenglish.ru/collaborating/icourses/fgos/typology/meth-orientation-lesson" TargetMode="External"/><Relationship Id="rId20" Type="http://schemas.openxmlformats.org/officeDocument/2006/relationships/hyperlink" Target="http://www.izenglish.ru/collaborating/icourses/fgos/typology/dcontrol-lesson" TargetMode="External"/><Relationship Id="rId41" Type="http://schemas.openxmlformats.org/officeDocument/2006/relationships/hyperlink" Target="http://www.izenglish.ru/collaborating/icourses/fgos/typology/discovery-lesson" TargetMode="External"/><Relationship Id="rId54" Type="http://schemas.openxmlformats.org/officeDocument/2006/relationships/hyperlink" Target="http://www.izenglish.ru/collaborating/icourses/fgos/typology/reflection-lesson" TargetMode="External"/><Relationship Id="rId62" Type="http://schemas.openxmlformats.org/officeDocument/2006/relationships/hyperlink" Target="http://www.izenglish.ru/collaborating/icourses/fgos/typology/meth-orientation-lesson" TargetMode="External"/><Relationship Id="rId70" Type="http://schemas.openxmlformats.org/officeDocument/2006/relationships/hyperlink" Target="http://www.izenglish.ru/collaborating/icourses/fgos/typology/reflection-lesson" TargetMode="External"/><Relationship Id="rId75" Type="http://schemas.openxmlformats.org/officeDocument/2006/relationships/hyperlink" Target="http://www.izenglish.ru/collaborating/icourses/fgos/typology/dcontrol-lesson" TargetMode="External"/><Relationship Id="rId83" Type="http://schemas.openxmlformats.org/officeDocument/2006/relationships/hyperlink" Target="http://www.izenglish.ru/collaborating/icourses/fgos/typology/meth-orientation-lesson" TargetMode="External"/><Relationship Id="rId88" Type="http://schemas.openxmlformats.org/officeDocument/2006/relationships/hyperlink" Target="http://www.izenglish.ru/collaborating/icourses/fgos/typology/reflection-lesson" TargetMode="External"/><Relationship Id="rId91" Type="http://schemas.openxmlformats.org/officeDocument/2006/relationships/hyperlink" Target="http://www.izenglish.ru/collaborating/icourses/fgos/typology/meth-orientation-lesson" TargetMode="External"/><Relationship Id="rId96" Type="http://schemas.openxmlformats.org/officeDocument/2006/relationships/hyperlink" Target="http://www.izenglish.ru/collaborating/icourses/fgos/typology/reflection-less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zenglish.ru/collaborating/icourses/fgos/typology/reflection-lesson" TargetMode="External"/><Relationship Id="rId15" Type="http://schemas.openxmlformats.org/officeDocument/2006/relationships/hyperlink" Target="http://www.izenglish.ru/collaborating/icourses/fgos/typology/meth-orientation-lesson" TargetMode="External"/><Relationship Id="rId23" Type="http://schemas.openxmlformats.org/officeDocument/2006/relationships/hyperlink" Target="http://www.izenglish.ru/collaborating/icourses/fgos/typology/reflection-lesson" TargetMode="External"/><Relationship Id="rId28" Type="http://schemas.openxmlformats.org/officeDocument/2006/relationships/hyperlink" Target="http://www.izenglish.ru/collaborating/icourses/fgos/typology/reflection-lesson" TargetMode="External"/><Relationship Id="rId36" Type="http://schemas.openxmlformats.org/officeDocument/2006/relationships/hyperlink" Target="http://www.izenglish.ru/collaborating/icourses/fgos/typology/reflection-lesson" TargetMode="External"/><Relationship Id="rId49" Type="http://schemas.openxmlformats.org/officeDocument/2006/relationships/hyperlink" Target="http://www.izenglish.ru/collaborating/icourses/fgos/typology/reflection-lesson" TargetMode="External"/><Relationship Id="rId57" Type="http://schemas.openxmlformats.org/officeDocument/2006/relationships/hyperlink" Target="http://www.izenglish.ru/collaborating/icourses/fgos/typology/meth-orientation-lesson" TargetMode="External"/><Relationship Id="rId10" Type="http://schemas.openxmlformats.org/officeDocument/2006/relationships/hyperlink" Target="http://www.izenglish.ru/collaborating/icourses/fgos/typology/discovery-lesson" TargetMode="External"/><Relationship Id="rId31" Type="http://schemas.openxmlformats.org/officeDocument/2006/relationships/hyperlink" Target="http://www.izenglish.ru/collaborating/icourses/fgos/typology/meth-orientation-lesson" TargetMode="External"/><Relationship Id="rId44" Type="http://schemas.openxmlformats.org/officeDocument/2006/relationships/hyperlink" Target="http://www.izenglish.ru/collaborating/icourses/fgos/typology/reflection-lesson" TargetMode="External"/><Relationship Id="rId52" Type="http://schemas.openxmlformats.org/officeDocument/2006/relationships/hyperlink" Target="http://www.izenglish.ru/collaborating/icourses/fgos/typology/reflection-lesson" TargetMode="External"/><Relationship Id="rId60" Type="http://schemas.openxmlformats.org/officeDocument/2006/relationships/hyperlink" Target="http://www.izenglish.ru/collaborating/icourses/fgos/typology/dcontrol-lesson" TargetMode="External"/><Relationship Id="rId65" Type="http://schemas.openxmlformats.org/officeDocument/2006/relationships/hyperlink" Target="http://www.izenglish.ru/collaborating/icourses/fgos/typology/reflection-lesson" TargetMode="External"/><Relationship Id="rId73" Type="http://schemas.openxmlformats.org/officeDocument/2006/relationships/hyperlink" Target="http://www.izenglish.ru/collaborating/icourses/fgos/typology/meth-orientation-lesson" TargetMode="External"/><Relationship Id="rId78" Type="http://schemas.openxmlformats.org/officeDocument/2006/relationships/hyperlink" Target="http://www.izenglish.ru/collaborating/icourses/fgos/typology/discovery-lesson" TargetMode="External"/><Relationship Id="rId81" Type="http://schemas.openxmlformats.org/officeDocument/2006/relationships/hyperlink" Target="http://www.izenglish.ru/collaborating/icourses/fgos/typology/reflection-lesson" TargetMode="External"/><Relationship Id="rId86" Type="http://schemas.openxmlformats.org/officeDocument/2006/relationships/hyperlink" Target="http://www.izenglish.ru/collaborating/icourses/fgos/typology/reflection-lesson" TargetMode="External"/><Relationship Id="rId94" Type="http://schemas.openxmlformats.org/officeDocument/2006/relationships/hyperlink" Target="http://www.izenglish.ru/collaborating/icourses/fgos/typology/reflection-lesson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zenglish.ru/collaborating/icourses/fgos/typology/dcontrol-lesson" TargetMode="External"/><Relationship Id="rId13" Type="http://schemas.openxmlformats.org/officeDocument/2006/relationships/hyperlink" Target="http://www.izenglish.ru/collaborating/icourses/fgos/typology/reflection-lesson" TargetMode="External"/><Relationship Id="rId18" Type="http://schemas.openxmlformats.org/officeDocument/2006/relationships/hyperlink" Target="http://www.izenglish.ru/collaborating/icourses/fgos/typology/reflection-lesson" TargetMode="External"/><Relationship Id="rId39" Type="http://schemas.openxmlformats.org/officeDocument/2006/relationships/hyperlink" Target="http://www.izenglish.ru/collaborating/icourses/fgos/typology/discovery-les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158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Loner-XP</cp:lastModifiedBy>
  <cp:revision>16</cp:revision>
  <dcterms:created xsi:type="dcterms:W3CDTF">2019-08-01T08:57:00Z</dcterms:created>
  <dcterms:modified xsi:type="dcterms:W3CDTF">2021-09-26T12:24:00Z</dcterms:modified>
</cp:coreProperties>
</file>