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8E" w:rsidRPr="0013673C" w:rsidRDefault="004E4D8E" w:rsidP="00EF0B44">
      <w:pPr>
        <w:ind w:left="708" w:firstLine="708"/>
        <w:rPr>
          <w:b/>
          <w:sz w:val="32"/>
          <w:szCs w:val="32"/>
        </w:rPr>
      </w:pPr>
    </w:p>
    <w:p w:rsidR="004E4D8E" w:rsidRPr="0013673C" w:rsidRDefault="004E4D8E" w:rsidP="00EF0B44">
      <w:pPr>
        <w:ind w:left="708" w:firstLine="708"/>
        <w:rPr>
          <w:rFonts w:ascii="Times New Roman" w:hAnsi="Times New Roman"/>
          <w:b/>
          <w:sz w:val="32"/>
          <w:szCs w:val="32"/>
        </w:rPr>
      </w:pPr>
      <w:r w:rsidRPr="0013673C"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</w:t>
      </w:r>
      <w:r w:rsidRPr="0013673C">
        <w:rPr>
          <w:rFonts w:ascii="Times New Roman" w:hAnsi="Times New Roman"/>
          <w:b/>
          <w:sz w:val="32"/>
          <w:szCs w:val="32"/>
        </w:rPr>
        <w:t xml:space="preserve">  Рабочая программа по немецкому языку</w:t>
      </w:r>
    </w:p>
    <w:p w:rsidR="004E4D8E" w:rsidRPr="0013673C" w:rsidRDefault="004E4D8E" w:rsidP="00EF0B44">
      <w:pPr>
        <w:ind w:left="2124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  <w:r w:rsidRPr="0013673C">
        <w:rPr>
          <w:rFonts w:ascii="Times New Roman" w:hAnsi="Times New Roman"/>
          <w:b/>
          <w:sz w:val="32"/>
          <w:szCs w:val="32"/>
        </w:rPr>
        <w:t>5 класс (102 часа)</w:t>
      </w:r>
    </w:p>
    <w:p w:rsidR="004E4D8E" w:rsidRDefault="004E4D8E" w:rsidP="00EF0B44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Пояснительная записка</w:t>
      </w:r>
    </w:p>
    <w:p w:rsidR="004E4D8E" w:rsidRPr="0013673C" w:rsidRDefault="004E4D8E" w:rsidP="00EC4F0E">
      <w:pPr>
        <w:spacing w:after="0" w:line="270" w:lineRule="atLeast"/>
        <w:ind w:firstLine="708"/>
        <w:jc w:val="both"/>
        <w:rPr>
          <w:rFonts w:ascii="Times New Roman" w:hAnsi="Times New Roman"/>
          <w:color w:val="444444"/>
          <w:lang w:eastAsia="ru-RU"/>
        </w:rPr>
      </w:pPr>
      <w:r>
        <w:rPr>
          <w:rFonts w:ascii="Times New Roman" w:hAnsi="Times New Roman"/>
          <w:color w:val="444444"/>
          <w:lang w:eastAsia="ru-RU"/>
        </w:rPr>
        <w:t>Настоящая рабочая программа разработана применительно к учебной программе «Немецкий язык. 5 – 9 класс» под редакцией И. Л. Бим.</w:t>
      </w:r>
      <w:r w:rsidRPr="0013673C">
        <w:rPr>
          <w:rFonts w:ascii="Times New Roman" w:hAnsi="Times New Roman"/>
          <w:color w:val="444444"/>
          <w:lang w:eastAsia="ru-RU"/>
        </w:rPr>
        <w:t>Рабочая программа по немецкому языку представляет собой целостный документ, состоящий из пояснительной записки, включающей в себя требования к уровню подготовки учащихся, перечень учебно-методического обеспечения, учебно- тематический план, содержание тем учебного курса, календарно-тематическое планирование, критерии оценивания учащихся</w:t>
      </w:r>
    </w:p>
    <w:p w:rsidR="004E4D8E" w:rsidRPr="0013673C" w:rsidRDefault="004E4D8E" w:rsidP="0002043F">
      <w:pPr>
        <w:rPr>
          <w:rFonts w:ascii="Times New Roman" w:hAnsi="Times New Roman"/>
        </w:rPr>
      </w:pPr>
      <w:r w:rsidRPr="0013673C">
        <w:rPr>
          <w:rFonts w:ascii="Times New Roman" w:hAnsi="Times New Roman"/>
          <w:color w:val="444444"/>
          <w:lang w:eastAsia="ru-RU"/>
        </w:rPr>
        <w:t>К 5 классу в личности учащихся происходят существенные изменения. У пятиклассников в большей степени, чем у младших школьников, развиты произвольное внимание и логическая память .У них формируется теоретическое мышление и более сознательно осуществляется усвоение грамматических явлений родного языка, а потому более осознанной становится опора на родной язык при овладении иностранным. Вместе с тем не утрачивают своего значения и такие виды памяти, как эмоционально-образная, ассоциативная, моторная. Это делает необходимым комплексно использовать средства и приёмы обучения, активирующие все каналы восприятия и закрепления в памяти иноязычного учебного материала, и, соответственно, развивать на этой основе иноязычные знания, умения и навыки. В этом плане важно комплексно использовать все компоненты УМК, поскольку они взаимосвязаны и взаимодополняют друг друга</w:t>
      </w:r>
      <w:r w:rsidRPr="0013673C">
        <w:rPr>
          <w:rFonts w:ascii="Times New Roman" w:hAnsi="Times New Roman"/>
          <w:color w:val="333333"/>
          <w:shd w:val="clear" w:color="auto" w:fill="FFFFFF"/>
        </w:rPr>
        <w:t>.  В связи с тем, что обучение иностранным языкам в начальной школе в существующих условиях (на него в федеральном базисном учебном плане выделяется всего 2 часа в неделю) носит в основном пропедевтический характер, задача УМК для 5 класса, прежде всего, обеспечить повторение и закрепление изученного в начальной школе, осуществить переход к более систематическому изучению немецкого языка и тем самым укрепить фундамент для дальнейшего продвижения школьников. Это обусловлено также тем, что 5 класс является начальным звеном основной школы, звеном, связующим начальную и среднюю ступени школьного языкового образования.</w:t>
      </w:r>
      <w:r w:rsidRPr="0013673C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</w:p>
    <w:p w:rsidR="004E4D8E" w:rsidRPr="00A657C4" w:rsidRDefault="004E4D8E" w:rsidP="00EC4F0E">
      <w:pPr>
        <w:spacing w:after="0" w:line="270" w:lineRule="atLeast"/>
        <w:ind w:firstLine="708"/>
        <w:jc w:val="both"/>
        <w:rPr>
          <w:color w:val="444444"/>
          <w:sz w:val="24"/>
          <w:szCs w:val="24"/>
          <w:lang w:eastAsia="ru-RU"/>
        </w:rPr>
      </w:pPr>
    </w:p>
    <w:p w:rsidR="004E4D8E" w:rsidRPr="00A657C4" w:rsidRDefault="004E4D8E" w:rsidP="00511B2F">
      <w:pPr>
        <w:spacing w:after="0" w:line="270" w:lineRule="atLeast"/>
        <w:ind w:firstLine="708"/>
        <w:jc w:val="both"/>
        <w:rPr>
          <w:color w:val="444444"/>
          <w:sz w:val="24"/>
          <w:szCs w:val="24"/>
          <w:lang w:eastAsia="ru-RU"/>
        </w:rPr>
      </w:pPr>
      <w:r w:rsidRPr="00A657C4">
        <w:rPr>
          <w:color w:val="444444"/>
          <w:sz w:val="24"/>
          <w:szCs w:val="24"/>
          <w:lang w:eastAsia="ru-RU"/>
        </w:rPr>
        <w:t xml:space="preserve"> </w:t>
      </w:r>
    </w:p>
    <w:p w:rsidR="004E4D8E" w:rsidRPr="00A657C4" w:rsidRDefault="004E4D8E" w:rsidP="00A657C4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Pr="00A657C4">
        <w:rPr>
          <w:b/>
          <w:sz w:val="24"/>
          <w:szCs w:val="24"/>
        </w:rPr>
        <w:t>Требования к уровню подготовки учащихся.</w:t>
      </w:r>
    </w:p>
    <w:p w:rsidR="004E4D8E" w:rsidRPr="0013673C" w:rsidRDefault="004E4D8E" w:rsidP="00916C6B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Основная цель обучения немецкому языку в 5 классе — совершенствование и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распространенных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немецкого языка, интереса к страноведческой информации, развитие чувств и эмоций и в определенной мере ценностных ориентаций и творческого потенциала Таким образом, рабочая программа ориентирована на совершенствование и дальнейшее развитие приобретенного в начальной школе уровня коммуникативной компетенции — уровня начинающего. Это предусматривает развитие умений решать следующие элементарные учебные и собственно коммуникативные задачи, а именно:</w:t>
      </w:r>
    </w:p>
    <w:p w:rsidR="004E4D8E" w:rsidRPr="0013673C" w:rsidRDefault="004E4D8E" w:rsidP="00916C6B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-Относительно правильно произносить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4E4D8E" w:rsidRPr="0013673C" w:rsidRDefault="004E4D8E" w:rsidP="00916C6B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-Закрепить словарный запас, приобретённый ранее, и овладеть новым.</w:t>
      </w:r>
    </w:p>
    <w:p w:rsidR="004E4D8E" w:rsidRPr="0013673C" w:rsidRDefault="004E4D8E" w:rsidP="00916C6B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-Более сознательно грамматически оформлять свою речь в ходе решения как</w:t>
      </w:r>
    </w:p>
    <w:p w:rsidR="004E4D8E" w:rsidRPr="0013673C" w:rsidRDefault="004E4D8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уже известных, так и новых коммуникативных задач, оперируя всеми основными типами немецкого простого предложения: утверждением, вопросом, возражением, восклицанием.</w:t>
      </w:r>
    </w:p>
    <w:p w:rsidR="004E4D8E" w:rsidRPr="0013673C" w:rsidRDefault="004E4D8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-Расширить представление и развивать знания о некоторых основополагающих языковых правилах/закономерностях, например: о порядке слов в немецком предложении, о наличии глагола-связки, артикля, об отрицаниях „nicht“ и „kein“, о слабых и некоторых сильных глаголах в Präsens и Perfekt и др.</w:t>
      </w:r>
    </w:p>
    <w:p w:rsidR="004E4D8E" w:rsidRPr="0013673C" w:rsidRDefault="004E4D8E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- Закрепить умения решать уже известные коммуникативные задачи, а также новые в русле говорения:</w:t>
      </w:r>
    </w:p>
    <w:p w:rsidR="004E4D8E" w:rsidRPr="0013673C" w:rsidRDefault="004E4D8E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а )- приветствовать сверстника,взрослого, используя вариативные формы приветствия;</w:t>
      </w:r>
    </w:p>
    <w:p w:rsidR="004E4D8E" w:rsidRPr="0013673C" w:rsidRDefault="004E4D8E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б )давать краткие сведения о себе, других и запрашивать аналогичную информацию у партнёра;</w:t>
      </w:r>
    </w:p>
    <w:p w:rsidR="004E4D8E" w:rsidRPr="0013673C" w:rsidRDefault="004E4D8E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в )что-то утверждать, подтверждать;</w:t>
      </w:r>
    </w:p>
    <w:p w:rsidR="004E4D8E" w:rsidRPr="0013673C" w:rsidRDefault="004E4D8E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г )выражать сомнение, переспрашивать;</w:t>
      </w:r>
    </w:p>
    <w:p w:rsidR="004E4D8E" w:rsidRPr="0013673C" w:rsidRDefault="004E4D8E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д )возражать;</w:t>
      </w:r>
    </w:p>
    <w:p w:rsidR="004E4D8E" w:rsidRPr="0013673C" w:rsidRDefault="004E4D8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</w:rPr>
        <w:t>е )запрашивать информацию с помощью вопросительных предложений</w:t>
      </w:r>
      <w:r w:rsidRPr="0013673C">
        <w:rPr>
          <w:rFonts w:ascii="Times New Roman" w:hAnsi="Times New Roman"/>
          <w:color w:val="000000"/>
          <w:lang w:eastAsia="ru-RU"/>
        </w:rPr>
        <w:t xml:space="preserve"> вопросительными словами: „Wer? Was? Wie? Wo? Wohin? Wann?“;</w:t>
      </w:r>
    </w:p>
    <w:p w:rsidR="004E4D8E" w:rsidRPr="00392C17" w:rsidRDefault="004E4D8E">
      <w:pPr>
        <w:rPr>
          <w:rFonts w:ascii="Times New Roman" w:hAnsi="Times New Roman"/>
          <w:color w:val="000000"/>
          <w:lang w:val="de-DE"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 xml:space="preserve">ж )выражать мнение, оценку, используя оценочную лексику, клише: „Klasse! </w:t>
      </w:r>
      <w:r w:rsidRPr="00392C17">
        <w:rPr>
          <w:rFonts w:ascii="Times New Roman" w:hAnsi="Times New Roman"/>
          <w:color w:val="000000"/>
          <w:lang w:val="de-DE" w:eastAsia="ru-RU"/>
        </w:rPr>
        <w:t>Toll! Ich denke/Ich glaube ... Ich finde das interessant. Wie schön!“;</w:t>
      </w:r>
    </w:p>
    <w:p w:rsidR="004E4D8E" w:rsidRPr="0013673C" w:rsidRDefault="004E4D8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з )вести ритуализированные диалоги в типичных ситуациях общения «Знакомство», «Встреча», «Разговор по телефону»;</w:t>
      </w:r>
    </w:p>
    <w:p w:rsidR="004E4D8E" w:rsidRPr="0013673C" w:rsidRDefault="004E4D8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и )уметь делать краткие связные сообщения: описывать, характеризовать, рассказывать о  себе, своей семье, о погоде в разное время года, о каникулах, животных ,а также кратко выражать своё мнение.</w:t>
      </w:r>
    </w:p>
    <w:p w:rsidR="004E4D8E" w:rsidRPr="0013673C" w:rsidRDefault="004E4D8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 Уметь решать следующие коммуникативные задачи в области аудирования:</w:t>
      </w:r>
    </w:p>
    <w:p w:rsidR="004E4D8E" w:rsidRPr="0013673C" w:rsidRDefault="004E4D8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а )понимать речь учителя по ведению урока;</w:t>
      </w:r>
    </w:p>
    <w:p w:rsidR="004E4D8E" w:rsidRPr="0013673C" w:rsidRDefault="004E4D8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б )распознавать и полностью понимать речь одноклассника в ходе диалогического общения с ним;</w:t>
      </w:r>
    </w:p>
    <w:p w:rsidR="004E4D8E" w:rsidRPr="0013673C" w:rsidRDefault="004E4D8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в )распознавать на слух и понимать монологическое высказывание соученика, построенное на знакомом языковом материале;</w:t>
      </w:r>
    </w:p>
    <w:p w:rsidR="004E4D8E" w:rsidRPr="0013673C" w:rsidRDefault="004E4D8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г )понимать в целом основное содержание связного сообщения учителя, включающее некоторые незнакомые явления, опираясь на языковую догадку.</w:t>
      </w:r>
    </w:p>
    <w:p w:rsidR="004E4D8E" w:rsidRPr="0013673C" w:rsidRDefault="004E4D8E" w:rsidP="009143E5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- Уметь решать следующие коммуникативные задачи в русле чтения:</w:t>
      </w:r>
    </w:p>
    <w:p w:rsidR="004E4D8E" w:rsidRPr="0013673C" w:rsidRDefault="004E4D8E" w:rsidP="009143E5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а ) с полным пониманием читаемого:</w:t>
      </w:r>
    </w:p>
    <w:p w:rsidR="004E4D8E" w:rsidRPr="0013673C" w:rsidRDefault="004E4D8E" w:rsidP="009143E5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-прогнозировать общее содержание текста по заголовку, иллюстрациям;</w:t>
      </w:r>
    </w:p>
    <w:p w:rsidR="004E4D8E" w:rsidRPr="0013673C" w:rsidRDefault="004E4D8E" w:rsidP="009143E5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-зрительно воспринимать текст, узнавая знакомые слова, грамматические явления;</w:t>
      </w:r>
    </w:p>
    <w:p w:rsidR="004E4D8E" w:rsidRPr="0013673C" w:rsidRDefault="004E4D8E" w:rsidP="009143E5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-догадываться о значении  отдельных незнакомых слов по сходству слов</w:t>
      </w:r>
    </w:p>
    <w:p w:rsidR="004E4D8E" w:rsidRPr="0013673C" w:rsidRDefault="004E4D8E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 xml:space="preserve">  с русским языком, по контексту;</w:t>
      </w:r>
    </w:p>
    <w:p w:rsidR="004E4D8E" w:rsidRPr="0013673C" w:rsidRDefault="004E4D8E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-определять значение незнакомого слова по данному в учебнике переводу, а также самостоятельно с помощью немецко-русского словаря(в учебнике);</w:t>
      </w:r>
    </w:p>
    <w:p w:rsidR="004E4D8E" w:rsidRPr="0013673C" w:rsidRDefault="004E4D8E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-находить в тексте требуемую информацию;</w:t>
      </w:r>
    </w:p>
    <w:p w:rsidR="004E4D8E" w:rsidRPr="0013673C" w:rsidRDefault="004E4D8E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б ) с пониманием основного содержания прочитанного:</w:t>
      </w:r>
    </w:p>
    <w:p w:rsidR="004E4D8E" w:rsidRPr="0013673C" w:rsidRDefault="004E4D8E" w:rsidP="00FE5074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-осуществлять те же действия с текстом, но с установкой понять только основное, в целом охватить его содержание, не стремясь понять каждое слово, лишь в случае необходимости обращаясь к словарю;</w:t>
      </w:r>
    </w:p>
    <w:p w:rsidR="004E4D8E" w:rsidRPr="0013673C" w:rsidRDefault="004E4D8E" w:rsidP="00FE5074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-опускать избыточную информацию.</w:t>
      </w:r>
    </w:p>
    <w:p w:rsidR="004E4D8E" w:rsidRPr="0013673C" w:rsidRDefault="004E4D8E" w:rsidP="00FE5074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 Совершенствовать технику письма и письменные речевые умения:</w:t>
      </w:r>
    </w:p>
    <w:p w:rsidR="004E4D8E" w:rsidRPr="0013673C" w:rsidRDefault="004E4D8E" w:rsidP="00FE5074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а )уметь кратко письменно излагать сведения о себе, о других, о погоде, описать картинку;</w:t>
      </w:r>
    </w:p>
    <w:p w:rsidR="004E4D8E" w:rsidRPr="0013673C" w:rsidRDefault="004E4D8E" w:rsidP="00FE5074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б )уметь написать поздравительную открытку, приглашение ( по образцу)</w:t>
      </w:r>
    </w:p>
    <w:p w:rsidR="004E4D8E" w:rsidRPr="0013673C" w:rsidRDefault="004E4D8E" w:rsidP="00FE5074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-Знать ряд страноведческих реалий, например:</w:t>
      </w:r>
    </w:p>
    <w:p w:rsidR="004E4D8E" w:rsidRPr="0013673C" w:rsidRDefault="004E4D8E" w:rsidP="00FE5074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а)имена некоторых великих деятелей немецкой культуры;</w:t>
      </w:r>
    </w:p>
    <w:p w:rsidR="004E4D8E" w:rsidRPr="0013673C" w:rsidRDefault="004E4D8E" w:rsidP="00FE5074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б)названия наиболее популярных праздников ;</w:t>
      </w:r>
    </w:p>
    <w:p w:rsidR="004E4D8E" w:rsidRPr="0013673C" w:rsidRDefault="004E4D8E" w:rsidP="00FE5074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в )некоторые особенности быта немецких школьников;</w:t>
      </w:r>
    </w:p>
    <w:p w:rsidR="004E4D8E" w:rsidRPr="0013673C" w:rsidRDefault="004E4D8E" w:rsidP="00FE5074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г )типы немецких домов, марки немецких автомобилей, наиболее популярных в мире и др.</w:t>
      </w:r>
    </w:p>
    <w:p w:rsidR="004E4D8E" w:rsidRPr="0013673C" w:rsidRDefault="004E4D8E" w:rsidP="00FE5074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-Получить представление об облике маленьких немецких городов</w:t>
      </w:r>
    </w:p>
    <w:p w:rsidR="004E4D8E" w:rsidRPr="0013673C" w:rsidRDefault="004E4D8E" w:rsidP="00EF0B44">
      <w:pPr>
        <w:jc w:val="both"/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-Несколько расширить представление о персонажах немецких сказок.</w:t>
      </w:r>
    </w:p>
    <w:p w:rsidR="004E4D8E" w:rsidRPr="0013673C" w:rsidRDefault="004E4D8E" w:rsidP="00EF0B44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-Уметь ориентироваться в упрощённом аутентичном тексте, пользуясь сносками, содержащими, в том числе, страноведческий комментарий</w:t>
      </w:r>
    </w:p>
    <w:p w:rsidR="004E4D8E" w:rsidRPr="0013673C" w:rsidRDefault="004E4D8E" w:rsidP="00FB1846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-Совершенствовать уже известные общеучебные умения ( списывание, выписывание, элементарная работа с текстом) и развивать новые- выделение смысловых частей, установление логических связей в тексте.</w:t>
      </w:r>
    </w:p>
    <w:p w:rsidR="004E4D8E" w:rsidRPr="0013673C" w:rsidRDefault="004E4D8E" w:rsidP="00FB1846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-Развивать специальные учебные умения, например: умение использовать языковую догадку на основе сходства немецких и русских слов, по знакомому корню, устанавливать тематические и словообразовательные ассоциативные связи между словами, использовать немецко-русский словарь учебника для семантизации незнакомых слов</w:t>
      </w:r>
    </w:p>
    <w:p w:rsidR="004E4D8E" w:rsidRPr="0013673C" w:rsidRDefault="004E4D8E" w:rsidP="0013673C">
      <w:pPr>
        <w:rPr>
          <w:rFonts w:ascii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                                                                          </w:t>
      </w:r>
      <w:r w:rsidRPr="0013673C">
        <w:rPr>
          <w:rFonts w:ascii="Times New Roman" w:hAnsi="Times New Roman"/>
          <w:b/>
          <w:color w:val="000000"/>
          <w:lang w:eastAsia="ru-RU"/>
        </w:rPr>
        <w:t>Требования к уровню усвоения иностранного языка</w:t>
      </w:r>
    </w:p>
    <w:p w:rsidR="004E4D8E" w:rsidRPr="0013673C" w:rsidRDefault="004E4D8E" w:rsidP="00FB1846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u w:val="single"/>
          <w:lang w:eastAsia="ru-RU"/>
        </w:rPr>
        <w:t xml:space="preserve">Оценка  «5» </w:t>
      </w:r>
      <w:r w:rsidRPr="0013673C">
        <w:rPr>
          <w:rFonts w:ascii="Times New Roman" w:hAnsi="Times New Roman"/>
          <w:color w:val="000000"/>
          <w:lang w:eastAsia="ru-RU"/>
        </w:rPr>
        <w:t>за вид деятельности- говорение-в том случае, если:</w:t>
      </w:r>
    </w:p>
    <w:p w:rsidR="004E4D8E" w:rsidRPr="0013673C" w:rsidRDefault="004E4D8E" w:rsidP="00FB1846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-объём высказывания не менее 5 фраз ,правильно оформленных грамматически и отвечающих поставленной коммуникативной задаче;</w:t>
      </w:r>
    </w:p>
    <w:p w:rsidR="004E4D8E" w:rsidRPr="0013673C" w:rsidRDefault="004E4D8E" w:rsidP="00FB1846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-высказывание логично, имеет смысловую завершённость.</w:t>
      </w:r>
    </w:p>
    <w:p w:rsidR="004E4D8E" w:rsidRPr="0013673C" w:rsidRDefault="004E4D8E" w:rsidP="00C874B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u w:val="single"/>
          <w:lang w:eastAsia="ru-RU"/>
        </w:rPr>
        <w:t>Оценка «4»</w:t>
      </w:r>
      <w:r w:rsidRPr="0013673C">
        <w:rPr>
          <w:rFonts w:ascii="Times New Roman" w:hAnsi="Times New Roman"/>
          <w:color w:val="000000"/>
          <w:lang w:eastAsia="ru-RU"/>
        </w:rPr>
        <w:t>ставится в том случае, если:</w:t>
      </w:r>
    </w:p>
    <w:p w:rsidR="004E4D8E" w:rsidRPr="0013673C" w:rsidRDefault="004E4D8E" w:rsidP="00C874B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Объём высказывания не менее 5 фраз, отвечающих поставленной коммуникативной задаче, но имеющей грамматические ошибки, хотя акт коммуникации не нарушается;</w:t>
      </w:r>
    </w:p>
    <w:p w:rsidR="004E4D8E" w:rsidRPr="0013673C" w:rsidRDefault="004E4D8E" w:rsidP="00C874B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-присутствует логичность высказывания и аргументированность свое точки зрения</w:t>
      </w:r>
    </w:p>
    <w:p w:rsidR="004E4D8E" w:rsidRPr="0013673C" w:rsidRDefault="004E4D8E" w:rsidP="00C874B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u w:val="single"/>
          <w:lang w:eastAsia="ru-RU"/>
        </w:rPr>
        <w:t>Оценка «3»</w:t>
      </w:r>
      <w:r w:rsidRPr="0013673C">
        <w:rPr>
          <w:rFonts w:ascii="Times New Roman" w:hAnsi="Times New Roman"/>
          <w:color w:val="000000"/>
          <w:lang w:eastAsia="ru-RU"/>
        </w:rPr>
        <w:t xml:space="preserve"> ставится, если:</w:t>
      </w:r>
    </w:p>
    <w:p w:rsidR="004E4D8E" w:rsidRPr="0013673C" w:rsidRDefault="004E4D8E" w:rsidP="00C874B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 объём высказывания составляет 4-5 реплик, лингвистическая правильность которых находится в пределах, когда акт коммуникации частично нарушается;</w:t>
      </w:r>
    </w:p>
    <w:p w:rsidR="004E4D8E" w:rsidRPr="0013673C" w:rsidRDefault="004E4D8E" w:rsidP="00C874B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-логичность высказывания , а также его связность не соответствуют поставленной коммуникативной задаче, темп речи не соответствует нормам</w:t>
      </w:r>
    </w:p>
    <w:p w:rsidR="004E4D8E" w:rsidRPr="0013673C" w:rsidRDefault="004E4D8E" w:rsidP="00C874B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u w:val="single"/>
          <w:lang w:eastAsia="ru-RU"/>
        </w:rPr>
        <w:t>Оценка «2»</w:t>
      </w:r>
      <w:r w:rsidRPr="0013673C">
        <w:rPr>
          <w:rFonts w:ascii="Times New Roman" w:hAnsi="Times New Roman"/>
          <w:color w:val="000000"/>
          <w:lang w:eastAsia="ru-RU"/>
        </w:rPr>
        <w:t xml:space="preserve"> ставится, если:</w:t>
      </w:r>
    </w:p>
    <w:p w:rsidR="004E4D8E" w:rsidRPr="0013673C" w:rsidRDefault="004E4D8E" w:rsidP="00C874B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-объём высказывания составляет 2-3 фразы, не имеет смысловой завершённости;</w:t>
      </w:r>
    </w:p>
    <w:p w:rsidR="004E4D8E" w:rsidRPr="0013673C" w:rsidRDefault="004E4D8E" w:rsidP="00C874B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lang w:eastAsia="ru-RU"/>
        </w:rPr>
        <w:t>-языковое оформление реплик полностью нарушает акт коммуникации и не соответствует произносительным нормам.</w:t>
      </w:r>
    </w:p>
    <w:p w:rsidR="004E4D8E" w:rsidRPr="0013673C" w:rsidRDefault="004E4D8E" w:rsidP="00C874B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b/>
          <w:color w:val="000000"/>
          <w:u w:val="single"/>
          <w:lang w:eastAsia="ru-RU"/>
        </w:rPr>
        <w:t>Чтение.</w:t>
      </w:r>
    </w:p>
    <w:p w:rsidR="004E4D8E" w:rsidRPr="0013673C" w:rsidRDefault="004E4D8E" w:rsidP="00C874B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u w:val="single"/>
          <w:lang w:eastAsia="ru-RU"/>
        </w:rPr>
        <w:t>Оценка «5»</w:t>
      </w:r>
      <w:r w:rsidRPr="0013673C">
        <w:rPr>
          <w:rFonts w:ascii="Times New Roman" w:hAnsi="Times New Roman"/>
          <w:color w:val="000000"/>
          <w:lang w:eastAsia="ru-RU"/>
        </w:rPr>
        <w:t xml:space="preserve"> ставится, когда коммуникативная задача решена, при этом учащиеся полностью поняли и осмыслили содержание прочитанного иноязычного текста в объёме, предусмотренном заданием, чтение соответствовало программным требованиям для данного класса.</w:t>
      </w:r>
    </w:p>
    <w:p w:rsidR="004E4D8E" w:rsidRPr="0013673C" w:rsidRDefault="004E4D8E" w:rsidP="00C874BE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u w:val="single"/>
          <w:lang w:eastAsia="ru-RU"/>
        </w:rPr>
        <w:t xml:space="preserve">Оценка «4» </w:t>
      </w:r>
      <w:r w:rsidRPr="0013673C">
        <w:rPr>
          <w:rFonts w:ascii="Times New Roman" w:hAnsi="Times New Roman"/>
          <w:color w:val="000000"/>
          <w:lang w:eastAsia="ru-RU"/>
        </w:rPr>
        <w:t>ставится ,если коммуникативная задача решена, 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объёме, предусмотренном заданием, чтение соответствовало программным требованиям для данного класса.</w:t>
      </w:r>
    </w:p>
    <w:p w:rsidR="004E4D8E" w:rsidRPr="0013673C" w:rsidRDefault="004E4D8E" w:rsidP="00573C54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u w:val="single"/>
          <w:lang w:eastAsia="ru-RU"/>
        </w:rPr>
        <w:t xml:space="preserve">Оценка «3» </w:t>
      </w:r>
      <w:r w:rsidRPr="0013673C">
        <w:rPr>
          <w:rFonts w:ascii="Times New Roman" w:hAnsi="Times New Roman"/>
          <w:color w:val="000000"/>
          <w:lang w:eastAsia="ru-RU"/>
        </w:rPr>
        <w:t>ставится ,если коммуникативная задача решена,  при этом учащиеся поняли и осмыслили главную идею прочитанного иноязычного текста в объёме, предусмотренном заданием, чтение в основном соответствовало программным требованиям для данного класса.</w:t>
      </w:r>
    </w:p>
    <w:p w:rsidR="004E4D8E" w:rsidRPr="0013673C" w:rsidRDefault="004E4D8E" w:rsidP="00573C54">
      <w:pPr>
        <w:rPr>
          <w:rFonts w:ascii="Times New Roman" w:hAnsi="Times New Roman"/>
          <w:color w:val="000000"/>
          <w:lang w:eastAsia="ru-RU"/>
        </w:rPr>
      </w:pPr>
    </w:p>
    <w:p w:rsidR="004E4D8E" w:rsidRPr="0013673C" w:rsidRDefault="004E4D8E" w:rsidP="00573C54">
      <w:pPr>
        <w:rPr>
          <w:rFonts w:ascii="Times New Roman" w:hAnsi="Times New Roman"/>
          <w:color w:val="000000"/>
          <w:lang w:eastAsia="ru-RU"/>
        </w:rPr>
      </w:pPr>
      <w:r w:rsidRPr="0013673C">
        <w:rPr>
          <w:rFonts w:ascii="Times New Roman" w:hAnsi="Times New Roman"/>
          <w:color w:val="000000"/>
          <w:u w:val="single"/>
          <w:lang w:eastAsia="ru-RU"/>
        </w:rPr>
        <w:t xml:space="preserve">Оценка «2» </w:t>
      </w:r>
      <w:r w:rsidRPr="0013673C">
        <w:rPr>
          <w:rFonts w:ascii="Times New Roman" w:hAnsi="Times New Roman"/>
          <w:color w:val="000000"/>
          <w:lang w:eastAsia="ru-RU"/>
        </w:rPr>
        <w:t>ставится ,если коммуникативная задача не решена-  учащиеся не  поняли содержания прочитанного иноязычного текста в объёме, предусмотренном заданием, чтение не соответствовало программным требованиям для данного класса.</w:t>
      </w:r>
    </w:p>
    <w:p w:rsidR="004E4D8E" w:rsidRPr="00573C54" w:rsidRDefault="004E4D8E" w:rsidP="00C874BE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E4D8E" w:rsidRPr="001A3E35" w:rsidRDefault="004E4D8E" w:rsidP="00FB1846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E4D8E" w:rsidRPr="004E4285" w:rsidRDefault="004E4D8E" w:rsidP="00121D2C">
      <w:pPr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4E4285">
        <w:rPr>
          <w:rFonts w:ascii="Times New Roman" w:hAnsi="Times New Roman"/>
          <w:b/>
          <w:sz w:val="28"/>
          <w:szCs w:val="28"/>
        </w:rPr>
        <w:t>Учебно- тематический план</w:t>
      </w: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2233"/>
      </w:tblGrid>
      <w:tr w:rsidR="004E4D8E" w:rsidRPr="00D668BE" w:rsidTr="00D668BE">
        <w:tc>
          <w:tcPr>
            <w:tcW w:w="733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668BE">
              <w:rPr>
                <w:rFonts w:ascii="Times New Roman" w:hAnsi="Times New Roman"/>
                <w:sz w:val="26"/>
                <w:szCs w:val="26"/>
              </w:rPr>
              <w:t>Раделы и темы программы</w:t>
            </w:r>
          </w:p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668BE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</w:tr>
      <w:tr w:rsidR="004E4D8E" w:rsidRPr="00D668BE" w:rsidTr="00D668BE">
        <w:trPr>
          <w:trHeight w:val="585"/>
        </w:trPr>
        <w:tc>
          <w:tcPr>
            <w:tcW w:w="733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</w:rPr>
            </w:pPr>
            <w:r w:rsidRPr="00D668BE">
              <w:rPr>
                <w:rFonts w:ascii="Times New Roman" w:hAnsi="Times New Roman"/>
                <w:color w:val="333333"/>
                <w:lang w:val="de-DE"/>
              </w:rPr>
              <w:br/>
              <w:t xml:space="preserve">Hallo, 5. (fünfte) Klasse! Womit kommen wir aus der vierten Klasse? </w:t>
            </w:r>
            <w:r w:rsidRPr="00D668BE">
              <w:rPr>
                <w:rFonts w:ascii="Times New Roman" w:hAnsi="Times New Roman"/>
                <w:color w:val="333333"/>
                <w:lang w:val="en-US"/>
              </w:rPr>
              <w:t>Kleiner Wiederholungskurs</w:t>
            </w:r>
          </w:p>
        </w:tc>
        <w:tc>
          <w:tcPr>
            <w:tcW w:w="223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</w:rPr>
            </w:pPr>
            <w:r w:rsidRPr="00D668BE">
              <w:rPr>
                <w:rFonts w:ascii="Times New Roman" w:hAnsi="Times New Roman"/>
              </w:rPr>
              <w:t>8</w:t>
            </w:r>
          </w:p>
        </w:tc>
      </w:tr>
      <w:tr w:rsidR="004E4D8E" w:rsidRPr="00D668BE" w:rsidTr="00D668BE">
        <w:trPr>
          <w:trHeight w:val="423"/>
        </w:trPr>
        <w:tc>
          <w:tcPr>
            <w:tcW w:w="733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</w:rPr>
            </w:pPr>
            <w:r w:rsidRPr="00D668BE">
              <w:rPr>
                <w:rFonts w:ascii="Times New Roman" w:hAnsi="Times New Roman"/>
                <w:color w:val="333333"/>
                <w:lang w:val="de-DE"/>
              </w:rPr>
              <w:t>I Eine alte deutsche Stadt. Was gibt es hier? (</w:t>
            </w:r>
            <w:r w:rsidRPr="00D668BE">
              <w:rPr>
                <w:rFonts w:ascii="Times New Roman" w:hAnsi="Times New Roman"/>
                <w:color w:val="333333"/>
              </w:rPr>
              <w:t>Старый</w:t>
            </w:r>
            <w:r w:rsidRPr="00D668BE">
              <w:rPr>
                <w:rFonts w:ascii="Times New Roman" w:hAnsi="Times New Roman"/>
                <w:color w:val="333333"/>
                <w:lang w:val="de-DE"/>
              </w:rPr>
              <w:t xml:space="preserve"> </w:t>
            </w:r>
            <w:r w:rsidRPr="00D668BE">
              <w:rPr>
                <w:rFonts w:ascii="Times New Roman" w:hAnsi="Times New Roman"/>
                <w:color w:val="333333"/>
              </w:rPr>
              <w:t>немецкий</w:t>
            </w:r>
            <w:r w:rsidRPr="00D668BE">
              <w:rPr>
                <w:rFonts w:ascii="Times New Roman" w:hAnsi="Times New Roman"/>
                <w:color w:val="333333"/>
                <w:lang w:val="de-DE"/>
              </w:rPr>
              <w:t xml:space="preserve"> </w:t>
            </w:r>
            <w:r w:rsidRPr="00D668BE">
              <w:rPr>
                <w:rFonts w:ascii="Times New Roman" w:hAnsi="Times New Roman"/>
                <w:color w:val="333333"/>
              </w:rPr>
              <w:t>город</w:t>
            </w:r>
            <w:r w:rsidRPr="00D668BE">
              <w:rPr>
                <w:rFonts w:ascii="Times New Roman" w:hAnsi="Times New Roman"/>
                <w:color w:val="333333"/>
                <w:lang w:val="de-DE"/>
              </w:rPr>
              <w:t xml:space="preserve">. </w:t>
            </w:r>
            <w:r w:rsidRPr="00D668BE">
              <w:rPr>
                <w:rFonts w:ascii="Times New Roman" w:hAnsi="Times New Roman"/>
                <w:color w:val="333333"/>
              </w:rPr>
              <w:t>Что в нем?)</w:t>
            </w:r>
          </w:p>
        </w:tc>
        <w:tc>
          <w:tcPr>
            <w:tcW w:w="223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</w:rPr>
            </w:pPr>
            <w:r w:rsidRPr="00D668BE">
              <w:rPr>
                <w:rFonts w:ascii="Times New Roman" w:hAnsi="Times New Roman"/>
              </w:rPr>
              <w:t>6</w:t>
            </w:r>
          </w:p>
        </w:tc>
      </w:tr>
      <w:tr w:rsidR="004E4D8E" w:rsidRPr="00D668BE" w:rsidTr="00D668BE">
        <w:tc>
          <w:tcPr>
            <w:tcW w:w="733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333333"/>
                <w:lang w:val="de-DE"/>
              </w:rPr>
            </w:pPr>
            <w:r w:rsidRPr="00D668BE">
              <w:rPr>
                <w:rFonts w:ascii="Times New Roman" w:hAnsi="Times New Roman"/>
                <w:color w:val="333333"/>
                <w:lang w:val="de-DE"/>
              </w:rPr>
              <w:t>II In der Stadt ... Wer wohnt hier?</w:t>
            </w:r>
          </w:p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333333"/>
                <w:lang w:val="de-DE"/>
              </w:rPr>
            </w:pPr>
          </w:p>
        </w:tc>
        <w:tc>
          <w:tcPr>
            <w:tcW w:w="223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</w:rPr>
            </w:pPr>
            <w:r w:rsidRPr="00D668BE">
              <w:rPr>
                <w:rFonts w:ascii="Times New Roman" w:hAnsi="Times New Roman"/>
              </w:rPr>
              <w:t>8</w:t>
            </w:r>
          </w:p>
        </w:tc>
      </w:tr>
      <w:tr w:rsidR="004E4D8E" w:rsidRPr="00D668BE" w:rsidTr="00D668BE">
        <w:trPr>
          <w:trHeight w:val="363"/>
        </w:trPr>
        <w:tc>
          <w:tcPr>
            <w:tcW w:w="733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668BE">
              <w:rPr>
                <w:rFonts w:ascii="Times New Roman" w:hAnsi="Times New Roman"/>
                <w:color w:val="333333"/>
                <w:lang w:val="de-DE"/>
              </w:rPr>
              <w:t xml:space="preserve">III Die Straßen der Stadt. </w:t>
            </w:r>
            <w:r w:rsidRPr="00D668BE">
              <w:rPr>
                <w:rFonts w:ascii="Times New Roman" w:hAnsi="Times New Roman"/>
                <w:color w:val="333333"/>
                <w:lang w:val="en-US"/>
              </w:rPr>
              <w:t>Wie sind sie?</w:t>
            </w:r>
            <w:r w:rsidRPr="00D668BE">
              <w:rPr>
                <w:rFonts w:ascii="Times New Roman" w:hAnsi="Times New Roman"/>
                <w:color w:val="333333"/>
                <w:lang w:val="en-US"/>
              </w:rPr>
              <w:br/>
            </w:r>
          </w:p>
        </w:tc>
        <w:tc>
          <w:tcPr>
            <w:tcW w:w="223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</w:rPr>
            </w:pPr>
            <w:r w:rsidRPr="00D668BE">
              <w:rPr>
                <w:rFonts w:ascii="Times New Roman" w:hAnsi="Times New Roman"/>
              </w:rPr>
              <w:t>9</w:t>
            </w:r>
          </w:p>
        </w:tc>
      </w:tr>
      <w:tr w:rsidR="004E4D8E" w:rsidRPr="00D668BE" w:rsidTr="00D668BE">
        <w:tc>
          <w:tcPr>
            <w:tcW w:w="733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D668BE">
              <w:rPr>
                <w:rFonts w:ascii="Times New Roman" w:hAnsi="Times New Roman"/>
                <w:color w:val="333333"/>
                <w:lang w:val="de-DE"/>
              </w:rPr>
              <w:t>IV Wo und wie wohnen hier die Menschen?</w:t>
            </w:r>
          </w:p>
        </w:tc>
        <w:tc>
          <w:tcPr>
            <w:tcW w:w="223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</w:rPr>
            </w:pPr>
            <w:r w:rsidRPr="00D668BE">
              <w:rPr>
                <w:rFonts w:ascii="Times New Roman" w:hAnsi="Times New Roman"/>
              </w:rPr>
              <w:t>14</w:t>
            </w:r>
          </w:p>
        </w:tc>
      </w:tr>
      <w:tr w:rsidR="004E4D8E" w:rsidRPr="00D668BE" w:rsidTr="00D668BE">
        <w:tc>
          <w:tcPr>
            <w:tcW w:w="733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668BE">
              <w:rPr>
                <w:rFonts w:ascii="Times New Roman" w:hAnsi="Times New Roman"/>
                <w:color w:val="333333"/>
                <w:lang w:val="de-DE"/>
              </w:rPr>
              <w:t xml:space="preserve">V Bei Gabi zu Hause. </w:t>
            </w:r>
            <w:r w:rsidRPr="00D668BE">
              <w:rPr>
                <w:rFonts w:ascii="Times New Roman" w:hAnsi="Times New Roman"/>
                <w:color w:val="333333"/>
                <w:lang w:val="en-US"/>
              </w:rPr>
              <w:t>Was sehen wir da?</w:t>
            </w:r>
          </w:p>
        </w:tc>
        <w:tc>
          <w:tcPr>
            <w:tcW w:w="223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</w:rPr>
            </w:pPr>
            <w:r w:rsidRPr="00D668BE">
              <w:rPr>
                <w:rFonts w:ascii="Times New Roman" w:hAnsi="Times New Roman"/>
              </w:rPr>
              <w:t>14</w:t>
            </w:r>
          </w:p>
        </w:tc>
      </w:tr>
      <w:tr w:rsidR="004E4D8E" w:rsidRPr="00D668BE" w:rsidTr="00D668BE">
        <w:trPr>
          <w:trHeight w:val="404"/>
        </w:trPr>
        <w:tc>
          <w:tcPr>
            <w:tcW w:w="733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D668BE">
              <w:rPr>
                <w:rFonts w:ascii="Times New Roman" w:hAnsi="Times New Roman"/>
                <w:color w:val="333333"/>
                <w:lang w:val="de-DE"/>
              </w:rPr>
              <w:t>VI Wie sieht Gabis Stadt zu verschiedenen Jahreszeiten aus?</w:t>
            </w:r>
          </w:p>
        </w:tc>
        <w:tc>
          <w:tcPr>
            <w:tcW w:w="223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</w:rPr>
            </w:pPr>
            <w:r w:rsidRPr="00D668BE">
              <w:rPr>
                <w:rFonts w:ascii="Times New Roman" w:hAnsi="Times New Roman"/>
              </w:rPr>
              <w:t>9</w:t>
            </w:r>
          </w:p>
        </w:tc>
      </w:tr>
      <w:tr w:rsidR="004E4D8E" w:rsidRPr="00D668BE" w:rsidTr="00D668BE">
        <w:trPr>
          <w:trHeight w:val="375"/>
        </w:trPr>
        <w:tc>
          <w:tcPr>
            <w:tcW w:w="733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333333"/>
                <w:lang w:val="en-US"/>
              </w:rPr>
            </w:pPr>
            <w:r w:rsidRPr="00D668BE">
              <w:rPr>
                <w:rFonts w:ascii="Times New Roman" w:hAnsi="Times New Roman"/>
                <w:color w:val="333333"/>
                <w:lang w:val="de-DE"/>
              </w:rPr>
              <w:t xml:space="preserve">VII Großes Reinemachen in der Stadt. </w:t>
            </w:r>
            <w:r w:rsidRPr="00D668BE">
              <w:rPr>
                <w:rFonts w:ascii="Times New Roman" w:hAnsi="Times New Roman"/>
                <w:color w:val="333333"/>
                <w:lang w:val="en-US"/>
              </w:rPr>
              <w:t>Eine tolle Idee! Aber</w:t>
            </w:r>
          </w:p>
        </w:tc>
        <w:tc>
          <w:tcPr>
            <w:tcW w:w="223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</w:rPr>
            </w:pPr>
            <w:r w:rsidRPr="00D668BE">
              <w:rPr>
                <w:rFonts w:ascii="Times New Roman" w:hAnsi="Times New Roman"/>
              </w:rPr>
              <w:t>10</w:t>
            </w:r>
          </w:p>
        </w:tc>
      </w:tr>
      <w:tr w:rsidR="004E4D8E" w:rsidRPr="00D668BE" w:rsidTr="00D668BE">
        <w:trPr>
          <w:trHeight w:val="420"/>
        </w:trPr>
        <w:tc>
          <w:tcPr>
            <w:tcW w:w="733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333333"/>
                <w:lang w:val="en-US"/>
              </w:rPr>
            </w:pPr>
            <w:r w:rsidRPr="00D668BE">
              <w:rPr>
                <w:rFonts w:ascii="Times New Roman" w:hAnsi="Times New Roman"/>
                <w:color w:val="333333"/>
                <w:lang w:val="de-DE"/>
              </w:rPr>
              <w:t xml:space="preserve">VIII Wieder kommen Gäste in die Stadt. </w:t>
            </w:r>
            <w:r w:rsidRPr="00D668BE">
              <w:rPr>
                <w:rFonts w:ascii="Times New Roman" w:hAnsi="Times New Roman"/>
                <w:color w:val="333333"/>
                <w:lang w:val="en-US"/>
              </w:rPr>
              <w:t>Was meint ihr, welche?</w:t>
            </w:r>
          </w:p>
        </w:tc>
        <w:tc>
          <w:tcPr>
            <w:tcW w:w="223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</w:rPr>
            </w:pPr>
            <w:r w:rsidRPr="00D668BE">
              <w:rPr>
                <w:rFonts w:ascii="Times New Roman" w:hAnsi="Times New Roman"/>
              </w:rPr>
              <w:t>10</w:t>
            </w:r>
          </w:p>
        </w:tc>
      </w:tr>
      <w:tr w:rsidR="004E4D8E" w:rsidRPr="00D668BE" w:rsidTr="00D668BE">
        <w:trPr>
          <w:trHeight w:val="510"/>
        </w:trPr>
        <w:tc>
          <w:tcPr>
            <w:tcW w:w="733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333333"/>
                <w:lang w:val="en-US"/>
              </w:rPr>
            </w:pPr>
            <w:r w:rsidRPr="00D668BE">
              <w:rPr>
                <w:rFonts w:ascii="Times New Roman" w:hAnsi="Times New Roman"/>
                <w:color w:val="333333"/>
                <w:lang w:val="de-DE"/>
              </w:rPr>
              <w:t xml:space="preserve">IX Unsere deutschen Freundinnen und Freunde bereiten ein Abschiedsfest vor. </w:t>
            </w:r>
            <w:r w:rsidRPr="00D668BE">
              <w:rPr>
                <w:rFonts w:ascii="Times New Roman" w:hAnsi="Times New Roman"/>
                <w:color w:val="333333"/>
              </w:rPr>
              <w:t>Und wir?</w:t>
            </w:r>
          </w:p>
        </w:tc>
        <w:tc>
          <w:tcPr>
            <w:tcW w:w="223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</w:rPr>
            </w:pPr>
            <w:r w:rsidRPr="00D668BE">
              <w:rPr>
                <w:rFonts w:ascii="Times New Roman" w:hAnsi="Times New Roman"/>
              </w:rPr>
              <w:t>14</w:t>
            </w:r>
          </w:p>
        </w:tc>
      </w:tr>
      <w:tr w:rsidR="004E4D8E" w:rsidRPr="00D668BE" w:rsidTr="00D668BE">
        <w:trPr>
          <w:trHeight w:val="433"/>
        </w:trPr>
        <w:tc>
          <w:tcPr>
            <w:tcW w:w="733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668BE">
              <w:rPr>
                <w:rFonts w:ascii="Times New Roman" w:hAnsi="Times New Roman"/>
                <w:color w:val="333333"/>
              </w:rPr>
              <w:t xml:space="preserve">Итого </w:t>
            </w:r>
          </w:p>
        </w:tc>
        <w:tc>
          <w:tcPr>
            <w:tcW w:w="223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</w:rPr>
            </w:pPr>
            <w:r w:rsidRPr="00D668BE">
              <w:rPr>
                <w:rFonts w:ascii="Times New Roman" w:hAnsi="Times New Roman"/>
              </w:rPr>
              <w:t>102</w:t>
            </w:r>
          </w:p>
        </w:tc>
      </w:tr>
    </w:tbl>
    <w:p w:rsidR="004E4D8E" w:rsidRDefault="004E4D8E" w:rsidP="00FE5074">
      <w:pPr>
        <w:rPr>
          <w:sz w:val="24"/>
          <w:szCs w:val="24"/>
        </w:rPr>
      </w:pPr>
    </w:p>
    <w:p w:rsidR="004E4D8E" w:rsidRDefault="004E4D8E" w:rsidP="00FE5074">
      <w:pPr>
        <w:rPr>
          <w:sz w:val="24"/>
          <w:szCs w:val="24"/>
        </w:rPr>
      </w:pPr>
    </w:p>
    <w:p w:rsidR="004E4D8E" w:rsidRDefault="004E4D8E" w:rsidP="00FE5074">
      <w:pPr>
        <w:rPr>
          <w:sz w:val="24"/>
          <w:szCs w:val="24"/>
        </w:rPr>
      </w:pPr>
    </w:p>
    <w:p w:rsidR="004E4D8E" w:rsidRDefault="004E4D8E" w:rsidP="00FE5074">
      <w:pPr>
        <w:rPr>
          <w:sz w:val="24"/>
          <w:szCs w:val="24"/>
        </w:rPr>
      </w:pPr>
    </w:p>
    <w:p w:rsidR="004E4D8E" w:rsidRDefault="004E4D8E" w:rsidP="00FE5074">
      <w:pPr>
        <w:rPr>
          <w:sz w:val="24"/>
          <w:szCs w:val="24"/>
        </w:rPr>
      </w:pPr>
    </w:p>
    <w:p w:rsidR="004E4D8E" w:rsidRPr="00121D2C" w:rsidRDefault="004E4D8E" w:rsidP="00FE5074">
      <w:pPr>
        <w:rPr>
          <w:b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6"/>
          <w:szCs w:val="26"/>
        </w:rPr>
        <w:t xml:space="preserve">  </w:t>
      </w:r>
      <w:r w:rsidRPr="00121D2C">
        <w:rPr>
          <w:b/>
          <w:sz w:val="26"/>
          <w:szCs w:val="26"/>
        </w:rPr>
        <w:t>Содержание тем учебного курса</w:t>
      </w:r>
    </w:p>
    <w:p w:rsidR="004E4D8E" w:rsidRDefault="004E4D8E" w:rsidP="00FE5074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8"/>
        <w:gridCol w:w="3119"/>
        <w:gridCol w:w="283"/>
        <w:gridCol w:w="5461"/>
      </w:tblGrid>
      <w:tr w:rsidR="004E4D8E" w:rsidRPr="00D668BE" w:rsidTr="0013673C">
        <w:tc>
          <w:tcPr>
            <w:tcW w:w="5028" w:type="dxa"/>
          </w:tcPr>
          <w:p w:rsidR="004E4D8E" w:rsidRPr="00D668BE" w:rsidRDefault="004E4D8E" w:rsidP="00115543">
            <w:pPr>
              <w:spacing w:line="254" w:lineRule="exact"/>
              <w:ind w:right="5"/>
              <w:jc w:val="center"/>
              <w:rPr>
                <w:rFonts w:ascii="Times New Roman" w:hAnsi="Times New Roman"/>
              </w:rPr>
            </w:pPr>
            <w:r w:rsidRPr="00D668BE">
              <w:rPr>
                <w:rFonts w:ascii="Times New Roman" w:hAnsi="Times New Roman"/>
              </w:rPr>
              <w:t>Основное содержание темы</w:t>
            </w:r>
          </w:p>
        </w:tc>
        <w:tc>
          <w:tcPr>
            <w:tcW w:w="8863" w:type="dxa"/>
            <w:gridSpan w:val="3"/>
          </w:tcPr>
          <w:p w:rsidR="004E4D8E" w:rsidRPr="00D668BE" w:rsidRDefault="004E4D8E" w:rsidP="00115543">
            <w:pPr>
              <w:spacing w:line="254" w:lineRule="exact"/>
              <w:ind w:right="5"/>
              <w:jc w:val="center"/>
              <w:rPr>
                <w:rFonts w:ascii="Times New Roman" w:hAnsi="Times New Roman"/>
              </w:rPr>
            </w:pPr>
            <w:r w:rsidRPr="00D668BE">
              <w:rPr>
                <w:rFonts w:ascii="Times New Roman" w:hAnsi="Times New Roman"/>
              </w:rPr>
              <w:t>Учащиеся должны</w:t>
            </w:r>
          </w:p>
        </w:tc>
      </w:tr>
      <w:tr w:rsidR="004E4D8E" w:rsidRPr="00D668BE" w:rsidTr="0013673C">
        <w:tc>
          <w:tcPr>
            <w:tcW w:w="5028" w:type="dxa"/>
          </w:tcPr>
          <w:p w:rsidR="004E4D8E" w:rsidRPr="00D668BE" w:rsidRDefault="004E4D8E" w:rsidP="00115543">
            <w:pPr>
              <w:spacing w:line="254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E4D8E" w:rsidRPr="00D668BE" w:rsidRDefault="004E4D8E" w:rsidP="00115543">
            <w:pPr>
              <w:spacing w:line="254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5461" w:type="dxa"/>
          </w:tcPr>
          <w:p w:rsidR="004E4D8E" w:rsidRPr="00D668BE" w:rsidRDefault="004E4D8E" w:rsidP="00115543">
            <w:pPr>
              <w:spacing w:line="254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</w:tr>
      <w:tr w:rsidR="004E4D8E" w:rsidRPr="00D668BE" w:rsidTr="0013673C">
        <w:tc>
          <w:tcPr>
            <w:tcW w:w="13891" w:type="dxa"/>
            <w:gridSpan w:val="4"/>
          </w:tcPr>
          <w:p w:rsidR="004E4D8E" w:rsidRPr="00D668BE" w:rsidRDefault="004E4D8E" w:rsidP="00115543">
            <w:pPr>
              <w:spacing w:line="254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b/>
                <w:sz w:val="24"/>
                <w:szCs w:val="24"/>
              </w:rPr>
              <w:t>Повторительный курс</w:t>
            </w:r>
          </w:p>
        </w:tc>
      </w:tr>
      <w:tr w:rsidR="004E4D8E" w:rsidRPr="00D668BE" w:rsidTr="0013673C">
        <w:tc>
          <w:tcPr>
            <w:tcW w:w="5028" w:type="dxa"/>
          </w:tcPr>
          <w:p w:rsidR="004E4D8E" w:rsidRPr="00D668BE" w:rsidRDefault="004E4D8E" w:rsidP="00115543">
            <w:pPr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Первый школьный день в новом учебном году. Кого мы видим в школьном дворе? Мы знакомимся с новым сказочным персонажем. Что дети обычно делают во время летних каникул? Что делали летом Сабина, Свен и другие дети. Дети говорят о своих летних каникулах. Учить немецкий язык-значит знакомиться со страной и людьми</w:t>
            </w:r>
          </w:p>
        </w:tc>
        <w:tc>
          <w:tcPr>
            <w:tcW w:w="3402" w:type="dxa"/>
            <w:gridSpan w:val="2"/>
          </w:tcPr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1.Основные схемы предложений</w:t>
            </w:r>
          </w:p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2.Спряжение глаголов.</w:t>
            </w:r>
          </w:p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3. Степени сравнения прилагательных</w:t>
            </w:r>
          </w:p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 xml:space="preserve">4. .Употребление </w:t>
            </w:r>
            <w:r w:rsidRPr="00D668BE">
              <w:rPr>
                <w:rFonts w:ascii="Times New Roman" w:hAnsi="Times New Roman"/>
                <w:sz w:val="24"/>
                <w:szCs w:val="24"/>
                <w:lang w:val="de-DE"/>
              </w:rPr>
              <w:t>Perfekt</w:t>
            </w:r>
            <w:r w:rsidRPr="00D668BE">
              <w:rPr>
                <w:rFonts w:ascii="Times New Roman" w:hAnsi="Times New Roman"/>
                <w:sz w:val="24"/>
                <w:szCs w:val="24"/>
              </w:rPr>
              <w:t xml:space="preserve"> в речи</w:t>
            </w:r>
          </w:p>
        </w:tc>
        <w:tc>
          <w:tcPr>
            <w:tcW w:w="5461" w:type="dxa"/>
          </w:tcPr>
          <w:p w:rsidR="004E4D8E" w:rsidRPr="00D668BE" w:rsidRDefault="004E4D8E" w:rsidP="00115543">
            <w:pPr>
              <w:shd w:val="clear" w:color="auto" w:fill="FFFFFF"/>
              <w:spacing w:line="230" w:lineRule="exact"/>
              <w:ind w:right="58"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1.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Рассказывать о себе, своей семье по опорам.</w:t>
            </w:r>
          </w:p>
          <w:p w:rsidR="004E4D8E" w:rsidRPr="00D668BE" w:rsidRDefault="004E4D8E" w:rsidP="00115543">
            <w:pPr>
              <w:spacing w:line="25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2.Уметь воспринимать на слух связное сообщение</w:t>
            </w:r>
          </w:p>
          <w:p w:rsidR="004E4D8E" w:rsidRPr="00D668BE" w:rsidRDefault="004E4D8E" w:rsidP="00115543">
            <w:pPr>
              <w:shd w:val="clear" w:color="auto" w:fill="FFFFFF"/>
              <w:spacing w:line="180" w:lineRule="exact"/>
              <w:ind w:right="202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3.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воспринимать диалог на слух и читать диалог по ролям.</w:t>
            </w:r>
          </w:p>
          <w:p w:rsidR="004E4D8E" w:rsidRPr="00D668BE" w:rsidRDefault="004E4D8E" w:rsidP="00115543">
            <w:pPr>
              <w:spacing w:line="254" w:lineRule="exact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4.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рассказывать о лете с опорой на рисунки и лексику. </w:t>
            </w:r>
          </w:p>
          <w:p w:rsidR="004E4D8E" w:rsidRPr="00D668BE" w:rsidRDefault="004E4D8E" w:rsidP="00115543">
            <w:pPr>
              <w:spacing w:line="25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5.Уметь называть цветы и домашних животных</w:t>
            </w:r>
          </w:p>
          <w:p w:rsidR="004E4D8E" w:rsidRPr="00D668BE" w:rsidRDefault="004E4D8E" w:rsidP="00115543">
            <w:pPr>
              <w:spacing w:line="25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D8E" w:rsidRPr="00D668BE" w:rsidTr="0013673C">
        <w:tc>
          <w:tcPr>
            <w:tcW w:w="13891" w:type="dxa"/>
            <w:gridSpan w:val="4"/>
          </w:tcPr>
          <w:p w:rsidR="004E4D8E" w:rsidRPr="00D668BE" w:rsidRDefault="004E4D8E" w:rsidP="00115543">
            <w:pPr>
              <w:spacing w:line="254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BE">
              <w:rPr>
                <w:rFonts w:ascii="Times New Roman" w:hAnsi="Times New Roman"/>
                <w:b/>
                <w:sz w:val="24"/>
                <w:szCs w:val="24"/>
              </w:rPr>
              <w:t xml:space="preserve">Основной курс </w:t>
            </w:r>
            <w:r w:rsidRPr="00D668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68BE">
              <w:rPr>
                <w:rFonts w:ascii="Times New Roman" w:hAnsi="Times New Roman"/>
                <w:b/>
                <w:sz w:val="24"/>
                <w:szCs w:val="24"/>
              </w:rPr>
              <w:t>. Старый немецкий город, что в нем?</w:t>
            </w:r>
          </w:p>
        </w:tc>
      </w:tr>
      <w:tr w:rsidR="004E4D8E" w:rsidRPr="00D668BE" w:rsidTr="0013673C">
        <w:trPr>
          <w:trHeight w:val="70"/>
        </w:trPr>
        <w:tc>
          <w:tcPr>
            <w:tcW w:w="5028" w:type="dxa"/>
          </w:tcPr>
          <w:p w:rsidR="004E4D8E" w:rsidRPr="00D668BE" w:rsidRDefault="004E4D8E" w:rsidP="00115543">
            <w:pPr>
              <w:spacing w:line="25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Что учишь, то и знаешь! Мы читаем и пишем. Давайте поговорим! Что мы уже знаем и умеем. Учить немецкий язык-значит знакомиться со страной и людьми</w:t>
            </w:r>
          </w:p>
        </w:tc>
        <w:tc>
          <w:tcPr>
            <w:tcW w:w="3402" w:type="dxa"/>
            <w:gridSpan w:val="2"/>
          </w:tcPr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1.Лексический материал по теме</w:t>
            </w:r>
          </w:p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2.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Типы образования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множественного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числа имен сущест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вительных; отрица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ния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kein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nicht</w:t>
            </w:r>
          </w:p>
        </w:tc>
        <w:tc>
          <w:tcPr>
            <w:tcW w:w="5461" w:type="dxa"/>
          </w:tcPr>
          <w:p w:rsidR="004E4D8E" w:rsidRPr="00D668BE" w:rsidRDefault="004E4D8E" w:rsidP="00115543">
            <w:pPr>
              <w:spacing w:line="25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1.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использовать 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новую лексику при названии городских </w:t>
            </w:r>
            <w:r w:rsidRPr="00D668B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зданий, строений, 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выражать согла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сие/несогласие</w:t>
            </w:r>
          </w:p>
          <w:p w:rsidR="004E4D8E" w:rsidRPr="00D668BE" w:rsidRDefault="004E4D8E" w:rsidP="00115543">
            <w:pPr>
              <w:spacing w:line="25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2.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Уметь воспринимать 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тест на слух с пониманием основного содержания, чи-тать текст с полным пониманием прочитан</w:t>
            </w:r>
            <w:r w:rsidRPr="00D668B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ного</w:t>
            </w:r>
          </w:p>
          <w:p w:rsidR="004E4D8E" w:rsidRPr="00D668BE" w:rsidRDefault="004E4D8E" w:rsidP="00115543">
            <w:pPr>
              <w:spacing w:line="25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3.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Уметь выразительно 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читать диалоги, составлять диалоги по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аналогии</w:t>
            </w:r>
          </w:p>
          <w:p w:rsidR="004E4D8E" w:rsidRPr="00D668BE" w:rsidRDefault="004E4D8E" w:rsidP="00115543">
            <w:pPr>
              <w:spacing w:line="25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4.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Уметь рассказывать о городе, называть и характеризовать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отдельные городские 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ности</w:t>
            </w:r>
          </w:p>
        </w:tc>
      </w:tr>
      <w:tr w:rsidR="004E4D8E" w:rsidRPr="00D668BE" w:rsidTr="0013673C">
        <w:tc>
          <w:tcPr>
            <w:tcW w:w="13891" w:type="dxa"/>
            <w:gridSpan w:val="4"/>
          </w:tcPr>
          <w:p w:rsidR="004E4D8E" w:rsidRPr="00D668BE" w:rsidRDefault="004E4D8E" w:rsidP="00115543">
            <w:pPr>
              <w:spacing w:line="254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B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II</w:t>
            </w:r>
            <w:r w:rsidRPr="00D668BE">
              <w:rPr>
                <w:rFonts w:ascii="Times New Roman" w:hAnsi="Times New Roman"/>
                <w:b/>
                <w:sz w:val="24"/>
                <w:szCs w:val="24"/>
              </w:rPr>
              <w:t>. В городе…Кто здесь живет?</w:t>
            </w:r>
          </w:p>
        </w:tc>
      </w:tr>
      <w:tr w:rsidR="004E4D8E" w:rsidRPr="00D668BE" w:rsidTr="0013673C">
        <w:tc>
          <w:tcPr>
            <w:tcW w:w="5028" w:type="dxa"/>
          </w:tcPr>
          <w:p w:rsidR="004E4D8E" w:rsidRPr="00D668BE" w:rsidRDefault="004E4D8E" w:rsidP="00115543">
            <w:pPr>
              <w:spacing w:line="25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Что учишь, то и знаешь! Мы читаем и пишем. Давайте поговорим! Что мы уже знаем и умеем. Может нам заняться повторением? Учить немецкий язык-значит знакомиться со страной и людьми</w:t>
            </w:r>
          </w:p>
        </w:tc>
        <w:tc>
          <w:tcPr>
            <w:tcW w:w="3402" w:type="dxa"/>
            <w:gridSpan w:val="2"/>
          </w:tcPr>
          <w:p w:rsidR="004E4D8E" w:rsidRPr="00D668BE" w:rsidRDefault="004E4D8E" w:rsidP="00115543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1.Лексический материал по теме.</w:t>
            </w:r>
          </w:p>
          <w:p w:rsidR="004E4D8E" w:rsidRPr="00D668BE" w:rsidRDefault="004E4D8E" w:rsidP="00115543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2.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Указательные ме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стоимения: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dieser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jener</w:t>
            </w:r>
          </w:p>
          <w:p w:rsidR="004E4D8E" w:rsidRPr="00D668BE" w:rsidRDefault="004E4D8E" w:rsidP="00115543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4E4D8E" w:rsidRPr="00D668BE" w:rsidRDefault="004E4D8E" w:rsidP="00115543">
            <w:pPr>
              <w:spacing w:line="25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1.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Распознавать и употреблять в речи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 на письме сложные 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 с указа-тельными ме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стоимениями</w:t>
            </w:r>
          </w:p>
          <w:p w:rsidR="004E4D8E" w:rsidRPr="00D668BE" w:rsidRDefault="004E4D8E" w:rsidP="00115543">
            <w:pPr>
              <w:spacing w:line="25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2.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Употреблять лексико-грам-матический материал в устной и письменной речи; уметь при чтении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текста пользоваться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сносками, словарем, 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языковой догадкой</w:t>
            </w:r>
          </w:p>
          <w:p w:rsidR="004E4D8E" w:rsidRPr="00D668BE" w:rsidRDefault="004E4D8E" w:rsidP="00115543">
            <w:pPr>
              <w:spacing w:line="25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3.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Вести диалог-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спор о погоде, диа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лог-обмен мнениями о городе, его жите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лях: людях, живот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ных (высказывание разных точек зрения)</w:t>
            </w:r>
          </w:p>
          <w:p w:rsidR="004E4D8E" w:rsidRPr="00D668BE" w:rsidRDefault="004E4D8E" w:rsidP="00115543">
            <w:pPr>
              <w:spacing w:line="25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4.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Уметь давать письменный и устный комментарий, запрашивать информацию у партнера о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домашних животных</w:t>
            </w:r>
          </w:p>
        </w:tc>
      </w:tr>
      <w:tr w:rsidR="004E4D8E" w:rsidRPr="00D668BE" w:rsidTr="0013673C">
        <w:tc>
          <w:tcPr>
            <w:tcW w:w="13891" w:type="dxa"/>
            <w:gridSpan w:val="4"/>
          </w:tcPr>
          <w:p w:rsidR="004E4D8E" w:rsidRPr="00D668BE" w:rsidRDefault="004E4D8E" w:rsidP="00115543">
            <w:pPr>
              <w:spacing w:line="254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668BE">
              <w:rPr>
                <w:rFonts w:ascii="Times New Roman" w:hAnsi="Times New Roman"/>
                <w:b/>
                <w:sz w:val="24"/>
                <w:szCs w:val="24"/>
              </w:rPr>
              <w:t>. Улицы города. Какие они?</w:t>
            </w:r>
          </w:p>
        </w:tc>
      </w:tr>
      <w:tr w:rsidR="004E4D8E" w:rsidRPr="00D668BE" w:rsidTr="0013673C">
        <w:tc>
          <w:tcPr>
            <w:tcW w:w="5028" w:type="dxa"/>
          </w:tcPr>
          <w:p w:rsidR="004E4D8E" w:rsidRPr="00D668BE" w:rsidRDefault="004E4D8E" w:rsidP="00115543">
            <w:pPr>
              <w:spacing w:line="25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Что учишь, то и знаешь! Мы читаем и пишем. Давайте поговорим! Что мы уже знаем и умеем. Может нам заняться повторением? Учить немецкий язык- значит знакомиться со страной и людьми</w:t>
            </w:r>
          </w:p>
        </w:tc>
        <w:tc>
          <w:tcPr>
            <w:tcW w:w="3402" w:type="dxa"/>
            <w:gridSpan w:val="2"/>
          </w:tcPr>
          <w:p w:rsidR="004E4D8E" w:rsidRPr="00D668BE" w:rsidRDefault="004E4D8E" w:rsidP="00115543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1.Лексический материал по теме.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2.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Спряжение сильных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глаголов в настоя</w:t>
            </w:r>
            <w:r w:rsidRPr="00D668B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щем времени (</w:t>
            </w:r>
            <w:r w:rsidRPr="00D668BE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im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Pr</w:t>
            </w:r>
            <w:r w:rsidRPr="00D668B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ä</w:t>
            </w:r>
            <w:r w:rsidRPr="00D668BE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sens</w:t>
            </w:r>
            <w:r w:rsidRPr="00D668B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4E4D8E" w:rsidRPr="00D668BE" w:rsidRDefault="004E4D8E" w:rsidP="00115543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3.Притяжательные местоимения</w:t>
            </w:r>
          </w:p>
        </w:tc>
        <w:tc>
          <w:tcPr>
            <w:tcW w:w="5461" w:type="dxa"/>
          </w:tcPr>
          <w:p w:rsidR="004E4D8E" w:rsidRPr="00D668BE" w:rsidRDefault="004E4D8E" w:rsidP="00115543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1.Употреблять новую лексику по теме.</w:t>
            </w:r>
          </w:p>
          <w:p w:rsidR="004E4D8E" w:rsidRPr="00D668BE" w:rsidRDefault="004E4D8E" w:rsidP="00115543">
            <w:pPr>
              <w:shd w:val="clear" w:color="auto" w:fill="FFFFFF"/>
              <w:tabs>
                <w:tab w:val="right" w:pos="253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2.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Уметь строить предложения из выученных слов, употреблять глаголы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essen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laufen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fahren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Уметь рассказать о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городе, используя знакомые и новые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лексические единицы: описать разные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аспекты жизни городской улицы, оха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рактеризовать улицы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города,уличное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движение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Уметь выражать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принадлежность с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помощью притяжа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тельных местоиме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</w:tr>
      <w:tr w:rsidR="004E4D8E" w:rsidRPr="00D668BE" w:rsidTr="0013673C">
        <w:tc>
          <w:tcPr>
            <w:tcW w:w="13891" w:type="dxa"/>
            <w:gridSpan w:val="4"/>
          </w:tcPr>
          <w:p w:rsidR="004E4D8E" w:rsidRPr="00D668BE" w:rsidRDefault="004E4D8E" w:rsidP="00115543">
            <w:pPr>
              <w:spacing w:line="254" w:lineRule="exact"/>
              <w:ind w:left="-142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668BE">
              <w:rPr>
                <w:rFonts w:ascii="Times New Roman" w:hAnsi="Times New Roman"/>
                <w:b/>
                <w:sz w:val="24"/>
                <w:szCs w:val="24"/>
              </w:rPr>
              <w:t>.Где и как здесь живут люди?</w:t>
            </w:r>
          </w:p>
        </w:tc>
      </w:tr>
      <w:tr w:rsidR="004E4D8E" w:rsidRPr="00D668BE" w:rsidTr="0013673C">
        <w:tc>
          <w:tcPr>
            <w:tcW w:w="5028" w:type="dxa"/>
          </w:tcPr>
          <w:p w:rsidR="004E4D8E" w:rsidRPr="00D668BE" w:rsidRDefault="004E4D8E" w:rsidP="00115543">
            <w:pPr>
              <w:tabs>
                <w:tab w:val="left" w:pos="-142"/>
                <w:tab w:val="left" w:pos="3078"/>
              </w:tabs>
              <w:spacing w:line="254" w:lineRule="exact"/>
              <w:ind w:left="-142"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 xml:space="preserve"> Что учишь, то и знаешь! Мы читаем и пишем. Давайте поговорим! Что мы уже знаем и умеем. Может нам заняться повторением? Учить немецкий язык-значит знакомиться со страной и людьми</w:t>
            </w:r>
          </w:p>
        </w:tc>
        <w:tc>
          <w:tcPr>
            <w:tcW w:w="3402" w:type="dxa"/>
            <w:gridSpan w:val="2"/>
          </w:tcPr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1.Лексический материал по теме.</w:t>
            </w:r>
          </w:p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2.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Употребление существительных в 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Dativ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после предлогов“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in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an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auf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hinter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neben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vor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zwischen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”при ответе на вопрос “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wo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?”</w:t>
            </w:r>
          </w:p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4E4D8E" w:rsidRPr="00D668BE" w:rsidRDefault="004E4D8E" w:rsidP="00115543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1.Фонетически грамотно рассказывать рифмовки, стихотворения, петь песенки.</w:t>
            </w:r>
          </w:p>
          <w:p w:rsidR="004E4D8E" w:rsidRPr="00D668BE" w:rsidRDefault="004E4D8E" w:rsidP="00115543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2.Употреблять лексику по теме.</w:t>
            </w:r>
          </w:p>
          <w:p w:rsidR="004E4D8E" w:rsidRPr="00D668BE" w:rsidRDefault="004E4D8E" w:rsidP="00115543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3.Воспринимать на слух и читать тексты с полным пониманием.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4.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Уметь отвечать на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вопрос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Wo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? (Где?),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указывая местоположение предметов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Уметь вести беседу 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разных городских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объектах в незнакомом городе</w:t>
            </w:r>
          </w:p>
        </w:tc>
      </w:tr>
      <w:tr w:rsidR="004E4D8E" w:rsidRPr="00D668BE" w:rsidTr="0013673C">
        <w:tc>
          <w:tcPr>
            <w:tcW w:w="13891" w:type="dxa"/>
            <w:gridSpan w:val="4"/>
          </w:tcPr>
          <w:p w:rsidR="004E4D8E" w:rsidRPr="00D668BE" w:rsidRDefault="004E4D8E" w:rsidP="00115543">
            <w:pPr>
              <w:spacing w:line="254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D668BE">
              <w:rPr>
                <w:rFonts w:ascii="Times New Roman" w:hAnsi="Times New Roman"/>
                <w:b/>
                <w:sz w:val="24"/>
                <w:szCs w:val="24"/>
              </w:rPr>
              <w:t>. У Габи дома. Что видим мы?</w:t>
            </w:r>
          </w:p>
        </w:tc>
      </w:tr>
      <w:tr w:rsidR="004E4D8E" w:rsidRPr="00D668BE" w:rsidTr="0013673C">
        <w:tc>
          <w:tcPr>
            <w:tcW w:w="5028" w:type="dxa"/>
          </w:tcPr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Что учишь, то и знаешь! Мы читаем и пишем. Давайте поговорим! Что мы уже знаем и умеем. Может нам заняться повторением? Учить немецкий язык-значит знакомиться со страной и людьми</w:t>
            </w:r>
          </w:p>
        </w:tc>
        <w:tc>
          <w:tcPr>
            <w:tcW w:w="3402" w:type="dxa"/>
            <w:gridSpan w:val="2"/>
          </w:tcPr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1.Лексический материал по теме</w:t>
            </w:r>
          </w:p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2.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Спряжение глагола 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helfen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личные местоимения в 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Dat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., глаголы с отделяемыми приставками</w:t>
            </w:r>
          </w:p>
        </w:tc>
        <w:tc>
          <w:tcPr>
            <w:tcW w:w="5461" w:type="dxa"/>
          </w:tcPr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1.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Уметь описывать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дом, квартиру, ком-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нату, используя новый лексико-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граммати-ческий ма</w:t>
            </w:r>
            <w:r w:rsidRPr="00D668B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териал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2.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Уметь понимать на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слух. Читать тексты с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полным пониманием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 условии, что они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построены на знако</w:t>
            </w:r>
            <w:r w:rsidRPr="00D668B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мом лексическом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материале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Уметь выражать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свое мнение (в уст</w:t>
            </w:r>
            <w:r w:rsidRPr="00D668B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или письменной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форме) о прочитан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ном</w:t>
            </w:r>
          </w:p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D8E" w:rsidRPr="00D668BE" w:rsidTr="0013673C">
        <w:tc>
          <w:tcPr>
            <w:tcW w:w="13891" w:type="dxa"/>
            <w:gridSpan w:val="4"/>
          </w:tcPr>
          <w:p w:rsidR="004E4D8E" w:rsidRPr="00D668BE" w:rsidRDefault="004E4D8E" w:rsidP="00115543">
            <w:pPr>
              <w:shd w:val="clear" w:color="auto" w:fill="FFFFFF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E4D8E" w:rsidRPr="00D668BE" w:rsidRDefault="004E4D8E" w:rsidP="00115543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D668BE">
              <w:rPr>
                <w:rFonts w:ascii="Times New Roman" w:hAnsi="Times New Roman"/>
                <w:b/>
                <w:sz w:val="24"/>
                <w:szCs w:val="24"/>
              </w:rPr>
              <w:t>. Как выглядит город Габи в разное время года?</w:t>
            </w:r>
          </w:p>
        </w:tc>
      </w:tr>
      <w:tr w:rsidR="004E4D8E" w:rsidRPr="00D668BE" w:rsidTr="0013673C">
        <w:tc>
          <w:tcPr>
            <w:tcW w:w="5028" w:type="dxa"/>
          </w:tcPr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Что учишь, то и знаешь! Мы читаем и пишем. Давайте поговорим! Что мы уже знаем и умеем. Может нам заняться повторением? Учить немецкий язык-значит знакомиться со страной и людьми</w:t>
            </w:r>
          </w:p>
        </w:tc>
        <w:tc>
          <w:tcPr>
            <w:tcW w:w="3402" w:type="dxa"/>
            <w:gridSpan w:val="2"/>
          </w:tcPr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1.Безличные предложения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2. Образование порядковых числитель-ных</w:t>
            </w:r>
          </w:p>
        </w:tc>
        <w:tc>
          <w:tcPr>
            <w:tcW w:w="5461" w:type="dxa"/>
          </w:tcPr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1.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пользоваться новой лексикой и речевыми оборотами при описании погоды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2.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читать тексты с основным пониманием содержания.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Уметь писать поздравления…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3.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вести беседу о погоде, временах года, инсценировать диалог</w:t>
            </w:r>
          </w:p>
        </w:tc>
      </w:tr>
      <w:tr w:rsidR="004E4D8E" w:rsidRPr="00D668BE" w:rsidTr="0013673C">
        <w:tc>
          <w:tcPr>
            <w:tcW w:w="13891" w:type="dxa"/>
            <w:gridSpan w:val="4"/>
          </w:tcPr>
          <w:p w:rsidR="004E4D8E" w:rsidRPr="00D668BE" w:rsidRDefault="004E4D8E" w:rsidP="0011554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D668BE">
              <w:rPr>
                <w:rFonts w:ascii="Times New Roman" w:hAnsi="Times New Roman"/>
                <w:b/>
                <w:sz w:val="24"/>
                <w:szCs w:val="24"/>
              </w:rPr>
              <w:t>. Большая уборка в городе</w:t>
            </w:r>
          </w:p>
        </w:tc>
      </w:tr>
      <w:tr w:rsidR="004E4D8E" w:rsidRPr="00D668BE" w:rsidTr="0013673C">
        <w:tc>
          <w:tcPr>
            <w:tcW w:w="5028" w:type="dxa"/>
          </w:tcPr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Что учишь, то и знаешь! Мы читаем и пишем. Давайте поговорим! Что мы уже знаем и умеем. Может нам заняться повторением? Учить немецкий язык-значит знакомиться со страной и людьми</w:t>
            </w:r>
          </w:p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1. Модальные глаголы “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ü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ssen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sollen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Речевые обороты с 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дополнением в ви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нительном падеже. 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3.Личные местоиме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ния в винительном </w:t>
            </w:r>
            <w:r w:rsidRPr="00D668B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падеже. 4.Спряжение 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глагола 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nehmen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аналогии с глагола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 </w:t>
            </w:r>
            <w:r w:rsidRPr="00D668BE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de-DE"/>
              </w:rPr>
              <w:t>sehen</w:t>
            </w:r>
            <w:r w:rsidRPr="00D668B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r w:rsidRPr="00D668BE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de-DE"/>
              </w:rPr>
              <w:t>brauchen</w:t>
            </w:r>
          </w:p>
        </w:tc>
        <w:tc>
          <w:tcPr>
            <w:tcW w:w="5461" w:type="dxa"/>
          </w:tcPr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1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.Комментиро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вать действия, выполняемые при изго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тов-лении подарков к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празднику, пользуясь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речевыми оборотами 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 дополнением в винительном падеже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2.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Уметь выразительно 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читать поэтический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текст, высказы-ваться </w:t>
            </w:r>
            <w:r w:rsidRPr="00D668B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опрочитанном ,ис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пользуя оценочную 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лекси-ку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3.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Уметь употреблять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изученный лексико-грамма-тический ма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териал в устной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речи, вести разговор по теле-фону</w:t>
            </w:r>
          </w:p>
        </w:tc>
      </w:tr>
      <w:tr w:rsidR="004E4D8E" w:rsidRPr="00D668BE" w:rsidTr="0013673C">
        <w:tc>
          <w:tcPr>
            <w:tcW w:w="13891" w:type="dxa"/>
            <w:gridSpan w:val="4"/>
          </w:tcPr>
          <w:p w:rsidR="004E4D8E" w:rsidRPr="00D668BE" w:rsidRDefault="004E4D8E" w:rsidP="0011554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D668BE">
              <w:rPr>
                <w:rFonts w:ascii="Times New Roman" w:hAnsi="Times New Roman"/>
                <w:b/>
                <w:sz w:val="24"/>
                <w:szCs w:val="24"/>
              </w:rPr>
              <w:t>. Снова приходят гости в город</w:t>
            </w:r>
          </w:p>
        </w:tc>
      </w:tr>
      <w:tr w:rsidR="004E4D8E" w:rsidRPr="00D668BE" w:rsidTr="0013673C">
        <w:tc>
          <w:tcPr>
            <w:tcW w:w="5028" w:type="dxa"/>
          </w:tcPr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Что учишь, то и знаешь! Мы читаем и пишем. Давайте поговорим! Что мы уже знаем и умеем. Может нам заняться повторением? Учить немецкий язык-значит знакомиться со страной и людьми</w:t>
            </w:r>
          </w:p>
        </w:tc>
        <w:tc>
          <w:tcPr>
            <w:tcW w:w="3119" w:type="dxa"/>
          </w:tcPr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1.Речевые обороты с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глаголом 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haben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с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оборотом 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um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... 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zu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+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Infinitiv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Предлоги с 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Dativ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Akkusativ</w:t>
            </w:r>
          </w:p>
        </w:tc>
        <w:tc>
          <w:tcPr>
            <w:tcW w:w="5744" w:type="dxa"/>
            <w:gridSpan w:val="2"/>
          </w:tcPr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1.</w:t>
            </w:r>
            <w:r w:rsidRPr="00D668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Уметь читать стих./ аутентичный текст с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общим охватом содержания,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находить в нем отве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ты на поставленные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вопросы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2.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Уметь рассказывать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 буду-щем городе, о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планах застройки (защита проекта)</w:t>
            </w:r>
          </w:p>
        </w:tc>
      </w:tr>
      <w:tr w:rsidR="004E4D8E" w:rsidRPr="00D668BE" w:rsidTr="0013673C">
        <w:tc>
          <w:tcPr>
            <w:tcW w:w="13891" w:type="dxa"/>
            <w:gridSpan w:val="4"/>
          </w:tcPr>
          <w:p w:rsidR="004E4D8E" w:rsidRPr="00D668BE" w:rsidRDefault="004E4D8E" w:rsidP="0011554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D668BE">
              <w:rPr>
                <w:rFonts w:ascii="Times New Roman" w:hAnsi="Times New Roman"/>
                <w:b/>
                <w:sz w:val="24"/>
                <w:szCs w:val="24"/>
              </w:rPr>
              <w:t>. Наши немецкие друзья готовятся к празднику</w:t>
            </w:r>
          </w:p>
        </w:tc>
      </w:tr>
      <w:tr w:rsidR="004E4D8E" w:rsidRPr="00D668BE" w:rsidTr="0013673C">
        <w:tc>
          <w:tcPr>
            <w:tcW w:w="5028" w:type="dxa"/>
          </w:tcPr>
          <w:p w:rsidR="004E4D8E" w:rsidRPr="00D668BE" w:rsidRDefault="004E4D8E" w:rsidP="00115543">
            <w:pPr>
              <w:spacing w:line="25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Что учишь, то и знаешь! Мы читаем и пишем. Давайте поговорим! Что мы уже знаем и умеем. Может нам заняться повторением? Учить немецкий язык-значит знакомиться со страной и людьми</w:t>
            </w:r>
          </w:p>
        </w:tc>
        <w:tc>
          <w:tcPr>
            <w:tcW w:w="3119" w:type="dxa"/>
          </w:tcPr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1.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Akkusativ  “ durch, für, ohne, um</w:t>
            </w:r>
          </w:p>
        </w:tc>
        <w:tc>
          <w:tcPr>
            <w:tcW w:w="5744" w:type="dxa"/>
            <w:gridSpan w:val="2"/>
          </w:tcPr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1.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Вести диалог-расспрос о городе. Уметь пользоваться новым лексическим материалом по теме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2</w:t>
            </w:r>
            <w:r w:rsidRPr="00D66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 приглашение на прощальный вечер, читать небольшие тексты, уметь петь немецкие песни</w:t>
            </w:r>
          </w:p>
          <w:p w:rsidR="004E4D8E" w:rsidRPr="00D668BE" w:rsidRDefault="004E4D8E" w:rsidP="001155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68BE">
              <w:rPr>
                <w:rFonts w:ascii="Times New Roman" w:hAnsi="Times New Roman"/>
                <w:sz w:val="24"/>
                <w:szCs w:val="24"/>
              </w:rPr>
              <w:t>3.</w:t>
            </w:r>
            <w:r w:rsidRPr="00D668B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Уметь вести беседу в ситуациях, связанных с подготовкой праздника: украшение зала, подготовка праздничного стола, приём гостей</w:t>
            </w:r>
          </w:p>
        </w:tc>
      </w:tr>
    </w:tbl>
    <w:p w:rsidR="004E4D8E" w:rsidRDefault="004E4D8E" w:rsidP="00FE5074">
      <w:pPr>
        <w:rPr>
          <w:sz w:val="24"/>
          <w:szCs w:val="24"/>
        </w:rPr>
      </w:pPr>
    </w:p>
    <w:p w:rsidR="004E4D8E" w:rsidRPr="00CF1FC5" w:rsidRDefault="004E4D8E" w:rsidP="0013673C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Pr="00CF1FC5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</w:t>
      </w:r>
    </w:p>
    <w:p w:rsidR="004E4D8E" w:rsidRPr="00CF1FC5" w:rsidRDefault="004E4D8E" w:rsidP="00121D2C">
      <w:pPr>
        <w:jc w:val="both"/>
        <w:rPr>
          <w:rFonts w:ascii="Times New Roman" w:hAnsi="Times New Roman"/>
          <w:sz w:val="24"/>
          <w:szCs w:val="24"/>
        </w:rPr>
      </w:pPr>
      <w:r w:rsidRPr="00CF1FC5">
        <w:rPr>
          <w:rFonts w:ascii="Times New Roman" w:hAnsi="Times New Roman"/>
          <w:sz w:val="24"/>
          <w:szCs w:val="24"/>
        </w:rPr>
        <w:t xml:space="preserve">     УМК</w:t>
      </w:r>
      <w:r w:rsidRPr="00CF1FC5">
        <w:rPr>
          <w:rFonts w:ascii="Times New Roman" w:hAnsi="Times New Roman"/>
          <w:b/>
          <w:sz w:val="24"/>
          <w:szCs w:val="24"/>
        </w:rPr>
        <w:t xml:space="preserve">, </w:t>
      </w:r>
      <w:r w:rsidRPr="00CF1FC5">
        <w:rPr>
          <w:rFonts w:ascii="Times New Roman" w:hAnsi="Times New Roman"/>
          <w:sz w:val="24"/>
          <w:szCs w:val="24"/>
        </w:rPr>
        <w:t>применяемый на занятиях по немецкому языку для учащихся  5 класса состоит из следующих составных частей:</w:t>
      </w:r>
    </w:p>
    <w:p w:rsidR="004E4D8E" w:rsidRPr="00CF1FC5" w:rsidRDefault="004E4D8E" w:rsidP="00121D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F1FC5">
        <w:rPr>
          <w:rFonts w:ascii="Times New Roman" w:hAnsi="Times New Roman"/>
          <w:b/>
          <w:sz w:val="24"/>
          <w:szCs w:val="24"/>
          <w:lang w:val="en-US"/>
        </w:rPr>
        <w:t>рабочая программа</w:t>
      </w:r>
    </w:p>
    <w:p w:rsidR="004E4D8E" w:rsidRPr="00CF1FC5" w:rsidRDefault="004E4D8E" w:rsidP="00121D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FC5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CF1FC5">
        <w:rPr>
          <w:rFonts w:ascii="Times New Roman" w:hAnsi="Times New Roman"/>
          <w:sz w:val="24"/>
          <w:szCs w:val="24"/>
        </w:rPr>
        <w:t>“Немецкий язык. 5 класс: учебн. для общеобразоват. учреждений”/ И.Л.  Бим, Л.И. Рыжова, изданный в 2011 г.</w:t>
      </w:r>
    </w:p>
    <w:p w:rsidR="004E4D8E" w:rsidRPr="00CF1FC5" w:rsidRDefault="004E4D8E" w:rsidP="00121D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FC5">
        <w:rPr>
          <w:rFonts w:ascii="Times New Roman" w:hAnsi="Times New Roman"/>
          <w:b/>
          <w:sz w:val="24"/>
          <w:szCs w:val="24"/>
        </w:rPr>
        <w:t>книга для учителя</w:t>
      </w:r>
      <w:r w:rsidRPr="00CF1FC5">
        <w:rPr>
          <w:rFonts w:ascii="Times New Roman" w:hAnsi="Times New Roman"/>
          <w:sz w:val="24"/>
          <w:szCs w:val="24"/>
        </w:rPr>
        <w:t>, составленная авторами Бим И.Л., Рыжовой Л.И.</w:t>
      </w:r>
    </w:p>
    <w:p w:rsidR="004E4D8E" w:rsidRPr="00CF1FC5" w:rsidRDefault="004E4D8E" w:rsidP="00121D2C">
      <w:pPr>
        <w:numPr>
          <w:ilvl w:val="0"/>
          <w:numId w:val="6"/>
        </w:numPr>
        <w:tabs>
          <w:tab w:val="num" w:pos="-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FC5">
        <w:rPr>
          <w:rFonts w:ascii="Times New Roman" w:hAnsi="Times New Roman"/>
          <w:b/>
          <w:sz w:val="24"/>
          <w:szCs w:val="24"/>
        </w:rPr>
        <w:t>аудиокассета</w:t>
      </w:r>
      <w:r w:rsidRPr="00CF1FC5">
        <w:rPr>
          <w:rFonts w:ascii="Times New Roman" w:hAnsi="Times New Roman"/>
          <w:sz w:val="24"/>
          <w:szCs w:val="24"/>
        </w:rPr>
        <w:t xml:space="preserve"> с текстами из учебника, текстами для развития навыков понимания на слух и фонетическими упражнениями.</w:t>
      </w:r>
    </w:p>
    <w:p w:rsidR="004E4D8E" w:rsidRPr="00CF1FC5" w:rsidRDefault="004E4D8E" w:rsidP="00121D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4D8E" w:rsidRPr="00CF1FC5" w:rsidRDefault="004E4D8E" w:rsidP="00121D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F1FC5">
        <w:rPr>
          <w:rFonts w:ascii="Times New Roman" w:hAnsi="Times New Roman"/>
          <w:b/>
          <w:sz w:val="24"/>
          <w:szCs w:val="24"/>
        </w:rPr>
        <w:t>Дополнительная учебно-методическая литература</w:t>
      </w:r>
    </w:p>
    <w:p w:rsidR="004E4D8E" w:rsidRPr="0013673C" w:rsidRDefault="004E4D8E" w:rsidP="00121D2C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 xml:space="preserve">- Программы образовательных учреждений. Немецкий язык. 5 класс. – И.Л.Бим, Л.И. Рыжова- Москва, «Просвещение», 2011. </w:t>
      </w:r>
    </w:p>
    <w:p w:rsidR="004E4D8E" w:rsidRPr="0013673C" w:rsidRDefault="004E4D8E" w:rsidP="00121D2C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- Внеклассная работа по немецкому языку на начальном этапе обучения (праздники, конкурсы, тематические мероприятия, инсценировки, стихи, игры, занимательные задания) – автор/ составитель Лебедева Г.Н., Москва, «Глобус», 2010.</w:t>
      </w:r>
    </w:p>
    <w:p w:rsidR="004E4D8E" w:rsidRPr="0013673C" w:rsidRDefault="004E4D8E" w:rsidP="00121D2C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-Журнал «Иностранные языки в школе»</w:t>
      </w:r>
    </w:p>
    <w:p w:rsidR="004E4D8E" w:rsidRDefault="004E4D8E" w:rsidP="00121D2C">
      <w:pPr>
        <w:rPr>
          <w:rFonts w:ascii="Times New Roman" w:hAnsi="Times New Roman"/>
        </w:rPr>
      </w:pPr>
      <w:r w:rsidRPr="0013673C">
        <w:rPr>
          <w:rFonts w:ascii="Times New Roman" w:hAnsi="Times New Roman"/>
        </w:rPr>
        <w:t>-Занимательный немецкий.  2-11 классы: внеклассные мероприятия/ авт.=сост. Т.Г. Живенко.- Волгоград: Учитель, 2010.</w:t>
      </w:r>
    </w:p>
    <w:p w:rsidR="004E4D8E" w:rsidRPr="0013673C" w:rsidRDefault="004E4D8E" w:rsidP="00121D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 w:rsidRPr="0013673C">
        <w:rPr>
          <w:rFonts w:ascii="Times New Roman" w:hAnsi="Times New Roman"/>
          <w:b/>
        </w:rPr>
        <w:t>Интернет - ресурсы</w:t>
      </w:r>
    </w:p>
    <w:p w:rsidR="004E4D8E" w:rsidRDefault="004E4D8E" w:rsidP="0013673C">
      <w:pPr>
        <w:pStyle w:val="NormalWeb"/>
        <w:shd w:val="clear" w:color="auto" w:fill="FFFFFF"/>
        <w:rPr>
          <w:rFonts w:ascii="Verdana" w:hAnsi="Verdana"/>
          <w:color w:val="333333"/>
          <w:sz w:val="18"/>
          <w:szCs w:val="18"/>
        </w:rPr>
      </w:pPr>
      <w:r w:rsidRPr="004E45E0">
        <w:rPr>
          <w:rFonts w:ascii="Verdana" w:hAnsi="Verdana"/>
          <w:b/>
          <w:color w:val="0070C0"/>
          <w:sz w:val="18"/>
          <w:szCs w:val="18"/>
        </w:rPr>
        <w:t>www.hueber.de/seite/landeskunde-daf</w:t>
      </w:r>
      <w:r>
        <w:rPr>
          <w:rFonts w:ascii="Verdana" w:hAnsi="Verdana"/>
          <w:color w:val="333333"/>
          <w:sz w:val="18"/>
          <w:szCs w:val="18"/>
        </w:rPr>
        <w:t xml:space="preserve"> -материалы по страноведению для подготовки к использованию на уроке</w:t>
      </w:r>
    </w:p>
    <w:p w:rsidR="004E4D8E" w:rsidRDefault="004E4D8E" w:rsidP="0013673C">
      <w:pPr>
        <w:pStyle w:val="NormalWeb"/>
        <w:shd w:val="clear" w:color="auto" w:fill="FFFFFF"/>
        <w:rPr>
          <w:rFonts w:ascii="Verdana" w:hAnsi="Verdana"/>
          <w:color w:val="333333"/>
          <w:sz w:val="18"/>
          <w:szCs w:val="18"/>
        </w:rPr>
      </w:pPr>
      <w:r w:rsidRPr="004E45E0">
        <w:rPr>
          <w:rFonts w:ascii="Verdana" w:hAnsi="Verdana"/>
          <w:b/>
          <w:color w:val="0070C0"/>
          <w:sz w:val="18"/>
          <w:szCs w:val="18"/>
        </w:rPr>
        <w:t>www.mein-deutschbuch.de/lernen</w:t>
      </w:r>
      <w:r>
        <w:rPr>
          <w:rFonts w:ascii="Verdana" w:hAnsi="Verdana"/>
          <w:color w:val="333333"/>
          <w:sz w:val="18"/>
          <w:szCs w:val="18"/>
        </w:rPr>
        <w:t xml:space="preserve"> - интересные материалы для подготовки уроков и для интересующихся немецким языком</w:t>
      </w:r>
    </w:p>
    <w:p w:rsidR="004E4D8E" w:rsidRDefault="004E4D8E" w:rsidP="0013673C">
      <w:pPr>
        <w:pStyle w:val="NormalWeb"/>
        <w:shd w:val="clear" w:color="auto" w:fill="FFFFFF"/>
        <w:rPr>
          <w:rFonts w:ascii="Verdana" w:hAnsi="Verdana"/>
          <w:color w:val="333333"/>
          <w:sz w:val="18"/>
          <w:szCs w:val="18"/>
        </w:rPr>
      </w:pPr>
      <w:r w:rsidRPr="004E45E0">
        <w:rPr>
          <w:rFonts w:ascii="Verdana" w:hAnsi="Verdana"/>
          <w:b/>
          <w:color w:val="0070C0"/>
          <w:sz w:val="18"/>
          <w:szCs w:val="18"/>
        </w:rPr>
        <w:t>www.studygerman.de/ test/ testlist</w:t>
      </w:r>
      <w:r>
        <w:rPr>
          <w:rFonts w:ascii="Verdana" w:hAnsi="Verdana"/>
          <w:color w:val="333333"/>
          <w:sz w:val="18"/>
          <w:szCs w:val="18"/>
        </w:rPr>
        <w:t>  - разноуровневые тесты по различным темам лексики и грамматики</w:t>
      </w:r>
    </w:p>
    <w:p w:rsidR="004E4D8E" w:rsidRDefault="004E4D8E" w:rsidP="0013673C">
      <w:pPr>
        <w:pStyle w:val="NormalWeb"/>
        <w:shd w:val="clear" w:color="auto" w:fill="FFFFFF"/>
        <w:rPr>
          <w:rFonts w:ascii="Verdana" w:hAnsi="Verdana"/>
          <w:color w:val="333333"/>
          <w:sz w:val="18"/>
          <w:szCs w:val="18"/>
        </w:rPr>
      </w:pPr>
      <w:r w:rsidRPr="004E45E0">
        <w:rPr>
          <w:rFonts w:ascii="Verdana" w:hAnsi="Verdana"/>
          <w:b/>
          <w:color w:val="0070C0"/>
          <w:sz w:val="18"/>
          <w:szCs w:val="18"/>
        </w:rPr>
        <w:t>www.testedich.de</w:t>
      </w:r>
      <w:r>
        <w:rPr>
          <w:rFonts w:ascii="Verdana" w:hAnsi="Verdana"/>
          <w:color w:val="333333"/>
          <w:sz w:val="18"/>
          <w:szCs w:val="18"/>
        </w:rPr>
        <w:t xml:space="preserve"> - подборка разноуровневых тестов по лексике и грамматике немецкого языка.</w:t>
      </w:r>
    </w:p>
    <w:p w:rsidR="004E4D8E" w:rsidRPr="004E45E0" w:rsidRDefault="004E4D8E" w:rsidP="0013673C">
      <w:pPr>
        <w:pStyle w:val="NormalWeb"/>
        <w:shd w:val="clear" w:color="auto" w:fill="FFFFFF"/>
        <w:rPr>
          <w:rFonts w:ascii="Verdana" w:hAnsi="Verdana"/>
          <w:color w:val="333333"/>
          <w:sz w:val="18"/>
          <w:szCs w:val="18"/>
        </w:rPr>
      </w:pPr>
      <w:r w:rsidRPr="004E45E0">
        <w:rPr>
          <w:rFonts w:ascii="Verdana" w:hAnsi="Verdana"/>
          <w:b/>
          <w:color w:val="0070C0"/>
          <w:sz w:val="18"/>
          <w:szCs w:val="18"/>
          <w:shd w:val="clear" w:color="auto" w:fill="FFFFFF"/>
        </w:rPr>
        <w:t>www.audio-lingua.eu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- online-упражнения по аудированию (различные темы) для использования на уроке и дома (для желающих успешно сдать ГИА и ЕГЭ)</w:t>
      </w:r>
    </w:p>
    <w:p w:rsidR="004E4D8E" w:rsidRPr="004E45E0" w:rsidRDefault="004E4D8E" w:rsidP="0013673C">
      <w:pPr>
        <w:pStyle w:val="NormalWeb"/>
        <w:shd w:val="clear" w:color="auto" w:fill="FFFFFF"/>
        <w:rPr>
          <w:rFonts w:ascii="Verdana" w:hAnsi="Verdana"/>
          <w:color w:val="333333"/>
          <w:sz w:val="18"/>
          <w:szCs w:val="18"/>
        </w:rPr>
      </w:pPr>
      <w:r w:rsidRPr="004E45E0">
        <w:rPr>
          <w:rStyle w:val="Strong"/>
          <w:rFonts w:ascii="Verdana" w:hAnsi="Verdana"/>
          <w:color w:val="0070C0"/>
          <w:sz w:val="18"/>
          <w:szCs w:val="18"/>
        </w:rPr>
        <w:t>http://Leicht-Deutsch-Lernen.com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– сайт учителя немецкого языка и веб-мастера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Style w:val="Strong"/>
          <w:rFonts w:ascii="Verdana" w:hAnsi="Verdana"/>
          <w:color w:val="333333"/>
          <w:sz w:val="18"/>
          <w:szCs w:val="18"/>
        </w:rPr>
        <w:t>Лукаса Керна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из Германии содержит различные учебные материалы для продвинутого этапа обучения: раздел по работе со словами, короткие истории, смешные истории и анекдоты на немецком языке, раздел по аудированию</w:t>
      </w:r>
    </w:p>
    <w:p w:rsidR="004E4D8E" w:rsidRDefault="004E4D8E" w:rsidP="0013673C">
      <w:pPr>
        <w:pStyle w:val="NormalWeb"/>
        <w:shd w:val="clear" w:color="auto" w:fill="FFFFFF"/>
        <w:rPr>
          <w:rFonts w:ascii="Verdana" w:hAnsi="Verdana"/>
          <w:color w:val="333333"/>
          <w:sz w:val="18"/>
          <w:szCs w:val="18"/>
        </w:rPr>
      </w:pPr>
      <w:hyperlink r:id="rId5" w:history="1">
        <w:r w:rsidRPr="004E45E0">
          <w:rPr>
            <w:rStyle w:val="Hyperlink"/>
            <w:rFonts w:ascii="Verdana" w:hAnsi="Verdana"/>
            <w:b/>
            <w:color w:val="0070C0"/>
            <w:sz w:val="18"/>
            <w:szCs w:val="18"/>
            <w:lang w:val="en-US"/>
          </w:rPr>
          <w:t>www</w:t>
        </w:r>
        <w:r w:rsidRPr="004E45E0">
          <w:rPr>
            <w:rStyle w:val="Hyperlink"/>
            <w:rFonts w:ascii="Verdana" w:hAnsi="Verdana"/>
            <w:b/>
            <w:color w:val="0070C0"/>
            <w:sz w:val="18"/>
            <w:szCs w:val="18"/>
          </w:rPr>
          <w:t>.</w:t>
        </w:r>
        <w:r w:rsidRPr="004E45E0">
          <w:rPr>
            <w:rStyle w:val="Hyperlink"/>
            <w:rFonts w:ascii="Verdana" w:hAnsi="Verdana"/>
            <w:b/>
            <w:color w:val="0070C0"/>
            <w:sz w:val="18"/>
            <w:szCs w:val="18"/>
            <w:lang w:val="en-US"/>
          </w:rPr>
          <w:t>cdc</w:t>
        </w:r>
        <w:r w:rsidRPr="004E45E0">
          <w:rPr>
            <w:rStyle w:val="Hyperlink"/>
            <w:rFonts w:ascii="Verdana" w:hAnsi="Verdana"/>
            <w:b/>
            <w:color w:val="0070C0"/>
            <w:sz w:val="18"/>
            <w:szCs w:val="18"/>
          </w:rPr>
          <w:t>-</w:t>
        </w:r>
        <w:r w:rsidRPr="004E45E0">
          <w:rPr>
            <w:rStyle w:val="Hyperlink"/>
            <w:rFonts w:ascii="Verdana" w:hAnsi="Verdana"/>
            <w:b/>
            <w:color w:val="0070C0"/>
            <w:sz w:val="18"/>
            <w:szCs w:val="18"/>
            <w:lang w:val="en-US"/>
          </w:rPr>
          <w:t>msk</w:t>
        </w:r>
        <w:r w:rsidRPr="004E45E0">
          <w:rPr>
            <w:rStyle w:val="Hyperlink"/>
            <w:rFonts w:ascii="Verdana" w:hAnsi="Verdana"/>
            <w:b/>
            <w:color w:val="0070C0"/>
            <w:sz w:val="18"/>
            <w:szCs w:val="18"/>
          </w:rPr>
          <w:t>.</w:t>
        </w:r>
        <w:r w:rsidRPr="004E45E0">
          <w:rPr>
            <w:rStyle w:val="Hyperlink"/>
            <w:rFonts w:ascii="Verdana" w:hAnsi="Verdana"/>
            <w:b/>
            <w:color w:val="0070C0"/>
            <w:sz w:val="18"/>
            <w:szCs w:val="18"/>
            <w:lang w:val="en-US"/>
          </w:rPr>
          <w:t>ru</w:t>
        </w:r>
        <w:r w:rsidRPr="004E45E0">
          <w:rPr>
            <w:rStyle w:val="Hyperlink"/>
            <w:rFonts w:ascii="Verdana" w:hAnsi="Verdana"/>
            <w:b/>
            <w:color w:val="0070C0"/>
            <w:sz w:val="18"/>
            <w:szCs w:val="18"/>
          </w:rPr>
          <w:t>/</w:t>
        </w:r>
        <w:r w:rsidRPr="004E45E0">
          <w:rPr>
            <w:rStyle w:val="Hyperlink"/>
            <w:rFonts w:ascii="Verdana" w:hAnsi="Verdana"/>
            <w:b/>
            <w:color w:val="0070C0"/>
            <w:sz w:val="18"/>
            <w:szCs w:val="18"/>
            <w:lang w:val="en-US"/>
          </w:rPr>
          <w:t>moscow</w:t>
        </w:r>
        <w:r w:rsidRPr="004E45E0">
          <w:rPr>
            <w:rStyle w:val="Hyperlink"/>
            <w:rFonts w:ascii="Verdana" w:hAnsi="Verdana"/>
            <w:b/>
            <w:color w:val="0070C0"/>
            <w:sz w:val="18"/>
            <w:szCs w:val="18"/>
          </w:rPr>
          <w:t>/</w:t>
        </w:r>
        <w:r w:rsidRPr="004E45E0">
          <w:rPr>
            <w:rStyle w:val="Hyperlink"/>
            <w:rFonts w:ascii="Verdana" w:hAnsi="Verdana"/>
            <w:b/>
            <w:color w:val="0070C0"/>
            <w:sz w:val="18"/>
            <w:szCs w:val="18"/>
            <w:lang w:val="en-US"/>
          </w:rPr>
          <w:t>deutsch</w:t>
        </w:r>
        <w:r w:rsidRPr="004E45E0">
          <w:rPr>
            <w:rStyle w:val="Hyperlink"/>
            <w:rFonts w:ascii="Verdana" w:hAnsi="Verdana"/>
            <w:b/>
            <w:color w:val="0070C0"/>
            <w:sz w:val="18"/>
            <w:szCs w:val="18"/>
          </w:rPr>
          <w:t>/</w:t>
        </w:r>
        <w:r w:rsidRPr="004E45E0">
          <w:rPr>
            <w:rStyle w:val="Hyperlink"/>
            <w:rFonts w:ascii="Verdana" w:hAnsi="Verdana"/>
            <w:b/>
            <w:color w:val="0070C0"/>
            <w:sz w:val="18"/>
            <w:szCs w:val="18"/>
            <w:lang w:val="en-US"/>
          </w:rPr>
          <w:t>usefull</w:t>
        </w:r>
        <w:r w:rsidRPr="004E45E0">
          <w:rPr>
            <w:rStyle w:val="Hyperlink"/>
            <w:rFonts w:ascii="Verdana" w:hAnsi="Verdana"/>
            <w:b/>
            <w:color w:val="0070C0"/>
            <w:sz w:val="18"/>
            <w:szCs w:val="18"/>
          </w:rPr>
          <w:t>/</w:t>
        </w:r>
        <w:r w:rsidRPr="004E45E0">
          <w:rPr>
            <w:rStyle w:val="Hyperlink"/>
            <w:rFonts w:ascii="Verdana" w:hAnsi="Verdana"/>
            <w:color w:val="0070C0"/>
            <w:sz w:val="18"/>
            <w:szCs w:val="18"/>
          </w:rPr>
          <w:t>-полезная</w:t>
        </w:r>
      </w:hyperlink>
      <w:r>
        <w:rPr>
          <w:rFonts w:ascii="Verdana" w:hAnsi="Verdana"/>
          <w:color w:val="333333"/>
          <w:sz w:val="18"/>
          <w:szCs w:val="18"/>
        </w:rPr>
        <w:t xml:space="preserve"> информация по немецкому языку</w:t>
      </w:r>
    </w:p>
    <w:p w:rsidR="004E4D8E" w:rsidRPr="00977382" w:rsidRDefault="004E4D8E" w:rsidP="0013673C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textAlignment w:val="center"/>
        <w:rPr>
          <w:rFonts w:ascii="Times New Roman" w:hAnsi="Times New Roman"/>
          <w:b/>
          <w:color w:val="0070C0"/>
          <w:sz w:val="20"/>
          <w:szCs w:val="20"/>
        </w:rPr>
      </w:pPr>
      <w:r w:rsidRPr="00977382">
        <w:rPr>
          <w:rStyle w:val="HTMLCite"/>
          <w:rFonts w:ascii="Times New Roman" w:hAnsi="Times New Roman"/>
          <w:b/>
          <w:i w:val="0"/>
          <w:color w:val="0070C0"/>
          <w:sz w:val="24"/>
          <w:szCs w:val="24"/>
        </w:rPr>
        <w:t>www.alleng.ru/d/germ/germ14.htm</w:t>
      </w:r>
      <w:r w:rsidRPr="00977382">
        <w:rPr>
          <w:rFonts w:ascii="Times New Roman" w:hAnsi="Times New Roman"/>
          <w:b/>
          <w:i/>
          <w:color w:val="0070C0"/>
          <w:sz w:val="24"/>
          <w:szCs w:val="24"/>
          <w:lang w:bidi="he-IL"/>
        </w:rPr>
        <w:t>‎</w:t>
      </w:r>
      <w:r w:rsidRPr="00977382">
        <w:rPr>
          <w:rFonts w:ascii="Times New Roman" w:hAnsi="Times New Roman"/>
          <w:b/>
          <w:color w:val="0070C0"/>
          <w:sz w:val="20"/>
          <w:szCs w:val="20"/>
        </w:rPr>
        <w:t xml:space="preserve"> </w:t>
      </w:r>
      <w:r w:rsidRPr="00977382">
        <w:rPr>
          <w:rStyle w:val="Emphasis"/>
          <w:rFonts w:ascii="Times New Roman" w:hAnsi="Times New Roman"/>
          <w:bCs/>
          <w:i w:val="0"/>
          <w:color w:val="444444"/>
          <w:sz w:val="20"/>
          <w:szCs w:val="20"/>
        </w:rPr>
        <w:t>Тесты по немецкому языку</w:t>
      </w:r>
      <w:r w:rsidRPr="00977382">
        <w:rPr>
          <w:rStyle w:val="apple-converted-space"/>
          <w:rFonts w:ascii="Times New Roman" w:hAnsi="Times New Roman"/>
          <w:color w:val="444444"/>
        </w:rPr>
        <w:t> </w:t>
      </w:r>
      <w:r w:rsidRPr="00977382">
        <w:rPr>
          <w:rStyle w:val="st"/>
          <w:rFonts w:ascii="Times New Roman" w:hAnsi="Times New Roman"/>
          <w:color w:val="444444"/>
        </w:rPr>
        <w:t>для учащихся 5-</w:t>
      </w:r>
      <w:r w:rsidRPr="00977382">
        <w:rPr>
          <w:rStyle w:val="st"/>
          <w:rFonts w:ascii="Times New Roman" w:hAnsi="Times New Roman"/>
          <w:color w:val="444444"/>
          <w:sz w:val="20"/>
          <w:szCs w:val="20"/>
        </w:rPr>
        <w:t>11</w:t>
      </w:r>
      <w:r w:rsidRPr="00977382">
        <w:rPr>
          <w:rStyle w:val="apple-converted-space"/>
          <w:rFonts w:ascii="Times New Roman" w:hAnsi="Times New Roman"/>
          <w:color w:val="444444"/>
          <w:sz w:val="20"/>
          <w:szCs w:val="20"/>
        </w:rPr>
        <w:t> </w:t>
      </w:r>
      <w:r w:rsidRPr="00977382">
        <w:rPr>
          <w:rStyle w:val="Emphasis"/>
          <w:rFonts w:ascii="Times New Roman" w:hAnsi="Times New Roman"/>
          <w:bCs/>
          <w:i w:val="0"/>
          <w:color w:val="444444"/>
          <w:sz w:val="20"/>
          <w:szCs w:val="20"/>
        </w:rPr>
        <w:t>классов</w:t>
      </w:r>
      <w:r w:rsidRPr="00977382">
        <w:rPr>
          <w:rStyle w:val="st"/>
          <w:rFonts w:ascii="Times New Roman" w:hAnsi="Times New Roman"/>
          <w:i/>
          <w:color w:val="444444"/>
          <w:sz w:val="20"/>
          <w:szCs w:val="20"/>
        </w:rPr>
        <w:t>.</w:t>
      </w:r>
      <w:r w:rsidRPr="00977382">
        <w:rPr>
          <w:rStyle w:val="st"/>
          <w:rFonts w:ascii="Times New Roman" w:hAnsi="Times New Roman"/>
          <w:color w:val="444444"/>
          <w:sz w:val="20"/>
          <w:szCs w:val="20"/>
        </w:rPr>
        <w:t xml:space="preserve"> Овчинникова А.В., Овчинников А.Ф. ( pdf, djvu )</w:t>
      </w:r>
    </w:p>
    <w:p w:rsidR="004E4D8E" w:rsidRDefault="004E4D8E" w:rsidP="0013673C">
      <w:pPr>
        <w:shd w:val="clear" w:color="auto" w:fill="FFFFFF"/>
        <w:spacing w:line="225" w:lineRule="atLeast"/>
        <w:rPr>
          <w:rStyle w:val="HTMLCite"/>
          <w:rFonts w:ascii="Arial" w:hAnsi="Arial" w:cs="Arial"/>
          <w:color w:val="006621"/>
          <w:sz w:val="21"/>
          <w:szCs w:val="21"/>
        </w:rPr>
      </w:pPr>
    </w:p>
    <w:p w:rsidR="004E4D8E" w:rsidRDefault="004E4D8E" w:rsidP="0013673C">
      <w:pPr>
        <w:shd w:val="clear" w:color="auto" w:fill="FFFFFF"/>
        <w:spacing w:line="225" w:lineRule="atLeast"/>
        <w:rPr>
          <w:rFonts w:ascii="Arial" w:hAnsi="Arial" w:cs="Arial"/>
          <w:color w:val="666666"/>
        </w:rPr>
      </w:pPr>
      <w:r w:rsidRPr="004E45E0">
        <w:rPr>
          <w:rStyle w:val="HTMLCite"/>
          <w:rFonts w:ascii="Verdana" w:hAnsi="Verdana" w:cs="Arial"/>
          <w:b/>
          <w:i w:val="0"/>
          <w:color w:val="0070C0"/>
          <w:sz w:val="18"/>
          <w:szCs w:val="18"/>
        </w:rPr>
        <w:t>www.de-online.ru/index/testy_po_nemeckomu_jazyku/0-309</w:t>
      </w:r>
      <w:r w:rsidRPr="004E45E0">
        <w:rPr>
          <w:rFonts w:ascii="Arial" w:hAnsi="Arial" w:cs="Arial"/>
          <w:b/>
          <w:i/>
          <w:color w:val="0070C0"/>
          <w:sz w:val="18"/>
          <w:szCs w:val="18"/>
          <w:lang w:bidi="he-IL"/>
        </w:rPr>
        <w:t>‎</w:t>
      </w:r>
      <w:r w:rsidRPr="004E45E0">
        <w:t xml:space="preserve"> </w:t>
      </w:r>
      <w:r w:rsidRPr="004E45E0">
        <w:rPr>
          <w:rFonts w:ascii="Verdana" w:hAnsi="Verdana" w:cs="Arial"/>
          <w:color w:val="666666"/>
          <w:sz w:val="18"/>
          <w:szCs w:val="18"/>
        </w:rPr>
        <w:t>Тесты по немецкому языку -</w:t>
      </w:r>
      <w:r w:rsidRPr="004E45E0">
        <w:t xml:space="preserve"> </w:t>
      </w:r>
      <w:r w:rsidRPr="004E45E0">
        <w:rPr>
          <w:rFonts w:ascii="Verdana" w:hAnsi="Verdana" w:cs="Arial"/>
          <w:color w:val="666666"/>
          <w:sz w:val="20"/>
          <w:szCs w:val="20"/>
        </w:rPr>
        <w:t>Немецкий язык онлайн</w:t>
      </w:r>
    </w:p>
    <w:p w:rsidR="004E4D8E" w:rsidRPr="0013673C" w:rsidRDefault="004E4D8E" w:rsidP="00121D2C">
      <w:pPr>
        <w:rPr>
          <w:rFonts w:ascii="Times New Roman" w:hAnsi="Times New Roman"/>
        </w:rPr>
      </w:pPr>
    </w:p>
    <w:p w:rsidR="004E4D8E" w:rsidRPr="0013673C" w:rsidRDefault="004E4D8E" w:rsidP="00FE50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13673C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 w:rsidR="004E4D8E" w:rsidRDefault="004E4D8E" w:rsidP="00FE50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Pr="0013673C">
        <w:rPr>
          <w:rFonts w:ascii="Times New Roman" w:hAnsi="Times New Roman"/>
          <w:b/>
          <w:sz w:val="28"/>
          <w:szCs w:val="28"/>
        </w:rPr>
        <w:t>5 класс (102 часа)</w:t>
      </w:r>
    </w:p>
    <w:p w:rsidR="004E4D8E" w:rsidRPr="0013673C" w:rsidRDefault="004E4D8E" w:rsidP="00FE5074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"/>
        <w:gridCol w:w="1993"/>
        <w:gridCol w:w="567"/>
        <w:gridCol w:w="1843"/>
        <w:gridCol w:w="2268"/>
        <w:gridCol w:w="2126"/>
        <w:gridCol w:w="2046"/>
        <w:gridCol w:w="1781"/>
        <w:gridCol w:w="851"/>
        <w:gridCol w:w="786"/>
      </w:tblGrid>
      <w:tr w:rsidR="004E4D8E" w:rsidRPr="00D668BE" w:rsidTr="00D668BE">
        <w:trPr>
          <w:trHeight w:val="431"/>
        </w:trPr>
        <w:tc>
          <w:tcPr>
            <w:tcW w:w="525" w:type="dxa"/>
            <w:vMerge w:val="restart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68B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93" w:type="dxa"/>
            <w:vMerge w:val="restart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68BE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68BE">
              <w:rPr>
                <w:rFonts w:ascii="Times New Roman" w:hAnsi="Times New Roman"/>
                <w:b/>
              </w:rPr>
              <w:t>Кол-во час</w:t>
            </w:r>
          </w:p>
        </w:tc>
        <w:tc>
          <w:tcPr>
            <w:tcW w:w="6237" w:type="dxa"/>
            <w:gridSpan w:val="3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                                          Элементы содержания</w:t>
            </w:r>
          </w:p>
        </w:tc>
        <w:tc>
          <w:tcPr>
            <w:tcW w:w="2046" w:type="dxa"/>
            <w:vMerge w:val="restart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b/>
                <w:color w:val="000000"/>
                <w:spacing w:val="8"/>
              </w:rPr>
            </w:pPr>
            <w:r w:rsidRPr="00D668BE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Требования к </w:t>
            </w:r>
            <w:r w:rsidRPr="00D668BE">
              <w:rPr>
                <w:rFonts w:ascii="Times New Roman" w:hAnsi="Times New Roman"/>
                <w:b/>
                <w:color w:val="000000"/>
                <w:spacing w:val="1"/>
              </w:rPr>
              <w:t>уров</w:t>
            </w:r>
            <w:r w:rsidRPr="00D668BE">
              <w:rPr>
                <w:rFonts w:ascii="Times New Roman" w:hAnsi="Times New Roman"/>
                <w:b/>
                <w:color w:val="000000"/>
                <w:spacing w:val="1"/>
              </w:rPr>
              <w:softHyphen/>
            </w:r>
            <w:r w:rsidRPr="00D668BE">
              <w:rPr>
                <w:rFonts w:ascii="Times New Roman" w:hAnsi="Times New Roman"/>
                <w:b/>
                <w:color w:val="000000"/>
              </w:rPr>
              <w:t xml:space="preserve">ню </w:t>
            </w:r>
            <w:r w:rsidRPr="00D668BE">
              <w:rPr>
                <w:rFonts w:ascii="Times New Roman" w:hAnsi="Times New Roman"/>
                <w:b/>
                <w:bCs/>
                <w:color w:val="000000"/>
              </w:rPr>
              <w:t xml:space="preserve">подготовки </w:t>
            </w:r>
            <w:r w:rsidRPr="00D668BE">
              <w:rPr>
                <w:rFonts w:ascii="Times New Roman" w:hAnsi="Times New Roman"/>
                <w:b/>
                <w:color w:val="000000"/>
                <w:spacing w:val="8"/>
              </w:rPr>
              <w:t>обучающихся</w:t>
            </w:r>
          </w:p>
          <w:p w:rsidR="004E4D8E" w:rsidRPr="00D668BE" w:rsidRDefault="004E4D8E" w:rsidP="00D668BE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b/>
              </w:rPr>
            </w:pPr>
            <w:r w:rsidRPr="00D668BE">
              <w:rPr>
                <w:rFonts w:ascii="Times New Roman" w:hAnsi="Times New Roman"/>
                <w:b/>
                <w:color w:val="000000"/>
                <w:spacing w:val="8"/>
              </w:rPr>
              <w:t>(чтение, говорение, письмо, аудирование)</w:t>
            </w:r>
          </w:p>
        </w:tc>
        <w:tc>
          <w:tcPr>
            <w:tcW w:w="1781" w:type="dxa"/>
            <w:vMerge w:val="restart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D668BE">
              <w:rPr>
                <w:rFonts w:ascii="Times New Roman" w:hAnsi="Times New Roman"/>
                <w:b/>
                <w:bCs/>
                <w:color w:val="000000"/>
                <w:spacing w:val="-5"/>
              </w:rPr>
              <w:t>Вид контроля</w:t>
            </w:r>
          </w:p>
        </w:tc>
        <w:tc>
          <w:tcPr>
            <w:tcW w:w="1637" w:type="dxa"/>
            <w:gridSpan w:val="2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68BE">
              <w:rPr>
                <w:rFonts w:ascii="Times New Roman" w:hAnsi="Times New Roman"/>
                <w:b/>
              </w:rPr>
              <w:t xml:space="preserve">      Дата</w:t>
            </w:r>
          </w:p>
        </w:tc>
      </w:tr>
      <w:tr w:rsidR="004E4D8E" w:rsidRPr="00D668BE" w:rsidTr="00D668BE">
        <w:trPr>
          <w:trHeight w:val="824"/>
        </w:trPr>
        <w:tc>
          <w:tcPr>
            <w:tcW w:w="525" w:type="dxa"/>
            <w:vMerge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668BE">
              <w:rPr>
                <w:rFonts w:ascii="Times New Roman" w:hAnsi="Times New Roman"/>
                <w:b/>
                <w:color w:val="000000"/>
              </w:rPr>
              <w:t>Лингвострановедение</w:t>
            </w:r>
          </w:p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668BE">
              <w:rPr>
                <w:rFonts w:ascii="Times New Roman" w:hAnsi="Times New Roman"/>
                <w:b/>
                <w:bCs/>
                <w:color w:val="000000"/>
                <w:spacing w:val="-4"/>
              </w:rPr>
              <w:t xml:space="preserve">     Лексика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374"/>
              <w:rPr>
                <w:rFonts w:ascii="Times New Roman" w:hAnsi="Times New Roman"/>
                <w:b/>
                <w:color w:val="000000"/>
              </w:rPr>
            </w:pPr>
            <w:r w:rsidRPr="00D668BE">
              <w:rPr>
                <w:rFonts w:ascii="Times New Roman" w:hAnsi="Times New Roman"/>
                <w:b/>
                <w:bCs/>
                <w:color w:val="000000"/>
                <w:spacing w:val="-5"/>
              </w:rPr>
              <w:t>Грамматика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374"/>
              <w:rPr>
                <w:rFonts w:ascii="Times New Roman" w:hAnsi="Times New Roman"/>
                <w:b/>
                <w:color w:val="000000"/>
              </w:rPr>
            </w:pPr>
          </w:p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46" w:type="dxa"/>
            <w:vMerge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81" w:type="dxa"/>
            <w:vMerge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68BE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68BE">
              <w:rPr>
                <w:rFonts w:ascii="Times New Roman" w:hAnsi="Times New Roman"/>
                <w:b/>
              </w:rPr>
              <w:t>Факт</w:t>
            </w:r>
          </w:p>
        </w:tc>
      </w:tr>
      <w:tr w:rsidR="004E4D8E" w:rsidRPr="00D668BE" w:rsidTr="00D668BE">
        <w:tc>
          <w:tcPr>
            <w:tcW w:w="14786" w:type="dxa"/>
            <w:gridSpan w:val="10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  <w:r w:rsidRPr="00D668BE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val="de-DE"/>
              </w:rPr>
              <w:t xml:space="preserve">                                                   </w:t>
            </w:r>
            <w:r w:rsidRPr="00D668BE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Повторительный</w:t>
            </w:r>
            <w:r w:rsidRPr="00D668BE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val="de-DE"/>
              </w:rPr>
              <w:t xml:space="preserve"> </w:t>
            </w:r>
            <w:r w:rsidRPr="00D668BE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курс</w:t>
            </w:r>
            <w:r w:rsidRPr="00D668BE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val="de-DE"/>
              </w:rPr>
              <w:t xml:space="preserve">. Hallo, 5. Klasse!  Kleiner Wiederholungskurs. </w:t>
            </w:r>
            <w:r w:rsidRPr="00D668BE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 xml:space="preserve">(11часов)     </w:t>
            </w:r>
          </w:p>
        </w:tc>
      </w:tr>
      <w:tr w:rsidR="004E4D8E" w:rsidRPr="00D668BE" w:rsidTr="00D668BE"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right="38"/>
              <w:jc w:val="righ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1-2.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180" w:lineRule="exact"/>
              <w:ind w:right="414" w:firstLine="6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Первый школьный день в новом учебном году. Кого мы видим в школьном дворе? Как дети знакомятся?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firstLine="1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firstLine="24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Sich bekannt machen, sich freuen über, ein Neuer, eine Neue, genau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58" w:firstLine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Уметь рассказывать о себе, своей семье по опорам.</w:t>
            </w:r>
          </w:p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58" w:firstLine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Уметь воспринимать на слух связное сообщение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24" w:firstLine="3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Контроль устной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right="53"/>
              <w:jc w:val="righ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firstLine="1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Родители новых учеников тоже знакомятся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120" w:firstLine="2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Der Bekannte, die Bekannte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Возвратные местоимения и их употребление в речи.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180" w:lineRule="exact"/>
              <w:ind w:right="202" w:firstLine="1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Уметь воспринимать диалог на слух и читать диалог по ролям.</w:t>
            </w:r>
          </w:p>
          <w:p w:rsidR="004E4D8E" w:rsidRPr="00D668BE" w:rsidRDefault="004E4D8E" w:rsidP="00D668BE">
            <w:pPr>
              <w:shd w:val="clear" w:color="auto" w:fill="FFFFFF"/>
              <w:spacing w:after="0" w:line="180" w:lineRule="exact"/>
              <w:ind w:right="202" w:firstLine="1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 xml:space="preserve">Уметь сделать перевод песни. 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Контроль диалогической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right="62"/>
              <w:jc w:val="righ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4-5.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Мы знакомимся с новым сказочным персонажем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5" w:firstLine="1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24" w:firstLine="1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Schlau</w:t>
            </w:r>
            <w:r w:rsidRPr="00D668BE">
              <w:rPr>
                <w:rFonts w:ascii="Times New Roman" w:hAnsi="Times New Roman"/>
                <w:color w:val="000000"/>
              </w:rPr>
              <w:t xml:space="preserve">, 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>ü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berlisten</w:t>
            </w:r>
            <w:r w:rsidRPr="00D668BE">
              <w:rPr>
                <w:rFonts w:ascii="Times New Roman" w:hAnsi="Times New Roman"/>
                <w:color w:val="000000"/>
              </w:rPr>
              <w:t xml:space="preserve">, 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verwandeln</w:t>
            </w:r>
            <w:r w:rsidRPr="00D668BE">
              <w:rPr>
                <w:rFonts w:ascii="Times New Roman" w:hAnsi="Times New Roman"/>
                <w:color w:val="000000"/>
              </w:rPr>
              <w:t xml:space="preserve">, 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befreien</w:t>
            </w:r>
            <w:r w:rsidRPr="00D668BE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180" w:lineRule="exact"/>
              <w:ind w:right="82" w:firstLine="2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 xml:space="preserve">Спряжение глаголов в  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Praesens</w:t>
            </w:r>
            <w:r w:rsidRPr="00D668BE">
              <w:rPr>
                <w:rFonts w:ascii="Times New Roman" w:hAnsi="Times New Roman"/>
                <w:color w:val="000000"/>
              </w:rPr>
              <w:t>.Повторить основные схемы предложений и составлять рассказы, используя их в качестве опор.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180" w:lineRule="exact"/>
              <w:ind w:right="58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Уметь воспринимать на слух текст и читать его с полным пониманием содержания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Контроль навыков чтения.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right="67"/>
              <w:jc w:val="righ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427" w:hanging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Что дети обычно делают во время летних каникул?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38" w:firstLine="1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Das Land, auf dem Lande. aufs Land, die Wiese.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180" w:lineRule="exact"/>
              <w:ind w:right="91" w:firstLine="1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Систематизировать знания У. о степенях сравнения прилагательных.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180" w:lineRule="exact"/>
              <w:ind w:right="96" w:firstLine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Уметь рассказывать о лете с опорой на рисунки и лексику. Уметь называть цветы и домашних животных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180" w:lineRule="exact"/>
              <w:ind w:right="215" w:firstLine="6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Контроль лексических навыков.</w:t>
            </w:r>
          </w:p>
          <w:p w:rsidR="004E4D8E" w:rsidRPr="00D668BE" w:rsidRDefault="004E4D8E" w:rsidP="00D668BE">
            <w:pPr>
              <w:shd w:val="clear" w:color="auto" w:fill="FFFFFF"/>
              <w:spacing w:after="0" w:line="180" w:lineRule="exact"/>
              <w:ind w:right="215" w:firstLine="6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Контроль устной речи.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8"/>
              </w:rPr>
              <w:t>7-8.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Что делали летом Сабина, Свен и другие дети.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Sich freuen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 xml:space="preserve">Употребление возвратных глаголов. Систематизация знаний о 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Perfekt</w:t>
            </w:r>
            <w:r w:rsidRPr="00D668BE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180" w:lineRule="exact"/>
              <w:ind w:right="168" w:hanging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 xml:space="preserve">Уметь употреблять возвратные глаголы в речи. Уметь использовать в речи 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Perfekt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21" w:lineRule="exact"/>
              <w:ind w:right="67" w:hanging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Контроль грамматических навыков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right="86"/>
              <w:jc w:val="righ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9-10.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35" w:lineRule="exact"/>
              <w:ind w:right="538" w:hanging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 xml:space="preserve"> Дети говорят о своих летних каникулах. Вводный контроль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53" w:hanging="1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-40" w:hanging="14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Die Kusine, zu Gast sein, Gute Reise, Viel Spass!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180" w:lineRule="exact"/>
              <w:ind w:right="-4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 xml:space="preserve">Тренировка 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Perfekt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180" w:lineRule="exact"/>
              <w:ind w:right="82" w:hanging="2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Умети читать и инсценировать диалог. Уметь читать письмо и отвечать на вопросы. Выучить стихотворения Манфреда Мая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180" w:lineRule="exact"/>
              <w:ind w:right="493" w:hanging="11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Контроль диалогической речи,</w:t>
            </w:r>
          </w:p>
          <w:p w:rsidR="004E4D8E" w:rsidRPr="00D668BE" w:rsidRDefault="004E4D8E" w:rsidP="00D668BE">
            <w:pPr>
              <w:shd w:val="clear" w:color="auto" w:fill="FFFFFF"/>
              <w:spacing w:after="0" w:line="180" w:lineRule="exact"/>
              <w:ind w:right="493" w:hanging="11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 xml:space="preserve"> Контроль орфографических навыков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12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right="34"/>
              <w:jc w:val="righ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19" w:firstLine="3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Учить немецкий язык- значит знакомиться со страной и людьми.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62" w:firstLine="2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Br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Grimm</w:t>
            </w:r>
            <w:r w:rsidRPr="00D668BE">
              <w:rPr>
                <w:rFonts w:ascii="Times New Roman" w:hAnsi="Times New Roman"/>
                <w:color w:val="000000"/>
              </w:rPr>
              <w:t>,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Hauf</w:t>
            </w:r>
            <w:r w:rsidRPr="00D668BE">
              <w:rPr>
                <w:rFonts w:ascii="Times New Roman" w:hAnsi="Times New Roman"/>
                <w:color w:val="000000"/>
              </w:rPr>
              <w:t>,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J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Goethe</w:t>
            </w:r>
            <w:r w:rsidRPr="00D668BE">
              <w:rPr>
                <w:rFonts w:ascii="Times New Roman" w:hAnsi="Times New Roman"/>
                <w:color w:val="000000"/>
              </w:rPr>
              <w:t>,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Schiller</w:t>
            </w:r>
            <w:r w:rsidRPr="00D668BE">
              <w:rPr>
                <w:rFonts w:ascii="Times New Roman" w:hAnsi="Times New Roman"/>
                <w:color w:val="000000"/>
              </w:rPr>
              <w:t>,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H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Heine</w:t>
            </w:r>
            <w:r w:rsidRPr="00D668BE">
              <w:rPr>
                <w:rFonts w:ascii="Times New Roman" w:hAnsi="Times New Roman"/>
                <w:color w:val="000000"/>
              </w:rPr>
              <w:t>,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Koch</w:t>
            </w:r>
            <w:r w:rsidRPr="00D668BE">
              <w:rPr>
                <w:rFonts w:ascii="Times New Roman" w:hAnsi="Times New Roman"/>
                <w:color w:val="000000"/>
              </w:rPr>
              <w:t>,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K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Benz</w:t>
            </w: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firstLine="1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-40" w:firstLine="4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115" w:firstLine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Иметь представление о писателях и поэтах, об именах  великих ученых.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14" w:firstLine="38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Контроль страноведческого материала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225"/>
        </w:trPr>
        <w:tc>
          <w:tcPr>
            <w:tcW w:w="14786" w:type="dxa"/>
            <w:gridSpan w:val="10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  <w:r w:rsidRPr="00D668BE"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 xml:space="preserve">                                                                                               СТАРЫЙ НЕМЕЦКИЙ ГОРОД. ЧТО В НЕМ? (</w:t>
            </w:r>
            <w:r w:rsidRPr="00D668BE"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  <w:lang w:val="en-US"/>
              </w:rPr>
              <w:t>10</w:t>
            </w:r>
            <w:r w:rsidRPr="00D668BE"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 xml:space="preserve"> часов)</w:t>
            </w:r>
          </w:p>
        </w:tc>
      </w:tr>
      <w:tr w:rsidR="004E4D8E" w:rsidRPr="00D668BE" w:rsidTr="00D668BE">
        <w:trPr>
          <w:trHeight w:val="113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left="53"/>
              <w:jc w:val="righ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7"/>
                <w:lang w:val="en-US"/>
              </w:rPr>
              <w:t>12-13</w:t>
            </w:r>
            <w:r w:rsidRPr="00D668BE">
              <w:rPr>
                <w:rFonts w:ascii="Times New Roman" w:hAnsi="Times New Roman"/>
                <w:color w:val="000000"/>
                <w:spacing w:val="-7"/>
              </w:rPr>
              <w:t>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331" w:firstLine="2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Что учишь, то и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знаешь!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firstLine="19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  <w:lang w:val="de-DE"/>
              </w:rPr>
              <w:t xml:space="preserve">Die Kirche, das Rathaus, das Schloss, die Burg, die Schule, die </w:t>
            </w: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Stadt, das Haus, die Strasse, die Fab</w:t>
            </w: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1"/>
                <w:lang w:val="de-DE"/>
              </w:rPr>
              <w:t>rik, der Ritter, der Jugendklub, modern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29" w:firstLine="1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Типы образования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множественного 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числа имен сущест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вительных; отрица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ния </w:t>
            </w: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kein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nicht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38" w:firstLine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Уметь использовать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новую лексику при названии городских </w:t>
            </w:r>
            <w:r w:rsidRPr="00D668BE">
              <w:rPr>
                <w:rFonts w:ascii="Times New Roman" w:hAnsi="Times New Roman"/>
                <w:color w:val="000000"/>
                <w:spacing w:val="2"/>
              </w:rPr>
              <w:t xml:space="preserve">зданий, строений,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выражать согла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сие/несогласие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firstLine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Контроль лексических,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грамматических навы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  <w:t>ков в устной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6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14-15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35" w:lineRule="exact"/>
              <w:ind w:right="245" w:firstLine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Мы читаем и пи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5"/>
              </w:rPr>
              <w:t>шем</w:t>
            </w:r>
            <w:r w:rsidRPr="00D668BE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3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355" w:firstLine="10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Das Mittelalter, das Dach, unter roten Ziegeldächern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Употребление опре</w:t>
            </w:r>
            <w:r w:rsidRPr="00D668BE">
              <w:rPr>
                <w:rFonts w:ascii="Times New Roman" w:hAnsi="Times New Roman"/>
                <w:color w:val="000000"/>
              </w:rPr>
              <w:t>деленного и неоп</w:t>
            </w:r>
            <w:r w:rsidRPr="00D668BE">
              <w:rPr>
                <w:rFonts w:ascii="Times New Roman" w:hAnsi="Times New Roman"/>
                <w:color w:val="000000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ределенного артик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t>ля.  Тренировка новой лексики с отрицанием «</w:t>
            </w:r>
            <w:r w:rsidRPr="00D668BE">
              <w:rPr>
                <w:rFonts w:ascii="Times New Roman" w:hAnsi="Times New Roman"/>
                <w:color w:val="000000"/>
                <w:spacing w:val="-4"/>
                <w:lang w:val="en-US"/>
              </w:rPr>
              <w:t>kein</w:t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t xml:space="preserve">» 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firstLine="1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Уметь воспринимать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тест на слух с пониманием основного содержания, читать текст с полным по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  <w:t>ниманием прочитан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t>ного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35" w:lineRule="exact"/>
              <w:ind w:right="394" w:firstLine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 xml:space="preserve">Контроль навыков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письменной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6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right="5"/>
              <w:jc w:val="righ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16-17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278" w:hanging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Давайте погово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рим!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/>
                <w:color w:val="000000"/>
                <w:spacing w:val="-1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 xml:space="preserve"> Ich bin </w:t>
            </w:r>
            <w:r w:rsidRPr="00D668BE">
              <w:rPr>
                <w:rFonts w:ascii="Times New Roman" w:hAnsi="Times New Roman"/>
                <w:color w:val="000000"/>
                <w:spacing w:val="-1"/>
                <w:lang w:val="de-DE"/>
              </w:rPr>
              <w:t xml:space="preserve">hier fremd, fremd, </w:t>
            </w:r>
          </w:p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  <w:lang w:val="de-DE"/>
              </w:rPr>
              <w:t xml:space="preserve">die Begegnung 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1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Уметь выразительно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читать диалоги, со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  <w:t xml:space="preserve">ставлять диалоги по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аналогии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149" w:firstLine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Контроль диалогиче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ской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6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right="19"/>
              <w:jc w:val="righ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18-19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Что мы уже знаем и умеем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10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Изученный лексический материал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86" w:hanging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Изученный грамма</w:t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тический материал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hanging="1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Уметь рассказывать о городе, называть и характеризовать 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отдельные городские </w:t>
            </w:r>
            <w:r w:rsidRPr="00D668BE">
              <w:rPr>
                <w:rFonts w:ascii="Times New Roman" w:hAnsi="Times New Roman"/>
                <w:color w:val="000000"/>
              </w:rPr>
              <w:t>достопримечатель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ности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41" w:hanging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Контроль усвоения ЗУН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6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right="19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Может нам заняться повторением? 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35" w:lineRule="exact"/>
              <w:ind w:right="86" w:hanging="5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hanging="10"/>
              <w:rPr>
                <w:rFonts w:ascii="Times New Roman" w:hAnsi="Times New Roman"/>
                <w:color w:val="000000"/>
                <w:spacing w:val="-1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Уметь писать письмо и рассказывать о своём городе (деревне)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341" w:hanging="5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 xml:space="preserve">Контроль лексики 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Словарный диктант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41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right="29"/>
              <w:jc w:val="righ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21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110" w:hanging="1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Учить немецкий </w:t>
            </w:r>
            <w:r w:rsidRPr="00D668BE">
              <w:rPr>
                <w:rFonts w:ascii="Times New Roman" w:hAnsi="Times New Roman"/>
                <w:color w:val="000000"/>
                <w:spacing w:val="1"/>
              </w:rPr>
              <w:t>язык - значит зна</w:t>
            </w:r>
            <w:r w:rsidRPr="00D668BE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комиться со стра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  <w:t>ной и людьми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96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Berlin - das Schloss Charlottenburg, Weimer, Leipzig - historische Buergerh</w:t>
            </w:r>
            <w:r w:rsidRPr="00D668BE"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de-DE"/>
              </w:rPr>
              <w:t>äuser</w:t>
            </w: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29" w:hanging="14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Berlin - das Schloss Charlottenburg, Weimer, Leipzig - historische Buergerh</w:t>
            </w:r>
            <w:r w:rsidRPr="00D668BE">
              <w:rPr>
                <w:rFonts w:ascii="Times New Roman" w:hAnsi="Times New Roman"/>
                <w:color w:val="000000"/>
                <w:spacing w:val="-3"/>
                <w:lang w:val="de-DE"/>
              </w:rPr>
              <w:t>äuser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4" w:hanging="2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Уметь, показывая фотографии, назы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t xml:space="preserve">вать город Германии </w:t>
            </w:r>
            <w:r w:rsidRPr="00D668BE">
              <w:rPr>
                <w:rFonts w:ascii="Times New Roman" w:hAnsi="Times New Roman"/>
                <w:color w:val="000000"/>
                <w:spacing w:val="1"/>
              </w:rPr>
              <w:t>и то, что в нем нахо</w:t>
            </w:r>
            <w:r w:rsidRPr="00D668BE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D668BE">
              <w:rPr>
                <w:rFonts w:ascii="Times New Roman" w:hAnsi="Times New Roman"/>
                <w:color w:val="000000"/>
              </w:rPr>
              <w:t xml:space="preserve">дится, выражать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свое мнение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50" w:hanging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 xml:space="preserve">Контроль усвоения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страноведческого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материала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290"/>
        </w:trPr>
        <w:tc>
          <w:tcPr>
            <w:tcW w:w="14786" w:type="dxa"/>
            <w:gridSpan w:val="10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4738"/>
              <w:rPr>
                <w:rFonts w:ascii="Times New Roman" w:hAnsi="Times New Roman"/>
                <w:b/>
                <w:color w:val="000000"/>
              </w:rPr>
            </w:pPr>
            <w:r w:rsidRPr="00D668BE">
              <w:rPr>
                <w:rFonts w:ascii="Times New Roman" w:hAnsi="Times New Roman"/>
                <w:b/>
                <w:color w:val="000000"/>
                <w:spacing w:val="1"/>
              </w:rPr>
              <w:t xml:space="preserve">            В ГОРОДЕ... КТО ЗДЕСЬ ЖИВЕТ? (10 часов)</w:t>
            </w:r>
          </w:p>
        </w:tc>
      </w:tr>
      <w:tr w:rsidR="004E4D8E" w:rsidRPr="00D668BE" w:rsidTr="00D668BE">
        <w:trPr>
          <w:trHeight w:val="16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35" w:lineRule="exact"/>
              <w:ind w:left="62" w:firstLine="2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22-23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490" w:firstLine="29"/>
              <w:rPr>
                <w:rFonts w:ascii="Times New Roman" w:hAnsi="Times New Roman"/>
                <w:color w:val="000000"/>
                <w:spacing w:val="-2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Что учишь, то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и знаешь!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490" w:firstLine="2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2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139" w:firstLine="24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Der Beruf, was ist er/sie von Beruf? Der Arbeiter, der Arzt, der Angestellte, der Handwerker, der Ingenieur, der Rentner, das, Gespenst, verschieden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Указательные ме</w:t>
            </w:r>
            <w:r w:rsidRPr="00D668BE">
              <w:rPr>
                <w:rFonts w:ascii="Times New Roman" w:hAnsi="Times New Roman"/>
                <w:color w:val="000000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стоимения: </w:t>
            </w: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dieser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>jener</w:t>
            </w:r>
            <w:r w:rsidRPr="00D668BE">
              <w:rPr>
                <w:rFonts w:ascii="Times New Roman" w:hAnsi="Times New Roman"/>
                <w:color w:val="000000"/>
              </w:rPr>
              <w:t>; словосложе</w:t>
            </w:r>
            <w:r w:rsidRPr="00D668BE">
              <w:rPr>
                <w:rFonts w:ascii="Times New Roman" w:hAnsi="Times New Roman"/>
                <w:color w:val="000000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ние как один из рас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softHyphen/>
              <w:t xml:space="preserve">пространенных в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немецком языке способов словооб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  <w:t>разования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firstLine="2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Уметь распознавать и употреблять в речи 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и на письме сложные </w:t>
            </w:r>
            <w:r w:rsidRPr="00D668BE">
              <w:rPr>
                <w:rFonts w:ascii="Times New Roman" w:hAnsi="Times New Roman"/>
                <w:color w:val="000000"/>
              </w:rPr>
              <w:t>существительные с указательными ме</w:t>
            </w:r>
            <w:r w:rsidRPr="00D668BE">
              <w:rPr>
                <w:rFonts w:ascii="Times New Roman" w:hAnsi="Times New Roman"/>
                <w:color w:val="000000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стоимениями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firstLine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Контроль лексических,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грамматических навы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  <w:t>ков в устной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13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24-25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586" w:firstLine="24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Мы читаем и </w:t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t>пишем.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586" w:firstLine="2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30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72" w:firstLine="14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 xml:space="preserve">Die Geschäfte, die Schaufenster, die </w:t>
            </w:r>
            <w:r w:rsidRPr="00D668BE">
              <w:rPr>
                <w:rFonts w:ascii="Times New Roman" w:hAnsi="Times New Roman"/>
                <w:color w:val="000000"/>
                <w:spacing w:val="-1"/>
                <w:lang w:val="de-DE"/>
              </w:rPr>
              <w:t>Schilder, das Symbol, seid ihr/bist du damit einverstanden.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Словосложение как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один из распростра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ненных в немецком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языке способов сло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softHyphen/>
              <w:t>вообразования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29" w:firstLine="1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 xml:space="preserve">Уметь употреблять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лексико-грамматический ма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  <w:t xml:space="preserve">териал в устной и письменной речи; уметь при чтении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текста пользоваться 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сносками, словарем,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языковой догадкой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94" w:firstLine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Контроль ведения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тетрадей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6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26-27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278" w:hanging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Давайте погово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6"/>
              </w:rPr>
              <w:t>рим!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15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202" w:hanging="10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 xml:space="preserve"> Das Zeug, die Ware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hanging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Уметь вести диалог-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спор о погоде, диа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  <w:t>лог-обмен мнениями о городе, его жите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668BE">
              <w:rPr>
                <w:rFonts w:ascii="Times New Roman" w:hAnsi="Times New Roman"/>
                <w:color w:val="000000"/>
              </w:rPr>
              <w:t>лях: людях, живот</w:t>
            </w:r>
            <w:r w:rsidRPr="00D668BE">
              <w:rPr>
                <w:rFonts w:ascii="Times New Roman" w:hAnsi="Times New Roman"/>
                <w:color w:val="000000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ных (высказывание разных точек зрения)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154" w:firstLine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Контроль диалогиче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ской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6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28-29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130" w:hanging="1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Что мы уже знаем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и умеем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01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Изученный лексический материал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86" w:hanging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Изученный грамма</w:t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тический материал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hanging="1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Уметь рассказывать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о городе, в частности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называть и характе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  <w:t xml:space="preserve">ризовать жителей 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города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46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 xml:space="preserve">Контроль усвоения </w:t>
            </w:r>
            <w:r w:rsidRPr="00D668BE">
              <w:rPr>
                <w:rFonts w:ascii="Times New Roman" w:hAnsi="Times New Roman"/>
                <w:color w:val="000000"/>
                <w:spacing w:val="-6"/>
              </w:rPr>
              <w:t>ЗУН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6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30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130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Может нам заняться повторением?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01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повторение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86" w:hanging="19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повторение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pacing w:val="-1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работа над проектом….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46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Контроль устной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72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115" w:hanging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 xml:space="preserve">Учить немецкий </w:t>
            </w:r>
            <w:r w:rsidRPr="00D668BE">
              <w:rPr>
                <w:rFonts w:ascii="Times New Roman" w:hAnsi="Times New Roman"/>
                <w:color w:val="000000"/>
                <w:spacing w:val="1"/>
              </w:rPr>
              <w:t>язык - значит зна</w:t>
            </w:r>
            <w:r w:rsidRPr="00D668BE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комиться со стра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  <w:t>ной и людьми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86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val="de-DE"/>
              </w:rPr>
              <w:t xml:space="preserve">Die Haustiere, Fische, Wellensittiche, </w:t>
            </w:r>
            <w:r w:rsidRPr="00D668BE"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de-DE"/>
              </w:rPr>
              <w:t>Kanarienvögel, Kaninchen, Hamster, Schildkröten</w:t>
            </w: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62" w:hanging="24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 xml:space="preserve">Die Haustiere, Fische, Wellensittiche, </w:t>
            </w:r>
            <w:r w:rsidRPr="00D668BE">
              <w:rPr>
                <w:rFonts w:ascii="Times New Roman" w:hAnsi="Times New Roman"/>
                <w:color w:val="000000"/>
                <w:spacing w:val="-3"/>
                <w:lang w:val="de-DE"/>
              </w:rPr>
              <w:t>Kanarienvögel, Kaninchen, Hamster, Schildkröten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67" w:hanging="2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Уметь давать пись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  <w:t>менный и устный комментарий, за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  <w:t>прашивать инфор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  <w:t xml:space="preserve">мацию у партнера о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домашних животных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55" w:hanging="2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Контроль усвоения </w:t>
            </w:r>
            <w:r w:rsidRPr="00D668BE">
              <w:rPr>
                <w:rFonts w:ascii="Times New Roman" w:hAnsi="Times New Roman"/>
                <w:color w:val="000000"/>
              </w:rPr>
              <w:t xml:space="preserve">страноведческого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материала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285"/>
        </w:trPr>
        <w:tc>
          <w:tcPr>
            <w:tcW w:w="14786" w:type="dxa"/>
            <w:gridSpan w:val="10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483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УЛИЦЫ ГОРОДА. КАКИЕ ОНИ? (11 часов)</w:t>
            </w:r>
          </w:p>
        </w:tc>
      </w:tr>
      <w:tr w:rsidR="004E4D8E" w:rsidRPr="00D668BE" w:rsidTr="00D668BE">
        <w:trPr>
          <w:trHeight w:val="15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32-33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Что учишь, то и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знаешь!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1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Die Gasse, zu Fuß gehen, der Fussgänger, die Fussgängerzone, einkaufen, die Telefonzelle, die Litfasssäule, still,laut,lang,kurz,breit,schmal,der Verkehr, dasVerkehrsmittel, die Straßenbahn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Спряжение сильных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глаголов в настоя-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щем времени (</w:t>
            </w:r>
            <w:r w:rsidRPr="00D668BE">
              <w:rPr>
                <w:rFonts w:ascii="Times New Roman" w:hAnsi="Times New Roman"/>
                <w:color w:val="000000"/>
                <w:spacing w:val="-4"/>
                <w:lang w:val="de-DE"/>
              </w:rPr>
              <w:t>im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  <w:lang w:val="de-DE"/>
              </w:rPr>
              <w:t>Präsens)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tabs>
                <w:tab w:val="right" w:pos="2536"/>
              </w:tabs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Уметь строить предложения из выученных слов, употреблять глаголы </w:t>
            </w: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essen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  <w:lang w:val="de-DE"/>
              </w:rPr>
              <w:t>laufen, fahren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Контроль устной речи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на базе изучаемого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лексического мате</w:t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t>риала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5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34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34-35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Мы читаем и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5"/>
              </w:rPr>
              <w:t>пишем.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25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Das (unbekannte) Lebewesen, nennen, warten auf, passieren, nah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Уметь читать текст с 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полным пониманием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5"/>
              </w:rPr>
              <w:t>содержания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Контроль техники чте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ния и перевод</w:t>
            </w:r>
            <w:r w:rsidRPr="00D668BE">
              <w:rPr>
                <w:rFonts w:ascii="Times New Roman" w:hAnsi="Times New Roman"/>
                <w:b/>
                <w:color w:val="000000"/>
                <w:spacing w:val="-5"/>
              </w:rPr>
              <w:t xml:space="preserve">а. </w:t>
            </w:r>
            <w:r w:rsidRPr="00D668BE">
              <w:rPr>
                <w:rFonts w:ascii="Times New Roman" w:hAnsi="Times New Roman"/>
                <w:color w:val="000000"/>
                <w:spacing w:val="-5"/>
              </w:rPr>
              <w:t>Контроль навыков письм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а. 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28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36-37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Давайте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поговорим!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2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 xml:space="preserve">Die Verkehrsampel, die Verkehrsregel, das Licht, halten, bei Rot/Gelb/Grün, dürfen, bedeuten, stehen bleiben 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Принадлежность с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помощью притяжа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тельных местоиме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ний </w:t>
            </w:r>
            <w:r w:rsidRPr="00D668BE">
              <w:rPr>
                <w:rFonts w:ascii="Times New Roman" w:hAnsi="Times New Roman"/>
                <w:color w:val="000000"/>
                <w:spacing w:val="-1"/>
                <w:lang w:val="de-DE"/>
              </w:rPr>
              <w:t>eure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, </w:t>
            </w:r>
            <w:r w:rsidRPr="00D668BE">
              <w:rPr>
                <w:rFonts w:ascii="Times New Roman" w:hAnsi="Times New Roman"/>
                <w:color w:val="000000"/>
                <w:spacing w:val="-1"/>
                <w:lang w:val="de-DE"/>
              </w:rPr>
              <w:t>sein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, </w:t>
            </w:r>
            <w:r w:rsidRPr="00D668BE">
              <w:rPr>
                <w:rFonts w:ascii="Times New Roman" w:hAnsi="Times New Roman"/>
                <w:color w:val="000000"/>
                <w:spacing w:val="-1"/>
                <w:lang w:val="de-DE"/>
              </w:rPr>
              <w:t>ihr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, </w:t>
            </w:r>
            <w:r w:rsidRPr="00D668BE">
              <w:rPr>
                <w:rFonts w:ascii="Times New Roman" w:hAnsi="Times New Roman"/>
                <w:color w:val="000000"/>
                <w:spacing w:val="-1"/>
                <w:lang w:val="de-DE"/>
              </w:rPr>
              <w:t>Ihr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Уметь выражать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принадлежность с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помощью притяжа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тельных местоиме</w:t>
            </w:r>
            <w:r w:rsidRPr="00D668BE">
              <w:rPr>
                <w:rFonts w:ascii="Times New Roman" w:hAnsi="Times New Roman"/>
                <w:color w:val="000000"/>
              </w:rPr>
              <w:t>ний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Контроль грамматических навыков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28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38-39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Что мы уже знаем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 xml:space="preserve">и умеем 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2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Изученный лексический материал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Работа с песней.(чтение перевод…)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Изученный грамматический материал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Уметь рассказать о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городе, используя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знакомые и новые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лексические едини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цы: описать разные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аспекты жизни городской улицы, оха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рактеризовать улицы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города,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</w:rPr>
              <w:t>уличное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движение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Контроль усвоения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ЗУН</w:t>
            </w:r>
            <w:r w:rsidRPr="00D668BE">
              <w:rPr>
                <w:rFonts w:ascii="Times New Roman" w:hAnsi="Times New Roman"/>
                <w:b/>
                <w:color w:val="000000"/>
                <w:spacing w:val="-4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t>Контроль навыков чтения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28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130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Может нам заняться повторением? 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01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повторение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86" w:hanging="19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повторение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hanging="14"/>
              <w:rPr>
                <w:rFonts w:ascii="Times New Roman" w:hAnsi="Times New Roman"/>
                <w:color w:val="000000"/>
                <w:spacing w:val="-1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работа над проектом….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46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Контроль устной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703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41.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Учить немецкий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2"/>
              </w:rPr>
              <w:t>язык - значит зна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комиться со стра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ной и людьми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06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 xml:space="preserve">Deutschen Automarken, 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Litfasssäule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, Telefonzelle</w:t>
            </w: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  <w:lang w:val="de-DE"/>
              </w:rPr>
              <w:t>Opel, Mercedes Benz, BMW = Baye</w:t>
            </w: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rische Motorenwerke</w:t>
            </w:r>
          </w:p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:rsidR="004E4D8E" w:rsidRPr="00D668BE" w:rsidRDefault="004E4D8E" w:rsidP="00D668BE">
            <w:pPr>
              <w:spacing w:after="0" w:line="240" w:lineRule="auto"/>
              <w:ind w:firstLine="708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Уметь воспринимать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небольшие тексты на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слух; сравнивать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сведения своей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страны и страны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изучаемого языка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pacing w:val="-4"/>
              </w:rPr>
            </w:pP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pacing w:val="-4"/>
              </w:rPr>
            </w:pP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pacing w:val="-4"/>
              </w:rPr>
            </w:pP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pacing w:val="-4"/>
              </w:rPr>
            </w:pP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Контроль усвоения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страноведческого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материала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994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42.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Повторение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06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Изученный лексический материал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Изученный грамматический материал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Контроль усвоения ЗУН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315"/>
        </w:trPr>
        <w:tc>
          <w:tcPr>
            <w:tcW w:w="14786" w:type="dxa"/>
            <w:gridSpan w:val="10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2122"/>
              <w:rPr>
                <w:rFonts w:ascii="Times New Roman" w:hAnsi="Times New Roman"/>
                <w:color w:val="000000"/>
                <w:spacing w:val="1"/>
              </w:rPr>
            </w:pP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68BE">
              <w:rPr>
                <w:rFonts w:ascii="Times New Roman" w:hAnsi="Times New Roman"/>
                <w:b/>
                <w:color w:val="000000"/>
                <w:spacing w:val="1"/>
              </w:rPr>
              <w:t xml:space="preserve">    ГДЕ И КАК ЗДЕСЬ ЖИВУТ ЛЮДИ? (9 часов)</w:t>
            </w:r>
          </w:p>
        </w:tc>
      </w:tr>
      <w:tr w:rsidR="004E4D8E" w:rsidRPr="00D668BE" w:rsidTr="00D668BE">
        <w:trPr>
          <w:trHeight w:val="36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43-44.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Что учишь, то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 знаешь!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77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Das Hochhaus, das Einfamilienhaus, das Mehrfamilienhaus, der Wohnblock, hoch niedrig, bequem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Указание на место-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положение предме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та с помощью наре-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чий и сочетаний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существительных с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5"/>
              </w:rPr>
              <w:t>предлогом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Уметь отвечать на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вопрос </w:t>
            </w:r>
            <w:r w:rsidRPr="00D668BE">
              <w:rPr>
                <w:rFonts w:ascii="Times New Roman" w:hAnsi="Times New Roman"/>
                <w:color w:val="000000"/>
                <w:spacing w:val="-3"/>
                <w:lang w:val="de-DE"/>
              </w:rPr>
              <w:t>Wo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? (Где?),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указывая местоположение предметов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Контроль лексических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5"/>
              </w:rPr>
              <w:t>навыков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34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45-46.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35" w:lineRule="exact"/>
              <w:ind w:right="571" w:firstLine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Мы читаем и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пишем. 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firstLine="14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Der Platz, der Markt, die Vorstadt, der Stadtteil, das Sprichwort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51" w:firstLine="17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 xml:space="preserve">Употребление существительных в 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>Dativ</w:t>
            </w:r>
            <w:r w:rsidRPr="00D668BE">
              <w:rPr>
                <w:rFonts w:ascii="Times New Roman" w:hAnsi="Times New Roman"/>
                <w:color w:val="000000"/>
              </w:rPr>
              <w:t xml:space="preserve">  после предлогов “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>in</w:t>
            </w:r>
            <w:r w:rsidRPr="00D668BE">
              <w:rPr>
                <w:rFonts w:ascii="Times New Roman" w:hAnsi="Times New Roman"/>
                <w:color w:val="000000"/>
              </w:rPr>
              <w:t>,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>an</w:t>
            </w:r>
            <w:r w:rsidRPr="00D668BE">
              <w:rPr>
                <w:rFonts w:ascii="Times New Roman" w:hAnsi="Times New Roman"/>
                <w:color w:val="000000"/>
              </w:rPr>
              <w:t>,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>auf</w:t>
            </w:r>
            <w:r w:rsidRPr="00D668BE">
              <w:rPr>
                <w:rFonts w:ascii="Times New Roman" w:hAnsi="Times New Roman"/>
                <w:color w:val="000000"/>
              </w:rPr>
              <w:t>,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>hinter</w:t>
            </w:r>
            <w:r w:rsidRPr="00D668BE">
              <w:rPr>
                <w:rFonts w:ascii="Times New Roman" w:hAnsi="Times New Roman"/>
                <w:color w:val="000000"/>
              </w:rPr>
              <w:t>,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>neben</w:t>
            </w:r>
            <w:r w:rsidRPr="00D668BE">
              <w:rPr>
                <w:rFonts w:ascii="Times New Roman" w:hAnsi="Times New Roman"/>
                <w:color w:val="000000"/>
              </w:rPr>
              <w:t>,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>vor</w:t>
            </w:r>
            <w:r w:rsidRPr="00D668BE">
              <w:rPr>
                <w:rFonts w:ascii="Times New Roman" w:hAnsi="Times New Roman"/>
                <w:color w:val="000000"/>
              </w:rPr>
              <w:t>,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>zwischen</w:t>
            </w:r>
            <w:r w:rsidRPr="00D668BE">
              <w:rPr>
                <w:rFonts w:ascii="Times New Roman" w:hAnsi="Times New Roman"/>
                <w:color w:val="000000"/>
              </w:rPr>
              <w:t>”при ответе на вопрос “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>wo</w:t>
            </w:r>
            <w:r w:rsidRPr="00D668BE">
              <w:rPr>
                <w:rFonts w:ascii="Times New Roman" w:hAnsi="Times New Roman"/>
                <w:color w:val="000000"/>
              </w:rPr>
              <w:t xml:space="preserve">?” 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Уметь читать с пол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ным пониманием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тексты разного ха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рактера (описание,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диалоги) по тематике данного раздела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24" w:firstLine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Контроль чтения тек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ста с полным понима</w:t>
            </w:r>
            <w:r w:rsidRPr="00D668BE">
              <w:rPr>
                <w:rFonts w:ascii="Times New Roman" w:hAnsi="Times New Roman"/>
                <w:color w:val="000000"/>
                <w:spacing w:val="-5"/>
              </w:rPr>
              <w:t>нием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34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47-48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74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1"/>
              </w:rPr>
              <w:t xml:space="preserve">Давайте 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поговорим!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34" w:firstLine="14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Der Planet, die Erde, die Natur, das Gras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72" w:firstLine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Уметь вести беседу </w:t>
            </w:r>
            <w:r w:rsidRPr="00D668BE">
              <w:rPr>
                <w:rFonts w:ascii="Times New Roman" w:hAnsi="Times New Roman"/>
                <w:color w:val="000000"/>
              </w:rPr>
              <w:t xml:space="preserve">о разных городских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объектах в незнако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softHyphen/>
              <w:t>мом городе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48" w:firstLine="1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Контроль устной речи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на базе изучаемого </w:t>
            </w:r>
            <w:r w:rsidRPr="00D668BE">
              <w:rPr>
                <w:rFonts w:ascii="Times New Roman" w:hAnsi="Times New Roman"/>
                <w:color w:val="000000"/>
                <w:spacing w:val="1"/>
              </w:rPr>
              <w:t>лексико-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грамматического ма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  <w:t>териала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34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49-50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101" w:firstLine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Что мы уже знаем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и умеем</w:t>
            </w:r>
            <w:r w:rsidRPr="00D668BE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2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Изученный лексический материал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35" w:lineRule="exact"/>
              <w:ind w:right="58" w:firstLine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Изученный грамма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тический материал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firstLine="1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Уметь выразить свое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мнение об условиях жизни в городе, в </w:t>
            </w:r>
            <w:r w:rsidRPr="00D668BE">
              <w:rPr>
                <w:rFonts w:ascii="Times New Roman" w:hAnsi="Times New Roman"/>
                <w:color w:val="000000"/>
              </w:rPr>
              <w:t xml:space="preserve">домах и квартирах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разного типа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317" w:firstLine="1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Контроль усвоения ЗУН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99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5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86" w:hanging="1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Учить немецкий </w:t>
            </w:r>
            <w:r w:rsidRPr="00D668BE">
              <w:rPr>
                <w:rFonts w:ascii="Times New Roman" w:hAnsi="Times New Roman"/>
                <w:color w:val="000000"/>
                <w:spacing w:val="1"/>
              </w:rPr>
              <w:t>язык - значит зна</w:t>
            </w:r>
            <w:r w:rsidRPr="00D668BE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комиться со стра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  <w:t>ной и людьми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val="de-DE"/>
              </w:rPr>
              <w:t xml:space="preserve">Ein Fachwerkhaus, ein Reihenhaus, </w:t>
            </w:r>
            <w:r w:rsidRPr="00D668BE">
              <w:rPr>
                <w:rFonts w:ascii="Times New Roman" w:hAnsi="Times New Roman"/>
                <w:color w:val="000000"/>
                <w:spacing w:val="1"/>
                <w:sz w:val="18"/>
                <w:szCs w:val="18"/>
                <w:lang w:val="de-DE"/>
              </w:rPr>
              <w:t xml:space="preserve">ein Wohnsilo, Berlin - das </w:t>
            </w:r>
            <w:r w:rsidRPr="00D668BE">
              <w:rPr>
                <w:rFonts w:ascii="Times New Roman" w:hAnsi="Times New Roman"/>
                <w:color w:val="000000"/>
                <w:spacing w:val="-1"/>
                <w:sz w:val="18"/>
                <w:szCs w:val="18"/>
                <w:lang w:val="de-DE"/>
              </w:rPr>
              <w:t>Reichstagsgebäude, Köln, der Dom</w:t>
            </w:r>
            <w:r w:rsidRPr="00D668BE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val="de-DE"/>
              </w:rPr>
              <w:t>, die Wartburg in Thüringen</w:t>
            </w: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106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 xml:space="preserve">Ein Fachwerkhaus, ein Reihenhaus, </w:t>
            </w:r>
            <w:r w:rsidRPr="00D668BE">
              <w:rPr>
                <w:rFonts w:ascii="Times New Roman" w:hAnsi="Times New Roman"/>
                <w:color w:val="000000"/>
                <w:spacing w:val="1"/>
                <w:lang w:val="de-DE"/>
              </w:rPr>
              <w:t xml:space="preserve">ein Wohnsilo, Berlin - das </w:t>
            </w:r>
            <w:r w:rsidRPr="00D668BE">
              <w:rPr>
                <w:rFonts w:ascii="Times New Roman" w:hAnsi="Times New Roman"/>
                <w:color w:val="000000"/>
                <w:spacing w:val="-1"/>
                <w:lang w:val="de-DE"/>
              </w:rPr>
              <w:t>Reichstagsgebäude, Köln, der Dom</w:t>
            </w: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, die Wartburg in Thüringen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163" w:firstLine="10"/>
              <w:rPr>
                <w:rFonts w:ascii="Times New Roman" w:hAnsi="Times New Roman"/>
                <w:color w:val="000000"/>
                <w:spacing w:val="-1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Иметь представле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ние о домах в Гер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мании, их типах и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особенностях</w:t>
            </w:r>
          </w:p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163" w:firstLine="10"/>
              <w:rPr>
                <w:rFonts w:ascii="Times New Roman" w:hAnsi="Times New Roman"/>
                <w:color w:val="000000"/>
                <w:spacing w:val="-1"/>
              </w:rPr>
            </w:pPr>
          </w:p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163" w:firstLine="10"/>
              <w:rPr>
                <w:rFonts w:ascii="Times New Roman" w:hAnsi="Times New Roman"/>
                <w:color w:val="000000"/>
                <w:spacing w:val="-1"/>
              </w:rPr>
            </w:pPr>
          </w:p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163" w:firstLine="10"/>
              <w:rPr>
                <w:rFonts w:ascii="Times New Roman" w:hAnsi="Times New Roman"/>
                <w:color w:val="000000"/>
                <w:spacing w:val="-1"/>
              </w:rPr>
            </w:pPr>
          </w:p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163" w:firstLine="1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326" w:hanging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Контроль усвоения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страноведческого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материала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361"/>
        </w:trPr>
        <w:tc>
          <w:tcPr>
            <w:tcW w:w="14786" w:type="dxa"/>
            <w:gridSpan w:val="10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D668BE">
              <w:rPr>
                <w:rFonts w:ascii="Times New Roman" w:hAnsi="Times New Roman"/>
                <w:b/>
                <w:color w:val="000000"/>
                <w:spacing w:val="2"/>
                <w:lang w:val="de-DE"/>
              </w:rPr>
              <w:t xml:space="preserve">                                                                                   Bei Gabi zu Hause. Was sehen wir da? (10 </w:t>
            </w:r>
            <w:r w:rsidRPr="00D668BE">
              <w:rPr>
                <w:rFonts w:ascii="Times New Roman" w:hAnsi="Times New Roman"/>
                <w:b/>
                <w:color w:val="000000"/>
                <w:spacing w:val="2"/>
              </w:rPr>
              <w:t>часов</w:t>
            </w:r>
            <w:r w:rsidRPr="00D668BE">
              <w:rPr>
                <w:rFonts w:ascii="Times New Roman" w:hAnsi="Times New Roman"/>
                <w:b/>
                <w:color w:val="000000"/>
                <w:spacing w:val="2"/>
                <w:lang w:val="de-DE"/>
              </w:rPr>
              <w:t>)</w:t>
            </w:r>
          </w:p>
        </w:tc>
      </w:tr>
      <w:tr w:rsidR="004E4D8E" w:rsidRPr="00D668BE" w:rsidTr="00D668BE">
        <w:trPr>
          <w:trHeight w:val="27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35" w:lineRule="exact"/>
              <w:ind w:left="38" w:hanging="14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5"/>
                <w:lang w:val="de-DE"/>
              </w:rPr>
              <w:t>52-53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523" w:hanging="1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Что учишь, то и знаешь!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86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4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Das Erdgeschoss, der Stock = das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Stockwerk, die Etage, die Treppe, die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Küche, die Toilette, das Badezimmer,der Vorgarten, das Blumenbeet, der Berg, fueren, das Herz, der Liebling, das/der Vogelbauer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Уметь описывать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дом, квартиру, ком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нату, используя но-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вый лексико-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грамматический ма</w:t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t>териал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245" w:hanging="1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Контроль граммати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ческих, лексических 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навыков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30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54-55.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624" w:hanging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Мы читаем и пишем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91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Die Leuchte, hängen, die Gardine, über, gemütlich, unter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Уметь понимать на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слух. Читать тексты с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полным пониманием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при условии, что они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построены на знако</w:t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t>мом лексическом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материале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82" w:hanging="3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Контроль орфографи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ческих навыков, контроль навыков чтения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30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56-57.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749" w:firstLine="1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1"/>
              </w:rPr>
              <w:t xml:space="preserve">Давайте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поговорим! 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3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  <w:lang w:val="de-DE"/>
              </w:rPr>
              <w:t>Das Essen zubereiten, teilen, das Geschirr abwaschen, pflanzen, den Muell, manchmal, die Fenster putzen, das Reinemachen, beim Reinemachen helfen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Уметь описывать комнаты в доме, уметь читать тексты в группах для обмена информацией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120" w:firstLine="43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Контроль диалогиче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ской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30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58-59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106" w:firstLine="1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Что мы уже знаем и умеем. 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3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Изученный лексический материал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91" w:firstLine="1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 xml:space="preserve">Спряжение глагола 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helfen</w:t>
            </w:r>
            <w:r w:rsidRPr="00D668BE">
              <w:rPr>
                <w:rFonts w:ascii="Times New Roman" w:hAnsi="Times New Roman"/>
                <w:color w:val="000000"/>
              </w:rPr>
              <w:t xml:space="preserve">, личные местоимения в 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Dat</w:t>
            </w:r>
            <w:r w:rsidRPr="00D668BE">
              <w:rPr>
                <w:rFonts w:ascii="Times New Roman" w:hAnsi="Times New Roman"/>
                <w:color w:val="000000"/>
              </w:rPr>
              <w:t>., глаголы с отделяемыми приставками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Уметь выражать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свое мнение (в уст-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ной или письменной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форме) о прочитан-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53" w:hanging="2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ном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17" w:firstLine="2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Словарный диктант по теме 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30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130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Может нам заняться повторением? 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01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повторение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86" w:hanging="19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повторение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hanging="14"/>
              <w:rPr>
                <w:rFonts w:ascii="Times New Roman" w:hAnsi="Times New Roman"/>
                <w:color w:val="000000"/>
                <w:spacing w:val="-1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работа над проектом….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46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Контроль устной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121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</w:rPr>
              <w:t>6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86" w:firstLine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Учить немецкий </w:t>
            </w:r>
            <w:r w:rsidRPr="00D668BE">
              <w:rPr>
                <w:rFonts w:ascii="Times New Roman" w:hAnsi="Times New Roman"/>
                <w:color w:val="000000"/>
                <w:spacing w:val="1"/>
              </w:rPr>
              <w:t>язык - значит зна</w:t>
            </w:r>
            <w:r w:rsidRPr="00D668BE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комиться со стра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ной и людьми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2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Kinderzimmer,Spirelacke, der technische Fortschritt.</w:t>
            </w: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Das Doppelstockbett, die Spielzeug-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ecke, die Eisenbahn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Иметь представле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ние о традициях быта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26" w:firstLine="1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 xml:space="preserve">Контроль усвоения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страноведческого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материала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392C17" w:rsidTr="00D668BE">
        <w:trPr>
          <w:trHeight w:val="165"/>
        </w:trPr>
        <w:tc>
          <w:tcPr>
            <w:tcW w:w="14786" w:type="dxa"/>
            <w:gridSpan w:val="10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D668BE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  <w:lang w:val="de-DE"/>
              </w:rPr>
              <w:t xml:space="preserve">                                             Wie sieht Gabis Stadt zu verschiedenen Jahreszeiten aus?(10 </w:t>
            </w:r>
            <w:r w:rsidRPr="00D668BE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>часов</w:t>
            </w:r>
            <w:r w:rsidRPr="00D668BE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  <w:lang w:val="de-DE"/>
              </w:rPr>
              <w:t>)</w:t>
            </w:r>
          </w:p>
        </w:tc>
      </w:tr>
      <w:tr w:rsidR="004E4D8E" w:rsidRPr="00D668BE" w:rsidTr="00D668BE">
        <w:trPr>
          <w:trHeight w:val="12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left="38" w:hanging="5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5"/>
                <w:lang w:val="de-DE"/>
              </w:rPr>
              <w:t>62-63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60" w:hanging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Что учишь, то и знаешь!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91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Du hast recht, Es ist heiter, das Unwetter, Es ist bewölkt, Es gibt Gewitter, Es blitzt, Es donnert, Es ist 10Grad über /unter null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Безличные предложения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Уметь пользоваться новой лексикой и речевыми оборотами при описании погоды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29" w:firstLine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Контроль лексико-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грамматических навы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6"/>
              </w:rPr>
              <w:t>ков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10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64-65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619" w:hanging="1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Мы читаем и </w:t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t xml:space="preserve">пишем. 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Der Tag des Sieges, der Frühlings- und Arbeitstag, der internationale Kindertag, heute, morgen, übermorgen, gestern, vorgestern, Welches Datum ist heute?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Образование порядковых числительных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Уметь читать тексты с основным пониманием содержания.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Уметь писать поздравления…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427" w:hanging="1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Контроль навыков письма, контроль  понимать аутентичный текст с предварительно снятыми трудностями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7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66-67.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802" w:hanging="38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1"/>
              </w:rPr>
              <w:t xml:space="preserve">Давайте </w:t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t>поговорим!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86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Die Bastelei, das Tonpapier, einpacken, das Ueberraschungsei, der Filzstift, der Klebstoff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Уметь вести беседу о погоде, временах года, инсценировать диалог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139" w:hanging="2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Контроль общеучеб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ных умений: навыков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работы с диалогическим текстом, контроль навыков аудирования 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17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6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8-69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35" w:lineRule="exact"/>
              <w:ind w:right="86" w:firstLine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Что мы уже знаем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и умеем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Изученный лексический материал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43"/>
              <w:jc w:val="righ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Изученный грамма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тический материал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Уметь выражать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свое мнение (в уст-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ной или письменной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форме) о прочитан-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firstLine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ном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07" w:firstLine="3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 xml:space="preserve">Контроль усвоения </w:t>
            </w:r>
            <w:r w:rsidRPr="00D668BE">
              <w:rPr>
                <w:rFonts w:ascii="Times New Roman" w:hAnsi="Times New Roman"/>
                <w:color w:val="000000"/>
                <w:spacing w:val="-6"/>
              </w:rPr>
              <w:t>ЗУН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17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70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130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Может нам заняться повторением? 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01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повторение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86" w:hanging="19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повторение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hanging="14"/>
              <w:rPr>
                <w:rFonts w:ascii="Times New Roman" w:hAnsi="Times New Roman"/>
                <w:color w:val="000000"/>
                <w:spacing w:val="-1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работа над проектом….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46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Контроль устной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132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71.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67" w:firstLine="1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Учить немецкий </w:t>
            </w:r>
            <w:r w:rsidRPr="00D668BE">
              <w:rPr>
                <w:rFonts w:ascii="Times New Roman" w:hAnsi="Times New Roman"/>
                <w:color w:val="000000"/>
                <w:spacing w:val="1"/>
              </w:rPr>
              <w:t>язык - значит зна</w:t>
            </w:r>
            <w:r w:rsidRPr="00D668BE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D668BE">
              <w:rPr>
                <w:rFonts w:ascii="Times New Roman" w:hAnsi="Times New Roman"/>
                <w:color w:val="000000"/>
              </w:rPr>
              <w:t>комиться со стра</w:t>
            </w:r>
            <w:r w:rsidRPr="00D668BE">
              <w:rPr>
                <w:rFonts w:ascii="Times New Roman" w:hAnsi="Times New Roman"/>
                <w:color w:val="000000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ной и людьми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Weihnachten, Weihnachtsmarkt, Karneval, Ostern, selbsgebastelte Geschenke</w:t>
            </w: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firstLine="14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Weihnachten, Weihnachtsmarkt,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firstLine="28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Расширить представление учащихся о стране изучаемого языка, о её традициях и праздниках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317" w:firstLine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Контроль усвоения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страноведческого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материала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435"/>
        </w:trPr>
        <w:tc>
          <w:tcPr>
            <w:tcW w:w="14786" w:type="dxa"/>
            <w:gridSpan w:val="10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b/>
                <w:bCs/>
                <w:color w:val="000000"/>
                <w:spacing w:val="-3"/>
                <w:lang w:val="de-DE"/>
              </w:rPr>
              <w:t xml:space="preserve">                                                                       Großes Reinemachen in der Stadt. Eine tolle Idee! Aber… (10 </w:t>
            </w:r>
            <w:r w:rsidRPr="00D668BE">
              <w:rPr>
                <w:rFonts w:ascii="Times New Roman" w:hAnsi="Times New Roman"/>
                <w:b/>
                <w:bCs/>
                <w:color w:val="000000"/>
                <w:spacing w:val="-3"/>
              </w:rPr>
              <w:t>часов</w:t>
            </w:r>
            <w:r w:rsidRPr="00D668BE">
              <w:rPr>
                <w:rFonts w:ascii="Times New Roman" w:hAnsi="Times New Roman"/>
                <w:b/>
                <w:bCs/>
                <w:color w:val="000000"/>
                <w:spacing w:val="-3"/>
                <w:lang w:val="de-DE"/>
              </w:rPr>
              <w:t>)</w:t>
            </w:r>
          </w:p>
        </w:tc>
      </w:tr>
      <w:tr w:rsidR="004E4D8E" w:rsidRPr="00D668BE" w:rsidTr="00D668BE">
        <w:trPr>
          <w:trHeight w:val="36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left="43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11"/>
              </w:rPr>
              <w:t>72-73</w:t>
            </w:r>
            <w:r w:rsidRPr="00D668BE">
              <w:rPr>
                <w:rFonts w:ascii="Times New Roman" w:hAnsi="Times New Roman"/>
                <w:color w:val="000000"/>
                <w:spacing w:val="-11"/>
                <w:lang w:val="de-DE"/>
              </w:rPr>
              <w:t>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341" w:firstLine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Что учишь, то и знаешь!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67" w:firstLine="5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 xml:space="preserve">Erfahren, in Gefahr sein, schmutzig, verschmutzen, die Welt, die Umwelt, der Boden, schützen, der Umweltschutz, die Arbeitsgemeinschaft, der Bauarbeiter, der Bürgermeister, Weg! 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45" w:firstLine="11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</w:rPr>
              <w:t xml:space="preserve">Модальные глаголы 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“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>müssen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 xml:space="preserve">”u 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>“sollen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”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Уметь комментиро</w:t>
            </w:r>
            <w:r w:rsidRPr="00D668BE">
              <w:rPr>
                <w:rFonts w:ascii="Times New Roman" w:hAnsi="Times New Roman"/>
                <w:color w:val="000000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вать действия, вы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  <w:t>полняемые при изго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668BE">
              <w:rPr>
                <w:rFonts w:ascii="Times New Roman" w:hAnsi="Times New Roman"/>
                <w:color w:val="000000"/>
              </w:rPr>
              <w:t xml:space="preserve">товлении подарков к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празднику, пользуясь 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речевыми оборотами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с дополнением в винительном падеже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139" w:firstLine="5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Контроль лексико-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грамматических навы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6"/>
              </w:rPr>
              <w:t>ков.</w:t>
            </w:r>
          </w:p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139" w:firstLine="5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Контроль употребле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ния в речи модальных глаголов.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57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74-75.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605" w:hanging="5"/>
              <w:rPr>
                <w:rFonts w:ascii="Times New Roman" w:hAnsi="Times New Roman"/>
                <w:b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Мы читаем и </w:t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t>пишем.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hanging="5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Die Pflanze, das Lineal, die Schere, der Radiergummi, das Streichholz, die Schachtel, der Zirkel, alles Nötige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Речевые обороты с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дополнением в ви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нительном падеже.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Личные местоиме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ния в винительном </w:t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t xml:space="preserve">падеже. Спряжение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глагола </w:t>
            </w:r>
            <w:r w:rsidRPr="00D668BE">
              <w:rPr>
                <w:rFonts w:ascii="Times New Roman" w:hAnsi="Times New Roman"/>
                <w:color w:val="000000"/>
                <w:spacing w:val="-1"/>
                <w:lang w:val="de-DE"/>
              </w:rPr>
              <w:t>nehmen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 по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аналогии с глагола</w:t>
            </w:r>
            <w:r w:rsidRPr="00D668BE">
              <w:rPr>
                <w:rFonts w:ascii="Times New Roman" w:hAnsi="Times New Roman"/>
                <w:color w:val="000000"/>
              </w:rPr>
              <w:t xml:space="preserve">ми </w:t>
            </w:r>
            <w:r w:rsidRPr="00D668BE">
              <w:rPr>
                <w:rFonts w:ascii="Times New Roman" w:hAnsi="Times New Roman"/>
                <w:color w:val="000000"/>
                <w:spacing w:val="3"/>
                <w:lang w:val="de-DE"/>
              </w:rPr>
              <w:t>sehen</w:t>
            </w:r>
            <w:r w:rsidRPr="00D668BE">
              <w:rPr>
                <w:rFonts w:ascii="Times New Roman" w:hAnsi="Times New Roman"/>
                <w:color w:val="000000"/>
                <w:spacing w:val="3"/>
              </w:rPr>
              <w:t xml:space="preserve">, </w:t>
            </w:r>
            <w:r w:rsidRPr="00D668BE">
              <w:rPr>
                <w:rFonts w:ascii="Times New Roman" w:hAnsi="Times New Roman"/>
                <w:color w:val="000000"/>
                <w:spacing w:val="3"/>
                <w:lang w:val="de-DE"/>
              </w:rPr>
              <w:t>brauchen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hanging="1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Уметь выразительно 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читать поэтический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текст, высказываться </w:t>
            </w:r>
            <w:r w:rsidRPr="00D668BE">
              <w:rPr>
                <w:rFonts w:ascii="Times New Roman" w:hAnsi="Times New Roman"/>
                <w:color w:val="000000"/>
                <w:spacing w:val="2"/>
              </w:rPr>
              <w:t>о прочитанном, ис</w:t>
            </w:r>
            <w:r w:rsidRPr="00D668BE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пользуя оценочную </w:t>
            </w:r>
            <w:r w:rsidRPr="00D668BE">
              <w:rPr>
                <w:rFonts w:ascii="Times New Roman" w:hAnsi="Times New Roman"/>
                <w:color w:val="000000"/>
              </w:rPr>
              <w:t>лексику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48" w:hanging="1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Контроль техники чте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ния и произноситель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ных навыков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57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76-77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792" w:hanging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 xml:space="preserve">Давайте </w:t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t>поговорим!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Die Sache, die Überschrift, ohne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Повторение степеней сравнения прилагательных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26" w:lineRule="exact"/>
              <w:ind w:right="91" w:hanging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Уметь употреблять 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изученный лексико-грамматический ма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териал в устной 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речи, вести разговор по телефону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Контроль устной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57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78-79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139" w:hanging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Что мы уже знаем и умеем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Изученный лексический материал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101" w:firstLine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Изученный грамма</w:t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тический материал,  повторить употребление предлогов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86" w:hanging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Уметь читать текст с пониманием основного содержания, уметь высказываться о профессиях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70" w:hanging="2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Контроль усвоения ЗУН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57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130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Может нам заняться повторением</w:t>
            </w:r>
            <w:r w:rsidRPr="00D668BE">
              <w:rPr>
                <w:rFonts w:ascii="Times New Roman" w:hAnsi="Times New Roman"/>
                <w:b/>
                <w:color w:val="000000"/>
                <w:spacing w:val="-3"/>
              </w:rPr>
              <w:t xml:space="preserve">? 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01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повторение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86" w:hanging="19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повторение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hanging="14"/>
              <w:rPr>
                <w:rFonts w:ascii="Times New Roman" w:hAnsi="Times New Roman"/>
                <w:color w:val="000000"/>
                <w:spacing w:val="-1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Работа с  РТ, работа над проектом….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46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Контроль устной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286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81.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Учить немецкий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1"/>
              </w:rPr>
              <w:t>язык - значит зна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комиться со стра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ной и людьми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Wunschberufe von deutschen Kindern</w:t>
            </w: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Zoodirektor, Fotomodell, Nachtwächter, Dolmetscherin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Иметь представле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ние о стране изучаемого языка, о жизни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сверстников в Гер-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5"/>
              </w:rPr>
              <w:t>мании, об их мечтах… (о профессиях о которых мечтают дети)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Контроль усвоения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страноведческого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материала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392C17" w:rsidTr="00D668BE">
        <w:trPr>
          <w:trHeight w:val="284"/>
        </w:trPr>
        <w:tc>
          <w:tcPr>
            <w:tcW w:w="14786" w:type="dxa"/>
            <w:gridSpan w:val="10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b/>
                <w:color w:val="000000"/>
                <w:spacing w:val="1"/>
                <w:lang w:val="de-DE"/>
              </w:rPr>
              <w:t xml:space="preserve">        Wieder kommen Gäste in die Stadt. Was meint ihr, welche? (10 часов)</w:t>
            </w:r>
          </w:p>
        </w:tc>
      </w:tr>
      <w:tr w:rsidR="004E4D8E" w:rsidRPr="00D668BE" w:rsidTr="00D668BE">
        <w:trPr>
          <w:trHeight w:val="15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82-83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Что учишь, то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и знаешь!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Das Feld, das Geld, das Taschengeld, der Euro,  haben, kosten,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  <w:lang w:val="de-DE"/>
              </w:rPr>
              <w:t xml:space="preserve"> sparen, wozu? Etwas,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billig, teuer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Речевые обороты с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глаголом </w:t>
            </w: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haben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, с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оборотом </w:t>
            </w:r>
            <w:r w:rsidRPr="00D668BE">
              <w:rPr>
                <w:rFonts w:ascii="Times New Roman" w:hAnsi="Times New Roman"/>
                <w:color w:val="000000"/>
                <w:spacing w:val="-1"/>
                <w:lang w:val="de-DE"/>
              </w:rPr>
              <w:t>um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 ... </w:t>
            </w:r>
            <w:r w:rsidRPr="00D668BE">
              <w:rPr>
                <w:rFonts w:ascii="Times New Roman" w:hAnsi="Times New Roman"/>
                <w:color w:val="000000"/>
                <w:spacing w:val="-1"/>
                <w:lang w:val="de-DE"/>
              </w:rPr>
              <w:t>zu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 +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  <w:lang w:val="de-DE"/>
              </w:rPr>
              <w:t>Infinitiv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Понимать речь одно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классников и учите-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ля; пользоваться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глаголом </w:t>
            </w:r>
            <w:r w:rsidRPr="00D668BE">
              <w:rPr>
                <w:rFonts w:ascii="Times New Roman" w:hAnsi="Times New Roman"/>
                <w:color w:val="000000"/>
                <w:spacing w:val="-3"/>
                <w:lang w:val="de-DE"/>
              </w:rPr>
              <w:t>haben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 для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указания на облада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ние; пользоваться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инфинитивным обо</w:t>
            </w:r>
            <w:r w:rsidRPr="00D668BE">
              <w:rPr>
                <w:rFonts w:ascii="Times New Roman" w:hAnsi="Times New Roman"/>
                <w:color w:val="000000"/>
              </w:rPr>
              <w:t xml:space="preserve">ротом 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>um</w:t>
            </w:r>
            <w:r w:rsidRPr="00D668BE">
              <w:rPr>
                <w:rFonts w:ascii="Times New Roman" w:hAnsi="Times New Roman"/>
                <w:color w:val="000000"/>
              </w:rPr>
              <w:t xml:space="preserve"> ... 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>zu</w:t>
            </w:r>
            <w:r w:rsidRPr="00D668BE">
              <w:rPr>
                <w:rFonts w:ascii="Times New Roman" w:hAnsi="Times New Roman"/>
                <w:color w:val="000000"/>
              </w:rPr>
              <w:t xml:space="preserve"> +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  <w:lang w:val="de-DE"/>
              </w:rPr>
              <w:t>Infinitiv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 для выраже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ния цели какой-либо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деятельности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Контроль лексико-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грамматических, про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износительных навы</w:t>
            </w:r>
            <w:r w:rsidRPr="00D668BE">
              <w:rPr>
                <w:rFonts w:ascii="Times New Roman" w:hAnsi="Times New Roman"/>
                <w:color w:val="000000"/>
              </w:rPr>
              <w:t>ков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4D8E" w:rsidRPr="00D668BE" w:rsidTr="00D668BE">
        <w:trPr>
          <w:trHeight w:val="24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84-85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Мы читаем и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5"/>
              </w:rPr>
              <w:t xml:space="preserve">пишем. 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Schnecke, der Sand, Sehr nett von dir/ Ihnen! Die Bank, enden, Wie endet die Geschichte?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 xml:space="preserve">Употребление предлогов с 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Dativ</w:t>
            </w:r>
            <w:r w:rsidRPr="00D668BE">
              <w:rPr>
                <w:rFonts w:ascii="Times New Roman" w:hAnsi="Times New Roman"/>
                <w:color w:val="000000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u</w:t>
            </w:r>
            <w:r w:rsidRPr="00D668BE">
              <w:rPr>
                <w:rFonts w:ascii="Times New Roman" w:hAnsi="Times New Roman"/>
                <w:color w:val="000000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lang w:val="en-US"/>
              </w:rPr>
              <w:t>Akkusativ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Уметь читать стих./ аутентичный текст с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Общим охватом содержания,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находить в нем отве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ты на поставленные</w:t>
            </w:r>
          </w:p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5"/>
              </w:rPr>
              <w:t>вопросы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Контроль чтения с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полным пониманием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текста описательного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характера / диалогов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при помощи сносок,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словаря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24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86-87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Давайте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 xml:space="preserve">поговорим! 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Bewundern, sich interessieren für(Akk), Wofür interessierst du dich?, die Sehenswürdigkeit, Wohin? dorthin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Изученный грамматический материал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Уметь инсценировать диалог-образец,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в т. ч. с частичной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заменой реплик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Контроль навыков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диалогической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24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88-89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Что мы уже знаем и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умеем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Изученный лексический материал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Изученный грамма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тический материал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Уметь рассказывать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о будущем городе, о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планах застройки</w:t>
            </w:r>
            <w:r w:rsidRPr="00D668BE">
              <w:rPr>
                <w:rFonts w:ascii="Times New Roman" w:hAnsi="Times New Roman"/>
                <w:color w:val="000000"/>
                <w:spacing w:val="-3"/>
                <w:lang w:val="en-US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(защита проекта)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Контроль усвоения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ЗУН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240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90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130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Может нам заняться повторением?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left="101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повторение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86" w:hanging="19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повторение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hanging="14"/>
              <w:rPr>
                <w:rFonts w:ascii="Times New Roman" w:hAnsi="Times New Roman"/>
                <w:color w:val="000000"/>
                <w:spacing w:val="-1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работа над проектом….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00" w:lineRule="exact"/>
              <w:ind w:right="346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Контроль устной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1545"/>
        </w:trPr>
        <w:tc>
          <w:tcPr>
            <w:tcW w:w="525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91</w:t>
            </w:r>
            <w:r w:rsidRPr="00D668B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Учить немецкий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8"/>
              </w:rPr>
              <w:t>язык - значит зна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комиться со стра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ной и людьми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Das Europäische Geld, Sparbüchsen für Münzen</w:t>
            </w:r>
          </w:p>
        </w:tc>
        <w:tc>
          <w:tcPr>
            <w:tcW w:w="2268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Das Euro - Geld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Иметь представле</w:t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t>ние о современной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жизни Германии, о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её денежной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единице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Контроль усвоения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страноведческого</w:t>
            </w:r>
          </w:p>
          <w:p w:rsidR="004E4D8E" w:rsidRPr="00D668BE" w:rsidRDefault="004E4D8E" w:rsidP="00D66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материала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319"/>
        </w:trPr>
        <w:tc>
          <w:tcPr>
            <w:tcW w:w="14786" w:type="dxa"/>
            <w:gridSpan w:val="10"/>
          </w:tcPr>
          <w:p w:rsidR="004E4D8E" w:rsidRPr="00D668BE" w:rsidRDefault="004E4D8E" w:rsidP="00D66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lang w:val="de-DE"/>
              </w:rPr>
            </w:pPr>
            <w:r w:rsidRPr="00D668BE">
              <w:rPr>
                <w:rFonts w:ascii="Times New Roman" w:hAnsi="Times New Roman"/>
                <w:b/>
                <w:color w:val="000000"/>
                <w:spacing w:val="1"/>
                <w:lang w:val="de-DE"/>
              </w:rPr>
              <w:t xml:space="preserve">   Unsere deutschen Freundinnen und Freunde bereiten ein Abschiedsfest vor. Und wir?  (14 </w:t>
            </w:r>
            <w:r w:rsidRPr="00D668BE">
              <w:rPr>
                <w:rFonts w:ascii="Times New Roman" w:hAnsi="Times New Roman"/>
                <w:b/>
                <w:color w:val="000000"/>
                <w:spacing w:val="1"/>
              </w:rPr>
              <w:t>часов</w:t>
            </w:r>
            <w:r w:rsidRPr="00D668BE">
              <w:rPr>
                <w:rFonts w:ascii="Times New Roman" w:hAnsi="Times New Roman"/>
                <w:b/>
                <w:color w:val="000000"/>
                <w:spacing w:val="1"/>
                <w:lang w:val="de-DE"/>
              </w:rPr>
              <w:t>)</w:t>
            </w:r>
          </w:p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</w:p>
        </w:tc>
      </w:tr>
      <w:tr w:rsidR="004E4D8E" w:rsidRPr="00D668BE" w:rsidTr="00D668BE">
        <w:trPr>
          <w:trHeight w:val="240"/>
        </w:trPr>
        <w:tc>
          <w:tcPr>
            <w:tcW w:w="525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spacing w:val="-8"/>
              </w:rPr>
              <w:t>92-93</w:t>
            </w:r>
            <w:r w:rsidRPr="00D668BE">
              <w:rPr>
                <w:rFonts w:ascii="Times New Roman" w:hAnsi="Times New Roman"/>
                <w:color w:val="000000"/>
                <w:spacing w:val="-8"/>
                <w:lang w:val="de-DE"/>
              </w:rPr>
              <w:t>.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Что учишь, то 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и знаешь!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Der Abschied, Abschied nehmen von, vorbereiten, morgens, vormittags, nachmittags, abends, schmücken, das Notizbuch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</w:rPr>
              <w:t>Предлоги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 xml:space="preserve"> </w:t>
            </w:r>
            <w:r w:rsidRPr="00D668BE">
              <w:rPr>
                <w:rFonts w:ascii="Times New Roman" w:hAnsi="Times New Roman"/>
                <w:color w:val="000000"/>
              </w:rPr>
              <w:t>с</w:t>
            </w:r>
            <w:r w:rsidRPr="00D668BE">
              <w:rPr>
                <w:rFonts w:ascii="Times New Roman" w:hAnsi="Times New Roman"/>
                <w:color w:val="000000"/>
                <w:lang w:val="de-DE"/>
              </w:rPr>
              <w:t xml:space="preserve"> Akkusativ  “ durch, für, ohne, um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уметь вести диалог-расспрос о городе. Уметь пользоваться новым лексическим материалом по теме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Контроль лексико-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грамматических навы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6"/>
              </w:rPr>
              <w:t>ков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255"/>
        </w:trPr>
        <w:tc>
          <w:tcPr>
            <w:tcW w:w="525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</w:rPr>
            </w:pPr>
            <w:r w:rsidRPr="00D668BE">
              <w:rPr>
                <w:rFonts w:ascii="Times New Roman" w:hAnsi="Times New Roman"/>
                <w:color w:val="000000"/>
              </w:rPr>
              <w:t>94-95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Мы читаем и пишем.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  <w:r w:rsidRPr="00D668BE">
              <w:rPr>
                <w:rFonts w:ascii="Times New Roman" w:hAnsi="Times New Roman"/>
                <w:color w:val="000000"/>
                <w:lang w:val="de-DE"/>
              </w:rPr>
              <w:t>Backen, das Brot, die Butter, der Käse, die Wurst, den Tisch decken, die Tasse, die Untertasse, der Teller, der Teelöffel, die Gabel, das Messer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Уметь читать приглашение на прощальный вечер, читать небольшие тексты, уметь петь немецкие песни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Контроль лексико-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грамматических навы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6"/>
              </w:rPr>
              <w:t>ков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255"/>
        </w:trPr>
        <w:tc>
          <w:tcPr>
            <w:tcW w:w="525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96-97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</w:rPr>
              <w:t xml:space="preserve">Давайте 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поговорим!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lang w:val="de-DE"/>
              </w:rPr>
            </w:pPr>
          </w:p>
        </w:tc>
        <w:tc>
          <w:tcPr>
            <w:tcW w:w="2126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2"/>
              </w:rPr>
              <w:t>Уметь вести беседу в ситуациях, связанных с подготовкой праздника: украшение зала, подготовка праздничного стола, приём гостей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Контроль навыков </w:t>
            </w:r>
            <w:r w:rsidRPr="00D668BE">
              <w:rPr>
                <w:rFonts w:ascii="Times New Roman" w:hAnsi="Times New Roman"/>
                <w:color w:val="000000"/>
                <w:spacing w:val="-3"/>
              </w:rPr>
              <w:t>диалогической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255"/>
        </w:trPr>
        <w:tc>
          <w:tcPr>
            <w:tcW w:w="525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</w:rPr>
              <w:t>98-100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Что мы уже знаем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 xml:space="preserve">и умеем. 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Изученный лексический материал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Изученный грамма</w:t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тический материал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1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 xml:space="preserve">Контроль усвоения </w:t>
            </w:r>
            <w:r w:rsidRPr="00D668BE">
              <w:rPr>
                <w:rFonts w:ascii="Times New Roman" w:hAnsi="Times New Roman"/>
                <w:color w:val="000000"/>
                <w:spacing w:val="-6"/>
              </w:rPr>
              <w:t>ЗУН</w:t>
            </w:r>
          </w:p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255"/>
        </w:trPr>
        <w:tc>
          <w:tcPr>
            <w:tcW w:w="525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</w:rPr>
              <w:t>101-103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 xml:space="preserve">Может нам заняться повторением? 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повторение</w:t>
            </w:r>
          </w:p>
        </w:tc>
        <w:tc>
          <w:tcPr>
            <w:tcW w:w="2126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3"/>
              </w:rPr>
              <w:t>повторение</w:t>
            </w:r>
          </w:p>
        </w:tc>
        <w:tc>
          <w:tcPr>
            <w:tcW w:w="2046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>работа над проектом….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Контроль устной речи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E4D8E" w:rsidRPr="00D668BE" w:rsidTr="00D668BE">
        <w:trPr>
          <w:trHeight w:val="255"/>
        </w:trPr>
        <w:tc>
          <w:tcPr>
            <w:tcW w:w="525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104-105</w:t>
            </w:r>
          </w:p>
        </w:tc>
        <w:tc>
          <w:tcPr>
            <w:tcW w:w="199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Учить немецкий </w:t>
            </w:r>
            <w:r w:rsidRPr="00D668BE">
              <w:rPr>
                <w:rFonts w:ascii="Times New Roman" w:hAnsi="Times New Roman"/>
                <w:color w:val="000000"/>
                <w:spacing w:val="1"/>
              </w:rPr>
              <w:t>язык - значит зна</w:t>
            </w:r>
            <w:r w:rsidRPr="00D668BE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D668BE">
              <w:rPr>
                <w:rFonts w:ascii="Times New Roman" w:hAnsi="Times New Roman"/>
                <w:color w:val="000000"/>
                <w:spacing w:val="-1"/>
              </w:rPr>
              <w:t>комиться со страной и людьми</w:t>
            </w:r>
          </w:p>
        </w:tc>
        <w:tc>
          <w:tcPr>
            <w:tcW w:w="567" w:type="dxa"/>
          </w:tcPr>
          <w:p w:rsidR="004E4D8E" w:rsidRPr="00D668BE" w:rsidRDefault="004E4D8E" w:rsidP="00D66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668B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843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2126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2046" w:type="dxa"/>
          </w:tcPr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D668BE">
              <w:rPr>
                <w:rFonts w:ascii="Times New Roman" w:hAnsi="Times New Roman"/>
                <w:color w:val="000000"/>
                <w:spacing w:val="-4"/>
              </w:rPr>
              <w:t>Иметь представле</w:t>
            </w:r>
            <w:r w:rsidRPr="00D668BE">
              <w:rPr>
                <w:rFonts w:ascii="Times New Roman" w:hAnsi="Times New Roman"/>
                <w:color w:val="000000"/>
                <w:spacing w:val="-4"/>
              </w:rPr>
              <w:softHyphen/>
            </w:r>
            <w:r w:rsidRPr="00D668BE">
              <w:rPr>
                <w:rFonts w:ascii="Times New Roman" w:hAnsi="Times New Roman"/>
                <w:color w:val="000000"/>
              </w:rPr>
              <w:t xml:space="preserve">ние о Германии, её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истории</w:t>
            </w:r>
          </w:p>
        </w:tc>
        <w:tc>
          <w:tcPr>
            <w:tcW w:w="1781" w:type="dxa"/>
          </w:tcPr>
          <w:p w:rsidR="004E4D8E" w:rsidRPr="00D668BE" w:rsidRDefault="004E4D8E" w:rsidP="00D668BE">
            <w:pPr>
              <w:shd w:val="clear" w:color="auto" w:fill="FFFFFF"/>
              <w:spacing w:after="0" w:line="230" w:lineRule="exact"/>
              <w:ind w:right="360" w:hanging="5"/>
              <w:rPr>
                <w:rFonts w:ascii="Times New Roman" w:hAnsi="Times New Roman"/>
                <w:color w:val="000000"/>
                <w:spacing w:val="-5"/>
              </w:rPr>
            </w:pPr>
            <w:r w:rsidRPr="00D668BE">
              <w:rPr>
                <w:rFonts w:ascii="Times New Roman" w:hAnsi="Times New Roman"/>
                <w:color w:val="000000"/>
                <w:spacing w:val="-5"/>
              </w:rPr>
              <w:t>контроль усвоения</w:t>
            </w:r>
          </w:p>
          <w:p w:rsidR="004E4D8E" w:rsidRPr="00D668BE" w:rsidRDefault="004E4D8E" w:rsidP="00D668BE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D668BE">
              <w:rPr>
                <w:rFonts w:ascii="Times New Roman" w:hAnsi="Times New Roman"/>
                <w:color w:val="000000"/>
                <w:spacing w:val="-1"/>
              </w:rPr>
              <w:t xml:space="preserve">страноведческого </w:t>
            </w:r>
            <w:r w:rsidRPr="00D668BE">
              <w:rPr>
                <w:rFonts w:ascii="Times New Roman" w:hAnsi="Times New Roman"/>
                <w:color w:val="000000"/>
                <w:spacing w:val="-2"/>
              </w:rPr>
              <w:t>материала</w:t>
            </w:r>
          </w:p>
        </w:tc>
        <w:tc>
          <w:tcPr>
            <w:tcW w:w="851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86" w:type="dxa"/>
          </w:tcPr>
          <w:p w:rsidR="004E4D8E" w:rsidRPr="00D668BE" w:rsidRDefault="004E4D8E" w:rsidP="00D668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:rsidR="004E4D8E" w:rsidRPr="00CE6F1A" w:rsidRDefault="004E4D8E" w:rsidP="00FE5074">
      <w:pPr>
        <w:rPr>
          <w:sz w:val="24"/>
          <w:szCs w:val="24"/>
          <w:lang w:val="de-DE"/>
        </w:rPr>
      </w:pPr>
    </w:p>
    <w:sectPr w:rsidR="004E4D8E" w:rsidRPr="00CE6F1A" w:rsidSect="00121D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97506C"/>
    <w:multiLevelType w:val="multilevel"/>
    <w:tmpl w:val="E64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02B2E"/>
    <w:multiLevelType w:val="multilevel"/>
    <w:tmpl w:val="7DBC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559CB"/>
    <w:multiLevelType w:val="hybridMultilevel"/>
    <w:tmpl w:val="5904569E"/>
    <w:lvl w:ilvl="0" w:tplc="A176DE5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EF16BE"/>
    <w:multiLevelType w:val="multilevel"/>
    <w:tmpl w:val="45E8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BAB74C8"/>
    <w:multiLevelType w:val="hybridMultilevel"/>
    <w:tmpl w:val="DE46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E1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B05"/>
    <w:rsid w:val="0002043F"/>
    <w:rsid w:val="0009580D"/>
    <w:rsid w:val="00115543"/>
    <w:rsid w:val="00121D2C"/>
    <w:rsid w:val="00133221"/>
    <w:rsid w:val="0013673C"/>
    <w:rsid w:val="001902BC"/>
    <w:rsid w:val="001A3E35"/>
    <w:rsid w:val="001E4A83"/>
    <w:rsid w:val="0027482B"/>
    <w:rsid w:val="002922CF"/>
    <w:rsid w:val="002D439D"/>
    <w:rsid w:val="00335C97"/>
    <w:rsid w:val="00337D57"/>
    <w:rsid w:val="00356244"/>
    <w:rsid w:val="00392C17"/>
    <w:rsid w:val="003A5D95"/>
    <w:rsid w:val="003C6F30"/>
    <w:rsid w:val="003E344C"/>
    <w:rsid w:val="004E4285"/>
    <w:rsid w:val="004E45E0"/>
    <w:rsid w:val="004E4D8E"/>
    <w:rsid w:val="00511B2F"/>
    <w:rsid w:val="00573C54"/>
    <w:rsid w:val="005F0E76"/>
    <w:rsid w:val="007050B5"/>
    <w:rsid w:val="00760459"/>
    <w:rsid w:val="00776557"/>
    <w:rsid w:val="00777523"/>
    <w:rsid w:val="007B5385"/>
    <w:rsid w:val="008D1251"/>
    <w:rsid w:val="008D244D"/>
    <w:rsid w:val="009143E5"/>
    <w:rsid w:val="00916C6B"/>
    <w:rsid w:val="00961A77"/>
    <w:rsid w:val="00977382"/>
    <w:rsid w:val="009B0AE7"/>
    <w:rsid w:val="009D2E95"/>
    <w:rsid w:val="009E25C9"/>
    <w:rsid w:val="00A657C4"/>
    <w:rsid w:val="00B44C18"/>
    <w:rsid w:val="00BD0D5E"/>
    <w:rsid w:val="00BE4543"/>
    <w:rsid w:val="00BF7B05"/>
    <w:rsid w:val="00C2293D"/>
    <w:rsid w:val="00C54C60"/>
    <w:rsid w:val="00C874BE"/>
    <w:rsid w:val="00CE6F1A"/>
    <w:rsid w:val="00CF1FC5"/>
    <w:rsid w:val="00D162F2"/>
    <w:rsid w:val="00D31FB0"/>
    <w:rsid w:val="00D668BE"/>
    <w:rsid w:val="00D82ED4"/>
    <w:rsid w:val="00E00317"/>
    <w:rsid w:val="00EC4F0E"/>
    <w:rsid w:val="00EF0B44"/>
    <w:rsid w:val="00F22F7B"/>
    <w:rsid w:val="00F47FE1"/>
    <w:rsid w:val="00FB1846"/>
    <w:rsid w:val="00FC4A69"/>
    <w:rsid w:val="00FE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184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02043F"/>
    <w:rPr>
      <w:rFonts w:cs="Times New Roman"/>
    </w:rPr>
  </w:style>
  <w:style w:type="table" w:styleId="TableGrid">
    <w:name w:val="Table Grid"/>
    <w:basedOn w:val="TableNormal"/>
    <w:uiPriority w:val="99"/>
    <w:rsid w:val="00292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3673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3673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36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3673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rsid w:val="0013673C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1367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dc-msk.ru/moscow/deutsch/usefull/-&#1087;&#1086;&#1083;&#1077;&#1079;&#1085;&#1072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342</TotalTime>
  <Pages>24</Pages>
  <Words>5665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Loner-XP</cp:lastModifiedBy>
  <cp:revision>16</cp:revision>
  <cp:lastPrinted>2014-04-01T18:07:00Z</cp:lastPrinted>
  <dcterms:created xsi:type="dcterms:W3CDTF">2014-03-03T17:42:00Z</dcterms:created>
  <dcterms:modified xsi:type="dcterms:W3CDTF">2016-07-06T16:34:00Z</dcterms:modified>
</cp:coreProperties>
</file>