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FC" w:rsidRDefault="00EF32FC" w:rsidP="00C44DB6">
      <w:pPr>
        <w:jc w:val="center"/>
        <w:rPr>
          <w:b/>
          <w:sz w:val="28"/>
          <w:szCs w:val="28"/>
        </w:rPr>
      </w:pPr>
    </w:p>
    <w:p w:rsidR="00EF32FC" w:rsidRPr="007A3E27" w:rsidRDefault="00EF32FC" w:rsidP="00C44DB6">
      <w:pPr>
        <w:jc w:val="center"/>
        <w:rPr>
          <w:b/>
        </w:rPr>
      </w:pPr>
      <w:r w:rsidRPr="007A3E27">
        <w:rPr>
          <w:b/>
        </w:rPr>
        <w:t>Аналитическая справка</w:t>
      </w:r>
    </w:p>
    <w:p w:rsidR="00EF32FC" w:rsidRPr="007A3E27" w:rsidRDefault="00EF32FC" w:rsidP="00C44DB6">
      <w:pPr>
        <w:jc w:val="center"/>
        <w:rPr>
          <w:b/>
        </w:rPr>
      </w:pPr>
      <w:r w:rsidRPr="007A3E27">
        <w:rPr>
          <w:b/>
        </w:rPr>
        <w:t xml:space="preserve"> по результатам внутришкольного мониторинга за 1 полугодие 2019 – 2020 уч. год</w:t>
      </w:r>
    </w:p>
    <w:p w:rsidR="00EF32FC" w:rsidRPr="007A3E27" w:rsidRDefault="00EF32FC" w:rsidP="00C44DB6">
      <w:pPr>
        <w:jc w:val="center"/>
        <w:rPr>
          <w:b/>
        </w:rPr>
      </w:pPr>
    </w:p>
    <w:p w:rsidR="00EF32FC" w:rsidRPr="007A3E27" w:rsidRDefault="00EF32FC" w:rsidP="00E21819">
      <w:pPr>
        <w:rPr>
          <w:sz w:val="22"/>
        </w:rPr>
      </w:pPr>
      <w:r w:rsidRPr="007A3E27">
        <w:rPr>
          <w:sz w:val="22"/>
        </w:rPr>
        <w:t xml:space="preserve">    В соответствии с планом внутришкольного  контроля на 2019-2020 учебный год и у</w:t>
      </w:r>
      <w:r>
        <w:rPr>
          <w:sz w:val="22"/>
        </w:rPr>
        <w:t>твержденным графиком  с 17 по 25</w:t>
      </w:r>
      <w:r w:rsidRPr="007A3E27">
        <w:rPr>
          <w:sz w:val="22"/>
        </w:rPr>
        <w:t xml:space="preserve"> декабря 2019 года  были проведены административные контрольные работы  по русскому языку, математике, осетинскому я</w:t>
      </w:r>
      <w:r>
        <w:rPr>
          <w:sz w:val="22"/>
        </w:rPr>
        <w:t xml:space="preserve">зыку  во  2 </w:t>
      </w:r>
      <w:r w:rsidRPr="00D16A55">
        <w:rPr>
          <w:sz w:val="22"/>
        </w:rPr>
        <w:t>-8</w:t>
      </w:r>
      <w:r w:rsidRPr="007A3E27">
        <w:rPr>
          <w:sz w:val="22"/>
        </w:rPr>
        <w:t xml:space="preserve"> классах за 1 полугодие 2019-2020 учебного года. </w:t>
      </w:r>
    </w:p>
    <w:p w:rsidR="00EF32FC" w:rsidRPr="007A3E27" w:rsidRDefault="00EF32FC" w:rsidP="00E21819">
      <w:pPr>
        <w:shd w:val="clear" w:color="auto" w:fill="FFFFFF"/>
        <w:autoSpaceDE w:val="0"/>
        <w:autoSpaceDN w:val="0"/>
        <w:adjustRightInd w:val="0"/>
        <w:rPr>
          <w:sz w:val="22"/>
        </w:rPr>
      </w:pPr>
      <w:r w:rsidRPr="007A3E27">
        <w:rPr>
          <w:sz w:val="22"/>
        </w:rPr>
        <w:t xml:space="preserve">    </w:t>
      </w:r>
      <w:r w:rsidRPr="007A3E27">
        <w:rPr>
          <w:b/>
          <w:i/>
          <w:sz w:val="22"/>
        </w:rPr>
        <w:t>Цель контроля:</w:t>
      </w:r>
      <w:r w:rsidRPr="007A3E27">
        <w:rPr>
          <w:sz w:val="22"/>
        </w:rPr>
        <w:t xml:space="preserve">  выявить фактический уровень обученности и качества знаний обучающихся;</w:t>
      </w:r>
    </w:p>
    <w:p w:rsidR="00EF32FC" w:rsidRPr="007A3E27" w:rsidRDefault="00EF32FC" w:rsidP="00E21819">
      <w:pPr>
        <w:shd w:val="clear" w:color="auto" w:fill="FFFFFF"/>
        <w:autoSpaceDE w:val="0"/>
        <w:autoSpaceDN w:val="0"/>
        <w:adjustRightInd w:val="0"/>
        <w:rPr>
          <w:sz w:val="22"/>
        </w:rPr>
      </w:pPr>
      <w:r w:rsidRPr="007A3E27">
        <w:rPr>
          <w:sz w:val="22"/>
        </w:rPr>
        <w:t xml:space="preserve"> наметить пути устранения  выявленных проблем.</w:t>
      </w:r>
    </w:p>
    <w:p w:rsidR="00EF32FC" w:rsidRPr="007A3E27" w:rsidRDefault="00EF32FC" w:rsidP="00E21819">
      <w:pPr>
        <w:shd w:val="clear" w:color="auto" w:fill="FFFFFF"/>
        <w:autoSpaceDE w:val="0"/>
        <w:autoSpaceDN w:val="0"/>
        <w:adjustRightInd w:val="0"/>
        <w:rPr>
          <w:sz w:val="22"/>
        </w:rPr>
      </w:pPr>
    </w:p>
    <w:p w:rsidR="00EF32FC" w:rsidRPr="007A3E27" w:rsidRDefault="00EF32FC" w:rsidP="00E21819">
      <w:pPr>
        <w:shd w:val="clear" w:color="auto" w:fill="FFFFFF"/>
        <w:autoSpaceDE w:val="0"/>
        <w:autoSpaceDN w:val="0"/>
        <w:adjustRightInd w:val="0"/>
        <w:spacing w:line="252" w:lineRule="auto"/>
        <w:rPr>
          <w:sz w:val="22"/>
        </w:rPr>
      </w:pPr>
      <w:r w:rsidRPr="007A3E27">
        <w:rPr>
          <w:sz w:val="22"/>
        </w:rPr>
        <w:t xml:space="preserve">  </w:t>
      </w:r>
      <w:r w:rsidRPr="007A3E27">
        <w:rPr>
          <w:b/>
          <w:i/>
          <w:sz w:val="22"/>
        </w:rPr>
        <w:t>Методы:</w:t>
      </w:r>
      <w:r w:rsidRPr="007A3E27">
        <w:rPr>
          <w:sz w:val="22"/>
        </w:rPr>
        <w:t xml:space="preserve"> анализ контрольных работ,  собеседование с учителями-предметниками и руководителем предметного школьного методического объединения  учителей.  </w:t>
      </w:r>
    </w:p>
    <w:p w:rsidR="00EF32FC" w:rsidRPr="007A3E27" w:rsidRDefault="00EF32FC" w:rsidP="00C44DB6">
      <w:pPr>
        <w:jc w:val="center"/>
        <w:rPr>
          <w:b/>
          <w:sz w:val="22"/>
        </w:rPr>
      </w:pPr>
    </w:p>
    <w:p w:rsidR="00EF32FC" w:rsidRPr="00D16A55" w:rsidRDefault="00EF32FC" w:rsidP="00E21819">
      <w:pPr>
        <w:rPr>
          <w:b/>
          <w:i/>
          <w:sz w:val="22"/>
        </w:rPr>
      </w:pPr>
      <w:r w:rsidRPr="007A3E27">
        <w:rPr>
          <w:b/>
          <w:sz w:val="22"/>
        </w:rPr>
        <w:t xml:space="preserve">       </w:t>
      </w:r>
      <w:r w:rsidRPr="007A3E27">
        <w:rPr>
          <w:b/>
          <w:i/>
          <w:sz w:val="22"/>
        </w:rPr>
        <w:t>Результаты монито</w:t>
      </w:r>
      <w:r>
        <w:rPr>
          <w:b/>
          <w:i/>
          <w:sz w:val="22"/>
        </w:rPr>
        <w:t>ринга по русскому языку во 2  классе</w:t>
      </w:r>
    </w:p>
    <w:p w:rsidR="00EF32FC" w:rsidRPr="007A3E27" w:rsidRDefault="00EF32FC" w:rsidP="00C44DB6">
      <w:pPr>
        <w:rPr>
          <w:b/>
          <w:i/>
          <w:sz w:val="22"/>
        </w:rPr>
      </w:pPr>
    </w:p>
    <w:tbl>
      <w:tblPr>
        <w:tblW w:w="7757" w:type="dxa"/>
        <w:jc w:val="center"/>
        <w:tblInd w:w="-138" w:type="dxa"/>
        <w:tblLook w:val="00A0"/>
      </w:tblPr>
      <w:tblGrid>
        <w:gridCol w:w="931"/>
        <w:gridCol w:w="1056"/>
        <w:gridCol w:w="1023"/>
        <w:gridCol w:w="576"/>
        <w:gridCol w:w="616"/>
        <w:gridCol w:w="576"/>
        <w:gridCol w:w="576"/>
        <w:gridCol w:w="700"/>
        <w:gridCol w:w="753"/>
        <w:gridCol w:w="950"/>
      </w:tblGrid>
      <w:tr w:rsidR="00EF32FC" w:rsidRPr="007A3E27" w:rsidTr="00D16A55">
        <w:trPr>
          <w:trHeight w:val="505"/>
          <w:jc w:val="center"/>
        </w:trPr>
        <w:tc>
          <w:tcPr>
            <w:tcW w:w="9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F32FC" w:rsidRPr="007A3E27" w:rsidRDefault="00EF32FC">
            <w:pPr>
              <w:jc w:val="center"/>
              <w:rPr>
                <w:b/>
                <w:bCs/>
              </w:rPr>
            </w:pPr>
            <w:r w:rsidRPr="007A3E27">
              <w:rPr>
                <w:b/>
                <w:bCs/>
                <w:sz w:val="22"/>
              </w:rPr>
              <w:t xml:space="preserve">Класс </w:t>
            </w:r>
          </w:p>
        </w:tc>
        <w:tc>
          <w:tcPr>
            <w:tcW w:w="1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F32FC" w:rsidRPr="007A3E27" w:rsidRDefault="00EF32FC">
            <w:pPr>
              <w:jc w:val="center"/>
              <w:rPr>
                <w:b/>
                <w:bCs/>
              </w:rPr>
            </w:pPr>
            <w:r w:rsidRPr="007A3E27">
              <w:rPr>
                <w:b/>
                <w:bCs/>
                <w:sz w:val="22"/>
              </w:rPr>
              <w:t xml:space="preserve">Дата </w:t>
            </w:r>
          </w:p>
        </w:tc>
        <w:tc>
          <w:tcPr>
            <w:tcW w:w="10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F32FC" w:rsidRPr="007A3E27" w:rsidRDefault="00EF32FC">
            <w:pPr>
              <w:jc w:val="center"/>
              <w:rPr>
                <w:b/>
                <w:bCs/>
              </w:rPr>
            </w:pPr>
            <w:r w:rsidRPr="007A3E27">
              <w:rPr>
                <w:b/>
                <w:bCs/>
                <w:sz w:val="22"/>
              </w:rPr>
              <w:t>Писало работу</w:t>
            </w:r>
          </w:p>
        </w:tc>
        <w:tc>
          <w:tcPr>
            <w:tcW w:w="23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EF32FC" w:rsidRPr="007A3E27" w:rsidRDefault="00EF32FC">
            <w:pPr>
              <w:jc w:val="center"/>
              <w:rPr>
                <w:b/>
                <w:bCs/>
              </w:rPr>
            </w:pPr>
            <w:r w:rsidRPr="007A3E27">
              <w:rPr>
                <w:b/>
                <w:bCs/>
                <w:sz w:val="22"/>
              </w:rPr>
              <w:t>Получили оценки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F32FC" w:rsidRPr="007A3E27" w:rsidRDefault="00EF32FC">
            <w:pPr>
              <w:jc w:val="center"/>
              <w:rPr>
                <w:b/>
                <w:bCs/>
              </w:rPr>
            </w:pPr>
            <w:r w:rsidRPr="007A3E27">
              <w:rPr>
                <w:b/>
                <w:bCs/>
                <w:sz w:val="22"/>
              </w:rPr>
              <w:t>Усп.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F32FC" w:rsidRPr="007A3E27" w:rsidRDefault="00EF32FC">
            <w:pPr>
              <w:jc w:val="center"/>
              <w:rPr>
                <w:b/>
                <w:bCs/>
              </w:rPr>
            </w:pPr>
            <w:r w:rsidRPr="007A3E27">
              <w:rPr>
                <w:b/>
                <w:bCs/>
                <w:sz w:val="22"/>
              </w:rPr>
              <w:t xml:space="preserve">Кач-во % 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F32FC" w:rsidRPr="007A3E27" w:rsidRDefault="00EF32FC">
            <w:pPr>
              <w:jc w:val="center"/>
              <w:rPr>
                <w:b/>
                <w:bCs/>
              </w:rPr>
            </w:pPr>
            <w:r w:rsidRPr="007A3E27">
              <w:rPr>
                <w:b/>
                <w:bCs/>
                <w:sz w:val="22"/>
              </w:rPr>
              <w:t>Средн.</w:t>
            </w:r>
          </w:p>
          <w:p w:rsidR="00EF32FC" w:rsidRPr="007A3E27" w:rsidRDefault="00EF32FC">
            <w:pPr>
              <w:jc w:val="center"/>
              <w:rPr>
                <w:b/>
                <w:bCs/>
              </w:rPr>
            </w:pPr>
            <w:r w:rsidRPr="007A3E27">
              <w:rPr>
                <w:b/>
                <w:bCs/>
                <w:sz w:val="22"/>
              </w:rPr>
              <w:t>балл</w:t>
            </w:r>
          </w:p>
        </w:tc>
      </w:tr>
      <w:tr w:rsidR="00EF32FC" w:rsidRPr="007A3E27" w:rsidTr="00D16A55">
        <w:trPr>
          <w:trHeight w:val="270"/>
          <w:jc w:val="center"/>
        </w:trPr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32FC" w:rsidRPr="007A3E27" w:rsidRDefault="00EF32FC">
            <w:pPr>
              <w:rPr>
                <w:b/>
                <w:bCs/>
              </w:rPr>
            </w:pPr>
          </w:p>
        </w:tc>
        <w:tc>
          <w:tcPr>
            <w:tcW w:w="10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32FC" w:rsidRPr="007A3E27" w:rsidRDefault="00EF32FC">
            <w:pPr>
              <w:rPr>
                <w:b/>
                <w:bCs/>
              </w:rPr>
            </w:pPr>
          </w:p>
        </w:tc>
        <w:tc>
          <w:tcPr>
            <w:tcW w:w="10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32FC" w:rsidRPr="007A3E27" w:rsidRDefault="00EF32FC">
            <w:pPr>
              <w:rPr>
                <w:b/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32FC" w:rsidRPr="007A3E27" w:rsidRDefault="00EF32FC">
            <w:pPr>
              <w:jc w:val="center"/>
              <w:rPr>
                <w:b/>
                <w:bCs/>
              </w:rPr>
            </w:pPr>
            <w:r w:rsidRPr="007A3E27">
              <w:rPr>
                <w:b/>
                <w:bCs/>
                <w:sz w:val="22"/>
              </w:rPr>
              <w:t>«5»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32FC" w:rsidRPr="007A3E27" w:rsidRDefault="00EF32FC">
            <w:pPr>
              <w:rPr>
                <w:b/>
                <w:bCs/>
              </w:rPr>
            </w:pPr>
            <w:r w:rsidRPr="007A3E27">
              <w:rPr>
                <w:b/>
                <w:bCs/>
                <w:sz w:val="22"/>
              </w:rPr>
              <w:t>«4»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32FC" w:rsidRPr="007A3E27" w:rsidRDefault="00EF32FC">
            <w:pPr>
              <w:rPr>
                <w:b/>
                <w:bCs/>
              </w:rPr>
            </w:pPr>
            <w:r w:rsidRPr="007A3E27">
              <w:rPr>
                <w:b/>
                <w:bCs/>
                <w:sz w:val="22"/>
              </w:rPr>
              <w:t>«3»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32FC" w:rsidRPr="007A3E27" w:rsidRDefault="00EF32FC">
            <w:pPr>
              <w:rPr>
                <w:b/>
                <w:bCs/>
              </w:rPr>
            </w:pPr>
            <w:r w:rsidRPr="007A3E27">
              <w:rPr>
                <w:b/>
                <w:bCs/>
                <w:sz w:val="22"/>
              </w:rPr>
              <w:t>«2»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32FC" w:rsidRPr="007A3E27" w:rsidRDefault="00EF32FC">
            <w:pPr>
              <w:jc w:val="center"/>
              <w:rPr>
                <w:b/>
                <w:bCs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32FC" w:rsidRPr="007A3E27" w:rsidRDefault="00EF32FC">
            <w:pPr>
              <w:jc w:val="center"/>
              <w:rPr>
                <w:b/>
                <w:bCs/>
              </w:rPr>
            </w:pPr>
            <w:r w:rsidRPr="007A3E27">
              <w:rPr>
                <w:b/>
                <w:bCs/>
                <w:sz w:val="22"/>
              </w:rPr>
              <w:t> 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F32FC" w:rsidRPr="007A3E27" w:rsidRDefault="00EF32FC">
            <w:pPr>
              <w:jc w:val="center"/>
              <w:rPr>
                <w:b/>
                <w:bCs/>
              </w:rPr>
            </w:pPr>
            <w:r w:rsidRPr="007A3E27">
              <w:rPr>
                <w:b/>
                <w:bCs/>
                <w:sz w:val="22"/>
              </w:rPr>
              <w:t> </w:t>
            </w:r>
          </w:p>
        </w:tc>
      </w:tr>
      <w:tr w:rsidR="00EF32FC" w:rsidRPr="007A3E27" w:rsidTr="00D16A55">
        <w:trPr>
          <w:trHeight w:val="270"/>
          <w:jc w:val="center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32FC" w:rsidRPr="007A3E27" w:rsidRDefault="00EF32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32FC" w:rsidRPr="007A3E27" w:rsidRDefault="00EF32FC" w:rsidP="0099123E">
            <w:pPr>
              <w:jc w:val="center"/>
            </w:pPr>
            <w:r w:rsidRPr="007A3E27">
              <w:rPr>
                <w:sz w:val="22"/>
              </w:rPr>
              <w:t>17.12.19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32FC" w:rsidRPr="007A3E27" w:rsidRDefault="00EF32FC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32FC" w:rsidRPr="007A3E27" w:rsidRDefault="00EF32FC">
            <w:pPr>
              <w:jc w:val="center"/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32FC" w:rsidRPr="007A3E27" w:rsidRDefault="00EF32FC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32FC" w:rsidRPr="007A3E27" w:rsidRDefault="00EF32FC">
            <w:pPr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32FC" w:rsidRPr="007A3E27" w:rsidRDefault="00EF32FC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32FC" w:rsidRPr="007A3E27" w:rsidRDefault="00EF32FC" w:rsidP="00921FAB">
            <w:pPr>
              <w:jc w:val="center"/>
            </w:pPr>
            <w: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32FC" w:rsidRPr="007A3E27" w:rsidRDefault="00EF32FC" w:rsidP="00921FAB">
            <w:pPr>
              <w:jc w:val="center"/>
            </w:pPr>
            <w:r>
              <w:t>100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F32FC" w:rsidRPr="007A3E27" w:rsidRDefault="00EF32FC" w:rsidP="00921FAB">
            <w:pPr>
              <w:jc w:val="center"/>
            </w:pPr>
            <w:r>
              <w:t>3</w:t>
            </w:r>
          </w:p>
        </w:tc>
      </w:tr>
    </w:tbl>
    <w:p w:rsidR="00EF32FC" w:rsidRPr="007A3E27" w:rsidRDefault="00EF32FC" w:rsidP="00C44DB6">
      <w:pPr>
        <w:jc w:val="center"/>
        <w:rPr>
          <w:b/>
          <w:sz w:val="22"/>
        </w:rPr>
      </w:pPr>
      <w:r w:rsidRPr="007A3E27">
        <w:rPr>
          <w:b/>
          <w:sz w:val="22"/>
        </w:rPr>
        <w:t>Классификация ошибок</w:t>
      </w:r>
    </w:p>
    <w:p w:rsidR="00EF32FC" w:rsidRPr="007A3E27" w:rsidRDefault="00EF32FC" w:rsidP="00C44DB6">
      <w:pPr>
        <w:jc w:val="center"/>
        <w:rPr>
          <w:b/>
          <w:sz w:val="22"/>
        </w:rPr>
      </w:pPr>
    </w:p>
    <w:tbl>
      <w:tblPr>
        <w:tblW w:w="0" w:type="auto"/>
        <w:jc w:val="center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5718"/>
        <w:gridCol w:w="1134"/>
        <w:gridCol w:w="992"/>
        <w:gridCol w:w="983"/>
      </w:tblGrid>
      <w:tr w:rsidR="00EF32FC" w:rsidRPr="007A3E27" w:rsidTr="00BF2CE9">
        <w:trPr>
          <w:jc w:val="center"/>
        </w:trPr>
        <w:tc>
          <w:tcPr>
            <w:tcW w:w="680" w:type="dxa"/>
            <w:vMerge w:val="restart"/>
          </w:tcPr>
          <w:p w:rsidR="00EF32FC" w:rsidRPr="007A3E27" w:rsidRDefault="00EF32FC">
            <w:pPr>
              <w:jc w:val="center"/>
              <w:rPr>
                <w:b/>
              </w:rPr>
            </w:pPr>
            <w:r w:rsidRPr="007A3E27">
              <w:rPr>
                <w:b/>
                <w:sz w:val="22"/>
              </w:rPr>
              <w:t>№</w:t>
            </w:r>
          </w:p>
        </w:tc>
        <w:tc>
          <w:tcPr>
            <w:tcW w:w="5718" w:type="dxa"/>
            <w:vMerge w:val="restart"/>
          </w:tcPr>
          <w:p w:rsidR="00EF32FC" w:rsidRPr="007A3E27" w:rsidRDefault="00EF32FC">
            <w:pPr>
              <w:jc w:val="center"/>
              <w:rPr>
                <w:b/>
              </w:rPr>
            </w:pPr>
            <w:r w:rsidRPr="007A3E27">
              <w:rPr>
                <w:b/>
                <w:sz w:val="22"/>
              </w:rPr>
              <w:t>Название темы</w:t>
            </w:r>
          </w:p>
        </w:tc>
        <w:tc>
          <w:tcPr>
            <w:tcW w:w="3109" w:type="dxa"/>
            <w:gridSpan w:val="3"/>
          </w:tcPr>
          <w:p w:rsidR="00EF32FC" w:rsidRPr="007A3E27" w:rsidRDefault="00EF32FC">
            <w:pPr>
              <w:jc w:val="center"/>
              <w:rPr>
                <w:b/>
              </w:rPr>
            </w:pPr>
            <w:r w:rsidRPr="007A3E27">
              <w:rPr>
                <w:b/>
                <w:sz w:val="22"/>
              </w:rPr>
              <w:t xml:space="preserve">Классы </w:t>
            </w:r>
          </w:p>
        </w:tc>
      </w:tr>
      <w:tr w:rsidR="00EF32FC" w:rsidRPr="007A3E27" w:rsidTr="00BF2CE9">
        <w:trPr>
          <w:jc w:val="center"/>
        </w:trPr>
        <w:tc>
          <w:tcPr>
            <w:tcW w:w="680" w:type="dxa"/>
            <w:vMerge/>
            <w:vAlign w:val="center"/>
          </w:tcPr>
          <w:p w:rsidR="00EF32FC" w:rsidRPr="007A3E27" w:rsidRDefault="00EF32FC">
            <w:pPr>
              <w:rPr>
                <w:b/>
              </w:rPr>
            </w:pPr>
          </w:p>
        </w:tc>
        <w:tc>
          <w:tcPr>
            <w:tcW w:w="5718" w:type="dxa"/>
            <w:vMerge/>
            <w:vAlign w:val="center"/>
          </w:tcPr>
          <w:p w:rsidR="00EF32FC" w:rsidRPr="007A3E27" w:rsidRDefault="00EF32FC">
            <w:pPr>
              <w:rPr>
                <w:b/>
              </w:rPr>
            </w:pPr>
          </w:p>
        </w:tc>
        <w:tc>
          <w:tcPr>
            <w:tcW w:w="1134" w:type="dxa"/>
          </w:tcPr>
          <w:p w:rsidR="00EF32FC" w:rsidRPr="007A3E27" w:rsidRDefault="00EF32FC">
            <w:pPr>
              <w:jc w:val="center"/>
              <w:rPr>
                <w:b/>
              </w:rPr>
            </w:pPr>
            <w:r w:rsidRPr="007A3E27">
              <w:rPr>
                <w:b/>
                <w:sz w:val="22"/>
              </w:rPr>
              <w:t>2</w:t>
            </w:r>
          </w:p>
        </w:tc>
        <w:tc>
          <w:tcPr>
            <w:tcW w:w="992" w:type="dxa"/>
          </w:tcPr>
          <w:p w:rsidR="00EF32FC" w:rsidRPr="007A3E27" w:rsidRDefault="00EF32FC">
            <w:pPr>
              <w:jc w:val="center"/>
              <w:rPr>
                <w:b/>
              </w:rPr>
            </w:pPr>
          </w:p>
        </w:tc>
        <w:tc>
          <w:tcPr>
            <w:tcW w:w="983" w:type="dxa"/>
          </w:tcPr>
          <w:p w:rsidR="00EF32FC" w:rsidRPr="007A3E27" w:rsidRDefault="00EF32FC">
            <w:pPr>
              <w:jc w:val="center"/>
              <w:rPr>
                <w:b/>
              </w:rPr>
            </w:pPr>
          </w:p>
        </w:tc>
      </w:tr>
      <w:tr w:rsidR="00EF32FC" w:rsidRPr="007A3E27" w:rsidTr="00BF2CE9">
        <w:trPr>
          <w:trHeight w:val="343"/>
          <w:jc w:val="center"/>
        </w:trPr>
        <w:tc>
          <w:tcPr>
            <w:tcW w:w="680" w:type="dxa"/>
          </w:tcPr>
          <w:p w:rsidR="00EF32FC" w:rsidRPr="007A3E27" w:rsidRDefault="00EF32FC">
            <w:pPr>
              <w:jc w:val="center"/>
            </w:pPr>
            <w:r w:rsidRPr="007A3E27">
              <w:rPr>
                <w:sz w:val="22"/>
              </w:rPr>
              <w:t>1.</w:t>
            </w:r>
          </w:p>
        </w:tc>
        <w:tc>
          <w:tcPr>
            <w:tcW w:w="5718" w:type="dxa"/>
          </w:tcPr>
          <w:p w:rsidR="00EF32FC" w:rsidRPr="007A3E27" w:rsidRDefault="00EF32FC" w:rsidP="00DC768D">
            <w:r w:rsidRPr="007A3E27">
              <w:rPr>
                <w:sz w:val="22"/>
              </w:rPr>
              <w:t>Безударные гласные в корне слова .</w:t>
            </w:r>
          </w:p>
        </w:tc>
        <w:tc>
          <w:tcPr>
            <w:tcW w:w="1134" w:type="dxa"/>
          </w:tcPr>
          <w:p w:rsidR="00EF32FC" w:rsidRPr="007A3E27" w:rsidRDefault="00EF32FC" w:rsidP="00411658">
            <w:pPr>
              <w:jc w:val="center"/>
            </w:pPr>
          </w:p>
        </w:tc>
        <w:tc>
          <w:tcPr>
            <w:tcW w:w="992" w:type="dxa"/>
          </w:tcPr>
          <w:p w:rsidR="00EF32FC" w:rsidRPr="007A3E27" w:rsidRDefault="00EF32FC" w:rsidP="00411658">
            <w:pPr>
              <w:jc w:val="center"/>
            </w:pPr>
          </w:p>
        </w:tc>
        <w:tc>
          <w:tcPr>
            <w:tcW w:w="983" w:type="dxa"/>
          </w:tcPr>
          <w:p w:rsidR="00EF32FC" w:rsidRPr="007A3E27" w:rsidRDefault="00EF32FC" w:rsidP="00411658">
            <w:pPr>
              <w:jc w:val="center"/>
            </w:pPr>
          </w:p>
        </w:tc>
      </w:tr>
      <w:tr w:rsidR="00EF32FC" w:rsidRPr="007A3E27" w:rsidTr="00BF2CE9">
        <w:trPr>
          <w:trHeight w:val="343"/>
          <w:jc w:val="center"/>
        </w:trPr>
        <w:tc>
          <w:tcPr>
            <w:tcW w:w="680" w:type="dxa"/>
          </w:tcPr>
          <w:p w:rsidR="00EF32FC" w:rsidRPr="007A3E27" w:rsidRDefault="00EF32FC" w:rsidP="00DC768D">
            <w:pPr>
              <w:jc w:val="center"/>
            </w:pPr>
            <w:r w:rsidRPr="007A3E27">
              <w:rPr>
                <w:sz w:val="22"/>
              </w:rPr>
              <w:t>2.</w:t>
            </w:r>
          </w:p>
        </w:tc>
        <w:tc>
          <w:tcPr>
            <w:tcW w:w="5718" w:type="dxa"/>
          </w:tcPr>
          <w:p w:rsidR="00EF32FC" w:rsidRPr="007A3E27" w:rsidRDefault="00EF32FC" w:rsidP="00DC768D">
            <w:r w:rsidRPr="007A3E27">
              <w:rPr>
                <w:sz w:val="22"/>
              </w:rPr>
              <w:t>Разделительный ь.</w:t>
            </w:r>
          </w:p>
        </w:tc>
        <w:tc>
          <w:tcPr>
            <w:tcW w:w="1134" w:type="dxa"/>
          </w:tcPr>
          <w:p w:rsidR="00EF32FC" w:rsidRPr="007A3E27" w:rsidRDefault="00EF32FC" w:rsidP="0041165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F32FC" w:rsidRPr="007A3E27" w:rsidRDefault="00EF32FC" w:rsidP="00411658">
            <w:pPr>
              <w:jc w:val="center"/>
            </w:pPr>
          </w:p>
        </w:tc>
        <w:tc>
          <w:tcPr>
            <w:tcW w:w="983" w:type="dxa"/>
          </w:tcPr>
          <w:p w:rsidR="00EF32FC" w:rsidRPr="007A3E27" w:rsidRDefault="00EF32FC" w:rsidP="00411658">
            <w:pPr>
              <w:jc w:val="center"/>
            </w:pPr>
          </w:p>
        </w:tc>
      </w:tr>
      <w:tr w:rsidR="00EF32FC" w:rsidRPr="007A3E27" w:rsidTr="00BF2CE9">
        <w:trPr>
          <w:jc w:val="center"/>
        </w:trPr>
        <w:tc>
          <w:tcPr>
            <w:tcW w:w="680" w:type="dxa"/>
          </w:tcPr>
          <w:p w:rsidR="00EF32FC" w:rsidRPr="007A3E27" w:rsidRDefault="00EF32FC" w:rsidP="00DC768D">
            <w:pPr>
              <w:jc w:val="center"/>
            </w:pPr>
            <w:r w:rsidRPr="007A3E27">
              <w:rPr>
                <w:sz w:val="22"/>
              </w:rPr>
              <w:t>3.</w:t>
            </w:r>
          </w:p>
        </w:tc>
        <w:tc>
          <w:tcPr>
            <w:tcW w:w="5718" w:type="dxa"/>
          </w:tcPr>
          <w:p w:rsidR="00EF32FC" w:rsidRPr="007A3E27" w:rsidRDefault="00EF32FC" w:rsidP="00DC768D">
            <w:r w:rsidRPr="007A3E27">
              <w:rPr>
                <w:sz w:val="22"/>
              </w:rPr>
              <w:t xml:space="preserve">Правописание парных согласных. </w:t>
            </w:r>
          </w:p>
        </w:tc>
        <w:tc>
          <w:tcPr>
            <w:tcW w:w="1134" w:type="dxa"/>
          </w:tcPr>
          <w:p w:rsidR="00EF32FC" w:rsidRPr="007A3E27" w:rsidRDefault="00EF32FC" w:rsidP="0041165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F32FC" w:rsidRPr="007A3E27" w:rsidRDefault="00EF32FC" w:rsidP="00411658">
            <w:pPr>
              <w:jc w:val="center"/>
            </w:pPr>
          </w:p>
        </w:tc>
        <w:tc>
          <w:tcPr>
            <w:tcW w:w="983" w:type="dxa"/>
          </w:tcPr>
          <w:p w:rsidR="00EF32FC" w:rsidRPr="007A3E27" w:rsidRDefault="00EF32FC" w:rsidP="00411658">
            <w:pPr>
              <w:jc w:val="center"/>
            </w:pPr>
          </w:p>
        </w:tc>
      </w:tr>
      <w:tr w:rsidR="00EF32FC" w:rsidRPr="007A3E27" w:rsidTr="00BF2CE9">
        <w:trPr>
          <w:jc w:val="center"/>
        </w:trPr>
        <w:tc>
          <w:tcPr>
            <w:tcW w:w="680" w:type="dxa"/>
          </w:tcPr>
          <w:p w:rsidR="00EF32FC" w:rsidRPr="007A3E27" w:rsidRDefault="00EF32FC" w:rsidP="00DC768D">
            <w:pPr>
              <w:jc w:val="center"/>
            </w:pPr>
            <w:r w:rsidRPr="007A3E27">
              <w:rPr>
                <w:sz w:val="22"/>
              </w:rPr>
              <w:t>4.</w:t>
            </w:r>
          </w:p>
        </w:tc>
        <w:tc>
          <w:tcPr>
            <w:tcW w:w="5718" w:type="dxa"/>
          </w:tcPr>
          <w:p w:rsidR="00EF32FC" w:rsidRPr="007A3E27" w:rsidRDefault="00EF32FC" w:rsidP="00DC768D">
            <w:r w:rsidRPr="007A3E27">
              <w:rPr>
                <w:sz w:val="22"/>
              </w:rPr>
              <w:t>Пропуск и замена слова.</w:t>
            </w:r>
          </w:p>
        </w:tc>
        <w:tc>
          <w:tcPr>
            <w:tcW w:w="1134" w:type="dxa"/>
          </w:tcPr>
          <w:p w:rsidR="00EF32FC" w:rsidRPr="007A3E27" w:rsidRDefault="00EF32FC" w:rsidP="00411658">
            <w:pPr>
              <w:jc w:val="center"/>
            </w:pPr>
          </w:p>
        </w:tc>
        <w:tc>
          <w:tcPr>
            <w:tcW w:w="992" w:type="dxa"/>
          </w:tcPr>
          <w:p w:rsidR="00EF32FC" w:rsidRPr="007A3E27" w:rsidRDefault="00EF32FC" w:rsidP="00411658">
            <w:pPr>
              <w:jc w:val="center"/>
            </w:pPr>
          </w:p>
        </w:tc>
        <w:tc>
          <w:tcPr>
            <w:tcW w:w="983" w:type="dxa"/>
          </w:tcPr>
          <w:p w:rsidR="00EF32FC" w:rsidRPr="007A3E27" w:rsidRDefault="00EF32FC" w:rsidP="00411658">
            <w:pPr>
              <w:jc w:val="center"/>
            </w:pPr>
          </w:p>
        </w:tc>
      </w:tr>
      <w:tr w:rsidR="00EF32FC" w:rsidRPr="007A3E27" w:rsidTr="00BF2CE9">
        <w:trPr>
          <w:jc w:val="center"/>
        </w:trPr>
        <w:tc>
          <w:tcPr>
            <w:tcW w:w="680" w:type="dxa"/>
          </w:tcPr>
          <w:p w:rsidR="00EF32FC" w:rsidRPr="007A3E27" w:rsidRDefault="00EF32FC" w:rsidP="00DC768D">
            <w:pPr>
              <w:jc w:val="center"/>
            </w:pPr>
            <w:r w:rsidRPr="007A3E27">
              <w:rPr>
                <w:sz w:val="22"/>
              </w:rPr>
              <w:t>5.</w:t>
            </w:r>
          </w:p>
        </w:tc>
        <w:tc>
          <w:tcPr>
            <w:tcW w:w="5718" w:type="dxa"/>
          </w:tcPr>
          <w:p w:rsidR="00EF32FC" w:rsidRPr="007A3E27" w:rsidRDefault="00EF32FC" w:rsidP="00DC768D">
            <w:r w:rsidRPr="007A3E27">
              <w:rPr>
                <w:sz w:val="22"/>
              </w:rPr>
              <w:t>Перенос слов.</w:t>
            </w:r>
          </w:p>
        </w:tc>
        <w:tc>
          <w:tcPr>
            <w:tcW w:w="1134" w:type="dxa"/>
          </w:tcPr>
          <w:p w:rsidR="00EF32FC" w:rsidRPr="007A3E27" w:rsidRDefault="00EF32FC" w:rsidP="00411658">
            <w:pPr>
              <w:jc w:val="center"/>
            </w:pPr>
          </w:p>
        </w:tc>
        <w:tc>
          <w:tcPr>
            <w:tcW w:w="992" w:type="dxa"/>
          </w:tcPr>
          <w:p w:rsidR="00EF32FC" w:rsidRPr="007A3E27" w:rsidRDefault="00EF32FC" w:rsidP="00411658">
            <w:pPr>
              <w:jc w:val="center"/>
            </w:pPr>
          </w:p>
        </w:tc>
        <w:tc>
          <w:tcPr>
            <w:tcW w:w="983" w:type="dxa"/>
          </w:tcPr>
          <w:p w:rsidR="00EF32FC" w:rsidRPr="007A3E27" w:rsidRDefault="00EF32FC" w:rsidP="00411658">
            <w:pPr>
              <w:jc w:val="center"/>
            </w:pPr>
          </w:p>
        </w:tc>
      </w:tr>
      <w:tr w:rsidR="00EF32FC" w:rsidRPr="007A3E27" w:rsidTr="00BF2CE9">
        <w:trPr>
          <w:jc w:val="center"/>
        </w:trPr>
        <w:tc>
          <w:tcPr>
            <w:tcW w:w="680" w:type="dxa"/>
          </w:tcPr>
          <w:p w:rsidR="00EF32FC" w:rsidRPr="007A3E27" w:rsidRDefault="00EF32FC" w:rsidP="00DC768D">
            <w:pPr>
              <w:jc w:val="center"/>
            </w:pPr>
            <w:r w:rsidRPr="007A3E27">
              <w:rPr>
                <w:sz w:val="22"/>
              </w:rPr>
              <w:t>6.</w:t>
            </w:r>
          </w:p>
        </w:tc>
        <w:tc>
          <w:tcPr>
            <w:tcW w:w="5718" w:type="dxa"/>
          </w:tcPr>
          <w:p w:rsidR="00EF32FC" w:rsidRPr="007A3E27" w:rsidRDefault="00EF32FC" w:rsidP="00DC768D">
            <w:r w:rsidRPr="007A3E27">
              <w:rPr>
                <w:sz w:val="22"/>
              </w:rPr>
              <w:t>Заглавная буква.</w:t>
            </w:r>
          </w:p>
        </w:tc>
        <w:tc>
          <w:tcPr>
            <w:tcW w:w="1134" w:type="dxa"/>
          </w:tcPr>
          <w:p w:rsidR="00EF32FC" w:rsidRPr="007A3E27" w:rsidRDefault="00EF32FC" w:rsidP="0041165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F32FC" w:rsidRPr="007A3E27" w:rsidRDefault="00EF32FC" w:rsidP="00411658">
            <w:pPr>
              <w:jc w:val="center"/>
            </w:pPr>
          </w:p>
        </w:tc>
        <w:tc>
          <w:tcPr>
            <w:tcW w:w="983" w:type="dxa"/>
          </w:tcPr>
          <w:p w:rsidR="00EF32FC" w:rsidRPr="007A3E27" w:rsidRDefault="00EF32FC" w:rsidP="00411658">
            <w:pPr>
              <w:jc w:val="center"/>
            </w:pPr>
          </w:p>
        </w:tc>
      </w:tr>
      <w:tr w:rsidR="00EF32FC" w:rsidRPr="007A3E27" w:rsidTr="00BF2CE9">
        <w:trPr>
          <w:jc w:val="center"/>
        </w:trPr>
        <w:tc>
          <w:tcPr>
            <w:tcW w:w="680" w:type="dxa"/>
          </w:tcPr>
          <w:p w:rsidR="00EF32FC" w:rsidRPr="007A3E27" w:rsidRDefault="00EF32FC" w:rsidP="00DC768D">
            <w:pPr>
              <w:jc w:val="center"/>
            </w:pPr>
            <w:r w:rsidRPr="007A3E27">
              <w:rPr>
                <w:sz w:val="22"/>
              </w:rPr>
              <w:t>7.</w:t>
            </w:r>
          </w:p>
        </w:tc>
        <w:tc>
          <w:tcPr>
            <w:tcW w:w="5718" w:type="dxa"/>
          </w:tcPr>
          <w:p w:rsidR="00EF32FC" w:rsidRPr="007A3E27" w:rsidRDefault="00EF32FC" w:rsidP="00DC768D">
            <w:r w:rsidRPr="007A3E27">
              <w:rPr>
                <w:sz w:val="22"/>
              </w:rPr>
              <w:t>Сочетание ча-ща, чу-щу, жи-ши.</w:t>
            </w:r>
          </w:p>
        </w:tc>
        <w:tc>
          <w:tcPr>
            <w:tcW w:w="1134" w:type="dxa"/>
          </w:tcPr>
          <w:p w:rsidR="00EF32FC" w:rsidRPr="007A3E27" w:rsidRDefault="00EF32FC" w:rsidP="00411658">
            <w:pPr>
              <w:jc w:val="center"/>
            </w:pPr>
          </w:p>
        </w:tc>
        <w:tc>
          <w:tcPr>
            <w:tcW w:w="992" w:type="dxa"/>
          </w:tcPr>
          <w:p w:rsidR="00EF32FC" w:rsidRPr="007A3E27" w:rsidRDefault="00EF32FC" w:rsidP="00411658">
            <w:pPr>
              <w:jc w:val="center"/>
            </w:pPr>
          </w:p>
        </w:tc>
        <w:tc>
          <w:tcPr>
            <w:tcW w:w="983" w:type="dxa"/>
          </w:tcPr>
          <w:p w:rsidR="00EF32FC" w:rsidRPr="007A3E27" w:rsidRDefault="00EF32FC" w:rsidP="00411658">
            <w:pPr>
              <w:jc w:val="center"/>
            </w:pPr>
          </w:p>
        </w:tc>
      </w:tr>
    </w:tbl>
    <w:p w:rsidR="00EF32FC" w:rsidRPr="007A3E27" w:rsidRDefault="00EF32FC" w:rsidP="00917FB3">
      <w:pPr>
        <w:rPr>
          <w:b/>
          <w:i/>
          <w:sz w:val="22"/>
        </w:rPr>
      </w:pPr>
    </w:p>
    <w:p w:rsidR="00EF32FC" w:rsidRPr="007A3E27" w:rsidRDefault="00EF32FC" w:rsidP="00BF2CE9">
      <w:pPr>
        <w:rPr>
          <w:b/>
          <w:i/>
          <w:sz w:val="22"/>
        </w:rPr>
      </w:pPr>
      <w:r w:rsidRPr="007A3E27">
        <w:rPr>
          <w:b/>
          <w:i/>
          <w:sz w:val="22"/>
        </w:rPr>
        <w:t xml:space="preserve">         Выводы: </w:t>
      </w:r>
      <w:r w:rsidRPr="007A3E27">
        <w:rPr>
          <w:sz w:val="22"/>
        </w:rPr>
        <w:t>в разделе «Орфография» наибольшее количество ошибок связано с правописанием     безударных гласных в  корне  слова,  проверяемых ударением, правописанием парных согласных.</w:t>
      </w:r>
    </w:p>
    <w:p w:rsidR="00EF32FC" w:rsidRPr="007A3E27" w:rsidRDefault="00EF32FC" w:rsidP="00BF2CE9">
      <w:pPr>
        <w:rPr>
          <w:b/>
          <w:i/>
          <w:sz w:val="22"/>
        </w:rPr>
      </w:pPr>
      <w:r w:rsidRPr="007A3E27">
        <w:rPr>
          <w:b/>
          <w:i/>
          <w:sz w:val="22"/>
        </w:rPr>
        <w:t xml:space="preserve">     </w:t>
      </w:r>
    </w:p>
    <w:p w:rsidR="00EF32FC" w:rsidRPr="007A3E27" w:rsidRDefault="00EF32FC" w:rsidP="00BF2CE9">
      <w:pPr>
        <w:rPr>
          <w:b/>
          <w:sz w:val="22"/>
        </w:rPr>
      </w:pPr>
      <w:r w:rsidRPr="007A3E27">
        <w:rPr>
          <w:b/>
          <w:i/>
          <w:sz w:val="22"/>
        </w:rPr>
        <w:t xml:space="preserve">  Рекомендации</w:t>
      </w:r>
      <w:r w:rsidRPr="007A3E27">
        <w:rPr>
          <w:b/>
          <w:sz w:val="22"/>
        </w:rPr>
        <w:t xml:space="preserve">: </w:t>
      </w:r>
    </w:p>
    <w:p w:rsidR="00EF32FC" w:rsidRPr="007A3E27" w:rsidRDefault="00EF32FC" w:rsidP="00BF2CE9">
      <w:pPr>
        <w:pStyle w:val="ListParagraph"/>
        <w:numPr>
          <w:ilvl w:val="0"/>
          <w:numId w:val="6"/>
        </w:numPr>
        <w:rPr>
          <w:sz w:val="22"/>
        </w:rPr>
      </w:pPr>
      <w:r w:rsidRPr="007A3E27">
        <w:rPr>
          <w:sz w:val="22"/>
        </w:rPr>
        <w:t>продолжить работу над формированием навыка правописания безударных гласных, парных согласных, подбирать проверочные слова, формировать навыки самоконтроля.</w:t>
      </w:r>
    </w:p>
    <w:p w:rsidR="00EF32FC" w:rsidRPr="007A3E27" w:rsidRDefault="00EF32FC" w:rsidP="00BF2CE9">
      <w:pPr>
        <w:pStyle w:val="ListParagraph"/>
        <w:numPr>
          <w:ilvl w:val="0"/>
          <w:numId w:val="6"/>
        </w:numPr>
        <w:rPr>
          <w:sz w:val="22"/>
        </w:rPr>
      </w:pPr>
      <w:r w:rsidRPr="007A3E27">
        <w:rPr>
          <w:sz w:val="22"/>
        </w:rPr>
        <w:t xml:space="preserve"> отработать навык  правописание ча-ща, чу-щу, жи-ши</w:t>
      </w:r>
    </w:p>
    <w:p w:rsidR="00EF32FC" w:rsidRPr="007A3E27" w:rsidRDefault="00EF32FC" w:rsidP="00BF2CE9">
      <w:pPr>
        <w:pStyle w:val="ListParagraph"/>
        <w:numPr>
          <w:ilvl w:val="0"/>
          <w:numId w:val="6"/>
        </w:numPr>
        <w:rPr>
          <w:sz w:val="22"/>
        </w:rPr>
      </w:pPr>
      <w:r w:rsidRPr="007A3E27">
        <w:rPr>
          <w:sz w:val="22"/>
        </w:rPr>
        <w:t>систематически проводить словарный диктант; комментированное письмо.</w:t>
      </w:r>
    </w:p>
    <w:p w:rsidR="00EF32FC" w:rsidRPr="007A3E27" w:rsidRDefault="00EF32FC" w:rsidP="00BF2CE9">
      <w:pPr>
        <w:pStyle w:val="ListParagraph"/>
        <w:numPr>
          <w:ilvl w:val="0"/>
          <w:numId w:val="6"/>
        </w:numPr>
        <w:rPr>
          <w:sz w:val="22"/>
        </w:rPr>
      </w:pPr>
      <w:r w:rsidRPr="007A3E27">
        <w:rPr>
          <w:sz w:val="22"/>
        </w:rPr>
        <w:t xml:space="preserve">на уроках проводить задания по развитию речи, </w:t>
      </w:r>
    </w:p>
    <w:p w:rsidR="00EF32FC" w:rsidRPr="007A3E27" w:rsidRDefault="00EF32FC" w:rsidP="00DC768D">
      <w:pPr>
        <w:rPr>
          <w:b/>
          <w:sz w:val="22"/>
        </w:rPr>
      </w:pPr>
    </w:p>
    <w:p w:rsidR="00EF32FC" w:rsidRPr="007A3E27" w:rsidRDefault="00EF32FC" w:rsidP="00E21819">
      <w:pPr>
        <w:rPr>
          <w:b/>
          <w:i/>
          <w:sz w:val="22"/>
        </w:rPr>
      </w:pPr>
      <w:r w:rsidRPr="007A3E27">
        <w:rPr>
          <w:b/>
          <w:sz w:val="22"/>
        </w:rPr>
        <w:t xml:space="preserve">       </w:t>
      </w:r>
      <w:r w:rsidRPr="007A3E27">
        <w:rPr>
          <w:b/>
          <w:i/>
          <w:sz w:val="22"/>
        </w:rPr>
        <w:t xml:space="preserve">Результаты мониторинга по математике  во 2 </w:t>
      </w:r>
      <w:r>
        <w:rPr>
          <w:b/>
          <w:i/>
          <w:sz w:val="22"/>
        </w:rPr>
        <w:t>кл</w:t>
      </w:r>
    </w:p>
    <w:p w:rsidR="00EF32FC" w:rsidRPr="007A3E27" w:rsidRDefault="00EF32FC" w:rsidP="00917FB3">
      <w:pPr>
        <w:rPr>
          <w:b/>
          <w:sz w:val="22"/>
        </w:rPr>
      </w:pPr>
    </w:p>
    <w:p w:rsidR="00EF32FC" w:rsidRPr="007A3E27" w:rsidRDefault="00EF32FC" w:rsidP="00917FB3">
      <w:pPr>
        <w:rPr>
          <w:b/>
          <w:sz w:val="22"/>
        </w:rPr>
      </w:pPr>
    </w:p>
    <w:p w:rsidR="00EF32FC" w:rsidRPr="007A3E27" w:rsidRDefault="00EF32FC" w:rsidP="00917FB3">
      <w:pPr>
        <w:rPr>
          <w:b/>
          <w:sz w:val="22"/>
        </w:rPr>
      </w:pPr>
    </w:p>
    <w:p w:rsidR="00EF32FC" w:rsidRPr="007A3E27" w:rsidRDefault="00EF32FC" w:rsidP="00917FB3">
      <w:pPr>
        <w:rPr>
          <w:b/>
          <w:sz w:val="22"/>
        </w:rPr>
      </w:pPr>
    </w:p>
    <w:p w:rsidR="00EF32FC" w:rsidRPr="007A3E27" w:rsidRDefault="00EF32FC" w:rsidP="00917FB3">
      <w:pPr>
        <w:rPr>
          <w:b/>
          <w:sz w:val="22"/>
        </w:rPr>
      </w:pPr>
    </w:p>
    <w:p w:rsidR="00EF32FC" w:rsidRPr="007A3E27" w:rsidRDefault="00EF32FC" w:rsidP="00917FB3">
      <w:pPr>
        <w:rPr>
          <w:b/>
          <w:sz w:val="22"/>
        </w:rPr>
      </w:pPr>
    </w:p>
    <w:p w:rsidR="00EF32FC" w:rsidRPr="007A3E27" w:rsidRDefault="00EF32FC" w:rsidP="00917FB3">
      <w:pPr>
        <w:rPr>
          <w:b/>
          <w:sz w:val="22"/>
        </w:rPr>
      </w:pPr>
    </w:p>
    <w:tbl>
      <w:tblPr>
        <w:tblW w:w="7757" w:type="dxa"/>
        <w:jc w:val="center"/>
        <w:tblInd w:w="-138" w:type="dxa"/>
        <w:tblLook w:val="00A0"/>
      </w:tblPr>
      <w:tblGrid>
        <w:gridCol w:w="931"/>
        <w:gridCol w:w="1056"/>
        <w:gridCol w:w="1023"/>
        <w:gridCol w:w="576"/>
        <w:gridCol w:w="616"/>
        <w:gridCol w:w="576"/>
        <w:gridCol w:w="576"/>
        <w:gridCol w:w="700"/>
        <w:gridCol w:w="753"/>
        <w:gridCol w:w="950"/>
      </w:tblGrid>
      <w:tr w:rsidR="00EF32FC" w:rsidRPr="007A3E27" w:rsidTr="00D16A55">
        <w:trPr>
          <w:trHeight w:val="505"/>
          <w:jc w:val="center"/>
        </w:trPr>
        <w:tc>
          <w:tcPr>
            <w:tcW w:w="9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F32FC" w:rsidRPr="007A3E27" w:rsidRDefault="00EF32FC" w:rsidP="00DC768D">
            <w:pPr>
              <w:jc w:val="center"/>
              <w:rPr>
                <w:b/>
                <w:bCs/>
              </w:rPr>
            </w:pPr>
            <w:r w:rsidRPr="007A3E27">
              <w:rPr>
                <w:b/>
                <w:bCs/>
                <w:sz w:val="22"/>
              </w:rPr>
              <w:t xml:space="preserve">Класс </w:t>
            </w:r>
          </w:p>
        </w:tc>
        <w:tc>
          <w:tcPr>
            <w:tcW w:w="1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F32FC" w:rsidRPr="007A3E27" w:rsidRDefault="00EF32FC" w:rsidP="00DC768D">
            <w:pPr>
              <w:jc w:val="center"/>
              <w:rPr>
                <w:b/>
                <w:bCs/>
              </w:rPr>
            </w:pPr>
            <w:r w:rsidRPr="007A3E27">
              <w:rPr>
                <w:b/>
                <w:bCs/>
                <w:sz w:val="22"/>
              </w:rPr>
              <w:t xml:space="preserve">Дата </w:t>
            </w:r>
          </w:p>
        </w:tc>
        <w:tc>
          <w:tcPr>
            <w:tcW w:w="10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F32FC" w:rsidRPr="007A3E27" w:rsidRDefault="00EF32FC" w:rsidP="00DC768D">
            <w:pPr>
              <w:jc w:val="center"/>
              <w:rPr>
                <w:b/>
                <w:bCs/>
              </w:rPr>
            </w:pPr>
            <w:r w:rsidRPr="007A3E27">
              <w:rPr>
                <w:b/>
                <w:bCs/>
                <w:sz w:val="22"/>
              </w:rPr>
              <w:t>Писало работу</w:t>
            </w:r>
          </w:p>
        </w:tc>
        <w:tc>
          <w:tcPr>
            <w:tcW w:w="23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EF32FC" w:rsidRPr="007A3E27" w:rsidRDefault="00EF32FC" w:rsidP="00DC768D">
            <w:pPr>
              <w:jc w:val="center"/>
              <w:rPr>
                <w:b/>
                <w:bCs/>
              </w:rPr>
            </w:pPr>
            <w:r w:rsidRPr="007A3E27">
              <w:rPr>
                <w:b/>
                <w:bCs/>
                <w:sz w:val="22"/>
              </w:rPr>
              <w:t>Получили оценки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F32FC" w:rsidRPr="007A3E27" w:rsidRDefault="00EF32FC" w:rsidP="00DC768D">
            <w:pPr>
              <w:jc w:val="center"/>
              <w:rPr>
                <w:b/>
                <w:bCs/>
              </w:rPr>
            </w:pPr>
            <w:r w:rsidRPr="007A3E27">
              <w:rPr>
                <w:b/>
                <w:bCs/>
                <w:sz w:val="22"/>
              </w:rPr>
              <w:t>Усп.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F32FC" w:rsidRPr="007A3E27" w:rsidRDefault="00EF32FC" w:rsidP="00DC768D">
            <w:pPr>
              <w:jc w:val="center"/>
              <w:rPr>
                <w:b/>
                <w:bCs/>
              </w:rPr>
            </w:pPr>
            <w:r w:rsidRPr="007A3E27">
              <w:rPr>
                <w:b/>
                <w:bCs/>
                <w:sz w:val="22"/>
              </w:rPr>
              <w:t xml:space="preserve">Кач-во % 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F32FC" w:rsidRPr="007A3E27" w:rsidRDefault="00EF32FC" w:rsidP="00DC768D">
            <w:pPr>
              <w:jc w:val="center"/>
              <w:rPr>
                <w:b/>
                <w:bCs/>
              </w:rPr>
            </w:pPr>
            <w:r w:rsidRPr="007A3E27">
              <w:rPr>
                <w:b/>
                <w:bCs/>
                <w:sz w:val="22"/>
              </w:rPr>
              <w:t>Средн.</w:t>
            </w:r>
          </w:p>
          <w:p w:rsidR="00EF32FC" w:rsidRPr="007A3E27" w:rsidRDefault="00EF32FC" w:rsidP="00DC768D">
            <w:pPr>
              <w:jc w:val="center"/>
              <w:rPr>
                <w:b/>
                <w:bCs/>
              </w:rPr>
            </w:pPr>
            <w:r w:rsidRPr="007A3E27">
              <w:rPr>
                <w:b/>
                <w:bCs/>
                <w:sz w:val="22"/>
              </w:rPr>
              <w:t>балл</w:t>
            </w:r>
          </w:p>
        </w:tc>
      </w:tr>
      <w:tr w:rsidR="00EF32FC" w:rsidRPr="007A3E27" w:rsidTr="00D16A55">
        <w:trPr>
          <w:trHeight w:val="270"/>
          <w:jc w:val="center"/>
        </w:trPr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32FC" w:rsidRPr="007A3E27" w:rsidRDefault="00EF32FC" w:rsidP="00DC768D">
            <w:pPr>
              <w:rPr>
                <w:b/>
                <w:bCs/>
              </w:rPr>
            </w:pPr>
          </w:p>
        </w:tc>
        <w:tc>
          <w:tcPr>
            <w:tcW w:w="10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32FC" w:rsidRPr="007A3E27" w:rsidRDefault="00EF32FC" w:rsidP="00DC768D">
            <w:pPr>
              <w:rPr>
                <w:b/>
                <w:bCs/>
              </w:rPr>
            </w:pPr>
          </w:p>
        </w:tc>
        <w:tc>
          <w:tcPr>
            <w:tcW w:w="10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32FC" w:rsidRPr="007A3E27" w:rsidRDefault="00EF32FC" w:rsidP="00DC768D">
            <w:pPr>
              <w:rPr>
                <w:b/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32FC" w:rsidRPr="007A3E27" w:rsidRDefault="00EF32FC" w:rsidP="00DC768D">
            <w:pPr>
              <w:jc w:val="center"/>
              <w:rPr>
                <w:b/>
                <w:bCs/>
              </w:rPr>
            </w:pPr>
            <w:r w:rsidRPr="007A3E27">
              <w:rPr>
                <w:b/>
                <w:bCs/>
                <w:sz w:val="22"/>
              </w:rPr>
              <w:t>«5»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32FC" w:rsidRPr="007A3E27" w:rsidRDefault="00EF32FC" w:rsidP="00DC768D">
            <w:pPr>
              <w:rPr>
                <w:b/>
                <w:bCs/>
              </w:rPr>
            </w:pPr>
            <w:r w:rsidRPr="007A3E27">
              <w:rPr>
                <w:b/>
                <w:bCs/>
                <w:sz w:val="22"/>
              </w:rPr>
              <w:t>«4»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32FC" w:rsidRPr="007A3E27" w:rsidRDefault="00EF32FC" w:rsidP="00DC768D">
            <w:pPr>
              <w:rPr>
                <w:b/>
                <w:bCs/>
              </w:rPr>
            </w:pPr>
            <w:r w:rsidRPr="007A3E27">
              <w:rPr>
                <w:b/>
                <w:bCs/>
                <w:sz w:val="22"/>
              </w:rPr>
              <w:t>«3»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32FC" w:rsidRPr="007A3E27" w:rsidRDefault="00EF32FC" w:rsidP="00DC768D">
            <w:pPr>
              <w:rPr>
                <w:b/>
                <w:bCs/>
              </w:rPr>
            </w:pPr>
            <w:r w:rsidRPr="007A3E27">
              <w:rPr>
                <w:b/>
                <w:bCs/>
                <w:sz w:val="22"/>
              </w:rPr>
              <w:t>«2»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32FC" w:rsidRPr="007A3E27" w:rsidRDefault="00EF32FC" w:rsidP="00DC768D">
            <w:pPr>
              <w:jc w:val="center"/>
              <w:rPr>
                <w:b/>
                <w:bCs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32FC" w:rsidRPr="007A3E27" w:rsidRDefault="00EF32FC" w:rsidP="00DC768D">
            <w:pPr>
              <w:jc w:val="center"/>
              <w:rPr>
                <w:b/>
                <w:bCs/>
              </w:rPr>
            </w:pPr>
            <w:r w:rsidRPr="007A3E27">
              <w:rPr>
                <w:b/>
                <w:bCs/>
                <w:sz w:val="22"/>
              </w:rPr>
              <w:t> 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F32FC" w:rsidRPr="007A3E27" w:rsidRDefault="00EF32FC" w:rsidP="00DC768D">
            <w:pPr>
              <w:jc w:val="center"/>
              <w:rPr>
                <w:b/>
                <w:bCs/>
              </w:rPr>
            </w:pPr>
            <w:r w:rsidRPr="007A3E27">
              <w:rPr>
                <w:b/>
                <w:bCs/>
                <w:sz w:val="22"/>
              </w:rPr>
              <w:t> </w:t>
            </w:r>
          </w:p>
        </w:tc>
      </w:tr>
      <w:tr w:rsidR="00EF32FC" w:rsidRPr="007A3E27" w:rsidTr="00D16A55">
        <w:trPr>
          <w:trHeight w:val="270"/>
          <w:jc w:val="center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32FC" w:rsidRPr="007A3E27" w:rsidRDefault="00EF32FC" w:rsidP="00DC768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32FC" w:rsidRPr="007A3E27" w:rsidRDefault="00EF32FC" w:rsidP="00DC768D">
            <w:pPr>
              <w:jc w:val="center"/>
            </w:pPr>
            <w:r w:rsidRPr="007A3E27">
              <w:rPr>
                <w:sz w:val="22"/>
              </w:rPr>
              <w:t>19.12.19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32FC" w:rsidRPr="007A3E27" w:rsidRDefault="00EF32FC" w:rsidP="00DC768D">
            <w:pPr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32FC" w:rsidRPr="007A3E27" w:rsidRDefault="00EF32FC" w:rsidP="00DC768D">
            <w:pPr>
              <w:jc w:val="center"/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32FC" w:rsidRPr="007A3E27" w:rsidRDefault="00EF32FC" w:rsidP="00DC768D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32FC" w:rsidRPr="007A3E27" w:rsidRDefault="00EF32FC" w:rsidP="00DC768D">
            <w:pPr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32FC" w:rsidRPr="007A3E27" w:rsidRDefault="00EF32FC" w:rsidP="00DC768D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32FC" w:rsidRPr="007A3E27" w:rsidRDefault="00EF32FC" w:rsidP="00DC768D">
            <w:pPr>
              <w:jc w:val="center"/>
            </w:pPr>
            <w: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32FC" w:rsidRPr="007A3E27" w:rsidRDefault="00EF32FC" w:rsidP="00DC768D">
            <w:pPr>
              <w:jc w:val="center"/>
            </w:pPr>
            <w:r>
              <w:t>100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F32FC" w:rsidRPr="007A3E27" w:rsidRDefault="00EF32FC" w:rsidP="00DC768D">
            <w:pPr>
              <w:jc w:val="center"/>
            </w:pPr>
            <w:r>
              <w:t>3</w:t>
            </w:r>
          </w:p>
        </w:tc>
      </w:tr>
    </w:tbl>
    <w:p w:rsidR="00EF32FC" w:rsidRPr="007A3E27" w:rsidRDefault="00EF32FC" w:rsidP="00917FB3">
      <w:pPr>
        <w:jc w:val="center"/>
        <w:rPr>
          <w:b/>
          <w:sz w:val="22"/>
        </w:rPr>
      </w:pPr>
      <w:r w:rsidRPr="007A3E27">
        <w:rPr>
          <w:b/>
          <w:sz w:val="22"/>
        </w:rPr>
        <w:t>Классификация ошибок</w:t>
      </w:r>
    </w:p>
    <w:p w:rsidR="00EF32FC" w:rsidRPr="007A3E27" w:rsidRDefault="00EF32FC" w:rsidP="00917FB3">
      <w:pPr>
        <w:jc w:val="center"/>
        <w:rPr>
          <w:b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055"/>
        <w:gridCol w:w="992"/>
        <w:gridCol w:w="997"/>
        <w:gridCol w:w="850"/>
      </w:tblGrid>
      <w:tr w:rsidR="00EF32FC" w:rsidRPr="007A3E27" w:rsidTr="00DC768D">
        <w:trPr>
          <w:jc w:val="center"/>
        </w:trPr>
        <w:tc>
          <w:tcPr>
            <w:tcW w:w="468" w:type="dxa"/>
            <w:vMerge w:val="restart"/>
          </w:tcPr>
          <w:p w:rsidR="00EF32FC" w:rsidRPr="007A3E27" w:rsidRDefault="00EF32FC" w:rsidP="00DC768D">
            <w:pPr>
              <w:jc w:val="center"/>
              <w:rPr>
                <w:b/>
              </w:rPr>
            </w:pPr>
            <w:r w:rsidRPr="007A3E27">
              <w:rPr>
                <w:b/>
                <w:sz w:val="22"/>
              </w:rPr>
              <w:t>№</w:t>
            </w:r>
          </w:p>
        </w:tc>
        <w:tc>
          <w:tcPr>
            <w:tcW w:w="5055" w:type="dxa"/>
            <w:vMerge w:val="restart"/>
          </w:tcPr>
          <w:p w:rsidR="00EF32FC" w:rsidRPr="007A3E27" w:rsidRDefault="00EF32FC" w:rsidP="00DC768D">
            <w:pPr>
              <w:jc w:val="center"/>
              <w:rPr>
                <w:b/>
              </w:rPr>
            </w:pPr>
            <w:r w:rsidRPr="007A3E27">
              <w:rPr>
                <w:b/>
                <w:sz w:val="22"/>
              </w:rPr>
              <w:t>Название темы</w:t>
            </w:r>
          </w:p>
        </w:tc>
        <w:tc>
          <w:tcPr>
            <w:tcW w:w="2839" w:type="dxa"/>
            <w:gridSpan w:val="3"/>
          </w:tcPr>
          <w:p w:rsidR="00EF32FC" w:rsidRPr="007A3E27" w:rsidRDefault="00EF32FC" w:rsidP="00DC768D">
            <w:pPr>
              <w:jc w:val="center"/>
              <w:rPr>
                <w:b/>
              </w:rPr>
            </w:pPr>
            <w:r w:rsidRPr="007A3E27">
              <w:rPr>
                <w:b/>
                <w:sz w:val="22"/>
              </w:rPr>
              <w:t xml:space="preserve">Классы </w:t>
            </w:r>
          </w:p>
        </w:tc>
      </w:tr>
      <w:tr w:rsidR="00EF32FC" w:rsidRPr="007A3E27" w:rsidTr="00DC768D">
        <w:trPr>
          <w:jc w:val="center"/>
        </w:trPr>
        <w:tc>
          <w:tcPr>
            <w:tcW w:w="468" w:type="dxa"/>
            <w:vMerge/>
            <w:vAlign w:val="center"/>
          </w:tcPr>
          <w:p w:rsidR="00EF32FC" w:rsidRPr="007A3E27" w:rsidRDefault="00EF32FC" w:rsidP="00DC768D">
            <w:pPr>
              <w:rPr>
                <w:b/>
              </w:rPr>
            </w:pPr>
          </w:p>
        </w:tc>
        <w:tc>
          <w:tcPr>
            <w:tcW w:w="5055" w:type="dxa"/>
            <w:vMerge/>
            <w:vAlign w:val="center"/>
          </w:tcPr>
          <w:p w:rsidR="00EF32FC" w:rsidRPr="007A3E27" w:rsidRDefault="00EF32FC" w:rsidP="00DC768D">
            <w:pPr>
              <w:rPr>
                <w:b/>
              </w:rPr>
            </w:pPr>
          </w:p>
        </w:tc>
        <w:tc>
          <w:tcPr>
            <w:tcW w:w="992" w:type="dxa"/>
          </w:tcPr>
          <w:p w:rsidR="00EF32FC" w:rsidRPr="007A3E27" w:rsidRDefault="00EF32FC" w:rsidP="00DC768D">
            <w:pPr>
              <w:jc w:val="center"/>
              <w:rPr>
                <w:b/>
              </w:rPr>
            </w:pPr>
            <w:r w:rsidRPr="007A3E27">
              <w:rPr>
                <w:b/>
                <w:sz w:val="22"/>
              </w:rPr>
              <w:t>2</w:t>
            </w:r>
          </w:p>
        </w:tc>
        <w:tc>
          <w:tcPr>
            <w:tcW w:w="997" w:type="dxa"/>
          </w:tcPr>
          <w:p w:rsidR="00EF32FC" w:rsidRPr="007A3E27" w:rsidRDefault="00EF32FC" w:rsidP="00DC768D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F32FC" w:rsidRPr="007A3E27" w:rsidRDefault="00EF32FC" w:rsidP="00DC768D">
            <w:pPr>
              <w:jc w:val="center"/>
              <w:rPr>
                <w:b/>
              </w:rPr>
            </w:pPr>
          </w:p>
        </w:tc>
      </w:tr>
      <w:tr w:rsidR="00EF32FC" w:rsidRPr="007A3E27" w:rsidTr="00DC768D">
        <w:trPr>
          <w:trHeight w:val="343"/>
          <w:jc w:val="center"/>
        </w:trPr>
        <w:tc>
          <w:tcPr>
            <w:tcW w:w="468" w:type="dxa"/>
          </w:tcPr>
          <w:p w:rsidR="00EF32FC" w:rsidRPr="007A3E27" w:rsidRDefault="00EF32FC" w:rsidP="00DC768D">
            <w:pPr>
              <w:jc w:val="center"/>
              <w:rPr>
                <w:b/>
              </w:rPr>
            </w:pPr>
            <w:r w:rsidRPr="007A3E27">
              <w:rPr>
                <w:b/>
                <w:sz w:val="22"/>
              </w:rPr>
              <w:t>1.</w:t>
            </w:r>
          </w:p>
        </w:tc>
        <w:tc>
          <w:tcPr>
            <w:tcW w:w="5055" w:type="dxa"/>
          </w:tcPr>
          <w:p w:rsidR="00EF32FC" w:rsidRPr="007A3E27" w:rsidRDefault="00EF32FC" w:rsidP="00DC768D">
            <w:r w:rsidRPr="007A3E27">
              <w:rPr>
                <w:sz w:val="22"/>
              </w:rPr>
              <w:t>Безударная гласная в корне слова, проверяемая ударением</w:t>
            </w:r>
          </w:p>
        </w:tc>
        <w:tc>
          <w:tcPr>
            <w:tcW w:w="992" w:type="dxa"/>
          </w:tcPr>
          <w:p w:rsidR="00EF32FC" w:rsidRPr="007A3E27" w:rsidRDefault="00EF32FC" w:rsidP="00DC768D">
            <w:pPr>
              <w:jc w:val="center"/>
            </w:pPr>
            <w:r>
              <w:t>1</w:t>
            </w:r>
          </w:p>
        </w:tc>
        <w:tc>
          <w:tcPr>
            <w:tcW w:w="997" w:type="dxa"/>
          </w:tcPr>
          <w:p w:rsidR="00EF32FC" w:rsidRPr="007A3E27" w:rsidRDefault="00EF32FC" w:rsidP="00DC768D">
            <w:pPr>
              <w:jc w:val="center"/>
            </w:pPr>
          </w:p>
        </w:tc>
        <w:tc>
          <w:tcPr>
            <w:tcW w:w="850" w:type="dxa"/>
          </w:tcPr>
          <w:p w:rsidR="00EF32FC" w:rsidRPr="007A3E27" w:rsidRDefault="00EF32FC" w:rsidP="00DC768D">
            <w:pPr>
              <w:jc w:val="center"/>
            </w:pPr>
          </w:p>
        </w:tc>
      </w:tr>
      <w:tr w:rsidR="00EF32FC" w:rsidRPr="007A3E27" w:rsidTr="00DC768D">
        <w:trPr>
          <w:trHeight w:val="343"/>
          <w:jc w:val="center"/>
        </w:trPr>
        <w:tc>
          <w:tcPr>
            <w:tcW w:w="468" w:type="dxa"/>
          </w:tcPr>
          <w:p w:rsidR="00EF32FC" w:rsidRPr="007A3E27" w:rsidRDefault="00EF32FC" w:rsidP="00DC768D">
            <w:pPr>
              <w:jc w:val="center"/>
            </w:pPr>
            <w:r w:rsidRPr="007A3E27">
              <w:rPr>
                <w:sz w:val="22"/>
              </w:rPr>
              <w:t>2.</w:t>
            </w:r>
          </w:p>
        </w:tc>
        <w:tc>
          <w:tcPr>
            <w:tcW w:w="5055" w:type="dxa"/>
          </w:tcPr>
          <w:p w:rsidR="00EF32FC" w:rsidRPr="007A3E27" w:rsidRDefault="00EF32FC" w:rsidP="00DC768D">
            <w:r w:rsidRPr="007A3E27">
              <w:rPr>
                <w:sz w:val="22"/>
              </w:rPr>
              <w:t>Правописание словарных слов</w:t>
            </w:r>
          </w:p>
        </w:tc>
        <w:tc>
          <w:tcPr>
            <w:tcW w:w="992" w:type="dxa"/>
          </w:tcPr>
          <w:p w:rsidR="00EF32FC" w:rsidRPr="007A3E27" w:rsidRDefault="00EF32FC" w:rsidP="00DC768D">
            <w:pPr>
              <w:jc w:val="center"/>
            </w:pPr>
          </w:p>
        </w:tc>
        <w:tc>
          <w:tcPr>
            <w:tcW w:w="997" w:type="dxa"/>
          </w:tcPr>
          <w:p w:rsidR="00EF32FC" w:rsidRPr="007A3E27" w:rsidRDefault="00EF32FC" w:rsidP="00DC768D">
            <w:pPr>
              <w:jc w:val="center"/>
            </w:pPr>
          </w:p>
        </w:tc>
        <w:tc>
          <w:tcPr>
            <w:tcW w:w="850" w:type="dxa"/>
          </w:tcPr>
          <w:p w:rsidR="00EF32FC" w:rsidRPr="007A3E27" w:rsidRDefault="00EF32FC" w:rsidP="00DC768D">
            <w:pPr>
              <w:jc w:val="center"/>
            </w:pPr>
          </w:p>
        </w:tc>
      </w:tr>
      <w:tr w:rsidR="00EF32FC" w:rsidRPr="007A3E27" w:rsidTr="00DC768D">
        <w:trPr>
          <w:jc w:val="center"/>
        </w:trPr>
        <w:tc>
          <w:tcPr>
            <w:tcW w:w="468" w:type="dxa"/>
          </w:tcPr>
          <w:p w:rsidR="00EF32FC" w:rsidRPr="007A3E27" w:rsidRDefault="00EF32FC" w:rsidP="00DC768D">
            <w:pPr>
              <w:jc w:val="center"/>
            </w:pPr>
            <w:r w:rsidRPr="007A3E27">
              <w:rPr>
                <w:sz w:val="22"/>
              </w:rPr>
              <w:t>3.</w:t>
            </w:r>
          </w:p>
        </w:tc>
        <w:tc>
          <w:tcPr>
            <w:tcW w:w="5055" w:type="dxa"/>
          </w:tcPr>
          <w:p w:rsidR="00EF32FC" w:rsidRPr="007A3E27" w:rsidRDefault="00EF32FC" w:rsidP="00DC768D">
            <w:r w:rsidRPr="007A3E27">
              <w:rPr>
                <w:sz w:val="22"/>
              </w:rPr>
              <w:t>Пропуск, замена букв</w:t>
            </w:r>
          </w:p>
        </w:tc>
        <w:tc>
          <w:tcPr>
            <w:tcW w:w="992" w:type="dxa"/>
          </w:tcPr>
          <w:p w:rsidR="00EF32FC" w:rsidRPr="007A3E27" w:rsidRDefault="00EF32FC" w:rsidP="00DC768D">
            <w:pPr>
              <w:jc w:val="center"/>
            </w:pPr>
            <w:r>
              <w:t>1</w:t>
            </w:r>
          </w:p>
        </w:tc>
        <w:tc>
          <w:tcPr>
            <w:tcW w:w="997" w:type="dxa"/>
          </w:tcPr>
          <w:p w:rsidR="00EF32FC" w:rsidRPr="007A3E27" w:rsidRDefault="00EF32FC" w:rsidP="00DC768D">
            <w:pPr>
              <w:jc w:val="center"/>
            </w:pPr>
          </w:p>
        </w:tc>
        <w:tc>
          <w:tcPr>
            <w:tcW w:w="850" w:type="dxa"/>
          </w:tcPr>
          <w:p w:rsidR="00EF32FC" w:rsidRPr="007A3E27" w:rsidRDefault="00EF32FC" w:rsidP="00DC768D">
            <w:pPr>
              <w:jc w:val="center"/>
            </w:pPr>
          </w:p>
        </w:tc>
      </w:tr>
      <w:tr w:rsidR="00EF32FC" w:rsidRPr="007A3E27" w:rsidTr="00DC768D">
        <w:trPr>
          <w:jc w:val="center"/>
        </w:trPr>
        <w:tc>
          <w:tcPr>
            <w:tcW w:w="468" w:type="dxa"/>
          </w:tcPr>
          <w:p w:rsidR="00EF32FC" w:rsidRPr="007A3E27" w:rsidRDefault="00EF32FC" w:rsidP="00DC768D">
            <w:pPr>
              <w:jc w:val="center"/>
            </w:pPr>
            <w:r w:rsidRPr="007A3E27">
              <w:rPr>
                <w:sz w:val="22"/>
              </w:rPr>
              <w:t>4.</w:t>
            </w:r>
          </w:p>
        </w:tc>
        <w:tc>
          <w:tcPr>
            <w:tcW w:w="5055" w:type="dxa"/>
          </w:tcPr>
          <w:p w:rsidR="00EF32FC" w:rsidRPr="007A3E27" w:rsidRDefault="00EF32FC" w:rsidP="00DC768D">
            <w:r w:rsidRPr="007A3E27">
              <w:rPr>
                <w:sz w:val="22"/>
              </w:rPr>
              <w:t>Перенос слов</w:t>
            </w:r>
          </w:p>
        </w:tc>
        <w:tc>
          <w:tcPr>
            <w:tcW w:w="992" w:type="dxa"/>
          </w:tcPr>
          <w:p w:rsidR="00EF32FC" w:rsidRPr="007A3E27" w:rsidRDefault="00EF32FC" w:rsidP="00DC768D">
            <w:pPr>
              <w:jc w:val="center"/>
            </w:pPr>
          </w:p>
        </w:tc>
        <w:tc>
          <w:tcPr>
            <w:tcW w:w="997" w:type="dxa"/>
          </w:tcPr>
          <w:p w:rsidR="00EF32FC" w:rsidRPr="007A3E27" w:rsidRDefault="00EF32FC" w:rsidP="00DC768D">
            <w:pPr>
              <w:jc w:val="center"/>
            </w:pPr>
          </w:p>
        </w:tc>
        <w:tc>
          <w:tcPr>
            <w:tcW w:w="850" w:type="dxa"/>
          </w:tcPr>
          <w:p w:rsidR="00EF32FC" w:rsidRPr="007A3E27" w:rsidRDefault="00EF32FC" w:rsidP="00DC768D">
            <w:pPr>
              <w:jc w:val="center"/>
            </w:pPr>
          </w:p>
        </w:tc>
      </w:tr>
      <w:tr w:rsidR="00EF32FC" w:rsidRPr="007A3E27" w:rsidTr="00DC768D">
        <w:trPr>
          <w:jc w:val="center"/>
        </w:trPr>
        <w:tc>
          <w:tcPr>
            <w:tcW w:w="468" w:type="dxa"/>
          </w:tcPr>
          <w:p w:rsidR="00EF32FC" w:rsidRPr="007A3E27" w:rsidRDefault="00EF32FC" w:rsidP="00DC768D">
            <w:pPr>
              <w:jc w:val="center"/>
            </w:pPr>
            <w:r w:rsidRPr="007A3E27">
              <w:rPr>
                <w:sz w:val="22"/>
              </w:rPr>
              <w:t>5.</w:t>
            </w:r>
          </w:p>
        </w:tc>
        <w:tc>
          <w:tcPr>
            <w:tcW w:w="5055" w:type="dxa"/>
          </w:tcPr>
          <w:p w:rsidR="00EF32FC" w:rsidRPr="007A3E27" w:rsidRDefault="00EF32FC" w:rsidP="00DC768D">
            <w:r w:rsidRPr="007A3E27">
              <w:rPr>
                <w:sz w:val="22"/>
              </w:rPr>
              <w:t xml:space="preserve">Правописание имен собственных </w:t>
            </w:r>
          </w:p>
        </w:tc>
        <w:tc>
          <w:tcPr>
            <w:tcW w:w="992" w:type="dxa"/>
          </w:tcPr>
          <w:p w:rsidR="00EF32FC" w:rsidRPr="007A3E27" w:rsidRDefault="00EF32FC" w:rsidP="00DC768D">
            <w:pPr>
              <w:jc w:val="center"/>
            </w:pPr>
          </w:p>
        </w:tc>
        <w:tc>
          <w:tcPr>
            <w:tcW w:w="997" w:type="dxa"/>
          </w:tcPr>
          <w:p w:rsidR="00EF32FC" w:rsidRPr="007A3E27" w:rsidRDefault="00EF32FC" w:rsidP="00DC768D">
            <w:pPr>
              <w:jc w:val="center"/>
            </w:pPr>
          </w:p>
        </w:tc>
        <w:tc>
          <w:tcPr>
            <w:tcW w:w="850" w:type="dxa"/>
          </w:tcPr>
          <w:p w:rsidR="00EF32FC" w:rsidRPr="007A3E27" w:rsidRDefault="00EF32FC" w:rsidP="00DC768D">
            <w:pPr>
              <w:jc w:val="center"/>
            </w:pPr>
          </w:p>
        </w:tc>
      </w:tr>
      <w:tr w:rsidR="00EF32FC" w:rsidRPr="007A3E27" w:rsidTr="00DC768D">
        <w:trPr>
          <w:jc w:val="center"/>
        </w:trPr>
        <w:tc>
          <w:tcPr>
            <w:tcW w:w="468" w:type="dxa"/>
          </w:tcPr>
          <w:p w:rsidR="00EF32FC" w:rsidRPr="007A3E27" w:rsidRDefault="00EF32FC" w:rsidP="00DC768D">
            <w:pPr>
              <w:jc w:val="center"/>
            </w:pPr>
          </w:p>
        </w:tc>
        <w:tc>
          <w:tcPr>
            <w:tcW w:w="5055" w:type="dxa"/>
          </w:tcPr>
          <w:p w:rsidR="00EF32FC" w:rsidRPr="007A3E27" w:rsidRDefault="00EF32FC" w:rsidP="00DC768D">
            <w:r w:rsidRPr="007A3E27">
              <w:rPr>
                <w:sz w:val="22"/>
              </w:rPr>
              <w:t>Правописание разделительного Ь</w:t>
            </w:r>
          </w:p>
        </w:tc>
        <w:tc>
          <w:tcPr>
            <w:tcW w:w="992" w:type="dxa"/>
          </w:tcPr>
          <w:p w:rsidR="00EF32FC" w:rsidRPr="007A3E27" w:rsidRDefault="00EF32FC" w:rsidP="00DC768D">
            <w:pPr>
              <w:jc w:val="center"/>
            </w:pPr>
            <w:r>
              <w:t>1</w:t>
            </w:r>
          </w:p>
        </w:tc>
        <w:tc>
          <w:tcPr>
            <w:tcW w:w="997" w:type="dxa"/>
          </w:tcPr>
          <w:p w:rsidR="00EF32FC" w:rsidRPr="007A3E27" w:rsidRDefault="00EF32FC" w:rsidP="00DC768D">
            <w:pPr>
              <w:jc w:val="center"/>
            </w:pPr>
          </w:p>
        </w:tc>
        <w:tc>
          <w:tcPr>
            <w:tcW w:w="850" w:type="dxa"/>
          </w:tcPr>
          <w:p w:rsidR="00EF32FC" w:rsidRPr="007A3E27" w:rsidRDefault="00EF32FC" w:rsidP="00DC768D">
            <w:pPr>
              <w:jc w:val="center"/>
            </w:pPr>
          </w:p>
        </w:tc>
      </w:tr>
    </w:tbl>
    <w:p w:rsidR="00EF32FC" w:rsidRPr="007A3E27" w:rsidRDefault="00EF32FC" w:rsidP="00917FB3">
      <w:pPr>
        <w:rPr>
          <w:b/>
          <w:i/>
          <w:sz w:val="22"/>
        </w:rPr>
      </w:pPr>
    </w:p>
    <w:p w:rsidR="00EF32FC" w:rsidRPr="007A3E27" w:rsidRDefault="00EF32FC" w:rsidP="00917FB3">
      <w:pPr>
        <w:rPr>
          <w:b/>
          <w:i/>
          <w:sz w:val="22"/>
        </w:rPr>
      </w:pPr>
    </w:p>
    <w:p w:rsidR="00EF32FC" w:rsidRPr="007A3E27" w:rsidRDefault="00EF32FC" w:rsidP="00831F56">
      <w:pPr>
        <w:rPr>
          <w:sz w:val="22"/>
        </w:rPr>
      </w:pPr>
      <w:r w:rsidRPr="007A3E27">
        <w:rPr>
          <w:b/>
          <w:i/>
          <w:sz w:val="22"/>
        </w:rPr>
        <w:t xml:space="preserve">         Выводы: </w:t>
      </w:r>
      <w:r w:rsidRPr="007A3E27">
        <w:rPr>
          <w:sz w:val="22"/>
        </w:rPr>
        <w:t>наибольшее количество орфографических ошибок связано с орфограммой «Безударная                                                          гласная в корне слова», с правописанием словарных слов.</w:t>
      </w:r>
    </w:p>
    <w:p w:rsidR="00EF32FC" w:rsidRPr="007A3E27" w:rsidRDefault="00EF32FC" w:rsidP="00E21819">
      <w:pPr>
        <w:pStyle w:val="ListParagraph"/>
        <w:rPr>
          <w:b/>
          <w:sz w:val="22"/>
        </w:rPr>
      </w:pPr>
      <w:r w:rsidRPr="007A3E27">
        <w:rPr>
          <w:b/>
          <w:i/>
          <w:sz w:val="22"/>
        </w:rPr>
        <w:t>Рекомендации</w:t>
      </w:r>
      <w:r w:rsidRPr="007A3E27">
        <w:rPr>
          <w:b/>
          <w:sz w:val="22"/>
        </w:rPr>
        <w:t xml:space="preserve">: </w:t>
      </w:r>
    </w:p>
    <w:p w:rsidR="00EF32FC" w:rsidRPr="007A3E27" w:rsidRDefault="00EF32FC" w:rsidP="00831F56">
      <w:pPr>
        <w:pStyle w:val="ListParagraph"/>
        <w:numPr>
          <w:ilvl w:val="0"/>
          <w:numId w:val="9"/>
        </w:numPr>
        <w:rPr>
          <w:sz w:val="22"/>
        </w:rPr>
      </w:pPr>
      <w:r w:rsidRPr="007A3E27">
        <w:rPr>
          <w:sz w:val="22"/>
        </w:rPr>
        <w:t>грамотно строить работу по предупреждению ошибок – графических, орфографических, связанных в умении подбирать в сильной позиции;</w:t>
      </w:r>
    </w:p>
    <w:p w:rsidR="00EF32FC" w:rsidRPr="007A3E27" w:rsidRDefault="00EF32FC" w:rsidP="00831F56">
      <w:pPr>
        <w:pStyle w:val="ListParagraph"/>
        <w:numPr>
          <w:ilvl w:val="0"/>
          <w:numId w:val="9"/>
        </w:numPr>
        <w:rPr>
          <w:sz w:val="22"/>
        </w:rPr>
      </w:pPr>
      <w:r w:rsidRPr="007A3E27">
        <w:rPr>
          <w:sz w:val="22"/>
        </w:rPr>
        <w:t>проводить постоянный тренинг по предупреждению ошибок;</w:t>
      </w:r>
    </w:p>
    <w:p w:rsidR="00EF32FC" w:rsidRPr="007A3E27" w:rsidRDefault="00EF32FC" w:rsidP="00831F56">
      <w:pPr>
        <w:pStyle w:val="ListParagraph"/>
        <w:numPr>
          <w:ilvl w:val="0"/>
          <w:numId w:val="9"/>
        </w:numPr>
        <w:rPr>
          <w:sz w:val="22"/>
        </w:rPr>
      </w:pPr>
      <w:r w:rsidRPr="007A3E27">
        <w:rPr>
          <w:sz w:val="22"/>
        </w:rPr>
        <w:t>систематически проводить работу над словарными словами;</w:t>
      </w:r>
    </w:p>
    <w:p w:rsidR="00EF32FC" w:rsidRPr="007A3E27" w:rsidRDefault="00EF32FC" w:rsidP="00831F56">
      <w:pPr>
        <w:pStyle w:val="ListParagraph"/>
        <w:numPr>
          <w:ilvl w:val="0"/>
          <w:numId w:val="9"/>
        </w:numPr>
        <w:rPr>
          <w:sz w:val="22"/>
        </w:rPr>
      </w:pPr>
      <w:r w:rsidRPr="007A3E27">
        <w:rPr>
          <w:sz w:val="22"/>
        </w:rPr>
        <w:t>использовать индивидуально – групповые занятия для ликвидации пробелов.</w:t>
      </w:r>
    </w:p>
    <w:p w:rsidR="00EF32FC" w:rsidRPr="007A3E27" w:rsidRDefault="00EF32FC" w:rsidP="00E21819">
      <w:pPr>
        <w:rPr>
          <w:b/>
          <w:sz w:val="22"/>
        </w:rPr>
      </w:pPr>
    </w:p>
    <w:p w:rsidR="00EF32FC" w:rsidRPr="007A3E27" w:rsidRDefault="00EF32FC" w:rsidP="00DC768D">
      <w:pPr>
        <w:rPr>
          <w:b/>
          <w:sz w:val="22"/>
        </w:rPr>
      </w:pPr>
      <w:r w:rsidRPr="007A3E27">
        <w:rPr>
          <w:b/>
          <w:sz w:val="22"/>
        </w:rPr>
        <w:t xml:space="preserve">       </w:t>
      </w:r>
    </w:p>
    <w:p w:rsidR="00EF32FC" w:rsidRPr="007A3E27" w:rsidRDefault="00EF32FC" w:rsidP="00DC768D">
      <w:pPr>
        <w:rPr>
          <w:b/>
          <w:sz w:val="22"/>
        </w:rPr>
      </w:pPr>
    </w:p>
    <w:p w:rsidR="00EF32FC" w:rsidRPr="007A3E27" w:rsidRDefault="00EF32FC" w:rsidP="00DC768D">
      <w:pPr>
        <w:rPr>
          <w:b/>
          <w:i/>
          <w:sz w:val="22"/>
        </w:rPr>
      </w:pPr>
      <w:r w:rsidRPr="007A3E27">
        <w:rPr>
          <w:b/>
          <w:sz w:val="22"/>
        </w:rPr>
        <w:t xml:space="preserve">  </w:t>
      </w:r>
      <w:r w:rsidRPr="007A3E27">
        <w:rPr>
          <w:b/>
          <w:i/>
          <w:sz w:val="22"/>
        </w:rPr>
        <w:t>Результаты мониторинга по русскому языку в 4 - х классах</w:t>
      </w:r>
    </w:p>
    <w:p w:rsidR="00EF32FC" w:rsidRPr="007A3E27" w:rsidRDefault="00EF32FC" w:rsidP="00DC768D">
      <w:pPr>
        <w:rPr>
          <w:b/>
          <w:sz w:val="22"/>
        </w:rPr>
      </w:pPr>
    </w:p>
    <w:tbl>
      <w:tblPr>
        <w:tblW w:w="9685" w:type="dxa"/>
        <w:jc w:val="center"/>
        <w:tblInd w:w="-138" w:type="dxa"/>
        <w:tblLook w:val="00A0"/>
      </w:tblPr>
      <w:tblGrid>
        <w:gridCol w:w="931"/>
        <w:gridCol w:w="1056"/>
        <w:gridCol w:w="1023"/>
        <w:gridCol w:w="576"/>
        <w:gridCol w:w="616"/>
        <w:gridCol w:w="576"/>
        <w:gridCol w:w="576"/>
        <w:gridCol w:w="700"/>
        <w:gridCol w:w="753"/>
        <w:gridCol w:w="950"/>
        <w:gridCol w:w="1928"/>
      </w:tblGrid>
      <w:tr w:rsidR="00EF32FC" w:rsidRPr="007A3E27" w:rsidTr="00DC768D">
        <w:trPr>
          <w:trHeight w:val="505"/>
          <w:jc w:val="center"/>
        </w:trPr>
        <w:tc>
          <w:tcPr>
            <w:tcW w:w="9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F32FC" w:rsidRPr="007A3E27" w:rsidRDefault="00EF32FC" w:rsidP="00DC768D">
            <w:pPr>
              <w:jc w:val="center"/>
              <w:rPr>
                <w:b/>
                <w:bCs/>
              </w:rPr>
            </w:pPr>
            <w:r w:rsidRPr="007A3E27">
              <w:rPr>
                <w:b/>
                <w:bCs/>
                <w:sz w:val="22"/>
              </w:rPr>
              <w:t xml:space="preserve">Класс </w:t>
            </w:r>
          </w:p>
        </w:tc>
        <w:tc>
          <w:tcPr>
            <w:tcW w:w="1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F32FC" w:rsidRPr="007A3E27" w:rsidRDefault="00EF32FC" w:rsidP="00DC768D">
            <w:pPr>
              <w:jc w:val="center"/>
              <w:rPr>
                <w:b/>
                <w:bCs/>
              </w:rPr>
            </w:pPr>
            <w:r w:rsidRPr="007A3E27">
              <w:rPr>
                <w:b/>
                <w:bCs/>
                <w:sz w:val="22"/>
              </w:rPr>
              <w:t xml:space="preserve">Дата </w:t>
            </w:r>
          </w:p>
        </w:tc>
        <w:tc>
          <w:tcPr>
            <w:tcW w:w="10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F32FC" w:rsidRPr="007A3E27" w:rsidRDefault="00EF32FC" w:rsidP="00DC768D">
            <w:pPr>
              <w:jc w:val="center"/>
              <w:rPr>
                <w:b/>
                <w:bCs/>
              </w:rPr>
            </w:pPr>
            <w:r w:rsidRPr="007A3E27">
              <w:rPr>
                <w:b/>
                <w:bCs/>
                <w:sz w:val="22"/>
              </w:rPr>
              <w:t>Писало работу</w:t>
            </w:r>
          </w:p>
        </w:tc>
        <w:tc>
          <w:tcPr>
            <w:tcW w:w="23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EF32FC" w:rsidRPr="007A3E27" w:rsidRDefault="00EF32FC" w:rsidP="00DC768D">
            <w:pPr>
              <w:jc w:val="center"/>
              <w:rPr>
                <w:b/>
                <w:bCs/>
              </w:rPr>
            </w:pPr>
            <w:r w:rsidRPr="007A3E27">
              <w:rPr>
                <w:b/>
                <w:bCs/>
                <w:sz w:val="22"/>
              </w:rPr>
              <w:t>Получили оценки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F32FC" w:rsidRPr="007A3E27" w:rsidRDefault="00EF32FC" w:rsidP="00DC768D">
            <w:pPr>
              <w:jc w:val="center"/>
              <w:rPr>
                <w:b/>
                <w:bCs/>
              </w:rPr>
            </w:pPr>
            <w:r w:rsidRPr="007A3E27">
              <w:rPr>
                <w:b/>
                <w:bCs/>
                <w:sz w:val="22"/>
              </w:rPr>
              <w:t>Усп.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F32FC" w:rsidRPr="007A3E27" w:rsidRDefault="00EF32FC" w:rsidP="00DC768D">
            <w:pPr>
              <w:jc w:val="center"/>
              <w:rPr>
                <w:b/>
                <w:bCs/>
              </w:rPr>
            </w:pPr>
            <w:r w:rsidRPr="007A3E27">
              <w:rPr>
                <w:b/>
                <w:bCs/>
                <w:sz w:val="22"/>
              </w:rPr>
              <w:t xml:space="preserve">Кач-во % 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F32FC" w:rsidRPr="007A3E27" w:rsidRDefault="00EF32FC" w:rsidP="00DC768D">
            <w:pPr>
              <w:jc w:val="center"/>
              <w:rPr>
                <w:b/>
                <w:bCs/>
              </w:rPr>
            </w:pPr>
            <w:r w:rsidRPr="007A3E27">
              <w:rPr>
                <w:b/>
                <w:bCs/>
                <w:sz w:val="22"/>
              </w:rPr>
              <w:t>Средн.</w:t>
            </w:r>
          </w:p>
          <w:p w:rsidR="00EF32FC" w:rsidRPr="007A3E27" w:rsidRDefault="00EF32FC" w:rsidP="00DC768D">
            <w:pPr>
              <w:jc w:val="center"/>
              <w:rPr>
                <w:b/>
                <w:bCs/>
              </w:rPr>
            </w:pPr>
            <w:r w:rsidRPr="007A3E27">
              <w:rPr>
                <w:b/>
                <w:bCs/>
                <w:sz w:val="22"/>
              </w:rPr>
              <w:t>балл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F32FC" w:rsidRPr="007A3E27" w:rsidRDefault="00EF32FC" w:rsidP="00DC768D">
            <w:pPr>
              <w:jc w:val="center"/>
              <w:rPr>
                <w:b/>
                <w:bCs/>
              </w:rPr>
            </w:pPr>
            <w:r w:rsidRPr="007A3E27">
              <w:rPr>
                <w:b/>
                <w:bCs/>
                <w:sz w:val="22"/>
              </w:rPr>
              <w:t xml:space="preserve">Учитель </w:t>
            </w:r>
          </w:p>
        </w:tc>
      </w:tr>
      <w:tr w:rsidR="00EF32FC" w:rsidRPr="007A3E27" w:rsidTr="00DC768D">
        <w:trPr>
          <w:trHeight w:val="270"/>
          <w:jc w:val="center"/>
        </w:trPr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32FC" w:rsidRPr="007A3E27" w:rsidRDefault="00EF32FC" w:rsidP="00DC768D">
            <w:pPr>
              <w:rPr>
                <w:b/>
                <w:bCs/>
              </w:rPr>
            </w:pPr>
          </w:p>
        </w:tc>
        <w:tc>
          <w:tcPr>
            <w:tcW w:w="10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32FC" w:rsidRPr="007A3E27" w:rsidRDefault="00EF32FC" w:rsidP="00DC768D">
            <w:pPr>
              <w:rPr>
                <w:b/>
                <w:bCs/>
              </w:rPr>
            </w:pPr>
          </w:p>
        </w:tc>
        <w:tc>
          <w:tcPr>
            <w:tcW w:w="10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32FC" w:rsidRPr="007A3E27" w:rsidRDefault="00EF32FC" w:rsidP="00DC768D">
            <w:pPr>
              <w:rPr>
                <w:b/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32FC" w:rsidRPr="007A3E27" w:rsidRDefault="00EF32FC" w:rsidP="00DC768D">
            <w:pPr>
              <w:jc w:val="center"/>
              <w:rPr>
                <w:b/>
                <w:bCs/>
              </w:rPr>
            </w:pPr>
            <w:r w:rsidRPr="007A3E27">
              <w:rPr>
                <w:b/>
                <w:bCs/>
                <w:sz w:val="22"/>
              </w:rPr>
              <w:t>«5»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32FC" w:rsidRPr="007A3E27" w:rsidRDefault="00EF32FC" w:rsidP="00DC768D">
            <w:pPr>
              <w:rPr>
                <w:b/>
                <w:bCs/>
              </w:rPr>
            </w:pPr>
            <w:r w:rsidRPr="007A3E27">
              <w:rPr>
                <w:b/>
                <w:bCs/>
                <w:sz w:val="22"/>
              </w:rPr>
              <w:t>«4»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32FC" w:rsidRPr="007A3E27" w:rsidRDefault="00EF32FC" w:rsidP="00DC768D">
            <w:pPr>
              <w:rPr>
                <w:b/>
                <w:bCs/>
              </w:rPr>
            </w:pPr>
            <w:r w:rsidRPr="007A3E27">
              <w:rPr>
                <w:b/>
                <w:bCs/>
                <w:sz w:val="22"/>
              </w:rPr>
              <w:t>«3»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32FC" w:rsidRPr="007A3E27" w:rsidRDefault="00EF32FC" w:rsidP="00DC768D">
            <w:pPr>
              <w:rPr>
                <w:b/>
                <w:bCs/>
              </w:rPr>
            </w:pPr>
            <w:r w:rsidRPr="007A3E27">
              <w:rPr>
                <w:b/>
                <w:bCs/>
                <w:sz w:val="22"/>
              </w:rPr>
              <w:t>«2»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32FC" w:rsidRPr="007A3E27" w:rsidRDefault="00EF32FC" w:rsidP="00DC768D">
            <w:pPr>
              <w:jc w:val="center"/>
              <w:rPr>
                <w:b/>
                <w:bCs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32FC" w:rsidRPr="007A3E27" w:rsidRDefault="00EF32FC" w:rsidP="00DC768D">
            <w:pPr>
              <w:jc w:val="center"/>
              <w:rPr>
                <w:b/>
                <w:bCs/>
              </w:rPr>
            </w:pPr>
            <w:r w:rsidRPr="007A3E27">
              <w:rPr>
                <w:b/>
                <w:bCs/>
                <w:sz w:val="22"/>
              </w:rPr>
              <w:t> 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F32FC" w:rsidRPr="007A3E27" w:rsidRDefault="00EF32FC" w:rsidP="00DC768D">
            <w:pPr>
              <w:jc w:val="center"/>
              <w:rPr>
                <w:b/>
                <w:bCs/>
              </w:rPr>
            </w:pPr>
            <w:r w:rsidRPr="007A3E27">
              <w:rPr>
                <w:b/>
                <w:bCs/>
                <w:sz w:val="22"/>
              </w:rPr>
              <w:t> 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F32FC" w:rsidRPr="007A3E27" w:rsidRDefault="00EF32FC" w:rsidP="00DC768D">
            <w:pPr>
              <w:jc w:val="center"/>
              <w:rPr>
                <w:b/>
                <w:bCs/>
              </w:rPr>
            </w:pPr>
          </w:p>
        </w:tc>
      </w:tr>
      <w:tr w:rsidR="00EF32FC" w:rsidRPr="007A3E27" w:rsidTr="00DC768D">
        <w:trPr>
          <w:trHeight w:val="270"/>
          <w:jc w:val="center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32FC" w:rsidRPr="007A3E27" w:rsidRDefault="00EF32FC" w:rsidP="00DC768D">
            <w:pPr>
              <w:jc w:val="center"/>
              <w:rPr>
                <w:b/>
                <w:bCs/>
              </w:rPr>
            </w:pPr>
            <w:r w:rsidRPr="007A3E27">
              <w:rPr>
                <w:b/>
                <w:bCs/>
                <w:sz w:val="22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32FC" w:rsidRPr="007A3E27" w:rsidRDefault="00EF32FC" w:rsidP="00DC768D">
            <w:pPr>
              <w:jc w:val="center"/>
            </w:pPr>
            <w:r w:rsidRPr="007A3E27">
              <w:rPr>
                <w:sz w:val="22"/>
              </w:rPr>
              <w:t>19.12.19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32FC" w:rsidRPr="007A3E27" w:rsidRDefault="00EF32FC" w:rsidP="00DC768D">
            <w:pPr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32FC" w:rsidRPr="007A3E27" w:rsidRDefault="00EF32FC" w:rsidP="00DC768D">
            <w:pPr>
              <w:jc w:val="center"/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32FC" w:rsidRPr="007A3E27" w:rsidRDefault="00EF32FC" w:rsidP="00DC768D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32FC" w:rsidRPr="007A3E27" w:rsidRDefault="00EF32FC" w:rsidP="00DC768D">
            <w:pPr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32FC" w:rsidRPr="007A3E27" w:rsidRDefault="00EF32FC" w:rsidP="00DC768D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32FC" w:rsidRPr="007A3E27" w:rsidRDefault="00EF32FC" w:rsidP="00DC768D">
            <w:pPr>
              <w:jc w:val="center"/>
            </w:pPr>
            <w: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32FC" w:rsidRPr="007A3E27" w:rsidRDefault="00EF32FC" w:rsidP="00DC768D">
            <w:pPr>
              <w:jc w:val="center"/>
            </w:pPr>
            <w:r>
              <w:t>100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F32FC" w:rsidRPr="007A3E27" w:rsidRDefault="00EF32FC" w:rsidP="00DC768D">
            <w:pPr>
              <w:jc w:val="center"/>
            </w:pPr>
            <w:r>
              <w:t>3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F32FC" w:rsidRPr="007A3E27" w:rsidRDefault="00EF32FC" w:rsidP="00DC768D"/>
        </w:tc>
      </w:tr>
    </w:tbl>
    <w:p w:rsidR="00EF32FC" w:rsidRPr="007A3E27" w:rsidRDefault="00EF32FC" w:rsidP="00DC768D">
      <w:pPr>
        <w:jc w:val="center"/>
        <w:rPr>
          <w:b/>
          <w:sz w:val="22"/>
        </w:rPr>
      </w:pPr>
      <w:r w:rsidRPr="007A3E27">
        <w:rPr>
          <w:b/>
          <w:sz w:val="22"/>
        </w:rPr>
        <w:t>Классификация ошибок</w:t>
      </w:r>
    </w:p>
    <w:p w:rsidR="00EF32FC" w:rsidRPr="007A3E27" w:rsidRDefault="00EF32FC" w:rsidP="00DC768D">
      <w:pPr>
        <w:jc w:val="center"/>
        <w:rPr>
          <w:b/>
          <w:sz w:val="22"/>
        </w:rPr>
      </w:pP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415"/>
        <w:gridCol w:w="992"/>
        <w:gridCol w:w="997"/>
        <w:gridCol w:w="850"/>
      </w:tblGrid>
      <w:tr w:rsidR="00EF32FC" w:rsidRPr="007A3E27" w:rsidTr="00DC768D">
        <w:trPr>
          <w:jc w:val="center"/>
        </w:trPr>
        <w:tc>
          <w:tcPr>
            <w:tcW w:w="709" w:type="dxa"/>
            <w:vMerge w:val="restart"/>
          </w:tcPr>
          <w:p w:rsidR="00EF32FC" w:rsidRPr="007A3E27" w:rsidRDefault="00EF32FC" w:rsidP="00DC768D">
            <w:pPr>
              <w:jc w:val="center"/>
              <w:rPr>
                <w:b/>
              </w:rPr>
            </w:pPr>
            <w:r w:rsidRPr="007A3E27">
              <w:rPr>
                <w:b/>
                <w:sz w:val="22"/>
              </w:rPr>
              <w:t>№</w:t>
            </w:r>
          </w:p>
        </w:tc>
        <w:tc>
          <w:tcPr>
            <w:tcW w:w="5415" w:type="dxa"/>
            <w:vMerge w:val="restart"/>
          </w:tcPr>
          <w:p w:rsidR="00EF32FC" w:rsidRPr="007A3E27" w:rsidRDefault="00EF32FC" w:rsidP="00DC768D">
            <w:pPr>
              <w:jc w:val="center"/>
              <w:rPr>
                <w:b/>
              </w:rPr>
            </w:pPr>
            <w:r w:rsidRPr="007A3E27">
              <w:rPr>
                <w:b/>
                <w:sz w:val="22"/>
              </w:rPr>
              <w:t>Название темы</w:t>
            </w:r>
          </w:p>
        </w:tc>
        <w:tc>
          <w:tcPr>
            <w:tcW w:w="2839" w:type="dxa"/>
            <w:gridSpan w:val="3"/>
          </w:tcPr>
          <w:p w:rsidR="00EF32FC" w:rsidRPr="007A3E27" w:rsidRDefault="00EF32FC" w:rsidP="00DC768D">
            <w:pPr>
              <w:jc w:val="center"/>
              <w:rPr>
                <w:b/>
              </w:rPr>
            </w:pPr>
            <w:r w:rsidRPr="007A3E27">
              <w:rPr>
                <w:b/>
                <w:sz w:val="22"/>
              </w:rPr>
              <w:t xml:space="preserve">Классы </w:t>
            </w:r>
          </w:p>
        </w:tc>
      </w:tr>
      <w:tr w:rsidR="00EF32FC" w:rsidRPr="007A3E27" w:rsidTr="00DC768D">
        <w:trPr>
          <w:jc w:val="center"/>
        </w:trPr>
        <w:tc>
          <w:tcPr>
            <w:tcW w:w="709" w:type="dxa"/>
            <w:vMerge/>
            <w:vAlign w:val="center"/>
          </w:tcPr>
          <w:p w:rsidR="00EF32FC" w:rsidRPr="007A3E27" w:rsidRDefault="00EF32FC" w:rsidP="00DC768D">
            <w:pPr>
              <w:rPr>
                <w:b/>
              </w:rPr>
            </w:pPr>
          </w:p>
        </w:tc>
        <w:tc>
          <w:tcPr>
            <w:tcW w:w="5415" w:type="dxa"/>
            <w:vMerge/>
            <w:vAlign w:val="center"/>
          </w:tcPr>
          <w:p w:rsidR="00EF32FC" w:rsidRPr="007A3E27" w:rsidRDefault="00EF32FC" w:rsidP="00DC768D">
            <w:pPr>
              <w:rPr>
                <w:b/>
              </w:rPr>
            </w:pPr>
          </w:p>
        </w:tc>
        <w:tc>
          <w:tcPr>
            <w:tcW w:w="992" w:type="dxa"/>
          </w:tcPr>
          <w:p w:rsidR="00EF32FC" w:rsidRPr="007A3E27" w:rsidRDefault="00EF32FC" w:rsidP="00DC768D">
            <w:pPr>
              <w:jc w:val="center"/>
              <w:rPr>
                <w:b/>
              </w:rPr>
            </w:pPr>
            <w:r w:rsidRPr="007A3E27">
              <w:rPr>
                <w:b/>
                <w:sz w:val="22"/>
              </w:rPr>
              <w:t>4</w:t>
            </w:r>
          </w:p>
        </w:tc>
        <w:tc>
          <w:tcPr>
            <w:tcW w:w="997" w:type="dxa"/>
          </w:tcPr>
          <w:p w:rsidR="00EF32FC" w:rsidRPr="007A3E27" w:rsidRDefault="00EF32FC" w:rsidP="00DC768D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F32FC" w:rsidRPr="007A3E27" w:rsidRDefault="00EF32FC" w:rsidP="00DC768D">
            <w:pPr>
              <w:jc w:val="center"/>
              <w:rPr>
                <w:b/>
              </w:rPr>
            </w:pPr>
          </w:p>
        </w:tc>
      </w:tr>
      <w:tr w:rsidR="00EF32FC" w:rsidRPr="007A3E27" w:rsidTr="00DC768D">
        <w:trPr>
          <w:trHeight w:val="343"/>
          <w:jc w:val="center"/>
        </w:trPr>
        <w:tc>
          <w:tcPr>
            <w:tcW w:w="709" w:type="dxa"/>
          </w:tcPr>
          <w:p w:rsidR="00EF32FC" w:rsidRPr="007A3E27" w:rsidRDefault="00EF32FC" w:rsidP="00DC768D">
            <w:pPr>
              <w:jc w:val="center"/>
            </w:pPr>
            <w:r w:rsidRPr="007A3E27">
              <w:rPr>
                <w:sz w:val="22"/>
              </w:rPr>
              <w:t>1.</w:t>
            </w:r>
          </w:p>
        </w:tc>
        <w:tc>
          <w:tcPr>
            <w:tcW w:w="5415" w:type="dxa"/>
          </w:tcPr>
          <w:p w:rsidR="00EF32FC" w:rsidRPr="007A3E27" w:rsidRDefault="00EF32FC" w:rsidP="00DC768D">
            <w:r w:rsidRPr="007A3E27">
              <w:rPr>
                <w:sz w:val="22"/>
              </w:rPr>
              <w:t>Проверяемые безударные гласные в корне слова</w:t>
            </w:r>
          </w:p>
        </w:tc>
        <w:tc>
          <w:tcPr>
            <w:tcW w:w="992" w:type="dxa"/>
          </w:tcPr>
          <w:p w:rsidR="00EF32FC" w:rsidRPr="007A3E27" w:rsidRDefault="00EF32FC" w:rsidP="00DC768D">
            <w:pPr>
              <w:jc w:val="center"/>
            </w:pPr>
            <w:r>
              <w:t>1</w:t>
            </w:r>
          </w:p>
        </w:tc>
        <w:tc>
          <w:tcPr>
            <w:tcW w:w="997" w:type="dxa"/>
          </w:tcPr>
          <w:p w:rsidR="00EF32FC" w:rsidRPr="007A3E27" w:rsidRDefault="00EF32FC" w:rsidP="00DC768D">
            <w:pPr>
              <w:jc w:val="center"/>
            </w:pPr>
          </w:p>
        </w:tc>
        <w:tc>
          <w:tcPr>
            <w:tcW w:w="850" w:type="dxa"/>
          </w:tcPr>
          <w:p w:rsidR="00EF32FC" w:rsidRPr="007A3E27" w:rsidRDefault="00EF32FC" w:rsidP="00DC768D">
            <w:pPr>
              <w:jc w:val="center"/>
            </w:pPr>
          </w:p>
        </w:tc>
      </w:tr>
      <w:tr w:rsidR="00EF32FC" w:rsidRPr="007A3E27" w:rsidTr="00DC768D">
        <w:trPr>
          <w:trHeight w:val="343"/>
          <w:jc w:val="center"/>
        </w:trPr>
        <w:tc>
          <w:tcPr>
            <w:tcW w:w="709" w:type="dxa"/>
          </w:tcPr>
          <w:p w:rsidR="00EF32FC" w:rsidRPr="007A3E27" w:rsidRDefault="00EF32FC" w:rsidP="00DC768D">
            <w:pPr>
              <w:jc w:val="center"/>
            </w:pPr>
            <w:r w:rsidRPr="007A3E27">
              <w:rPr>
                <w:sz w:val="22"/>
              </w:rPr>
              <w:t>2.</w:t>
            </w:r>
          </w:p>
        </w:tc>
        <w:tc>
          <w:tcPr>
            <w:tcW w:w="5415" w:type="dxa"/>
          </w:tcPr>
          <w:p w:rsidR="00EF32FC" w:rsidRPr="007A3E27" w:rsidRDefault="00EF32FC" w:rsidP="00DC768D">
            <w:r w:rsidRPr="007A3E27">
              <w:rPr>
                <w:sz w:val="22"/>
              </w:rPr>
              <w:t>Непроверяемые безударные гласные в корне слова</w:t>
            </w:r>
          </w:p>
        </w:tc>
        <w:tc>
          <w:tcPr>
            <w:tcW w:w="992" w:type="dxa"/>
          </w:tcPr>
          <w:p w:rsidR="00EF32FC" w:rsidRPr="007A3E27" w:rsidRDefault="00EF32FC" w:rsidP="00DC768D">
            <w:pPr>
              <w:jc w:val="center"/>
            </w:pPr>
            <w:r>
              <w:t>2</w:t>
            </w:r>
          </w:p>
        </w:tc>
        <w:tc>
          <w:tcPr>
            <w:tcW w:w="997" w:type="dxa"/>
          </w:tcPr>
          <w:p w:rsidR="00EF32FC" w:rsidRPr="007A3E27" w:rsidRDefault="00EF32FC" w:rsidP="00DC768D">
            <w:pPr>
              <w:jc w:val="center"/>
            </w:pPr>
          </w:p>
        </w:tc>
        <w:tc>
          <w:tcPr>
            <w:tcW w:w="850" w:type="dxa"/>
          </w:tcPr>
          <w:p w:rsidR="00EF32FC" w:rsidRPr="007A3E27" w:rsidRDefault="00EF32FC" w:rsidP="00DC768D">
            <w:pPr>
              <w:jc w:val="center"/>
            </w:pPr>
          </w:p>
        </w:tc>
      </w:tr>
      <w:tr w:rsidR="00EF32FC" w:rsidRPr="007A3E27" w:rsidTr="00DC768D">
        <w:trPr>
          <w:jc w:val="center"/>
        </w:trPr>
        <w:tc>
          <w:tcPr>
            <w:tcW w:w="709" w:type="dxa"/>
          </w:tcPr>
          <w:p w:rsidR="00EF32FC" w:rsidRPr="007A3E27" w:rsidRDefault="00EF32FC" w:rsidP="00DC768D">
            <w:pPr>
              <w:jc w:val="center"/>
            </w:pPr>
            <w:r w:rsidRPr="007A3E27">
              <w:rPr>
                <w:sz w:val="22"/>
              </w:rPr>
              <w:t>3.</w:t>
            </w:r>
          </w:p>
        </w:tc>
        <w:tc>
          <w:tcPr>
            <w:tcW w:w="5415" w:type="dxa"/>
          </w:tcPr>
          <w:p w:rsidR="00EF32FC" w:rsidRPr="007A3E27" w:rsidRDefault="00EF32FC" w:rsidP="00DC768D">
            <w:r w:rsidRPr="007A3E27">
              <w:rPr>
                <w:sz w:val="22"/>
              </w:rPr>
              <w:t xml:space="preserve">Непроизносимые согласные в корне слова. </w:t>
            </w:r>
          </w:p>
        </w:tc>
        <w:tc>
          <w:tcPr>
            <w:tcW w:w="992" w:type="dxa"/>
          </w:tcPr>
          <w:p w:rsidR="00EF32FC" w:rsidRPr="007A3E27" w:rsidRDefault="00EF32FC" w:rsidP="00DC768D">
            <w:pPr>
              <w:jc w:val="center"/>
            </w:pPr>
            <w:r>
              <w:t>1</w:t>
            </w:r>
          </w:p>
        </w:tc>
        <w:tc>
          <w:tcPr>
            <w:tcW w:w="997" w:type="dxa"/>
          </w:tcPr>
          <w:p w:rsidR="00EF32FC" w:rsidRPr="007A3E27" w:rsidRDefault="00EF32FC" w:rsidP="00DC768D">
            <w:pPr>
              <w:jc w:val="center"/>
            </w:pPr>
          </w:p>
        </w:tc>
        <w:tc>
          <w:tcPr>
            <w:tcW w:w="850" w:type="dxa"/>
          </w:tcPr>
          <w:p w:rsidR="00EF32FC" w:rsidRPr="007A3E27" w:rsidRDefault="00EF32FC" w:rsidP="00DC768D">
            <w:pPr>
              <w:jc w:val="center"/>
            </w:pPr>
          </w:p>
        </w:tc>
      </w:tr>
      <w:tr w:rsidR="00EF32FC" w:rsidRPr="007A3E27" w:rsidTr="00DC768D">
        <w:trPr>
          <w:jc w:val="center"/>
        </w:trPr>
        <w:tc>
          <w:tcPr>
            <w:tcW w:w="709" w:type="dxa"/>
          </w:tcPr>
          <w:p w:rsidR="00EF32FC" w:rsidRPr="007A3E27" w:rsidRDefault="00EF32FC" w:rsidP="00DC768D">
            <w:pPr>
              <w:jc w:val="center"/>
            </w:pPr>
            <w:r w:rsidRPr="007A3E27">
              <w:rPr>
                <w:sz w:val="22"/>
              </w:rPr>
              <w:t>4.</w:t>
            </w:r>
          </w:p>
        </w:tc>
        <w:tc>
          <w:tcPr>
            <w:tcW w:w="5415" w:type="dxa"/>
          </w:tcPr>
          <w:p w:rsidR="00EF32FC" w:rsidRPr="007A3E27" w:rsidRDefault="00EF32FC" w:rsidP="00DC768D">
            <w:r w:rsidRPr="007A3E27">
              <w:rPr>
                <w:sz w:val="22"/>
              </w:rPr>
              <w:t>Правописание падежных окончаний имен существительных.</w:t>
            </w:r>
          </w:p>
        </w:tc>
        <w:tc>
          <w:tcPr>
            <w:tcW w:w="992" w:type="dxa"/>
          </w:tcPr>
          <w:p w:rsidR="00EF32FC" w:rsidRPr="007A3E27" w:rsidRDefault="00EF32FC" w:rsidP="00DC768D">
            <w:pPr>
              <w:jc w:val="center"/>
            </w:pPr>
          </w:p>
        </w:tc>
        <w:tc>
          <w:tcPr>
            <w:tcW w:w="997" w:type="dxa"/>
          </w:tcPr>
          <w:p w:rsidR="00EF32FC" w:rsidRPr="007A3E27" w:rsidRDefault="00EF32FC" w:rsidP="00DC768D">
            <w:pPr>
              <w:jc w:val="center"/>
            </w:pPr>
          </w:p>
        </w:tc>
        <w:tc>
          <w:tcPr>
            <w:tcW w:w="850" w:type="dxa"/>
          </w:tcPr>
          <w:p w:rsidR="00EF32FC" w:rsidRPr="007A3E27" w:rsidRDefault="00EF32FC" w:rsidP="00DC768D">
            <w:pPr>
              <w:jc w:val="center"/>
            </w:pPr>
          </w:p>
        </w:tc>
      </w:tr>
      <w:tr w:rsidR="00EF32FC" w:rsidRPr="007A3E27" w:rsidTr="00DC768D">
        <w:trPr>
          <w:jc w:val="center"/>
        </w:trPr>
        <w:tc>
          <w:tcPr>
            <w:tcW w:w="709" w:type="dxa"/>
          </w:tcPr>
          <w:p w:rsidR="00EF32FC" w:rsidRPr="007A3E27" w:rsidRDefault="00EF32FC" w:rsidP="00DC768D">
            <w:pPr>
              <w:jc w:val="center"/>
            </w:pPr>
            <w:r w:rsidRPr="007A3E27">
              <w:rPr>
                <w:sz w:val="22"/>
              </w:rPr>
              <w:t>5.</w:t>
            </w:r>
          </w:p>
        </w:tc>
        <w:tc>
          <w:tcPr>
            <w:tcW w:w="5415" w:type="dxa"/>
          </w:tcPr>
          <w:p w:rsidR="00EF32FC" w:rsidRPr="007A3E27" w:rsidRDefault="00EF32FC" w:rsidP="00DC768D">
            <w:r w:rsidRPr="007A3E27">
              <w:rPr>
                <w:sz w:val="22"/>
              </w:rPr>
              <w:t>Правописание падежных окончаний имен прилагательных.</w:t>
            </w:r>
          </w:p>
        </w:tc>
        <w:tc>
          <w:tcPr>
            <w:tcW w:w="992" w:type="dxa"/>
          </w:tcPr>
          <w:p w:rsidR="00EF32FC" w:rsidRPr="007A3E27" w:rsidRDefault="00EF32FC" w:rsidP="00DC768D">
            <w:pPr>
              <w:jc w:val="center"/>
            </w:pPr>
            <w:r>
              <w:t>2</w:t>
            </w:r>
          </w:p>
        </w:tc>
        <w:tc>
          <w:tcPr>
            <w:tcW w:w="997" w:type="dxa"/>
          </w:tcPr>
          <w:p w:rsidR="00EF32FC" w:rsidRPr="007A3E27" w:rsidRDefault="00EF32FC" w:rsidP="00DC768D">
            <w:pPr>
              <w:jc w:val="center"/>
            </w:pPr>
          </w:p>
        </w:tc>
        <w:tc>
          <w:tcPr>
            <w:tcW w:w="850" w:type="dxa"/>
          </w:tcPr>
          <w:p w:rsidR="00EF32FC" w:rsidRPr="007A3E27" w:rsidRDefault="00EF32FC" w:rsidP="00DC768D">
            <w:pPr>
              <w:jc w:val="center"/>
            </w:pPr>
          </w:p>
        </w:tc>
      </w:tr>
    </w:tbl>
    <w:p w:rsidR="00EF32FC" w:rsidRPr="007A3E27" w:rsidRDefault="00EF32FC" w:rsidP="00DC768D">
      <w:pPr>
        <w:rPr>
          <w:b/>
          <w:sz w:val="22"/>
        </w:rPr>
      </w:pPr>
    </w:p>
    <w:p w:rsidR="00EF32FC" w:rsidRPr="007A3E27" w:rsidRDefault="00EF32FC" w:rsidP="00DC768D">
      <w:pPr>
        <w:rPr>
          <w:b/>
          <w:i/>
          <w:sz w:val="22"/>
        </w:rPr>
      </w:pPr>
    </w:p>
    <w:p w:rsidR="00EF32FC" w:rsidRPr="007A3E27" w:rsidRDefault="00EF32FC" w:rsidP="00DC768D">
      <w:pPr>
        <w:rPr>
          <w:b/>
          <w:i/>
          <w:sz w:val="22"/>
        </w:rPr>
      </w:pPr>
    </w:p>
    <w:p w:rsidR="00EF32FC" w:rsidRPr="007A3E27" w:rsidRDefault="00EF32FC" w:rsidP="00DC768D">
      <w:pPr>
        <w:rPr>
          <w:sz w:val="22"/>
        </w:rPr>
      </w:pPr>
      <w:r w:rsidRPr="007A3E27">
        <w:rPr>
          <w:b/>
          <w:i/>
          <w:sz w:val="22"/>
        </w:rPr>
        <w:t xml:space="preserve">Выводы: </w:t>
      </w:r>
      <w:r w:rsidRPr="007A3E27">
        <w:rPr>
          <w:color w:val="000000"/>
          <w:sz w:val="22"/>
        </w:rPr>
        <w:t>основное количество допущенных ошибок - по орфографии.</w:t>
      </w:r>
    </w:p>
    <w:p w:rsidR="00EF32FC" w:rsidRPr="007A3E27" w:rsidRDefault="00EF32FC" w:rsidP="00DC768D">
      <w:pPr>
        <w:pStyle w:val="NormalWeb"/>
        <w:rPr>
          <w:color w:val="000000"/>
          <w:sz w:val="22"/>
        </w:rPr>
      </w:pPr>
      <w:r w:rsidRPr="007A3E27">
        <w:rPr>
          <w:color w:val="000000"/>
          <w:sz w:val="22"/>
        </w:rPr>
        <w:t>В разделе «Орфография» наибольшее количество ошибок связано с правописанием безударных гласных, проверяемых и не проверяемых ударением в корнях слов.</w:t>
      </w:r>
    </w:p>
    <w:p w:rsidR="00EF32FC" w:rsidRPr="007A3E27" w:rsidRDefault="00EF32FC" w:rsidP="00DC768D">
      <w:pPr>
        <w:rPr>
          <w:b/>
          <w:sz w:val="22"/>
        </w:rPr>
      </w:pPr>
      <w:r w:rsidRPr="007A3E27">
        <w:rPr>
          <w:b/>
          <w:i/>
          <w:sz w:val="22"/>
        </w:rPr>
        <w:t xml:space="preserve"> Рекомендации</w:t>
      </w:r>
      <w:r w:rsidRPr="007A3E27">
        <w:rPr>
          <w:b/>
          <w:sz w:val="22"/>
        </w:rPr>
        <w:t xml:space="preserve">: </w:t>
      </w:r>
    </w:p>
    <w:p w:rsidR="00EF32FC" w:rsidRPr="007A3E27" w:rsidRDefault="00EF32FC" w:rsidP="00DC768D">
      <w:pPr>
        <w:rPr>
          <w:b/>
          <w:sz w:val="22"/>
        </w:rPr>
      </w:pPr>
    </w:p>
    <w:p w:rsidR="00EF32FC" w:rsidRPr="007A3E27" w:rsidRDefault="00EF32FC" w:rsidP="00DC768D">
      <w:pPr>
        <w:pStyle w:val="ListParagraph"/>
        <w:numPr>
          <w:ilvl w:val="0"/>
          <w:numId w:val="3"/>
        </w:numPr>
        <w:rPr>
          <w:sz w:val="22"/>
        </w:rPr>
      </w:pPr>
      <w:r w:rsidRPr="007A3E27">
        <w:rPr>
          <w:sz w:val="22"/>
        </w:rPr>
        <w:t>Обсудить результаты входных контрольных работ за заседании МО учителей начальной школы.</w:t>
      </w:r>
    </w:p>
    <w:p w:rsidR="00EF32FC" w:rsidRPr="007A3E27" w:rsidRDefault="00EF32FC" w:rsidP="00DC768D">
      <w:pPr>
        <w:pStyle w:val="ListParagraph"/>
        <w:numPr>
          <w:ilvl w:val="0"/>
          <w:numId w:val="3"/>
        </w:numPr>
        <w:rPr>
          <w:sz w:val="22"/>
        </w:rPr>
      </w:pPr>
      <w:r w:rsidRPr="007A3E27">
        <w:rPr>
          <w:sz w:val="22"/>
        </w:rPr>
        <w:t>Усилить коррекционную работу со слабоуспевающими и одаренными обучающимися.</w:t>
      </w:r>
    </w:p>
    <w:p w:rsidR="00EF32FC" w:rsidRPr="007A3E27" w:rsidRDefault="00EF32FC" w:rsidP="00DC768D">
      <w:pPr>
        <w:pStyle w:val="ListParagraph"/>
        <w:numPr>
          <w:ilvl w:val="0"/>
          <w:numId w:val="3"/>
        </w:numPr>
        <w:rPr>
          <w:sz w:val="22"/>
        </w:rPr>
      </w:pPr>
      <w:r w:rsidRPr="007A3E27">
        <w:rPr>
          <w:sz w:val="22"/>
        </w:rPr>
        <w:t>Проводить постоянный тренинг по предупреждению ошибок.</w:t>
      </w:r>
    </w:p>
    <w:p w:rsidR="00EF32FC" w:rsidRPr="007A3E27" w:rsidRDefault="00EF32FC" w:rsidP="00DC768D">
      <w:pPr>
        <w:pStyle w:val="ListParagraph"/>
        <w:numPr>
          <w:ilvl w:val="0"/>
          <w:numId w:val="3"/>
        </w:numPr>
        <w:rPr>
          <w:sz w:val="22"/>
        </w:rPr>
      </w:pPr>
      <w:r w:rsidRPr="007A3E27">
        <w:rPr>
          <w:sz w:val="22"/>
        </w:rPr>
        <w:t>Уделять в выпускных классах особое внимание повторению ключевых тем, предусмотренных программой.</w:t>
      </w:r>
    </w:p>
    <w:p w:rsidR="00EF32FC" w:rsidRPr="007A3E27" w:rsidRDefault="00EF32FC" w:rsidP="00DC768D">
      <w:pPr>
        <w:pStyle w:val="ListParagraph"/>
        <w:numPr>
          <w:ilvl w:val="0"/>
          <w:numId w:val="3"/>
        </w:numPr>
        <w:rPr>
          <w:sz w:val="22"/>
        </w:rPr>
      </w:pPr>
      <w:r w:rsidRPr="007A3E27">
        <w:rPr>
          <w:sz w:val="22"/>
        </w:rPr>
        <w:t>Использовать часы  ИГЗ для ликвидации пробелов.</w:t>
      </w:r>
    </w:p>
    <w:p w:rsidR="00EF32FC" w:rsidRPr="007A3E27" w:rsidRDefault="00EF32FC" w:rsidP="00DC768D">
      <w:pPr>
        <w:rPr>
          <w:b/>
          <w:sz w:val="22"/>
        </w:rPr>
      </w:pPr>
    </w:p>
    <w:p w:rsidR="00EF32FC" w:rsidRPr="007A3E27" w:rsidRDefault="00EF32FC" w:rsidP="00D16A55">
      <w:pPr>
        <w:rPr>
          <w:sz w:val="20"/>
        </w:rPr>
      </w:pPr>
      <w:r w:rsidRPr="007A3E27">
        <w:t xml:space="preserve">       </w:t>
      </w:r>
    </w:p>
    <w:p w:rsidR="00EF32FC" w:rsidRPr="007A3E27" w:rsidRDefault="00EF32FC" w:rsidP="007A3E27">
      <w:pPr>
        <w:ind w:firstLine="708"/>
        <w:rPr>
          <w:sz w:val="20"/>
        </w:rPr>
      </w:pPr>
    </w:p>
    <w:sectPr w:rsidR="00EF32FC" w:rsidRPr="007A3E27" w:rsidSect="00E21819">
      <w:pgSz w:w="11906" w:h="16838"/>
      <w:pgMar w:top="284" w:right="567" w:bottom="39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2EBA"/>
    <w:multiLevelType w:val="hybridMultilevel"/>
    <w:tmpl w:val="87C627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572AD9"/>
    <w:multiLevelType w:val="hybridMultilevel"/>
    <w:tmpl w:val="DBBC74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A24CFD"/>
    <w:multiLevelType w:val="hybridMultilevel"/>
    <w:tmpl w:val="80E434FA"/>
    <w:lvl w:ilvl="0" w:tplc="E230D9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B6262D"/>
    <w:multiLevelType w:val="hybridMultilevel"/>
    <w:tmpl w:val="16762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A0B02"/>
    <w:multiLevelType w:val="hybridMultilevel"/>
    <w:tmpl w:val="E1249F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20A6E"/>
    <w:multiLevelType w:val="hybridMultilevel"/>
    <w:tmpl w:val="B26EA282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333826FF"/>
    <w:multiLevelType w:val="hybridMultilevel"/>
    <w:tmpl w:val="7DB27A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FA639D"/>
    <w:multiLevelType w:val="hybridMultilevel"/>
    <w:tmpl w:val="988E0DF6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3BA85F6A"/>
    <w:multiLevelType w:val="hybridMultilevel"/>
    <w:tmpl w:val="16762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E71A8C"/>
    <w:multiLevelType w:val="hybridMultilevel"/>
    <w:tmpl w:val="43A47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DA587D"/>
    <w:multiLevelType w:val="hybridMultilevel"/>
    <w:tmpl w:val="93FA85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C60E51"/>
    <w:multiLevelType w:val="hybridMultilevel"/>
    <w:tmpl w:val="16762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A08480A"/>
    <w:multiLevelType w:val="hybridMultilevel"/>
    <w:tmpl w:val="AD507AEA"/>
    <w:lvl w:ilvl="0" w:tplc="33941CF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80166B3"/>
    <w:multiLevelType w:val="hybridMultilevel"/>
    <w:tmpl w:val="46EC61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313515"/>
    <w:multiLevelType w:val="hybridMultilevel"/>
    <w:tmpl w:val="B534FF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63076A"/>
    <w:multiLevelType w:val="hybridMultilevel"/>
    <w:tmpl w:val="F976EA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4066395"/>
    <w:multiLevelType w:val="hybridMultilevel"/>
    <w:tmpl w:val="290E692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9057499"/>
    <w:multiLevelType w:val="hybridMultilevel"/>
    <w:tmpl w:val="34E6BB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E177A5E"/>
    <w:multiLevelType w:val="hybridMultilevel"/>
    <w:tmpl w:val="64F460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F0C4621"/>
    <w:multiLevelType w:val="hybridMultilevel"/>
    <w:tmpl w:val="5F560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7"/>
  </w:num>
  <w:num w:numId="5">
    <w:abstractNumId w:val="5"/>
  </w:num>
  <w:num w:numId="6">
    <w:abstractNumId w:val="4"/>
  </w:num>
  <w:num w:numId="7">
    <w:abstractNumId w:val="7"/>
  </w:num>
  <w:num w:numId="8">
    <w:abstractNumId w:val="19"/>
  </w:num>
  <w:num w:numId="9">
    <w:abstractNumId w:val="16"/>
  </w:num>
  <w:num w:numId="10">
    <w:abstractNumId w:val="14"/>
  </w:num>
  <w:num w:numId="11">
    <w:abstractNumId w:val="13"/>
  </w:num>
  <w:num w:numId="12">
    <w:abstractNumId w:val="6"/>
  </w:num>
  <w:num w:numId="13">
    <w:abstractNumId w:val="3"/>
  </w:num>
  <w:num w:numId="14">
    <w:abstractNumId w:val="8"/>
  </w:num>
  <w:num w:numId="15">
    <w:abstractNumId w:val="11"/>
  </w:num>
  <w:num w:numId="16">
    <w:abstractNumId w:val="18"/>
  </w:num>
  <w:num w:numId="17">
    <w:abstractNumId w:val="2"/>
  </w:num>
  <w:num w:numId="18">
    <w:abstractNumId w:val="1"/>
  </w:num>
  <w:num w:numId="19">
    <w:abstractNumId w:val="12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DB6"/>
    <w:rsid w:val="00006E1E"/>
    <w:rsid w:val="000179A1"/>
    <w:rsid w:val="000212C7"/>
    <w:rsid w:val="00041F58"/>
    <w:rsid w:val="000E73B1"/>
    <w:rsid w:val="000F0019"/>
    <w:rsid w:val="00100F48"/>
    <w:rsid w:val="00113123"/>
    <w:rsid w:val="001147FD"/>
    <w:rsid w:val="0015323C"/>
    <w:rsid w:val="00160403"/>
    <w:rsid w:val="0018282C"/>
    <w:rsid w:val="001C6616"/>
    <w:rsid w:val="002161C2"/>
    <w:rsid w:val="00241F7F"/>
    <w:rsid w:val="00242763"/>
    <w:rsid w:val="00261180"/>
    <w:rsid w:val="002C4B0C"/>
    <w:rsid w:val="002E6D5C"/>
    <w:rsid w:val="00334344"/>
    <w:rsid w:val="003355F8"/>
    <w:rsid w:val="00345227"/>
    <w:rsid w:val="00345CB7"/>
    <w:rsid w:val="003560E0"/>
    <w:rsid w:val="003C5D1C"/>
    <w:rsid w:val="003D7F0D"/>
    <w:rsid w:val="003E683D"/>
    <w:rsid w:val="00411658"/>
    <w:rsid w:val="004164D2"/>
    <w:rsid w:val="004225E5"/>
    <w:rsid w:val="00447022"/>
    <w:rsid w:val="004C1837"/>
    <w:rsid w:val="004C21B4"/>
    <w:rsid w:val="004D042D"/>
    <w:rsid w:val="004D29FE"/>
    <w:rsid w:val="004E77F8"/>
    <w:rsid w:val="005266A2"/>
    <w:rsid w:val="00526CA1"/>
    <w:rsid w:val="00537D75"/>
    <w:rsid w:val="00545850"/>
    <w:rsid w:val="00576562"/>
    <w:rsid w:val="005821B2"/>
    <w:rsid w:val="005849C9"/>
    <w:rsid w:val="005A4897"/>
    <w:rsid w:val="005C7990"/>
    <w:rsid w:val="005D495E"/>
    <w:rsid w:val="005F453F"/>
    <w:rsid w:val="0061483B"/>
    <w:rsid w:val="00651C4C"/>
    <w:rsid w:val="00661306"/>
    <w:rsid w:val="00673AB4"/>
    <w:rsid w:val="00680A28"/>
    <w:rsid w:val="006A5E27"/>
    <w:rsid w:val="006B04F6"/>
    <w:rsid w:val="0072620A"/>
    <w:rsid w:val="0077069F"/>
    <w:rsid w:val="00793B43"/>
    <w:rsid w:val="007A01B3"/>
    <w:rsid w:val="007A3E27"/>
    <w:rsid w:val="007B14B5"/>
    <w:rsid w:val="007D41BB"/>
    <w:rsid w:val="00831F56"/>
    <w:rsid w:val="008558A9"/>
    <w:rsid w:val="0086341D"/>
    <w:rsid w:val="00863BA5"/>
    <w:rsid w:val="00871F10"/>
    <w:rsid w:val="00881161"/>
    <w:rsid w:val="008C6BE2"/>
    <w:rsid w:val="008D2AFE"/>
    <w:rsid w:val="00917FB3"/>
    <w:rsid w:val="00921FAB"/>
    <w:rsid w:val="009373E3"/>
    <w:rsid w:val="00982526"/>
    <w:rsid w:val="0099123E"/>
    <w:rsid w:val="009B1B6E"/>
    <w:rsid w:val="009C62E3"/>
    <w:rsid w:val="00A22D41"/>
    <w:rsid w:val="00A36D19"/>
    <w:rsid w:val="00A40E43"/>
    <w:rsid w:val="00A8467C"/>
    <w:rsid w:val="00AC329B"/>
    <w:rsid w:val="00AC4A9B"/>
    <w:rsid w:val="00B17275"/>
    <w:rsid w:val="00B600DB"/>
    <w:rsid w:val="00B74DDD"/>
    <w:rsid w:val="00B930D1"/>
    <w:rsid w:val="00BA1248"/>
    <w:rsid w:val="00BD1A61"/>
    <w:rsid w:val="00BD4F4B"/>
    <w:rsid w:val="00BF2CE9"/>
    <w:rsid w:val="00BF4D41"/>
    <w:rsid w:val="00C10E90"/>
    <w:rsid w:val="00C12169"/>
    <w:rsid w:val="00C4473D"/>
    <w:rsid w:val="00C44DB6"/>
    <w:rsid w:val="00C52034"/>
    <w:rsid w:val="00C80978"/>
    <w:rsid w:val="00CB374C"/>
    <w:rsid w:val="00CE65FD"/>
    <w:rsid w:val="00D16A55"/>
    <w:rsid w:val="00D3590F"/>
    <w:rsid w:val="00D50735"/>
    <w:rsid w:val="00D64D73"/>
    <w:rsid w:val="00D84804"/>
    <w:rsid w:val="00D84DB8"/>
    <w:rsid w:val="00D96A4E"/>
    <w:rsid w:val="00DA1E71"/>
    <w:rsid w:val="00DC768D"/>
    <w:rsid w:val="00DD233B"/>
    <w:rsid w:val="00DD637A"/>
    <w:rsid w:val="00DE472A"/>
    <w:rsid w:val="00E21819"/>
    <w:rsid w:val="00E6400D"/>
    <w:rsid w:val="00EA35D8"/>
    <w:rsid w:val="00EA508D"/>
    <w:rsid w:val="00EC7AEB"/>
    <w:rsid w:val="00EE1CAD"/>
    <w:rsid w:val="00EE4D3E"/>
    <w:rsid w:val="00EF2D3D"/>
    <w:rsid w:val="00EF32FC"/>
    <w:rsid w:val="00F84664"/>
    <w:rsid w:val="00F92224"/>
    <w:rsid w:val="00FA0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D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3E2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3E27"/>
    <w:rPr>
      <w:rFonts w:ascii="Cambria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C44D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4DB6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B600DB"/>
    <w:pPr>
      <w:ind w:left="720"/>
      <w:contextualSpacing/>
    </w:pPr>
  </w:style>
  <w:style w:type="paragraph" w:styleId="NormalWeb">
    <w:name w:val="Normal (Web)"/>
    <w:basedOn w:val="Normal"/>
    <w:uiPriority w:val="99"/>
    <w:rsid w:val="0016040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DC76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DC768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768D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DC768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768D"/>
    <w:rPr>
      <w:rFonts w:eastAsia="Times New Roman" w:cs="Times New Roman"/>
      <w:lang w:eastAsia="ru-RU"/>
    </w:rPr>
  </w:style>
  <w:style w:type="paragraph" w:styleId="NoSpacing">
    <w:name w:val="No Spacing"/>
    <w:uiPriority w:val="99"/>
    <w:qFormat/>
    <w:rsid w:val="0034522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72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2</Pages>
  <Words>572</Words>
  <Characters>3261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Loner-XP</cp:lastModifiedBy>
  <cp:revision>6</cp:revision>
  <cp:lastPrinted>2019-12-25T10:13:00Z</cp:lastPrinted>
  <dcterms:created xsi:type="dcterms:W3CDTF">2019-12-28T09:49:00Z</dcterms:created>
  <dcterms:modified xsi:type="dcterms:W3CDTF">2020-09-05T20:01:00Z</dcterms:modified>
</cp:coreProperties>
</file>