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04" w:rsidRDefault="007E5A04" w:rsidP="003F27E9">
      <w:pPr>
        <w:pStyle w:val="NoSpacing"/>
        <w:rPr>
          <w:rFonts w:ascii="Times New Roman" w:hAnsi="Times New Roman"/>
          <w:sz w:val="24"/>
          <w:szCs w:val="24"/>
        </w:rPr>
      </w:pPr>
      <w:r w:rsidRPr="00510688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106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МКОУ Белейковская ООШ</w:t>
      </w:r>
      <w:bookmarkStart w:id="0" w:name="_GoBack"/>
      <w:bookmarkEnd w:id="0"/>
    </w:p>
    <w:p w:rsidR="007E5A04" w:rsidRDefault="007E5A04" w:rsidP="00A35A9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"/>
        <w:gridCol w:w="556"/>
        <w:gridCol w:w="851"/>
        <w:gridCol w:w="878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227"/>
        <w:gridCol w:w="227"/>
        <w:gridCol w:w="227"/>
        <w:gridCol w:w="227"/>
        <w:gridCol w:w="227"/>
        <w:gridCol w:w="366"/>
        <w:gridCol w:w="796"/>
      </w:tblGrid>
      <w:tr w:rsidR="007E5A04" w:rsidRPr="00777222" w:rsidTr="00777222">
        <w:tc>
          <w:tcPr>
            <w:tcW w:w="756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777222">
              <w:rPr>
                <w:rFonts w:ascii="Times New Roman" w:hAnsi="Times New Roman"/>
                <w:sz w:val="20"/>
                <w:szCs w:val="24"/>
              </w:rPr>
              <w:t>Школа</w:t>
            </w:r>
          </w:p>
        </w:tc>
        <w:tc>
          <w:tcPr>
            <w:tcW w:w="826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777222">
              <w:rPr>
                <w:rFonts w:ascii="Times New Roman" w:hAnsi="Times New Roman"/>
                <w:sz w:val="20"/>
                <w:szCs w:val="24"/>
              </w:rPr>
              <w:t>Классы</w:t>
            </w:r>
          </w:p>
        </w:tc>
        <w:tc>
          <w:tcPr>
            <w:tcW w:w="1425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777222">
              <w:rPr>
                <w:rFonts w:ascii="Times New Roman" w:hAnsi="Times New Roman"/>
                <w:sz w:val="20"/>
                <w:szCs w:val="24"/>
              </w:rPr>
              <w:t>Количество обучающихся</w:t>
            </w:r>
          </w:p>
        </w:tc>
        <w:tc>
          <w:tcPr>
            <w:tcW w:w="1476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777222">
              <w:rPr>
                <w:rFonts w:ascii="Times New Roman" w:hAnsi="Times New Roman"/>
                <w:sz w:val="20"/>
                <w:szCs w:val="24"/>
              </w:rPr>
              <w:t>Количество обучающихся, принимавших участие в ШЭ ВОШ</w:t>
            </w:r>
          </w:p>
        </w:tc>
        <w:tc>
          <w:tcPr>
            <w:tcW w:w="3774" w:type="dxa"/>
            <w:gridSpan w:val="17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777222">
              <w:rPr>
                <w:rFonts w:ascii="Times New Roman" w:hAnsi="Times New Roman"/>
                <w:sz w:val="20"/>
                <w:szCs w:val="24"/>
              </w:rPr>
              <w:t>В том числе участвовали в олимпиаде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777222">
              <w:rPr>
                <w:rFonts w:ascii="Times New Roman" w:hAnsi="Times New Roman"/>
                <w:sz w:val="20"/>
                <w:szCs w:val="24"/>
              </w:rPr>
              <w:t>( чел</w:t>
            </w:r>
            <w:r w:rsidRPr="00777222">
              <w:rPr>
                <w:rFonts w:ascii="Times New Roman" w:hAnsi="Times New Roman"/>
                <w:sz w:val="20"/>
                <w:szCs w:val="24"/>
                <w:vertAlign w:val="superscript"/>
              </w:rPr>
              <w:t>*)</w:t>
            </w:r>
          </w:p>
        </w:tc>
        <w:tc>
          <w:tcPr>
            <w:tcW w:w="1314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777222">
              <w:rPr>
                <w:rFonts w:ascii="Times New Roman" w:hAnsi="Times New Roman"/>
                <w:sz w:val="20"/>
                <w:szCs w:val="24"/>
              </w:rPr>
              <w:t>Реквизиты приказа об организации школьного этапа ВОШ</w:t>
            </w:r>
          </w:p>
        </w:tc>
      </w:tr>
      <w:tr w:rsidR="007E5A04" w:rsidRPr="00777222" w:rsidTr="00777222">
        <w:trPr>
          <w:cantSplit/>
          <w:trHeight w:val="2890"/>
        </w:trPr>
        <w:tc>
          <w:tcPr>
            <w:tcW w:w="4483" w:type="dxa"/>
            <w:gridSpan w:val="4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extDirection w:val="btLr"/>
          </w:tcPr>
          <w:p w:rsidR="007E5A04" w:rsidRPr="00777222" w:rsidRDefault="007E5A04" w:rsidP="00777222">
            <w:pPr>
              <w:pStyle w:val="NoSpacing"/>
              <w:ind w:left="113" w:right="113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По 1 предмету</w:t>
            </w:r>
          </w:p>
        </w:tc>
        <w:tc>
          <w:tcPr>
            <w:tcW w:w="222" w:type="dxa"/>
            <w:textDirection w:val="btLr"/>
          </w:tcPr>
          <w:p w:rsidR="007E5A04" w:rsidRPr="00777222" w:rsidRDefault="007E5A04" w:rsidP="00777222">
            <w:pPr>
              <w:pStyle w:val="NoSpacing"/>
              <w:ind w:left="113" w:right="113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По 2 предметам</w:t>
            </w:r>
          </w:p>
        </w:tc>
        <w:tc>
          <w:tcPr>
            <w:tcW w:w="222" w:type="dxa"/>
            <w:textDirection w:val="btLr"/>
          </w:tcPr>
          <w:p w:rsidR="007E5A04" w:rsidRPr="00777222" w:rsidRDefault="007E5A04" w:rsidP="00777222">
            <w:pPr>
              <w:pStyle w:val="NoSpacing"/>
              <w:ind w:left="113" w:right="113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По 3 предметам</w:t>
            </w:r>
          </w:p>
        </w:tc>
        <w:tc>
          <w:tcPr>
            <w:tcW w:w="222" w:type="dxa"/>
            <w:textDirection w:val="btLr"/>
          </w:tcPr>
          <w:p w:rsidR="007E5A04" w:rsidRPr="00777222" w:rsidRDefault="007E5A04" w:rsidP="00777222">
            <w:pPr>
              <w:pStyle w:val="NoSpacing"/>
              <w:ind w:left="113" w:right="113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По 4 предметам</w:t>
            </w:r>
          </w:p>
        </w:tc>
        <w:tc>
          <w:tcPr>
            <w:tcW w:w="222" w:type="dxa"/>
            <w:textDirection w:val="btLr"/>
          </w:tcPr>
          <w:p w:rsidR="007E5A04" w:rsidRPr="00777222" w:rsidRDefault="007E5A04" w:rsidP="00777222">
            <w:pPr>
              <w:pStyle w:val="NoSpacing"/>
              <w:ind w:left="113" w:right="113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По 5 предметам</w:t>
            </w:r>
          </w:p>
        </w:tc>
        <w:tc>
          <w:tcPr>
            <w:tcW w:w="222" w:type="dxa"/>
            <w:textDirection w:val="btLr"/>
          </w:tcPr>
          <w:p w:rsidR="007E5A04" w:rsidRPr="00777222" w:rsidRDefault="007E5A04" w:rsidP="00777222">
            <w:pPr>
              <w:pStyle w:val="NoSpacing"/>
              <w:ind w:left="113" w:right="113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По 6 предметам</w:t>
            </w:r>
          </w:p>
        </w:tc>
        <w:tc>
          <w:tcPr>
            <w:tcW w:w="222" w:type="dxa"/>
            <w:textDirection w:val="btLr"/>
          </w:tcPr>
          <w:p w:rsidR="007E5A04" w:rsidRPr="00777222" w:rsidRDefault="007E5A04" w:rsidP="00777222">
            <w:pPr>
              <w:pStyle w:val="NoSpacing"/>
              <w:ind w:left="113" w:right="113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По 7 предметам</w:t>
            </w:r>
          </w:p>
        </w:tc>
        <w:tc>
          <w:tcPr>
            <w:tcW w:w="222" w:type="dxa"/>
            <w:textDirection w:val="btLr"/>
          </w:tcPr>
          <w:p w:rsidR="007E5A04" w:rsidRPr="00777222" w:rsidRDefault="007E5A04" w:rsidP="00777222">
            <w:pPr>
              <w:pStyle w:val="NoSpacing"/>
              <w:ind w:left="113" w:right="113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По 8 предметам</w:t>
            </w:r>
          </w:p>
        </w:tc>
        <w:tc>
          <w:tcPr>
            <w:tcW w:w="222" w:type="dxa"/>
            <w:textDirection w:val="btLr"/>
          </w:tcPr>
          <w:p w:rsidR="007E5A04" w:rsidRPr="00777222" w:rsidRDefault="007E5A04" w:rsidP="00777222">
            <w:pPr>
              <w:pStyle w:val="NoSpacing"/>
              <w:ind w:left="113" w:right="113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По 9 предметам</w:t>
            </w:r>
          </w:p>
        </w:tc>
        <w:tc>
          <w:tcPr>
            <w:tcW w:w="222" w:type="dxa"/>
            <w:textDirection w:val="btLr"/>
          </w:tcPr>
          <w:p w:rsidR="007E5A04" w:rsidRPr="00777222" w:rsidRDefault="007E5A04" w:rsidP="00777222">
            <w:pPr>
              <w:pStyle w:val="NoSpacing"/>
              <w:ind w:left="113" w:right="113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По 10 предметам</w:t>
            </w:r>
          </w:p>
        </w:tc>
        <w:tc>
          <w:tcPr>
            <w:tcW w:w="222" w:type="dxa"/>
            <w:textDirection w:val="btLr"/>
          </w:tcPr>
          <w:p w:rsidR="007E5A04" w:rsidRPr="00777222" w:rsidRDefault="007E5A04" w:rsidP="00777222">
            <w:pPr>
              <w:pStyle w:val="NoSpacing"/>
              <w:ind w:left="113" w:right="113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По 11 предметам</w:t>
            </w: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" w:type="dxa"/>
            <w:textDirection w:val="btLr"/>
          </w:tcPr>
          <w:p w:rsidR="007E5A04" w:rsidRPr="00777222" w:rsidRDefault="007E5A04" w:rsidP="00777222">
            <w:pPr>
              <w:pStyle w:val="NoSpacing"/>
              <w:ind w:left="113" w:right="113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По 18 предметам</w:t>
            </w:r>
          </w:p>
        </w:tc>
        <w:tc>
          <w:tcPr>
            <w:tcW w:w="1314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A04" w:rsidRPr="00777222" w:rsidTr="00777222">
        <w:trPr>
          <w:trHeight w:val="2890"/>
        </w:trPr>
        <w:tc>
          <w:tcPr>
            <w:tcW w:w="756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МКОУ Белейковская ООШ</w:t>
            </w:r>
          </w:p>
        </w:tc>
        <w:tc>
          <w:tcPr>
            <w:tcW w:w="826" w:type="dxa"/>
          </w:tcPr>
          <w:p w:rsidR="007E5A04" w:rsidRPr="00777222" w:rsidRDefault="007E5A04" w:rsidP="009E3544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4-е</w:t>
            </w:r>
          </w:p>
          <w:p w:rsidR="007E5A04" w:rsidRPr="00777222" w:rsidRDefault="007E5A04" w:rsidP="009E3544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5-е</w:t>
            </w:r>
          </w:p>
          <w:p w:rsidR="007E5A04" w:rsidRPr="00777222" w:rsidRDefault="007E5A04" w:rsidP="009E3544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6-е</w:t>
            </w:r>
          </w:p>
          <w:p w:rsidR="007E5A04" w:rsidRPr="00777222" w:rsidRDefault="007E5A04" w:rsidP="009E3544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7-е</w:t>
            </w:r>
          </w:p>
          <w:p w:rsidR="007E5A04" w:rsidRPr="00777222" w:rsidRDefault="007E5A04" w:rsidP="009E3544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8-е</w:t>
            </w:r>
          </w:p>
          <w:p w:rsidR="007E5A04" w:rsidRPr="00777222" w:rsidRDefault="007E5A04" w:rsidP="009E3544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9-е</w:t>
            </w:r>
          </w:p>
          <w:p w:rsidR="007E5A04" w:rsidRPr="00777222" w:rsidRDefault="007E5A04" w:rsidP="009E3544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10-е</w:t>
            </w:r>
          </w:p>
          <w:p w:rsidR="007E5A04" w:rsidRPr="00777222" w:rsidRDefault="007E5A04" w:rsidP="009E3544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777222">
              <w:rPr>
                <w:rFonts w:ascii="Times New Roman" w:hAnsi="Times New Roman"/>
                <w:szCs w:val="24"/>
              </w:rPr>
              <w:t>11-е</w:t>
            </w:r>
          </w:p>
        </w:tc>
        <w:tc>
          <w:tcPr>
            <w:tcW w:w="1425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E346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5A04" w:rsidRPr="00777222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E5A04" w:rsidRPr="007B0C13" w:rsidRDefault="007E5A04" w:rsidP="00A35A9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7222">
              <w:rPr>
                <w:rFonts w:ascii="Times New Roman" w:hAnsi="Times New Roman"/>
                <w:sz w:val="24"/>
                <w:szCs w:val="24"/>
              </w:rPr>
              <w:t>Приказ №33 от 06.09.20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7E5A04" w:rsidRPr="00A35A9A" w:rsidRDefault="007E5A04" w:rsidP="00A35A9A">
      <w:pPr>
        <w:pStyle w:val="NoSpacing"/>
        <w:rPr>
          <w:rFonts w:ascii="Times New Roman" w:hAnsi="Times New Roman"/>
          <w:sz w:val="24"/>
          <w:szCs w:val="24"/>
        </w:rPr>
      </w:pPr>
    </w:p>
    <w:sectPr w:rsidR="007E5A04" w:rsidRPr="00A35A9A" w:rsidSect="001C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A9A"/>
    <w:rsid w:val="001C30BC"/>
    <w:rsid w:val="00206C05"/>
    <w:rsid w:val="002656B9"/>
    <w:rsid w:val="003F27E9"/>
    <w:rsid w:val="004D0496"/>
    <w:rsid w:val="00510688"/>
    <w:rsid w:val="00777222"/>
    <w:rsid w:val="007B0C13"/>
    <w:rsid w:val="007E5A04"/>
    <w:rsid w:val="009E3544"/>
    <w:rsid w:val="00A35A9A"/>
    <w:rsid w:val="00E3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35A9A"/>
    <w:rPr>
      <w:lang w:eastAsia="en-US"/>
    </w:rPr>
  </w:style>
  <w:style w:type="table" w:styleId="TableGrid">
    <w:name w:val="Table Grid"/>
    <w:basedOn w:val="TableNormal"/>
    <w:uiPriority w:val="99"/>
    <w:rsid w:val="00A35A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88</Words>
  <Characters>503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Loner-XP</cp:lastModifiedBy>
  <cp:revision>5</cp:revision>
  <dcterms:created xsi:type="dcterms:W3CDTF">2017-10-12T14:33:00Z</dcterms:created>
  <dcterms:modified xsi:type="dcterms:W3CDTF">2021-10-21T16:39:00Z</dcterms:modified>
</cp:coreProperties>
</file>