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7B" w:rsidRDefault="007C387B">
      <w:pPr>
        <w:rPr>
          <w:rFonts w:ascii="Times New Roman" w:hAnsi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/>
          <w:sz w:val="28"/>
          <w:szCs w:val="28"/>
        </w:rPr>
        <w:t xml:space="preserve"> Информация для родителей и обучающихся</w:t>
      </w:r>
    </w:p>
    <w:p w:rsidR="007C387B" w:rsidRDefault="007C38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Весенние каникулы начинаются с 23.03.2020г.</w:t>
      </w:r>
    </w:p>
    <w:p w:rsidR="007C387B" w:rsidRDefault="007C38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МКОУ Белейковская  ООШ готова к переходу  работы в дистанционном режиме.</w:t>
      </w:r>
    </w:p>
    <w:p w:rsidR="007C387B" w:rsidRPr="000718E9" w:rsidRDefault="007C38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Родители могут сообщить о своем решении по переходу на дистанционную форму обучения по телефону 8(48258)31743 или по электронной почте  </w:t>
      </w:r>
      <w:hyperlink r:id="rId4" w:history="1">
        <w:r w:rsidRPr="00845CAE">
          <w:rPr>
            <w:rStyle w:val="Hyperlink"/>
            <w:rFonts w:ascii="Times New Roman" w:hAnsi="Times New Roman"/>
            <w:sz w:val="28"/>
            <w:szCs w:val="28"/>
            <w:lang w:val="en-US"/>
          </w:rPr>
          <w:t>ya</w:t>
        </w:r>
        <w:r w:rsidRPr="00845CA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845CAE">
          <w:rPr>
            <w:rStyle w:val="Hyperlink"/>
            <w:rFonts w:ascii="Times New Roman" w:hAnsi="Times New Roman"/>
            <w:sz w:val="28"/>
            <w:szCs w:val="28"/>
            <w:lang w:val="en-US"/>
          </w:rPr>
          <w:t>toloknovo</w:t>
        </w:r>
        <w:r w:rsidRPr="00845CAE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845CAE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845CA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845CA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C387B" w:rsidRDefault="007C38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Информирование обучающихся о порядке перехода на обучение в дистанционном режиме пройдет 20 марта 2020 года на  классных часах.</w:t>
      </w:r>
    </w:p>
    <w:p w:rsidR="007C387B" w:rsidRDefault="007C38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Информация о переходе на дистанционное обучение размещена на официальном  сайте  МКОУ Белейковской  ООШ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7C387B" w:rsidRDefault="007C387B">
      <w:pPr>
        <w:rPr>
          <w:rFonts w:ascii="Times New Roman" w:hAnsi="Times New Roman"/>
          <w:sz w:val="28"/>
          <w:szCs w:val="28"/>
        </w:rPr>
      </w:pPr>
    </w:p>
    <w:p w:rsidR="007C387B" w:rsidRDefault="007C387B">
      <w:pPr>
        <w:rPr>
          <w:rFonts w:ascii="Times New Roman" w:hAnsi="Times New Roman"/>
          <w:sz w:val="28"/>
          <w:szCs w:val="28"/>
        </w:rPr>
      </w:pPr>
    </w:p>
    <w:p w:rsidR="007C387B" w:rsidRPr="000718E9" w:rsidRDefault="007C38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Директор школы                               /Фомина А.В./</w:t>
      </w:r>
    </w:p>
    <w:sectPr w:rsidR="007C387B" w:rsidRPr="000718E9" w:rsidSect="00F4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8E9"/>
    <w:rsid w:val="000718E9"/>
    <w:rsid w:val="00244330"/>
    <w:rsid w:val="003D526A"/>
    <w:rsid w:val="003E3D63"/>
    <w:rsid w:val="007C387B"/>
    <w:rsid w:val="00845CAE"/>
    <w:rsid w:val="00A23A92"/>
    <w:rsid w:val="00F4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18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.toloknov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103</Words>
  <Characters>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Учиник</dc:creator>
  <cp:keywords/>
  <dc:description/>
  <cp:lastModifiedBy>Loner-XP</cp:lastModifiedBy>
  <cp:revision>3</cp:revision>
  <dcterms:created xsi:type="dcterms:W3CDTF">2020-03-20T10:16:00Z</dcterms:created>
  <dcterms:modified xsi:type="dcterms:W3CDTF">2020-12-23T17:02:00Z</dcterms:modified>
</cp:coreProperties>
</file>