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91" w:rsidRPr="00AB0C6E" w:rsidRDefault="000F0D91" w:rsidP="00DB3215">
      <w:pPr>
        <w:jc w:val="center"/>
      </w:pPr>
      <w:r w:rsidRPr="00AB0C6E">
        <w:t>Контрольная работа по математике</w:t>
      </w:r>
    </w:p>
    <w:p w:rsidR="000F0D91" w:rsidRDefault="000F0D91" w:rsidP="00DB3215">
      <w:pPr>
        <w:jc w:val="center"/>
        <w:rPr>
          <w:lang w:val="en-US"/>
        </w:rPr>
      </w:pPr>
      <w:r>
        <w:t>3 класс,1 полугодие</w:t>
      </w:r>
    </w:p>
    <w:p w:rsidR="000F0D91" w:rsidRPr="00AB0C6E" w:rsidRDefault="000F0D91" w:rsidP="00DB3215">
      <w:pPr>
        <w:jc w:val="center"/>
      </w:pPr>
      <w:r w:rsidRPr="00AB0C6E">
        <w:t xml:space="preserve"> 1 вариант.</w:t>
      </w:r>
    </w:p>
    <w:p w:rsidR="000F0D91" w:rsidRDefault="000F0D91" w:rsidP="00DB3215">
      <w:r>
        <w:t>1.)Реши задачу: В киоск привезли 26 батонов и 4 лотка по 16 булок в каждом. Все изделия разложили на 9 полок поровну. Сколько изделий было на каждой полке?</w:t>
      </w:r>
    </w:p>
    <w:p w:rsidR="000F0D91" w:rsidRDefault="000F0D91" w:rsidP="00DB3215">
      <w:r>
        <w:t>2.)Реши задачу: На пасеке было 27 кг мёда, в детской сад  отправили 6 банок мёда по 3 кг в каждой.Во сколько раз больше отправили мёда, чем осталось на пасеке?</w:t>
      </w:r>
    </w:p>
    <w:p w:rsidR="000F0D91" w:rsidRDefault="000F0D91" w:rsidP="00D53637">
      <w:r>
        <w:t>3).Вычисли:   (56:8+81:9+4х1):10                    7Х14</w:t>
      </w:r>
    </w:p>
    <w:p w:rsidR="000F0D91" w:rsidRDefault="000F0D91" w:rsidP="00D53637">
      <w:r>
        <w:t xml:space="preserve">                           (86-14) х(0х18)                         76:4          </w:t>
      </w:r>
    </w:p>
    <w:p w:rsidR="000F0D91" w:rsidRDefault="000F0D91" w:rsidP="00D53637">
      <w:r>
        <w:t xml:space="preserve">                          (26+44):7Х(36:4)                       48Х2</w:t>
      </w:r>
    </w:p>
    <w:p w:rsidR="000F0D91" w:rsidRDefault="000F0D91" w:rsidP="00D53637">
      <w:r>
        <w:t xml:space="preserve">4).Сравни и поставь знаки  </w:t>
      </w:r>
      <w:r w:rsidRPr="008910D8">
        <w:t>&lt;</w:t>
      </w:r>
      <w:r>
        <w:t xml:space="preserve"> ,</w:t>
      </w:r>
      <w:r w:rsidRPr="008910D8">
        <w:t>&gt;</w:t>
      </w:r>
      <w:r>
        <w:t>,</w:t>
      </w:r>
      <w:r w:rsidRPr="008910D8">
        <w:t>=</w:t>
      </w:r>
    </w:p>
    <w:p w:rsidR="000F0D91" w:rsidRDefault="000F0D91" w:rsidP="00D53637">
      <w:r>
        <w:t>6дм 8 см     86см</w:t>
      </w:r>
    </w:p>
    <w:p w:rsidR="000F0D91" w:rsidRDefault="000F0D91" w:rsidP="00D53637">
      <w:r>
        <w:t>1м 3см         5дм 4 см</w:t>
      </w:r>
    </w:p>
    <w:p w:rsidR="000F0D91" w:rsidRDefault="000F0D91" w:rsidP="00D53637">
      <w:r>
        <w:t>42см              1м 9 дм</w:t>
      </w:r>
    </w:p>
    <w:p w:rsidR="000F0D91" w:rsidRDefault="000F0D91" w:rsidP="00D53637">
      <w:r>
        <w:t>5).Реши  уравнение:</w:t>
      </w:r>
    </w:p>
    <w:p w:rsidR="000F0D91" w:rsidRPr="00933220" w:rsidRDefault="000F0D91" w:rsidP="008E0DED">
      <w:pPr>
        <w:rPr>
          <w:lang w:val="en-US"/>
        </w:rPr>
      </w:pPr>
      <w:r>
        <w:t>Хх7=</w:t>
      </w:r>
      <w:r>
        <w:rPr>
          <w:lang w:val="en-US"/>
        </w:rPr>
        <w:t>63</w:t>
      </w:r>
    </w:p>
    <w:p w:rsidR="000F0D91" w:rsidRDefault="000F0D91" w:rsidP="00AB0C6E">
      <w:pPr>
        <w:jc w:val="center"/>
      </w:pPr>
      <w:r>
        <w:t>2 вариант.</w:t>
      </w:r>
    </w:p>
    <w:p w:rsidR="000F0D91" w:rsidRDefault="000F0D91" w:rsidP="00F55311">
      <w:r>
        <w:t>1.Реши задачу :    В теплице  было 36 тюльпанов и в 4 ящиках росли астры  по16 штук в каждом. Все эти  цветы садовник рассадил на 5 клумб поровну. Сколько цветов росло на одной клумбе?</w:t>
      </w:r>
    </w:p>
    <w:p w:rsidR="000F0D91" w:rsidRDefault="000F0D91" w:rsidP="00F55311">
      <w:r>
        <w:t xml:space="preserve">2.У Лены было 32 рубля,она купила2 ручки по 4рубля за каждую. Во сколько раз Лена меньше потратила денег, чем у неё осталось? </w:t>
      </w:r>
    </w:p>
    <w:p w:rsidR="000F0D91" w:rsidRDefault="000F0D91" w:rsidP="00F55311">
      <w:r>
        <w:t xml:space="preserve">3).Вычисли:   </w:t>
      </w:r>
    </w:p>
    <w:p w:rsidR="000F0D91" w:rsidRDefault="000F0D91" w:rsidP="00F55311">
      <w:r>
        <w:t>(92-38)+(41-36)х0-27               3Х32</w:t>
      </w:r>
    </w:p>
    <w:p w:rsidR="000F0D91" w:rsidRDefault="000F0D91" w:rsidP="00F55311">
      <w:r>
        <w:t>(62+28):9Х (56:8)                       7Х13</w:t>
      </w:r>
    </w:p>
    <w:p w:rsidR="000F0D91" w:rsidRDefault="000F0D91" w:rsidP="00F55311">
      <w:r>
        <w:t>8х5: (100-99)                              68:4</w:t>
      </w:r>
    </w:p>
    <w:p w:rsidR="000F0D91" w:rsidRDefault="000F0D91" w:rsidP="00AB0C6E">
      <w:r>
        <w:t xml:space="preserve">4).Сравни и поставь знаки  </w:t>
      </w:r>
      <w:r w:rsidRPr="008910D8">
        <w:t>&lt;</w:t>
      </w:r>
      <w:r>
        <w:t xml:space="preserve"> ,</w:t>
      </w:r>
      <w:r w:rsidRPr="008910D8">
        <w:t>&gt;</w:t>
      </w:r>
      <w:r>
        <w:t>,</w:t>
      </w:r>
      <w:r w:rsidRPr="008910D8">
        <w:t>=</w:t>
      </w:r>
    </w:p>
    <w:p w:rsidR="000F0D91" w:rsidRDefault="000F0D91" w:rsidP="00AB0C6E">
      <w:r>
        <w:t>3дм   5см          53см</w:t>
      </w:r>
    </w:p>
    <w:p w:rsidR="000F0D91" w:rsidRDefault="000F0D91" w:rsidP="00AB0C6E">
      <w:r>
        <w:t>1м    4см            8дм 1см</w:t>
      </w:r>
    </w:p>
    <w:p w:rsidR="000F0D91" w:rsidRDefault="000F0D91" w:rsidP="00AB0C6E">
      <w:r>
        <w:t xml:space="preserve">2м 4см               </w:t>
      </w:r>
      <w:bookmarkStart w:id="0" w:name="_GoBack"/>
      <w:bookmarkEnd w:id="0"/>
      <w:r>
        <w:t>8дм 5см</w:t>
      </w:r>
    </w:p>
    <w:p w:rsidR="000F0D91" w:rsidRPr="00933220" w:rsidRDefault="000F0D91" w:rsidP="00AB0C6E">
      <w:pPr>
        <w:rPr>
          <w:lang w:val="en-US"/>
        </w:rPr>
      </w:pPr>
      <w:r>
        <w:t xml:space="preserve">5).Реши  уравнение:       х:5= </w:t>
      </w:r>
      <w:r>
        <w:rPr>
          <w:lang w:val="en-US"/>
        </w:rPr>
        <w:t>50</w:t>
      </w:r>
    </w:p>
    <w:p w:rsidR="000F0D91" w:rsidRDefault="000F0D91" w:rsidP="00AB0C6E"/>
    <w:p w:rsidR="000F0D91" w:rsidRDefault="000F0D91" w:rsidP="00AB0C6E"/>
    <w:p w:rsidR="000F0D91" w:rsidRDefault="000F0D91" w:rsidP="00F55311"/>
    <w:p w:rsidR="000F0D91" w:rsidRDefault="000F0D91" w:rsidP="00F55311"/>
    <w:p w:rsidR="000F0D91" w:rsidRDefault="000F0D91" w:rsidP="00DB3215">
      <w:pPr>
        <w:jc w:val="center"/>
      </w:pPr>
    </w:p>
    <w:p w:rsidR="000F0D91" w:rsidRDefault="000F0D91" w:rsidP="00DB3215">
      <w:pPr>
        <w:jc w:val="center"/>
      </w:pPr>
    </w:p>
    <w:p w:rsidR="000F0D91" w:rsidRDefault="000F0D91" w:rsidP="00DB3215">
      <w:pPr>
        <w:jc w:val="center"/>
      </w:pPr>
    </w:p>
    <w:sectPr w:rsidR="000F0D91" w:rsidSect="00CE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215"/>
    <w:rsid w:val="000F0D91"/>
    <w:rsid w:val="001E4ADB"/>
    <w:rsid w:val="0080009A"/>
    <w:rsid w:val="00842902"/>
    <w:rsid w:val="008910D8"/>
    <w:rsid w:val="008E0DED"/>
    <w:rsid w:val="00933220"/>
    <w:rsid w:val="00AB0C6E"/>
    <w:rsid w:val="00B5495A"/>
    <w:rsid w:val="00B8147A"/>
    <w:rsid w:val="00CE0BEA"/>
    <w:rsid w:val="00CE7C4D"/>
    <w:rsid w:val="00D53637"/>
    <w:rsid w:val="00DB3215"/>
    <w:rsid w:val="00DC00A1"/>
    <w:rsid w:val="00DC6F4F"/>
    <w:rsid w:val="00E606F6"/>
    <w:rsid w:val="00F5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201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Loner-XP</cp:lastModifiedBy>
  <cp:revision>8</cp:revision>
  <dcterms:created xsi:type="dcterms:W3CDTF">2011-12-19T16:51:00Z</dcterms:created>
  <dcterms:modified xsi:type="dcterms:W3CDTF">2015-12-14T15:21:00Z</dcterms:modified>
</cp:coreProperties>
</file>