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62" w:rsidRPr="00A62A03" w:rsidRDefault="00DF3A62" w:rsidP="00C5687B">
      <w:pPr>
        <w:pStyle w:val="NoSpacing"/>
        <w:jc w:val="center"/>
        <w:rPr>
          <w:rFonts w:ascii="Times New Roman" w:hAnsi="Times New Roman"/>
          <w:b/>
          <w:sz w:val="21"/>
          <w:szCs w:val="21"/>
        </w:rPr>
      </w:pPr>
      <w:r w:rsidRPr="00A62A03">
        <w:rPr>
          <w:rFonts w:ascii="Times New Roman" w:hAnsi="Times New Roman"/>
          <w:b/>
          <w:sz w:val="21"/>
          <w:szCs w:val="21"/>
        </w:rPr>
        <w:t>Контрольная работа по математике за 1 полугодие 4 класс</w:t>
      </w:r>
    </w:p>
    <w:p w:rsidR="00DF3A62" w:rsidRPr="00A62A03" w:rsidRDefault="00DF3A62" w:rsidP="00C5687B">
      <w:pPr>
        <w:pStyle w:val="NoSpacing"/>
        <w:jc w:val="center"/>
        <w:rPr>
          <w:rFonts w:ascii="Times New Roman" w:hAnsi="Times New Roman"/>
          <w:b/>
          <w:sz w:val="21"/>
          <w:szCs w:val="21"/>
        </w:rPr>
      </w:pPr>
      <w:r w:rsidRPr="00A62A03">
        <w:rPr>
          <w:rFonts w:ascii="Times New Roman" w:hAnsi="Times New Roman"/>
          <w:b/>
          <w:sz w:val="21"/>
          <w:szCs w:val="21"/>
        </w:rPr>
        <w:t>Вариант 1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/>
          <w:b/>
          <w:i/>
          <w:sz w:val="21"/>
          <w:szCs w:val="21"/>
          <w:u w:val="single"/>
        </w:rPr>
        <w:t xml:space="preserve">Задание 1.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</w:rPr>
      </w:pPr>
      <w:r w:rsidRPr="00A62A03">
        <w:rPr>
          <w:rFonts w:ascii="Times New Roman" w:hAnsi="Times New Roman"/>
          <w:b/>
          <w:i/>
          <w:sz w:val="21"/>
          <w:szCs w:val="21"/>
        </w:rPr>
        <w:t xml:space="preserve">А) Запиши числа: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 xml:space="preserve">- триста восемь тысяч девятьсот девять;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 xml:space="preserve">- восемьсот семьдесят семь тысяч сто  пятьдесят;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>- пятьсот пять тысяч триста пятьдесят пять;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 xml:space="preserve">- сто тысяч сто.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i/>
          <w:sz w:val="21"/>
          <w:szCs w:val="21"/>
        </w:rPr>
      </w:pPr>
      <w:r w:rsidRPr="00A62A03">
        <w:rPr>
          <w:rFonts w:ascii="Times New Roman" w:hAnsi="Times New Roman"/>
          <w:i/>
          <w:sz w:val="21"/>
          <w:szCs w:val="21"/>
        </w:rPr>
        <w:t xml:space="preserve">Б) * Увеличь каждое число на 19 сотен. Запиши полученные числа </w:t>
      </w:r>
      <w:r>
        <w:rPr>
          <w:rFonts w:ascii="Times New Roman" w:hAnsi="Times New Roman"/>
          <w:i/>
          <w:sz w:val="21"/>
          <w:szCs w:val="21"/>
        </w:rPr>
        <w:t>в порядке убывания</w:t>
      </w:r>
      <w:r w:rsidRPr="00A62A03">
        <w:rPr>
          <w:rFonts w:ascii="Times New Roman" w:hAnsi="Times New Roman"/>
          <w:i/>
          <w:sz w:val="21"/>
          <w:szCs w:val="21"/>
        </w:rPr>
        <w:t xml:space="preserve">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/>
          <w:b/>
          <w:i/>
          <w:sz w:val="21"/>
          <w:szCs w:val="21"/>
          <w:u w:val="single"/>
        </w:rPr>
        <w:t xml:space="preserve">Задание 2.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</w:rPr>
      </w:pPr>
      <w:r w:rsidRPr="00A62A03">
        <w:rPr>
          <w:rFonts w:ascii="Times New Roman" w:hAnsi="Times New Roman"/>
          <w:b/>
          <w:i/>
          <w:sz w:val="21"/>
          <w:szCs w:val="21"/>
        </w:rPr>
        <w:t xml:space="preserve">Сравни и поставь знаки &lt;,  &gt;,  = так, чтобы получились верные равенства или неравенства.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>11 200 м * 11 км 200 м                         400 см</w:t>
      </w:r>
      <w:r w:rsidRPr="00A62A03">
        <w:rPr>
          <w:rFonts w:ascii="Times New Roman" w:hAnsi="Times New Roman"/>
          <w:sz w:val="21"/>
          <w:szCs w:val="21"/>
          <w:vertAlign w:val="superscript"/>
        </w:rPr>
        <w:t>2</w:t>
      </w:r>
      <w:r w:rsidRPr="00A62A03">
        <w:rPr>
          <w:rFonts w:ascii="Times New Roman" w:hAnsi="Times New Roman"/>
          <w:sz w:val="21"/>
          <w:szCs w:val="21"/>
        </w:rPr>
        <w:t xml:space="preserve"> * 4 дм</w:t>
      </w:r>
      <w:r w:rsidRPr="00A62A03">
        <w:rPr>
          <w:rFonts w:ascii="Times New Roman" w:hAnsi="Times New Roman"/>
          <w:sz w:val="21"/>
          <w:szCs w:val="21"/>
          <w:vertAlign w:val="superscript"/>
        </w:rPr>
        <w:t>2</w:t>
      </w:r>
      <w:r w:rsidRPr="00A62A03">
        <w:rPr>
          <w:rFonts w:ascii="Times New Roman" w:hAnsi="Times New Roman"/>
          <w:sz w:val="21"/>
          <w:szCs w:val="21"/>
        </w:rPr>
        <w:t xml:space="preserve">                       75 090 кг  * 750 т 90 кг</w:t>
      </w:r>
      <w:r w:rsidRPr="00A62A03">
        <w:rPr>
          <w:rFonts w:ascii="Times New Roman" w:hAnsi="Times New Roman"/>
          <w:i/>
          <w:sz w:val="21"/>
          <w:szCs w:val="21"/>
          <w:u w:val="single"/>
        </w:rPr>
        <w:t xml:space="preserve">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i/>
          <w:sz w:val="21"/>
          <w:szCs w:val="21"/>
          <w:u w:val="single"/>
        </w:rPr>
      </w:pP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/>
          <w:b/>
          <w:i/>
          <w:sz w:val="21"/>
          <w:szCs w:val="21"/>
          <w:u w:val="single"/>
        </w:rPr>
        <w:t xml:space="preserve">Задание 3.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</w:rPr>
      </w:pPr>
      <w:r w:rsidRPr="00A62A03">
        <w:rPr>
          <w:rFonts w:ascii="Times New Roman" w:hAnsi="Times New Roman"/>
          <w:b/>
          <w:i/>
          <w:sz w:val="21"/>
          <w:szCs w:val="21"/>
        </w:rPr>
        <w:t xml:space="preserve">А) Вычисли.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 xml:space="preserve">12 х 30 + 17 370 – 991 =                             507 х 4 – 306 х 7 =                                   17 6 х 2 + 756 : 4  – 300 : 30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i/>
          <w:sz w:val="21"/>
          <w:szCs w:val="21"/>
          <w:u w:val="single"/>
        </w:rPr>
      </w:pPr>
      <w:r>
        <w:rPr>
          <w:rFonts w:ascii="Times New Roman" w:hAnsi="Times New Roman"/>
          <w:i/>
          <w:sz w:val="21"/>
          <w:szCs w:val="21"/>
        </w:rPr>
        <w:t xml:space="preserve">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/>
          <w:b/>
          <w:i/>
          <w:sz w:val="21"/>
          <w:szCs w:val="21"/>
          <w:u w:val="single"/>
        </w:rPr>
        <w:t xml:space="preserve">Задание 4.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>Решить  уравнение</w:t>
      </w:r>
      <w:r w:rsidRPr="00A62A03">
        <w:rPr>
          <w:rFonts w:ascii="Times New Roman" w:hAnsi="Times New Roman"/>
          <w:b/>
          <w:i/>
          <w:sz w:val="21"/>
          <w:szCs w:val="21"/>
        </w:rPr>
        <w:t xml:space="preserve">:           </w:t>
      </w:r>
      <w:r w:rsidRPr="00A62A03">
        <w:rPr>
          <w:rFonts w:ascii="Times New Roman" w:hAnsi="Times New Roman"/>
          <w:sz w:val="21"/>
          <w:szCs w:val="21"/>
          <w:lang w:val="en-US"/>
        </w:rPr>
        <w:t>m</w:t>
      </w:r>
      <w:r w:rsidRPr="00A62A03">
        <w:rPr>
          <w:rFonts w:ascii="Times New Roman" w:hAnsi="Times New Roman"/>
          <w:sz w:val="21"/>
          <w:szCs w:val="21"/>
        </w:rPr>
        <w:t xml:space="preserve"> + 316 = 113  </w:t>
      </w:r>
      <w:r w:rsidRPr="00A62A03">
        <w:rPr>
          <w:rFonts w:ascii="Times New Roman" w:hAnsi="Times New Roman"/>
          <w:sz w:val="21"/>
          <w:szCs w:val="21"/>
          <w:lang w:val="en-US"/>
        </w:rPr>
        <w:t>x</w:t>
      </w:r>
      <w:r w:rsidRPr="00A62A03">
        <w:rPr>
          <w:rFonts w:ascii="Times New Roman" w:hAnsi="Times New Roman"/>
          <w:sz w:val="21"/>
          <w:szCs w:val="21"/>
        </w:rPr>
        <w:t xml:space="preserve"> 7                           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i/>
          <w:sz w:val="21"/>
          <w:szCs w:val="21"/>
          <w:u w:val="single"/>
        </w:rPr>
      </w:pP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/>
          <w:b/>
          <w:i/>
          <w:sz w:val="21"/>
          <w:szCs w:val="21"/>
          <w:u w:val="single"/>
        </w:rPr>
        <w:t xml:space="preserve">Задание 5.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</w:rPr>
      </w:pPr>
      <w:r w:rsidRPr="00A62A03">
        <w:rPr>
          <w:rFonts w:ascii="Times New Roman" w:hAnsi="Times New Roman"/>
          <w:b/>
          <w:i/>
          <w:sz w:val="21"/>
          <w:szCs w:val="21"/>
        </w:rPr>
        <w:t xml:space="preserve">А) Составь и запиши краткую запись. Запиши решение задачи и ответ.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i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>В магазине продали 3 мужских зонта по 800 р. и 6 женских, получив за все зонты 7 800 р. Найди цену женского зонта.</w:t>
      </w:r>
      <w:r w:rsidRPr="00A62A03">
        <w:rPr>
          <w:rFonts w:ascii="Times New Roman" w:hAnsi="Times New Roman"/>
          <w:i/>
          <w:sz w:val="21"/>
          <w:szCs w:val="21"/>
        </w:rPr>
        <w:t xml:space="preserve">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i/>
          <w:sz w:val="21"/>
          <w:szCs w:val="21"/>
          <w:u w:val="single"/>
        </w:rPr>
      </w:pP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/>
          <w:b/>
          <w:i/>
          <w:sz w:val="21"/>
          <w:szCs w:val="21"/>
          <w:u w:val="single"/>
        </w:rPr>
        <w:t xml:space="preserve">Задание 6.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</w:rPr>
      </w:pPr>
      <w:r w:rsidRPr="00A62A03">
        <w:rPr>
          <w:rFonts w:ascii="Times New Roman" w:hAnsi="Times New Roman"/>
          <w:b/>
          <w:i/>
          <w:sz w:val="21"/>
          <w:szCs w:val="21"/>
        </w:rPr>
        <w:t xml:space="preserve">Реши геометрическую задачу.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>Начерти прямоугольник у которого длина равна 3 см, а площадь равна 18 см</w:t>
      </w:r>
      <w:r w:rsidRPr="00A62A03">
        <w:rPr>
          <w:rFonts w:ascii="Times New Roman" w:hAnsi="Times New Roman"/>
          <w:sz w:val="21"/>
          <w:szCs w:val="21"/>
          <w:vertAlign w:val="superscript"/>
        </w:rPr>
        <w:t>2</w:t>
      </w:r>
      <w:r w:rsidRPr="00A62A03">
        <w:rPr>
          <w:rFonts w:ascii="Times New Roman" w:hAnsi="Times New Roman"/>
          <w:sz w:val="21"/>
          <w:szCs w:val="21"/>
        </w:rPr>
        <w:t xml:space="preserve">. Вычисли периметр  этого прямоугольника.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</w:p>
    <w:p w:rsidR="00DF3A62" w:rsidRDefault="00DF3A62" w:rsidP="006E115E">
      <w:pPr>
        <w:pStyle w:val="NoSpacing"/>
        <w:rPr>
          <w:rFonts w:ascii="Times New Roman" w:hAnsi="Times New Roman"/>
          <w:b/>
          <w:sz w:val="21"/>
          <w:szCs w:val="21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8.35pt;margin-top:.95pt;width:597.75pt;height:.75pt;z-index:251658240" o:connectortype="straight"/>
        </w:pict>
      </w:r>
    </w:p>
    <w:p w:rsidR="00DF3A62" w:rsidRPr="00A62A03" w:rsidRDefault="00DF3A62" w:rsidP="006E115E">
      <w:pPr>
        <w:pStyle w:val="NoSpacing"/>
        <w:jc w:val="center"/>
        <w:rPr>
          <w:rFonts w:ascii="Times New Roman" w:hAnsi="Times New Roman"/>
          <w:b/>
          <w:sz w:val="21"/>
          <w:szCs w:val="21"/>
        </w:rPr>
      </w:pPr>
      <w:r w:rsidRPr="00A62A03">
        <w:rPr>
          <w:rFonts w:ascii="Times New Roman" w:hAnsi="Times New Roman"/>
          <w:b/>
          <w:sz w:val="21"/>
          <w:szCs w:val="21"/>
        </w:rPr>
        <w:t>Контрольная работа по математике за 1 полугодие 4 класс</w:t>
      </w:r>
    </w:p>
    <w:p w:rsidR="00DF3A62" w:rsidRPr="00A62A03" w:rsidRDefault="00DF3A62" w:rsidP="00C5687B">
      <w:pPr>
        <w:pStyle w:val="NoSpacing"/>
        <w:jc w:val="center"/>
        <w:rPr>
          <w:rFonts w:ascii="Times New Roman" w:hAnsi="Times New Roman"/>
          <w:b/>
          <w:sz w:val="21"/>
          <w:szCs w:val="21"/>
        </w:rPr>
      </w:pPr>
      <w:r w:rsidRPr="00A62A03">
        <w:rPr>
          <w:rFonts w:ascii="Times New Roman" w:hAnsi="Times New Roman"/>
          <w:b/>
          <w:sz w:val="21"/>
          <w:szCs w:val="21"/>
        </w:rPr>
        <w:t>Вариант 2</w:t>
      </w:r>
    </w:p>
    <w:p w:rsidR="00DF3A62" w:rsidRPr="00A62A03" w:rsidRDefault="00DF3A62" w:rsidP="00A62A03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/>
          <w:b/>
          <w:i/>
          <w:sz w:val="21"/>
          <w:szCs w:val="21"/>
          <w:u w:val="single"/>
        </w:rPr>
        <w:t xml:space="preserve">Задание 1. </w:t>
      </w:r>
    </w:p>
    <w:p w:rsidR="00DF3A62" w:rsidRPr="00A62A03" w:rsidRDefault="00DF3A62" w:rsidP="00A62A03">
      <w:pPr>
        <w:pStyle w:val="NoSpacing"/>
        <w:rPr>
          <w:rFonts w:ascii="Times New Roman" w:hAnsi="Times New Roman"/>
          <w:b/>
          <w:i/>
          <w:sz w:val="21"/>
          <w:szCs w:val="21"/>
        </w:rPr>
      </w:pPr>
      <w:r w:rsidRPr="00A62A03">
        <w:rPr>
          <w:rFonts w:ascii="Times New Roman" w:hAnsi="Times New Roman"/>
          <w:b/>
          <w:i/>
          <w:sz w:val="21"/>
          <w:szCs w:val="21"/>
        </w:rPr>
        <w:t xml:space="preserve">А) Запиши числа: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 xml:space="preserve">- четыреста шестьдесят пять тысяч двести шестьдесят;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 xml:space="preserve">- шестьсот сорок четыре тысячи триста одиннадцать;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>- двести две тысячи двести три;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 xml:space="preserve">- восемнадцать тысяч восемнадцать.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i/>
          <w:sz w:val="21"/>
          <w:szCs w:val="21"/>
        </w:rPr>
      </w:pPr>
      <w:r w:rsidRPr="00A62A03">
        <w:rPr>
          <w:rFonts w:ascii="Times New Roman" w:hAnsi="Times New Roman"/>
          <w:i/>
          <w:sz w:val="21"/>
          <w:szCs w:val="21"/>
        </w:rPr>
        <w:t xml:space="preserve">Б) * Увеличь каждое число на 19 сотен. Запиши полученные числа </w:t>
      </w:r>
      <w:r>
        <w:rPr>
          <w:rFonts w:ascii="Times New Roman" w:hAnsi="Times New Roman"/>
          <w:i/>
          <w:sz w:val="21"/>
          <w:szCs w:val="21"/>
        </w:rPr>
        <w:t>в порядке возрастания</w:t>
      </w:r>
      <w:r w:rsidRPr="00A62A03">
        <w:rPr>
          <w:rFonts w:ascii="Times New Roman" w:hAnsi="Times New Roman"/>
          <w:i/>
          <w:sz w:val="21"/>
          <w:szCs w:val="21"/>
        </w:rPr>
        <w:t xml:space="preserve">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</w:p>
    <w:p w:rsidR="00DF3A62" w:rsidRPr="00A62A03" w:rsidRDefault="00DF3A62" w:rsidP="00A62A03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/>
          <w:b/>
          <w:i/>
          <w:sz w:val="21"/>
          <w:szCs w:val="21"/>
          <w:u w:val="single"/>
        </w:rPr>
        <w:t xml:space="preserve">Задание 2. </w:t>
      </w:r>
    </w:p>
    <w:p w:rsidR="00DF3A62" w:rsidRPr="00A62A03" w:rsidRDefault="00DF3A62" w:rsidP="00A62A03">
      <w:pPr>
        <w:pStyle w:val="NoSpacing"/>
        <w:rPr>
          <w:rFonts w:ascii="Times New Roman" w:hAnsi="Times New Roman"/>
          <w:b/>
          <w:i/>
          <w:sz w:val="21"/>
          <w:szCs w:val="21"/>
        </w:rPr>
      </w:pPr>
      <w:r w:rsidRPr="00A62A03">
        <w:rPr>
          <w:rFonts w:ascii="Times New Roman" w:hAnsi="Times New Roman"/>
          <w:b/>
          <w:i/>
          <w:sz w:val="21"/>
          <w:szCs w:val="21"/>
        </w:rPr>
        <w:t xml:space="preserve">Сравни и поставь знаки &lt;,  &gt;,  = так, чтобы получились верные равенства или неравенства.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>22 110 м * 2  км 211 м                         900 см</w:t>
      </w:r>
      <w:r w:rsidRPr="00A62A03">
        <w:rPr>
          <w:rFonts w:ascii="Times New Roman" w:hAnsi="Times New Roman"/>
          <w:sz w:val="21"/>
          <w:szCs w:val="21"/>
          <w:vertAlign w:val="superscript"/>
        </w:rPr>
        <w:t>2</w:t>
      </w:r>
      <w:r w:rsidRPr="00A62A03">
        <w:rPr>
          <w:rFonts w:ascii="Times New Roman" w:hAnsi="Times New Roman"/>
          <w:sz w:val="21"/>
          <w:szCs w:val="21"/>
        </w:rPr>
        <w:t xml:space="preserve"> * 90 дм</w:t>
      </w:r>
      <w:r w:rsidRPr="00A62A03">
        <w:rPr>
          <w:rFonts w:ascii="Times New Roman" w:hAnsi="Times New Roman"/>
          <w:sz w:val="21"/>
          <w:szCs w:val="21"/>
          <w:vertAlign w:val="superscript"/>
        </w:rPr>
        <w:t>2</w:t>
      </w:r>
      <w:r w:rsidRPr="00A62A03">
        <w:rPr>
          <w:rFonts w:ascii="Times New Roman" w:hAnsi="Times New Roman"/>
          <w:sz w:val="21"/>
          <w:szCs w:val="21"/>
        </w:rPr>
        <w:t xml:space="preserve">                     80 т 8 ц * 8008 ц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DF3A62" w:rsidRPr="00A62A03" w:rsidRDefault="00DF3A62" w:rsidP="00A62A03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/>
          <w:b/>
          <w:i/>
          <w:sz w:val="21"/>
          <w:szCs w:val="21"/>
          <w:u w:val="single"/>
        </w:rPr>
        <w:t xml:space="preserve">Задание 3. </w:t>
      </w:r>
    </w:p>
    <w:p w:rsidR="00DF3A62" w:rsidRPr="00A62A03" w:rsidRDefault="00DF3A62" w:rsidP="00A62A03">
      <w:pPr>
        <w:pStyle w:val="NoSpacing"/>
        <w:rPr>
          <w:rFonts w:ascii="Times New Roman" w:hAnsi="Times New Roman"/>
          <w:b/>
          <w:i/>
          <w:sz w:val="21"/>
          <w:szCs w:val="21"/>
        </w:rPr>
      </w:pPr>
      <w:r w:rsidRPr="00A62A03">
        <w:rPr>
          <w:rFonts w:ascii="Times New Roman" w:hAnsi="Times New Roman"/>
          <w:b/>
          <w:i/>
          <w:sz w:val="21"/>
          <w:szCs w:val="21"/>
        </w:rPr>
        <w:t xml:space="preserve">А) Вычисли.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 xml:space="preserve">16 х 20 + 13 250 – 6 992 =                           908 х 3 – 204 х 6 =                      125 х 3 + 894 : 6  – 30 х 10=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/>
          <w:b/>
          <w:i/>
          <w:sz w:val="21"/>
          <w:szCs w:val="21"/>
          <w:u w:val="single"/>
        </w:rPr>
        <w:t xml:space="preserve">Задание 4.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>Решить уравнение</w:t>
      </w:r>
      <w:r w:rsidRPr="00A62A03">
        <w:rPr>
          <w:rFonts w:ascii="Times New Roman" w:hAnsi="Times New Roman"/>
          <w:b/>
          <w:i/>
          <w:sz w:val="21"/>
          <w:szCs w:val="21"/>
        </w:rPr>
        <w:t xml:space="preserve">.                     </w:t>
      </w:r>
      <w:r w:rsidRPr="00A62A03">
        <w:rPr>
          <w:rFonts w:ascii="Times New Roman" w:hAnsi="Times New Roman"/>
          <w:sz w:val="21"/>
          <w:szCs w:val="21"/>
        </w:rPr>
        <w:t xml:space="preserve">а + 204 = 132 х 6                                                        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</w:p>
    <w:p w:rsidR="00DF3A62" w:rsidRPr="00A62A03" w:rsidRDefault="00DF3A62" w:rsidP="00A62A03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/>
          <w:b/>
          <w:i/>
          <w:sz w:val="21"/>
          <w:szCs w:val="21"/>
          <w:u w:val="single"/>
        </w:rPr>
        <w:t xml:space="preserve">Задание 5. </w:t>
      </w:r>
    </w:p>
    <w:p w:rsidR="00DF3A62" w:rsidRPr="00A62A03" w:rsidRDefault="00DF3A62" w:rsidP="00A62A03">
      <w:pPr>
        <w:pStyle w:val="NoSpacing"/>
        <w:rPr>
          <w:rFonts w:ascii="Times New Roman" w:hAnsi="Times New Roman"/>
          <w:b/>
          <w:i/>
          <w:sz w:val="21"/>
          <w:szCs w:val="21"/>
        </w:rPr>
      </w:pPr>
      <w:r w:rsidRPr="00A62A03">
        <w:rPr>
          <w:rFonts w:ascii="Times New Roman" w:hAnsi="Times New Roman"/>
          <w:b/>
          <w:i/>
          <w:sz w:val="21"/>
          <w:szCs w:val="21"/>
        </w:rPr>
        <w:t xml:space="preserve">А) Составь и запиши краткую запись. Запиши решение задачи и ответ. </w:t>
      </w:r>
    </w:p>
    <w:p w:rsidR="00DF3A62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>Покупатель купил 4 коробки зефира по 400 г в каждой и 7 коробок пастилы. Вся его покупка весит 5 800 г. Сколько весит коробка пастилы?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/>
          <w:b/>
          <w:i/>
          <w:sz w:val="21"/>
          <w:szCs w:val="21"/>
          <w:u w:val="single"/>
        </w:rPr>
        <w:t xml:space="preserve"> </w:t>
      </w:r>
    </w:p>
    <w:p w:rsidR="00DF3A62" w:rsidRPr="00A62A03" w:rsidRDefault="00DF3A62" w:rsidP="00A62A03">
      <w:pPr>
        <w:pStyle w:val="NoSpacing"/>
        <w:rPr>
          <w:rFonts w:ascii="Times New Roman" w:hAnsi="Times New Roman"/>
          <w:b/>
          <w:i/>
          <w:sz w:val="21"/>
          <w:szCs w:val="21"/>
          <w:u w:val="single"/>
        </w:rPr>
      </w:pPr>
      <w:r w:rsidRPr="00A62A03">
        <w:rPr>
          <w:rFonts w:ascii="Times New Roman" w:hAnsi="Times New Roman"/>
          <w:b/>
          <w:i/>
          <w:sz w:val="21"/>
          <w:szCs w:val="21"/>
          <w:u w:val="single"/>
        </w:rPr>
        <w:t xml:space="preserve">Задание 6. </w:t>
      </w:r>
    </w:p>
    <w:p w:rsidR="00DF3A62" w:rsidRPr="00A62A03" w:rsidRDefault="00DF3A62" w:rsidP="00A62A03">
      <w:pPr>
        <w:pStyle w:val="NoSpacing"/>
        <w:rPr>
          <w:rFonts w:ascii="Times New Roman" w:hAnsi="Times New Roman"/>
          <w:b/>
          <w:i/>
          <w:sz w:val="21"/>
          <w:szCs w:val="21"/>
        </w:rPr>
      </w:pPr>
      <w:r w:rsidRPr="00A62A03">
        <w:rPr>
          <w:rFonts w:ascii="Times New Roman" w:hAnsi="Times New Roman"/>
          <w:b/>
          <w:i/>
          <w:sz w:val="21"/>
          <w:szCs w:val="21"/>
        </w:rPr>
        <w:t xml:space="preserve">Реши геометрическую задачу. </w:t>
      </w:r>
    </w:p>
    <w:p w:rsidR="00DF3A62" w:rsidRPr="00A62A03" w:rsidRDefault="00DF3A62" w:rsidP="00C5687B">
      <w:pPr>
        <w:pStyle w:val="NoSpacing"/>
        <w:rPr>
          <w:rFonts w:ascii="Times New Roman" w:hAnsi="Times New Roman"/>
          <w:sz w:val="21"/>
          <w:szCs w:val="21"/>
        </w:rPr>
      </w:pPr>
      <w:r w:rsidRPr="00A62A03">
        <w:rPr>
          <w:rFonts w:ascii="Times New Roman" w:hAnsi="Times New Roman"/>
          <w:sz w:val="21"/>
          <w:szCs w:val="21"/>
        </w:rPr>
        <w:t>Начерти прямоугольник у которого ширина равна 3 см, а площадь 24 см</w:t>
      </w:r>
      <w:r w:rsidRPr="00A62A03">
        <w:rPr>
          <w:rFonts w:ascii="Times New Roman" w:hAnsi="Times New Roman"/>
          <w:sz w:val="21"/>
          <w:szCs w:val="21"/>
          <w:vertAlign w:val="superscript"/>
        </w:rPr>
        <w:t>2</w:t>
      </w:r>
      <w:r w:rsidRPr="00A62A03">
        <w:rPr>
          <w:rFonts w:ascii="Times New Roman" w:hAnsi="Times New Roman"/>
          <w:sz w:val="21"/>
          <w:szCs w:val="21"/>
        </w:rPr>
        <w:t xml:space="preserve">. Вычисли периметр  этого прямоугольника. </w:t>
      </w:r>
    </w:p>
    <w:p w:rsidR="00DF3A62" w:rsidRPr="00A62A03" w:rsidRDefault="00DF3A62" w:rsidP="00D33E9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DF3A62" w:rsidRDefault="00DF3A62" w:rsidP="00C5687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контрольной работы по математике. 4 </w:t>
      </w:r>
      <w:r w:rsidRPr="004C2C6E">
        <w:rPr>
          <w:rFonts w:ascii="Times New Roman" w:hAnsi="Times New Roman"/>
          <w:b/>
          <w:sz w:val="24"/>
          <w:szCs w:val="24"/>
        </w:rPr>
        <w:t xml:space="preserve"> класс </w:t>
      </w:r>
    </w:p>
    <w:p w:rsidR="00DF3A62" w:rsidRDefault="00DF3A62" w:rsidP="00C568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определение уровня достижения планируемых результатов учащихся 4 класса по математике, осваивающих различные УМК. </w:t>
      </w:r>
    </w:p>
    <w:p w:rsidR="00DF3A62" w:rsidRDefault="00DF3A62" w:rsidP="00C568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контрольной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3663"/>
        <w:gridCol w:w="4134"/>
      </w:tblGrid>
      <w:tr w:rsidR="00DF3A62" w:rsidRPr="008249F4" w:rsidTr="008249F4">
        <w:tc>
          <w:tcPr>
            <w:tcW w:w="2943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sz w:val="24"/>
                <w:szCs w:val="24"/>
              </w:rPr>
              <w:t xml:space="preserve">Группа 1. Обязательная часть. </w:t>
            </w:r>
          </w:p>
        </w:tc>
        <w:tc>
          <w:tcPr>
            <w:tcW w:w="4134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sz w:val="24"/>
                <w:szCs w:val="24"/>
              </w:rPr>
              <w:t xml:space="preserve">Группа 2. Дополнительная часть. </w:t>
            </w:r>
          </w:p>
        </w:tc>
      </w:tr>
      <w:tr w:rsidR="00DF3A62" w:rsidRPr="008249F4" w:rsidTr="008249F4">
        <w:tc>
          <w:tcPr>
            <w:tcW w:w="2943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>Общее число заданий –  6</w:t>
            </w:r>
          </w:p>
        </w:tc>
        <w:tc>
          <w:tcPr>
            <w:tcW w:w="3663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>1а, 2, 3а, 4, 5а, 6</w:t>
            </w:r>
          </w:p>
        </w:tc>
        <w:tc>
          <w:tcPr>
            <w:tcW w:w="4134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1 б, 3 б, 5 б. </w:t>
            </w:r>
          </w:p>
        </w:tc>
      </w:tr>
      <w:tr w:rsidR="00DF3A62" w:rsidRPr="008249F4" w:rsidTr="008249F4">
        <w:tc>
          <w:tcPr>
            <w:tcW w:w="2943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3663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4134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</w:tr>
    </w:tbl>
    <w:p w:rsidR="00DF3A62" w:rsidRDefault="00DF3A62" w:rsidP="00C5687B">
      <w:pPr>
        <w:spacing w:after="0"/>
        <w:rPr>
          <w:rFonts w:ascii="Times New Roman" w:hAnsi="Times New Roman"/>
          <w:sz w:val="24"/>
          <w:szCs w:val="24"/>
        </w:rPr>
      </w:pPr>
    </w:p>
    <w:p w:rsidR="00DF3A62" w:rsidRDefault="00DF3A62" w:rsidP="00C568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работы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4819"/>
        <w:gridCol w:w="1701"/>
      </w:tblGrid>
      <w:tr w:rsidR="00DF3A62" w:rsidRPr="008249F4" w:rsidTr="008249F4">
        <w:tc>
          <w:tcPr>
            <w:tcW w:w="675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249F4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</w:tc>
        <w:tc>
          <w:tcPr>
            <w:tcW w:w="3686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249F4">
              <w:rPr>
                <w:rFonts w:ascii="Times New Roman" w:hAnsi="Times New Roman"/>
                <w:b/>
                <w:sz w:val="23"/>
                <w:szCs w:val="23"/>
              </w:rPr>
              <w:t>Проверяемые базовые знания и умения</w:t>
            </w:r>
          </w:p>
        </w:tc>
        <w:tc>
          <w:tcPr>
            <w:tcW w:w="4819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249F4">
              <w:rPr>
                <w:rFonts w:ascii="Times New Roman" w:hAnsi="Times New Roman"/>
                <w:b/>
                <w:sz w:val="23"/>
                <w:szCs w:val="23"/>
              </w:rPr>
              <w:t>Учебные действия, обеспечивающие успешность выполнения заданий</w:t>
            </w:r>
          </w:p>
        </w:tc>
        <w:tc>
          <w:tcPr>
            <w:tcW w:w="170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249F4">
              <w:rPr>
                <w:rFonts w:ascii="Times New Roman" w:hAnsi="Times New Roman"/>
                <w:b/>
                <w:sz w:val="23"/>
                <w:szCs w:val="23"/>
              </w:rPr>
              <w:t>Уровень сложности</w:t>
            </w:r>
          </w:p>
        </w:tc>
      </w:tr>
      <w:tr w:rsidR="00DF3A62" w:rsidRPr="008249F4" w:rsidTr="008249F4">
        <w:tc>
          <w:tcPr>
            <w:tcW w:w="10881" w:type="dxa"/>
            <w:gridSpan w:val="4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249F4">
              <w:rPr>
                <w:rFonts w:ascii="Times New Roman" w:hAnsi="Times New Roman"/>
                <w:b/>
                <w:i/>
                <w:sz w:val="23"/>
                <w:szCs w:val="23"/>
              </w:rPr>
              <w:t>Обязательная часть</w:t>
            </w:r>
          </w:p>
        </w:tc>
      </w:tr>
      <w:tr w:rsidR="00DF3A62" w:rsidRPr="008249F4" w:rsidTr="008249F4">
        <w:tc>
          <w:tcPr>
            <w:tcW w:w="675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1 А</w:t>
            </w:r>
          </w:p>
        </w:tc>
        <w:tc>
          <w:tcPr>
            <w:tcW w:w="3686" w:type="dxa"/>
          </w:tcPr>
          <w:p w:rsidR="00DF3A62" w:rsidRPr="008249F4" w:rsidRDefault="00DF3A62" w:rsidP="00AE778F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Умение читать и записывать многозначные числа. </w:t>
            </w:r>
          </w:p>
        </w:tc>
        <w:tc>
          <w:tcPr>
            <w:tcW w:w="4819" w:type="dxa"/>
          </w:tcPr>
          <w:p w:rsidR="00DF3A62" w:rsidRPr="008249F4" w:rsidRDefault="00DF3A62" w:rsidP="008249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Использовать знание понятий разряды и классы. </w:t>
            </w:r>
          </w:p>
        </w:tc>
        <w:tc>
          <w:tcPr>
            <w:tcW w:w="170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Базовый </w:t>
            </w:r>
          </w:p>
        </w:tc>
      </w:tr>
      <w:tr w:rsidR="00DF3A62" w:rsidRPr="008249F4" w:rsidTr="008249F4">
        <w:tc>
          <w:tcPr>
            <w:tcW w:w="675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686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Умение читать, записывать сравнивать единицы измерения величин.  </w:t>
            </w:r>
          </w:p>
        </w:tc>
        <w:tc>
          <w:tcPr>
            <w:tcW w:w="4819" w:type="dxa"/>
          </w:tcPr>
          <w:p w:rsidR="00DF3A62" w:rsidRPr="008249F4" w:rsidRDefault="00DF3A62" w:rsidP="008249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Знать и воспроизводить соотношения между единицами длины, площади, массы. </w:t>
            </w:r>
          </w:p>
        </w:tc>
        <w:tc>
          <w:tcPr>
            <w:tcW w:w="170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Базовый </w:t>
            </w:r>
          </w:p>
        </w:tc>
      </w:tr>
      <w:tr w:rsidR="00DF3A62" w:rsidRPr="008249F4" w:rsidTr="008249F4">
        <w:tc>
          <w:tcPr>
            <w:tcW w:w="675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3 А</w:t>
            </w:r>
          </w:p>
        </w:tc>
        <w:tc>
          <w:tcPr>
            <w:tcW w:w="3686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Умение находить значения выражений, содержащих несколько арифметических  действия (со скобками и без скобок). </w:t>
            </w:r>
          </w:p>
        </w:tc>
        <w:tc>
          <w:tcPr>
            <w:tcW w:w="4819" w:type="dxa"/>
          </w:tcPr>
          <w:p w:rsidR="00DF3A62" w:rsidRPr="008249F4" w:rsidRDefault="00DF3A62" w:rsidP="008249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Устанавливать порядок действий в числовом выражении (со скобками и без скобок). </w:t>
            </w:r>
          </w:p>
          <w:p w:rsidR="00DF3A62" w:rsidRPr="008249F4" w:rsidRDefault="00DF3A62" w:rsidP="008249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Находить значение числового выражения, содержащего несколько арифметических  действия (со скобками и без скобок).</w:t>
            </w:r>
          </w:p>
          <w:p w:rsidR="00DF3A62" w:rsidRPr="008249F4" w:rsidRDefault="00DF3A62" w:rsidP="008249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Выполнять письменно арифметические действия с многозначными числами в пределах 10000 с использованием таблиц сложения и умножения чисел, алгоритмов письменных арифметических действий. </w:t>
            </w:r>
          </w:p>
        </w:tc>
        <w:tc>
          <w:tcPr>
            <w:tcW w:w="170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Базовый </w:t>
            </w:r>
          </w:p>
        </w:tc>
      </w:tr>
      <w:tr w:rsidR="00DF3A62" w:rsidRPr="008249F4" w:rsidTr="008249F4">
        <w:tc>
          <w:tcPr>
            <w:tcW w:w="675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686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Умение решать уравнения вида: </w:t>
            </w:r>
          </w:p>
          <w:p w:rsidR="00DF3A62" w:rsidRPr="0074532A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а+</w:t>
            </w:r>
            <w:r w:rsidRPr="008249F4">
              <w:rPr>
                <w:rFonts w:ascii="Times New Roman" w:hAnsi="Times New Roman"/>
                <w:b/>
                <w:sz w:val="23"/>
                <w:szCs w:val="23"/>
              </w:rPr>
              <w:t>С</w:t>
            </w:r>
            <w:r w:rsidRPr="008249F4">
              <w:rPr>
                <w:rFonts w:ascii="Times New Roman" w:hAnsi="Times New Roman"/>
                <w:sz w:val="23"/>
                <w:szCs w:val="23"/>
              </w:rPr>
              <w:t xml:space="preserve"> = р х </w:t>
            </w:r>
            <w:r w:rsidRPr="008249F4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</w:p>
        </w:tc>
        <w:tc>
          <w:tcPr>
            <w:tcW w:w="4819" w:type="dxa"/>
          </w:tcPr>
          <w:p w:rsidR="00DF3A62" w:rsidRPr="008249F4" w:rsidRDefault="00DF3A62" w:rsidP="008249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Использовать взаимосвязь между результатом и компонентами действий сложения и вычитания.</w:t>
            </w:r>
          </w:p>
          <w:p w:rsidR="00DF3A62" w:rsidRPr="008249F4" w:rsidRDefault="00DF3A62" w:rsidP="008249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Осознанно  следовать алгоритмам устного и письменного сложения и вычитания чисел.</w:t>
            </w:r>
          </w:p>
        </w:tc>
        <w:tc>
          <w:tcPr>
            <w:tcW w:w="170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Базовый </w:t>
            </w:r>
          </w:p>
        </w:tc>
      </w:tr>
      <w:tr w:rsidR="00DF3A62" w:rsidRPr="008249F4" w:rsidTr="008249F4">
        <w:tc>
          <w:tcPr>
            <w:tcW w:w="675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5 А</w:t>
            </w:r>
          </w:p>
        </w:tc>
        <w:tc>
          <w:tcPr>
            <w:tcW w:w="3686" w:type="dxa"/>
          </w:tcPr>
          <w:p w:rsidR="00DF3A62" w:rsidRPr="008249F4" w:rsidRDefault="00DF3A62" w:rsidP="00AE778F">
            <w:pPr>
              <w:pStyle w:val="NoSpacing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Умение решать простые задачи, использующие понятия «увеличить в …», «уменьшить в …»;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19" w:type="dxa"/>
          </w:tcPr>
          <w:p w:rsidR="00DF3A62" w:rsidRPr="008249F4" w:rsidRDefault="00DF3A62" w:rsidP="008249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Анализировать задачу, устанавливать зависимость между величинами, взаимосвязь между условием и вопросом задачи.  </w:t>
            </w:r>
          </w:p>
          <w:p w:rsidR="00DF3A62" w:rsidRPr="008249F4" w:rsidRDefault="00DF3A62" w:rsidP="008249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Решать задачи арифметическим способом (в 2 – 3  действия). </w:t>
            </w:r>
          </w:p>
          <w:p w:rsidR="00DF3A62" w:rsidRPr="008249F4" w:rsidRDefault="00DF3A62" w:rsidP="008249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Составлять модель задачи (краткую запись). </w:t>
            </w:r>
          </w:p>
          <w:p w:rsidR="00DF3A62" w:rsidRPr="008249F4" w:rsidRDefault="00DF3A62" w:rsidP="008249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Планировать ход решения задачи. </w:t>
            </w:r>
          </w:p>
          <w:p w:rsidR="00DF3A62" w:rsidRPr="008249F4" w:rsidRDefault="00DF3A62" w:rsidP="008249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Объяснять решение (ответ)</w:t>
            </w:r>
          </w:p>
        </w:tc>
        <w:tc>
          <w:tcPr>
            <w:tcW w:w="170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Базовый </w:t>
            </w:r>
          </w:p>
        </w:tc>
      </w:tr>
      <w:tr w:rsidR="00DF3A62" w:rsidRPr="008249F4" w:rsidTr="008249F4">
        <w:tc>
          <w:tcPr>
            <w:tcW w:w="675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686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Умение строить прямоугольник по известной длине стороны и площади, находить его периметр. </w:t>
            </w:r>
          </w:p>
        </w:tc>
        <w:tc>
          <w:tcPr>
            <w:tcW w:w="4819" w:type="dxa"/>
          </w:tcPr>
          <w:p w:rsidR="00DF3A62" w:rsidRPr="008249F4" w:rsidRDefault="00DF3A62" w:rsidP="008249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Знание свойств заданной  геометрической фигуры. </w:t>
            </w:r>
          </w:p>
          <w:p w:rsidR="00DF3A62" w:rsidRPr="008249F4" w:rsidRDefault="00DF3A62" w:rsidP="008249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Применять понятие «периметр» как суммы длин сторон фигуры или формулу нахождения периметра прямоугольника.   </w:t>
            </w:r>
          </w:p>
        </w:tc>
        <w:tc>
          <w:tcPr>
            <w:tcW w:w="170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Базовый </w:t>
            </w:r>
          </w:p>
        </w:tc>
      </w:tr>
      <w:tr w:rsidR="00DF3A62" w:rsidRPr="008249F4" w:rsidTr="008249F4">
        <w:tc>
          <w:tcPr>
            <w:tcW w:w="10881" w:type="dxa"/>
            <w:gridSpan w:val="4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249F4">
              <w:rPr>
                <w:rFonts w:ascii="Times New Roman" w:hAnsi="Times New Roman"/>
                <w:b/>
                <w:sz w:val="23"/>
                <w:szCs w:val="23"/>
              </w:rPr>
              <w:t xml:space="preserve">Дополнительная часть </w:t>
            </w:r>
          </w:p>
        </w:tc>
      </w:tr>
      <w:tr w:rsidR="00DF3A62" w:rsidRPr="008249F4" w:rsidTr="008249F4">
        <w:tc>
          <w:tcPr>
            <w:tcW w:w="675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1 Б</w:t>
            </w:r>
          </w:p>
        </w:tc>
        <w:tc>
          <w:tcPr>
            <w:tcW w:w="8505" w:type="dxa"/>
            <w:gridSpan w:val="2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Знать понятия разряд, уметь складывать многозначные числа, записывать многозначные числа в порядке возрастания/убывания. </w:t>
            </w:r>
          </w:p>
        </w:tc>
        <w:tc>
          <w:tcPr>
            <w:tcW w:w="170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>Повышенный</w:t>
            </w:r>
          </w:p>
        </w:tc>
      </w:tr>
      <w:tr w:rsidR="00DF3A62" w:rsidRPr="008249F4" w:rsidTr="008249F4">
        <w:tc>
          <w:tcPr>
            <w:tcW w:w="675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3 Б </w:t>
            </w:r>
          </w:p>
        </w:tc>
        <w:tc>
          <w:tcPr>
            <w:tcW w:w="8505" w:type="dxa"/>
            <w:gridSpan w:val="2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Способность преобразовать учебную задачу по заданному условию. Способность увидеть несколько вариантов преобразования. </w:t>
            </w:r>
          </w:p>
        </w:tc>
        <w:tc>
          <w:tcPr>
            <w:tcW w:w="170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Повышенный </w:t>
            </w:r>
          </w:p>
        </w:tc>
      </w:tr>
      <w:tr w:rsidR="00DF3A62" w:rsidRPr="008249F4" w:rsidTr="008249F4">
        <w:tc>
          <w:tcPr>
            <w:tcW w:w="675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5 б </w:t>
            </w:r>
          </w:p>
        </w:tc>
        <w:tc>
          <w:tcPr>
            <w:tcW w:w="8505" w:type="dxa"/>
            <w:gridSpan w:val="2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Использовать полученную информацию для решения новой учебной задачи. </w:t>
            </w:r>
          </w:p>
        </w:tc>
        <w:tc>
          <w:tcPr>
            <w:tcW w:w="170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249F4">
              <w:rPr>
                <w:rFonts w:ascii="Times New Roman" w:hAnsi="Times New Roman"/>
                <w:sz w:val="23"/>
                <w:szCs w:val="23"/>
              </w:rPr>
              <w:t xml:space="preserve">Повышенный </w:t>
            </w:r>
          </w:p>
        </w:tc>
      </w:tr>
    </w:tbl>
    <w:p w:rsidR="00DF3A62" w:rsidRPr="00F20370" w:rsidRDefault="00DF3A62" w:rsidP="00C5687B">
      <w:pPr>
        <w:spacing w:after="0"/>
        <w:rPr>
          <w:rFonts w:ascii="Times New Roman" w:hAnsi="Times New Roman"/>
          <w:sz w:val="24"/>
          <w:szCs w:val="24"/>
        </w:rPr>
      </w:pPr>
    </w:p>
    <w:p w:rsidR="00DF3A62" w:rsidRDefault="00DF3A62" w:rsidP="00C5687B">
      <w:pPr>
        <w:spacing w:after="0"/>
        <w:rPr>
          <w:rFonts w:ascii="Times New Roman" w:hAnsi="Times New Roman"/>
          <w:sz w:val="24"/>
          <w:szCs w:val="24"/>
        </w:rPr>
      </w:pPr>
    </w:p>
    <w:p w:rsidR="00DF3A62" w:rsidRPr="003771FC" w:rsidRDefault="00DF3A62" w:rsidP="00C5687B">
      <w:pPr>
        <w:spacing w:after="0"/>
        <w:rPr>
          <w:rFonts w:ascii="Times New Roman" w:hAnsi="Times New Roman"/>
          <w:b/>
          <w:sz w:val="24"/>
          <w:szCs w:val="24"/>
        </w:rPr>
      </w:pPr>
      <w:r w:rsidRPr="003771FC">
        <w:rPr>
          <w:rFonts w:ascii="Times New Roman" w:hAnsi="Times New Roman"/>
          <w:b/>
          <w:sz w:val="24"/>
          <w:szCs w:val="24"/>
        </w:rPr>
        <w:t xml:space="preserve">Порядок оценивания контрольной работы. </w:t>
      </w:r>
    </w:p>
    <w:p w:rsidR="00DF3A62" w:rsidRDefault="00DF3A62" w:rsidP="00C5687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5387"/>
        <w:gridCol w:w="3828"/>
      </w:tblGrid>
      <w:tr w:rsidR="00DF3A62" w:rsidRPr="008249F4" w:rsidTr="008249F4">
        <w:tc>
          <w:tcPr>
            <w:tcW w:w="1951" w:type="dxa"/>
          </w:tcPr>
          <w:p w:rsidR="00DF3A62" w:rsidRPr="008249F4" w:rsidRDefault="00DF3A62" w:rsidP="00824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9215" w:type="dxa"/>
            <w:gridSpan w:val="2"/>
          </w:tcPr>
          <w:p w:rsidR="00DF3A62" w:rsidRPr="008249F4" w:rsidRDefault="00DF3A62" w:rsidP="00824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sz w:val="24"/>
                <w:szCs w:val="24"/>
              </w:rPr>
              <w:t>Принцип оценивания</w:t>
            </w:r>
          </w:p>
        </w:tc>
      </w:tr>
      <w:tr w:rsidR="00DF3A62" w:rsidRPr="008249F4" w:rsidTr="008249F4">
        <w:tc>
          <w:tcPr>
            <w:tcW w:w="1951" w:type="dxa"/>
          </w:tcPr>
          <w:p w:rsidR="00DF3A62" w:rsidRPr="008249F4" w:rsidRDefault="00DF3A62" w:rsidP="008249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DF3A62" w:rsidRPr="008249F4" w:rsidRDefault="00DF3A62" w:rsidP="008249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3828" w:type="dxa"/>
          </w:tcPr>
          <w:p w:rsidR="00DF3A62" w:rsidRPr="008249F4" w:rsidRDefault="00DF3A62" w:rsidP="008249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Повышенный уровень</w:t>
            </w:r>
          </w:p>
        </w:tc>
      </w:tr>
      <w:tr w:rsidR="00DF3A62" w:rsidRPr="008249F4" w:rsidTr="008249F4">
        <w:tc>
          <w:tcPr>
            <w:tcW w:w="195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</w:tc>
        <w:tc>
          <w:tcPr>
            <w:tcW w:w="5387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По 1 б. за каждое верно записанное число.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sz w:val="24"/>
                <w:szCs w:val="24"/>
              </w:rPr>
              <w:t>Итого 4 б.</w:t>
            </w:r>
            <w:r w:rsidRPr="00824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>По 1 б. за каждое новое число и 1 б. за запись в указанном порядке.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sz w:val="24"/>
                <w:szCs w:val="24"/>
              </w:rPr>
              <w:t>Итого 5 б.</w:t>
            </w:r>
            <w:r w:rsidRPr="00824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3A62" w:rsidRPr="008249F4" w:rsidTr="008249F4">
        <w:tc>
          <w:tcPr>
            <w:tcW w:w="195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Задание 2 </w:t>
            </w:r>
          </w:p>
        </w:tc>
        <w:tc>
          <w:tcPr>
            <w:tcW w:w="5387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По 1б. за каждый верный знак.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sz w:val="24"/>
                <w:szCs w:val="24"/>
              </w:rPr>
              <w:t xml:space="preserve">Итого 3 б. </w:t>
            </w:r>
          </w:p>
        </w:tc>
        <w:tc>
          <w:tcPr>
            <w:tcW w:w="3828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62" w:rsidRPr="008249F4" w:rsidTr="008249F4">
        <w:tc>
          <w:tcPr>
            <w:tcW w:w="195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Задание 3 </w:t>
            </w:r>
          </w:p>
        </w:tc>
        <w:tc>
          <w:tcPr>
            <w:tcW w:w="5387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>По 1 б. за правильные вычисления.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По 1 б. за указанный порядок действий.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sz w:val="24"/>
                <w:szCs w:val="24"/>
              </w:rPr>
              <w:t xml:space="preserve">Итого 6 б.  </w:t>
            </w:r>
          </w:p>
        </w:tc>
        <w:tc>
          <w:tcPr>
            <w:tcW w:w="3828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>1б. за преобразование выражения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1 б. за  нахождение его значения.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sz w:val="24"/>
                <w:szCs w:val="24"/>
              </w:rPr>
              <w:t>Итого  2 б.</w:t>
            </w:r>
          </w:p>
        </w:tc>
      </w:tr>
      <w:tr w:rsidR="00DF3A62" w:rsidRPr="008249F4" w:rsidTr="008249F4">
        <w:tc>
          <w:tcPr>
            <w:tcW w:w="195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>Задание 4</w:t>
            </w:r>
          </w:p>
        </w:tc>
        <w:tc>
          <w:tcPr>
            <w:tcW w:w="5387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1б. – уравнение решено правильно.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1б. записан ответ.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sz w:val="24"/>
                <w:szCs w:val="24"/>
              </w:rPr>
              <w:t xml:space="preserve">Итого 2 б. </w:t>
            </w:r>
          </w:p>
        </w:tc>
        <w:tc>
          <w:tcPr>
            <w:tcW w:w="3828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62" w:rsidRPr="008249F4" w:rsidTr="008249F4">
        <w:tc>
          <w:tcPr>
            <w:tcW w:w="195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Задание 5. </w:t>
            </w:r>
          </w:p>
        </w:tc>
        <w:tc>
          <w:tcPr>
            <w:tcW w:w="5387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1 б. - правильно составлена краткая запись.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1 б. – правильно выбраны все действия.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1 б. – пояснение ко всем действиям указано верно. 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1б. – правильная формулировка ответа.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sz w:val="24"/>
                <w:szCs w:val="24"/>
              </w:rPr>
              <w:t xml:space="preserve">Итого 4 б. </w:t>
            </w:r>
          </w:p>
        </w:tc>
        <w:tc>
          <w:tcPr>
            <w:tcW w:w="3828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1 б. - Записан вопрос «Цена какого зонта больше/ меньше и на сколько…»  (или вопрос такого же смысла)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sz w:val="24"/>
                <w:szCs w:val="24"/>
              </w:rPr>
              <w:t xml:space="preserve">Итого 1 б.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3A62" w:rsidRPr="008249F4" w:rsidTr="008249F4">
        <w:tc>
          <w:tcPr>
            <w:tcW w:w="195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>Задание  6</w:t>
            </w:r>
          </w:p>
        </w:tc>
        <w:tc>
          <w:tcPr>
            <w:tcW w:w="5387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1 б. за правильно найденную сторону прямоугольника. Указано действие.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1 б. за правильный чертеж прямоугольника (без искажений фигуры)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2б. за нахождение периметра с использованием формулы.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sz w:val="24"/>
                <w:szCs w:val="24"/>
              </w:rPr>
              <w:t xml:space="preserve">Итого 4 б.  </w:t>
            </w:r>
          </w:p>
        </w:tc>
        <w:tc>
          <w:tcPr>
            <w:tcW w:w="3828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62" w:rsidRPr="008249F4" w:rsidTr="008249F4">
        <w:tc>
          <w:tcPr>
            <w:tcW w:w="195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31  балл  </w:t>
            </w:r>
          </w:p>
        </w:tc>
        <w:tc>
          <w:tcPr>
            <w:tcW w:w="5387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i/>
                <w:sz w:val="24"/>
                <w:szCs w:val="24"/>
              </w:rPr>
              <w:t>23 балла</w:t>
            </w:r>
          </w:p>
        </w:tc>
        <w:tc>
          <w:tcPr>
            <w:tcW w:w="3828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  баллов </w:t>
            </w:r>
          </w:p>
        </w:tc>
      </w:tr>
      <w:tr w:rsidR="00DF3A62" w:rsidRPr="008249F4" w:rsidTr="008249F4">
        <w:tc>
          <w:tcPr>
            <w:tcW w:w="195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i/>
                <w:sz w:val="24"/>
                <w:szCs w:val="24"/>
              </w:rPr>
              <w:t>Очень высокий</w:t>
            </w:r>
            <w:r w:rsidRPr="008249F4">
              <w:rPr>
                <w:rFonts w:ascii="Times New Roman" w:hAnsi="Times New Roman"/>
                <w:sz w:val="24"/>
                <w:szCs w:val="24"/>
              </w:rPr>
              <w:t xml:space="preserve"> 95 -100% Отметка 5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23 б.  базового уровня  и 7 – 8  б.  повышенного уровня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49F4">
              <w:rPr>
                <w:rFonts w:ascii="Times New Roman" w:hAnsi="Times New Roman"/>
                <w:i/>
                <w:sz w:val="24"/>
                <w:szCs w:val="24"/>
              </w:rPr>
              <w:t>Полностью успешное решение (без ошибок и полностью самостоятельно)100% БУ и 90 – 100% ПУ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sz w:val="20"/>
                <w:szCs w:val="20"/>
              </w:rPr>
              <w:t>Без ошибок, с обязательным выполнением заданий повышенного уровня; 1 негрубая ошибка с обязательным выполнением заданий повышенного уровня</w:t>
            </w:r>
          </w:p>
        </w:tc>
      </w:tr>
      <w:tr w:rsidR="00DF3A62" w:rsidRPr="008249F4" w:rsidTr="008249F4">
        <w:tc>
          <w:tcPr>
            <w:tcW w:w="195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Высокий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>66 -94 %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Отметка 4 </w:t>
            </w:r>
          </w:p>
        </w:tc>
        <w:tc>
          <w:tcPr>
            <w:tcW w:w="9215" w:type="dxa"/>
            <w:gridSpan w:val="2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23 – 15 б. базового уровня и 6 - 5  б. повышенного уровня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или только 23 б. базового уровня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49F4">
              <w:rPr>
                <w:rFonts w:ascii="Times New Roman" w:hAnsi="Times New Roman"/>
                <w:i/>
                <w:sz w:val="24"/>
                <w:szCs w:val="24"/>
              </w:rPr>
              <w:t>Полностью успешное решение (без ошибок и полностью самостоятельно)</w:t>
            </w:r>
            <w:r w:rsidRPr="008249F4">
              <w:t xml:space="preserve"> </w:t>
            </w:r>
            <w:r w:rsidRPr="008249F4">
              <w:rPr>
                <w:rFonts w:ascii="Times New Roman" w:hAnsi="Times New Roman"/>
                <w:i/>
                <w:sz w:val="24"/>
                <w:szCs w:val="24"/>
              </w:rPr>
              <w:t>65 - 100% БУ и  56 – 89 % ПУ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49F4">
              <w:rPr>
                <w:sz w:val="20"/>
                <w:szCs w:val="20"/>
              </w:rPr>
              <w:t>1-2 грубые ошибки, при этом грубых ошибок не должно быть в задаче 1 грубая и 1-2 негрубые ошибки</w:t>
            </w:r>
            <w:r w:rsidRPr="008249F4">
              <w:rPr>
                <w:b/>
                <w:bCs/>
                <w:sz w:val="28"/>
                <w:szCs w:val="28"/>
              </w:rPr>
              <w:t xml:space="preserve">, </w:t>
            </w:r>
            <w:r w:rsidRPr="008249F4">
              <w:rPr>
                <w:sz w:val="20"/>
                <w:szCs w:val="20"/>
              </w:rPr>
              <w:t>при этом грубых ошибок не должно быть в задаче</w:t>
            </w:r>
          </w:p>
        </w:tc>
      </w:tr>
      <w:tr w:rsidR="00DF3A62" w:rsidRPr="008249F4" w:rsidTr="008249F4">
        <w:tc>
          <w:tcPr>
            <w:tcW w:w="195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Средний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>50 – 65 %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Отметка 3 </w:t>
            </w:r>
          </w:p>
        </w:tc>
        <w:tc>
          <w:tcPr>
            <w:tcW w:w="9215" w:type="dxa"/>
            <w:gridSpan w:val="2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14 – 12 б. базового уровня и  4 - 3   б. повышенного уровня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49F4">
              <w:rPr>
                <w:rFonts w:ascii="Times New Roman" w:hAnsi="Times New Roman"/>
                <w:i/>
                <w:sz w:val="24"/>
                <w:szCs w:val="24"/>
              </w:rPr>
              <w:t>Частично успешное решение (с незначительной, не влияющей на результат ошибкой или с посторонней помощью в какой-то момент решения)</w:t>
            </w:r>
            <w:r w:rsidRPr="008249F4">
              <w:t xml:space="preserve"> </w:t>
            </w:r>
            <w:r w:rsidRPr="008249F4">
              <w:rPr>
                <w:rFonts w:ascii="Times New Roman" w:hAnsi="Times New Roman"/>
                <w:i/>
                <w:sz w:val="24"/>
                <w:szCs w:val="24"/>
              </w:rPr>
              <w:t>50 - 64% БУ и 45 – 55% ПУ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49F4">
              <w:rPr>
                <w:sz w:val="20"/>
                <w:szCs w:val="20"/>
              </w:rPr>
              <w:t>3-4 грубые ошибки и 1-2 негрубые ошибки, при этом ход решения задачи должен быть верным</w:t>
            </w:r>
          </w:p>
        </w:tc>
      </w:tr>
      <w:tr w:rsidR="00DF3A62" w:rsidRPr="008249F4" w:rsidTr="008249F4">
        <w:tc>
          <w:tcPr>
            <w:tcW w:w="1951" w:type="dxa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9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Низкий 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 xml:space="preserve"> 0 – 49 % Отметка 2 </w:t>
            </w:r>
          </w:p>
        </w:tc>
        <w:tc>
          <w:tcPr>
            <w:tcW w:w="9215" w:type="dxa"/>
            <w:gridSpan w:val="2"/>
          </w:tcPr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rFonts w:ascii="Times New Roman" w:hAnsi="Times New Roman"/>
                <w:sz w:val="24"/>
                <w:szCs w:val="24"/>
              </w:rPr>
              <w:t>11 б. и меньше базового уровня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49F4">
              <w:rPr>
                <w:rFonts w:ascii="Times New Roman" w:hAnsi="Times New Roman"/>
                <w:i/>
                <w:sz w:val="24"/>
                <w:szCs w:val="24"/>
              </w:rPr>
              <w:t>Не решена типовая, много раз отработанная задача. 0 – 49 %</w:t>
            </w:r>
          </w:p>
          <w:p w:rsidR="00DF3A62" w:rsidRPr="008249F4" w:rsidRDefault="00DF3A62" w:rsidP="0082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9F4">
              <w:rPr>
                <w:sz w:val="20"/>
                <w:szCs w:val="20"/>
              </w:rPr>
              <w:t>более 5 грубых ошибок не приступал к работе или не выполнял задание</w:t>
            </w:r>
          </w:p>
        </w:tc>
      </w:tr>
    </w:tbl>
    <w:p w:rsidR="00DF3A62" w:rsidRDefault="00DF3A62" w:rsidP="00C5687B">
      <w:pPr>
        <w:spacing w:after="0"/>
        <w:rPr>
          <w:rFonts w:ascii="Times New Roman" w:hAnsi="Times New Roman"/>
          <w:sz w:val="24"/>
          <w:szCs w:val="24"/>
        </w:rPr>
      </w:pPr>
    </w:p>
    <w:p w:rsidR="00DF3A62" w:rsidRDefault="00DF3A62" w:rsidP="00C5687B">
      <w:pPr>
        <w:spacing w:after="0"/>
        <w:rPr>
          <w:rFonts w:ascii="Times New Roman" w:hAnsi="Times New Roman"/>
          <w:sz w:val="24"/>
          <w:szCs w:val="24"/>
        </w:rPr>
      </w:pPr>
    </w:p>
    <w:p w:rsidR="00DF3A62" w:rsidRDefault="00DF3A62" w:rsidP="00D33E95">
      <w:pPr>
        <w:spacing w:after="0" w:line="240" w:lineRule="auto"/>
        <w:rPr>
          <w:rFonts w:ascii="Times New Roman" w:hAnsi="Times New Roman"/>
          <w:b/>
          <w:i/>
        </w:rPr>
      </w:pPr>
    </w:p>
    <w:p w:rsidR="00DF3A62" w:rsidRDefault="00DF3A62" w:rsidP="00F86472">
      <w:pPr>
        <w:spacing w:after="0" w:line="240" w:lineRule="auto"/>
        <w:rPr>
          <w:rFonts w:ascii="Times New Roman" w:hAnsi="Times New Roman"/>
        </w:rPr>
      </w:pPr>
    </w:p>
    <w:p w:rsidR="00DF3A62" w:rsidRDefault="00DF3A62" w:rsidP="00F86472">
      <w:pPr>
        <w:spacing w:after="0" w:line="240" w:lineRule="auto"/>
        <w:rPr>
          <w:rFonts w:ascii="Times New Roman" w:hAnsi="Times New Roman"/>
        </w:rPr>
      </w:pPr>
    </w:p>
    <w:p w:rsidR="00DF3A62" w:rsidRDefault="00DF3A62" w:rsidP="00F86472">
      <w:pPr>
        <w:spacing w:after="0" w:line="240" w:lineRule="auto"/>
        <w:rPr>
          <w:rFonts w:ascii="Times New Roman" w:hAnsi="Times New Roman"/>
        </w:rPr>
      </w:pPr>
    </w:p>
    <w:p w:rsidR="00DF3A62" w:rsidRDefault="00DF3A62" w:rsidP="00F86472">
      <w:pPr>
        <w:spacing w:after="0" w:line="240" w:lineRule="auto"/>
        <w:rPr>
          <w:rFonts w:ascii="Times New Roman" w:hAnsi="Times New Roman"/>
        </w:rPr>
      </w:pPr>
    </w:p>
    <w:p w:rsidR="00DF3A62" w:rsidRDefault="00DF3A62" w:rsidP="00F86472">
      <w:pPr>
        <w:spacing w:after="0" w:line="240" w:lineRule="auto"/>
        <w:rPr>
          <w:rFonts w:ascii="Times New Roman" w:hAnsi="Times New Roman"/>
        </w:rPr>
      </w:pPr>
    </w:p>
    <w:p w:rsidR="00DF3A62" w:rsidRDefault="00DF3A62" w:rsidP="00F86472">
      <w:pPr>
        <w:spacing w:after="0" w:line="240" w:lineRule="auto"/>
        <w:rPr>
          <w:rFonts w:ascii="Times New Roman" w:hAnsi="Times New Roman"/>
        </w:rPr>
      </w:pPr>
    </w:p>
    <w:sectPr w:rsidR="00DF3A62" w:rsidSect="00F864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62" w:rsidRDefault="00DF3A62" w:rsidP="00C5687B">
      <w:pPr>
        <w:spacing w:after="0" w:line="240" w:lineRule="auto"/>
      </w:pPr>
      <w:r>
        <w:separator/>
      </w:r>
    </w:p>
  </w:endnote>
  <w:endnote w:type="continuationSeparator" w:id="0">
    <w:p w:rsidR="00DF3A62" w:rsidRDefault="00DF3A62" w:rsidP="00C5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62" w:rsidRDefault="00DF3A62" w:rsidP="00C5687B">
      <w:pPr>
        <w:spacing w:after="0" w:line="240" w:lineRule="auto"/>
      </w:pPr>
      <w:r>
        <w:separator/>
      </w:r>
    </w:p>
  </w:footnote>
  <w:footnote w:type="continuationSeparator" w:id="0">
    <w:p w:rsidR="00DF3A62" w:rsidRDefault="00DF3A62" w:rsidP="00C56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955"/>
    <w:multiLevelType w:val="hybridMultilevel"/>
    <w:tmpl w:val="254AE5B0"/>
    <w:lvl w:ilvl="0" w:tplc="AEC2FC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3309"/>
    <w:multiLevelType w:val="hybridMultilevel"/>
    <w:tmpl w:val="502057A2"/>
    <w:lvl w:ilvl="0" w:tplc="AEC2FC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60F37"/>
    <w:multiLevelType w:val="hybridMultilevel"/>
    <w:tmpl w:val="92DA4694"/>
    <w:lvl w:ilvl="0" w:tplc="AEC2FC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C125F"/>
    <w:multiLevelType w:val="hybridMultilevel"/>
    <w:tmpl w:val="09985BAE"/>
    <w:lvl w:ilvl="0" w:tplc="AEC2FC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F47"/>
    <w:rsid w:val="000C5BBA"/>
    <w:rsid w:val="001029A5"/>
    <w:rsid w:val="001475DF"/>
    <w:rsid w:val="002353E5"/>
    <w:rsid w:val="00321FF6"/>
    <w:rsid w:val="003771FC"/>
    <w:rsid w:val="004C2C6E"/>
    <w:rsid w:val="00501E65"/>
    <w:rsid w:val="005C12B2"/>
    <w:rsid w:val="0067124B"/>
    <w:rsid w:val="006E115E"/>
    <w:rsid w:val="0074532A"/>
    <w:rsid w:val="0076134E"/>
    <w:rsid w:val="008249F4"/>
    <w:rsid w:val="008873EA"/>
    <w:rsid w:val="009C51A1"/>
    <w:rsid w:val="00A62A03"/>
    <w:rsid w:val="00AE778F"/>
    <w:rsid w:val="00C52F47"/>
    <w:rsid w:val="00C5687B"/>
    <w:rsid w:val="00C902D8"/>
    <w:rsid w:val="00CF27D8"/>
    <w:rsid w:val="00D33E95"/>
    <w:rsid w:val="00D91F0D"/>
    <w:rsid w:val="00D95355"/>
    <w:rsid w:val="00DC7951"/>
    <w:rsid w:val="00DF3A62"/>
    <w:rsid w:val="00F20370"/>
    <w:rsid w:val="00F4610A"/>
    <w:rsid w:val="00F86472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F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12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5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687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5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687B"/>
    <w:rPr>
      <w:rFonts w:cs="Times New Roman"/>
    </w:rPr>
  </w:style>
  <w:style w:type="paragraph" w:styleId="NoSpacing">
    <w:name w:val="No Spacing"/>
    <w:uiPriority w:val="99"/>
    <w:qFormat/>
    <w:rsid w:val="00C5687B"/>
  </w:style>
  <w:style w:type="paragraph" w:styleId="ListParagraph">
    <w:name w:val="List Paragraph"/>
    <w:basedOn w:val="Normal"/>
    <w:uiPriority w:val="99"/>
    <w:qFormat/>
    <w:rsid w:val="00C5687B"/>
    <w:pPr>
      <w:ind w:left="720"/>
      <w:contextualSpacing/>
      <w:jc w:val="center"/>
    </w:pPr>
    <w:rPr>
      <w:lang w:eastAsia="en-US"/>
    </w:rPr>
  </w:style>
  <w:style w:type="paragraph" w:customStyle="1" w:styleId="Default">
    <w:name w:val="Default"/>
    <w:uiPriority w:val="99"/>
    <w:rsid w:val="00C902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1091</Words>
  <Characters>6221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3</cp:revision>
  <cp:lastPrinted>2013-12-09T09:17:00Z</cp:lastPrinted>
  <dcterms:created xsi:type="dcterms:W3CDTF">2013-12-10T16:07:00Z</dcterms:created>
  <dcterms:modified xsi:type="dcterms:W3CDTF">2015-12-14T15:19:00Z</dcterms:modified>
</cp:coreProperties>
</file>