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A5" w:rsidRPr="00E276E1" w:rsidRDefault="004470A5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Входная контрольная работа №1</w:t>
      </w:r>
    </w:p>
    <w:p w:rsidR="004470A5" w:rsidRPr="00E276E1" w:rsidRDefault="004470A5" w:rsidP="002952FD">
      <w:pPr>
        <w:rPr>
          <w:b/>
          <w:i/>
          <w:sz w:val="32"/>
          <w:szCs w:val="32"/>
          <w:u w:val="single"/>
        </w:rPr>
      </w:pPr>
      <w:r w:rsidRPr="00E276E1">
        <w:rPr>
          <w:b/>
          <w:i/>
          <w:sz w:val="32"/>
          <w:szCs w:val="32"/>
          <w:u w:val="single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Под одной яблоней было 14 яблок, под другой – 23 яблока. Ёжик утащил 12 яблок. Сколько яблок осталось?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93-12=                               80-24=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48+11=                              16+84=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62-37=                               34+17=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уравнения: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65-Х=58                            25+Х=39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4см 2мм … 40мм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3дм 6см…4дм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1ч … 60 мин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прямоугольник, у которого длина 5 см, а ширина на 2 см короче, чем длина.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болоте жила лягушка Квакушка и ее мама Кваквакушка. На обед Кваквакушка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4470A5" w:rsidRPr="00E276E1" w:rsidRDefault="004470A5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Входная контрольная работа №1</w:t>
      </w:r>
    </w:p>
    <w:p w:rsidR="004470A5" w:rsidRPr="00E276E1" w:rsidRDefault="004470A5" w:rsidP="002952FD">
      <w:pPr>
        <w:rPr>
          <w:b/>
          <w:i/>
          <w:sz w:val="32"/>
          <w:szCs w:val="32"/>
          <w:u w:val="single"/>
        </w:rPr>
      </w:pPr>
      <w:r w:rsidRPr="00E276E1">
        <w:rPr>
          <w:b/>
          <w:i/>
          <w:sz w:val="32"/>
          <w:szCs w:val="32"/>
          <w:u w:val="single"/>
        </w:rPr>
        <w:t xml:space="preserve"> 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52-11=                               70-18=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48+31=                              37+63=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94-69=                               66+38=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3.       Решите уравнения: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Х-14=50                            Х+17=29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5см 1мм…50мм             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2м 8дм…3м                    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1ч … 70 мин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прямоугольник, у которого ширина 2 см, а длина на 4 см больше.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4470A5" w:rsidRPr="00E276E1" w:rsidRDefault="004470A5" w:rsidP="002952FD">
      <w:pPr>
        <w:rPr>
          <w:sz w:val="32"/>
          <w:szCs w:val="32"/>
        </w:rPr>
      </w:pPr>
    </w:p>
    <w:p w:rsidR="004470A5" w:rsidRPr="00E276E1" w:rsidRDefault="004470A5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№2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Карандаш стоит 3 рубля. Сколько стоят 9 таких карандашей?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примеры: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(17-8) х 2=                                    82-66=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(21-6) : 3=                                     49+26=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18 : 6 х 3=                                                28+11=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х 3 – 5=                                      94-50=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38+12 … 12+39                           7+7+7+7 … 7+7+7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Найдите периметр прямоугольника со сторонами 4 см и 2 см..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№2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пакете 7 кг картофеля. Сколько килограммов картофеля в 3 таких пакетах?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примеры: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(24-6) : 2=                                     87-38=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(15-8) х 3=                                    26+18=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12 : 6 х 9=                                                73+17=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 х 7 – 12=                                    93-40=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46+14 … 46+15                           5+5+5 … 5+5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Найдите периметр прямоугольника со сторонами   3 см и 5 см.</w:t>
      </w:r>
    </w:p>
    <w:p w:rsidR="004470A5" w:rsidRPr="00E276E1" w:rsidRDefault="004470A5" w:rsidP="002952FD">
      <w:pPr>
        <w:rPr>
          <w:sz w:val="32"/>
          <w:szCs w:val="32"/>
        </w:rPr>
      </w:pP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№3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63 : 7 х4=              15 :3х 9=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24 : 4 х7=              54 : 9 х 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79 :7 х 5=              14 : 2 х 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Обозначьте порядок действий и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90-6х6+29=                      5х (62-53)=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Вставьте знак х или : так, чтобы записи были верными: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* 4 * 9 = 18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 * 4 * 1 = 16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5.       Начертите квадрат со стороной   4 см . Найдите его периметр.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Произведение двух чисел равно 81. Как изменится произведение, если один из множителей уменьшить в 3 раза?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  <w:t>Контрольная работа №3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21 : 3 х 8=                         45 : 5 х 6=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28 : 4 х 9=                         32 : 8 х 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54 : 6 х 7=                         27 : 3 х 5=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Обозначьте порядок действий и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90 – 7 х 5 + 26=                6 х (54 – 47)=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Вставьте знак х или : так, чтобы записи были верными: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 * 3 * 9 = 18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 * 3 * 1 = 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квадрат со стороной 3 см. Найдите его периметр.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Произведение двух чисел равно 64. как изменится произведение, если один из множителей уменьшить в 2 раза?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>
      <w:pPr>
        <w:rPr>
          <w:i/>
          <w:sz w:val="32"/>
          <w:szCs w:val="32"/>
        </w:rPr>
      </w:pPr>
      <w:r w:rsidRPr="00E276E1">
        <w:rPr>
          <w:i/>
          <w:sz w:val="32"/>
          <w:szCs w:val="32"/>
        </w:rPr>
        <w:br w:type="page"/>
      </w:r>
    </w:p>
    <w:p w:rsidR="004470A5" w:rsidRPr="00E276E1" w:rsidRDefault="004470A5" w:rsidP="005252AF">
      <w:pPr>
        <w:jc w:val="center"/>
        <w:rPr>
          <w:b/>
          <w:sz w:val="32"/>
          <w:szCs w:val="32"/>
        </w:rPr>
      </w:pPr>
      <w:r w:rsidRPr="00E276E1">
        <w:rPr>
          <w:b/>
          <w:sz w:val="32"/>
          <w:szCs w:val="32"/>
        </w:rPr>
        <w:t>Контрольная работа №4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72-64 : 8=                          36+ (50-13)=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(37+5) : 7=                        25 : 5 х9=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63 : 9 х 8=                                     72 : 9 х 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Составьте по два неравенства и равенства, используя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х 4;    40-5;      4х8;     40-8.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Найдите площадь огорода прямоугольной формы, если длина 8 метров, а ширина 5 метров.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Вставьте числа так, чтобы записи были верными.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36 : 4 = * х 3                     4 х * = 6 х 6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х 3 = 4 х *                     * : 9 = 10 : 5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№4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75-32:8=                            81:9х5=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8х (92-84)=                       42:7х3=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(56+7) :9=                         64:8х7=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Составьте по два неравенства и равенства, используя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3х7;      30-9;      7х3;       30-3.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Найдите площадь цветника квадратной формы, если его сторона равна 4м.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Вставьте числа так, чтобы записи были верными: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30   :5 = 24 : *                    6 х 4 = * х 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* : 8 = 12 : 2                      * х 3 = 9 х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Катя разложила 18 пельменей поровну брату Толе и двум его друзьям. По сколько пельменей было на каждой тарелке ?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№5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Оля собирает календарики. Все календарики она разложила в два альбома: в большой на 9 страниц по 6 календариков на каждую страницу, и в маленький на 4 страницы по 3 календарика на каждую. Сколько календариков у Оли?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Решите задачу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Почтальон доставил в село 63 газеты и 9 журналов. Во сколько раз больше почтальон доставил журналов, чем газет?                                       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 х (9 : 3)=                         21х1=                                      4х8=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56 : 7 х 8=                         0:5=                                         40:5=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 х (64 : 8) =                      18:18=                                     63:9=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Выполните преобразования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1м2 = … дм2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дм 2 см = … см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35 мм = … см … мм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*На 10 рублей можно купить 3 пучка редиски. Сколько денег надо заплатить за 6 таких пучков редиски?</w:t>
      </w:r>
    </w:p>
    <w:p w:rsidR="004470A5" w:rsidRPr="00E276E1" w:rsidRDefault="004470A5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4470A5" w:rsidRPr="00E276E1" w:rsidRDefault="004470A5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№5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sz w:val="32"/>
          <w:szCs w:val="32"/>
        </w:rPr>
        <w:t xml:space="preserve"> </w:t>
      </w: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Вася прочитал за лето 14 книг, а Коля – 7 книг. Во сколько раз меньше прочитал Коля, чем Вася?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 х (14 : 2)=                       0х4=                                        56:7=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42 : 6 х 5=                         0:1=                                         7х6=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х (48 : 8)=                       5х1=                                        8х9=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Выполните преобразования: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 дм2 = … см2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5см 7мм = … мм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43 дм = …м …дм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6* На 10 рублей продавец продает 4 початка кукурузы. Сколько початков кукурузы можно купить на 20 рублей?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№6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значение выражений: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26+18х4=                    80:16х13=                   72-96:8=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31х3-17=                     57:19х32=                   36+42:3=                                           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уравнения: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72 : Х = 4                          42 :   Х = 63: 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Сравните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 х 3 + 8 х 3 … (6 + 8) х 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 х 12 …5 х (10 + 2)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5 см. Найдите периметр и площадь.</w:t>
      </w:r>
    </w:p>
    <w:p w:rsidR="004470A5" w:rsidRPr="00E276E1" w:rsidRDefault="004470A5" w:rsidP="002952FD">
      <w:pPr>
        <w:rPr>
          <w:sz w:val="32"/>
          <w:szCs w:val="32"/>
        </w:rPr>
      </w:pP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№6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значение выражений: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11х7+23=                    56:14х19=                   72:18+78=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23+27х2=                    60:15х13=                   86-78:13=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Решите уравнения: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Х : 6 = 11                                      75 : Х = 17 +8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Сравните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(20 + 8) х 2 … 28 х 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(7 + 4) х 4 … 7 х 4 + 4 х 4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3 см. Найдите площадь и периметр.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</w:t>
      </w:r>
    </w:p>
    <w:p w:rsidR="004470A5" w:rsidRPr="00787A06" w:rsidRDefault="004470A5">
      <w:pPr>
        <w:rPr>
          <w:b/>
          <w:i/>
          <w:color w:val="FF6600"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787A06" w:rsidRDefault="004470A5" w:rsidP="005252AF">
      <w:pPr>
        <w:jc w:val="center"/>
        <w:rPr>
          <w:b/>
          <w:i/>
          <w:color w:val="FF6600"/>
          <w:sz w:val="32"/>
          <w:szCs w:val="32"/>
        </w:rPr>
      </w:pPr>
      <w:r w:rsidRPr="00787A06">
        <w:rPr>
          <w:b/>
          <w:i/>
          <w:color w:val="FF6600"/>
          <w:sz w:val="32"/>
          <w:szCs w:val="32"/>
        </w:rPr>
        <w:t>Контрольная работа № 7</w:t>
      </w:r>
    </w:p>
    <w:p w:rsidR="004470A5" w:rsidRPr="00787A06" w:rsidRDefault="004470A5" w:rsidP="002952FD">
      <w:pPr>
        <w:rPr>
          <w:b/>
          <w:i/>
          <w:color w:val="FF6600"/>
          <w:sz w:val="32"/>
          <w:szCs w:val="32"/>
        </w:rPr>
      </w:pPr>
      <w:r w:rsidRPr="00787A06">
        <w:rPr>
          <w:b/>
          <w:i/>
          <w:color w:val="FF6600"/>
          <w:sz w:val="32"/>
          <w:szCs w:val="32"/>
        </w:rPr>
        <w:t>Вариант 1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1. Реши задачу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          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2. Выполните деление с остатком и проверь: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64:7=                                       50:15=                         100:30=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3. Найдите значение выражений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57:3=                                       44:22=                         8х12=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66:6=                                       72:12=                         26х3=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4. Заполните пропуски: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42=2х3х[ ]                                          12=2х3х[ ]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70=2х[ ]х5                                          30=3х2х[ ]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5. Не заполняя «окошки» числами, выпишите неверные равенства: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52:4=[ ](ост.4)                        27:6=[ ](ост.3)                                    83:7=[ ](ост.9)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6. * Запишите не менее трех двузначных чисел, которые при делении на 7 дают остаток 5</w:t>
      </w:r>
    </w:p>
    <w:p w:rsidR="004470A5" w:rsidRPr="00787A06" w:rsidRDefault="004470A5">
      <w:pPr>
        <w:rPr>
          <w:b/>
          <w:i/>
          <w:color w:val="FF6600"/>
          <w:sz w:val="32"/>
          <w:szCs w:val="32"/>
        </w:rPr>
      </w:pPr>
      <w:r w:rsidRPr="00787A06">
        <w:rPr>
          <w:b/>
          <w:i/>
          <w:color w:val="FF6600"/>
          <w:sz w:val="32"/>
          <w:szCs w:val="32"/>
        </w:rPr>
        <w:br w:type="page"/>
      </w:r>
    </w:p>
    <w:p w:rsidR="004470A5" w:rsidRPr="00787A06" w:rsidRDefault="004470A5" w:rsidP="00E276E1">
      <w:pPr>
        <w:jc w:val="center"/>
        <w:rPr>
          <w:b/>
          <w:i/>
          <w:color w:val="FF6600"/>
          <w:sz w:val="32"/>
          <w:szCs w:val="32"/>
        </w:rPr>
      </w:pPr>
      <w:r w:rsidRPr="00787A06">
        <w:rPr>
          <w:b/>
          <w:i/>
          <w:color w:val="FF6600"/>
          <w:sz w:val="32"/>
          <w:szCs w:val="32"/>
        </w:rPr>
        <w:t>Контрольная работа № 7</w:t>
      </w:r>
    </w:p>
    <w:p w:rsidR="004470A5" w:rsidRPr="00787A06" w:rsidRDefault="004470A5" w:rsidP="002952FD">
      <w:pPr>
        <w:rPr>
          <w:b/>
          <w:i/>
          <w:color w:val="FF6600"/>
          <w:sz w:val="32"/>
          <w:szCs w:val="32"/>
        </w:rPr>
      </w:pPr>
      <w:r w:rsidRPr="00787A06">
        <w:rPr>
          <w:b/>
          <w:i/>
          <w:color w:val="FF6600"/>
          <w:sz w:val="32"/>
          <w:szCs w:val="32"/>
        </w:rPr>
        <w:t xml:space="preserve"> Вариант 2</w:t>
      </w:r>
    </w:p>
    <w:p w:rsidR="004470A5" w:rsidRPr="00787A06" w:rsidRDefault="004470A5" w:rsidP="00235F19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1.  Реши задачу</w:t>
      </w:r>
    </w:p>
    <w:p w:rsidR="004470A5" w:rsidRPr="00787A06" w:rsidRDefault="004470A5" w:rsidP="00235F19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 У Саши 49 рублей, а у Пети столько же. На все деньги они могут купить 14 одинаковых тетрадей. Сколько стоит одна тетрадь?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2. Выполни деление с остатком и проверь: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40:9=                                                   80:12=                         90:20=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3. Найди значение выражений.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55:5=                                       75:25=                         6х14=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87:3=                                       52:13=                         32х2=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4. Заполни пропуски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48=2х3х[ ]                                                      18=2х3х[ ]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60=2х[ ]х5                                                      40=3х2х[ ]      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5. Не заполняя «окошки» числами, выпишите неверные равенства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>43:8=[ ](ост.8)                        31:7=[ ](ост.3)                                    62:5=[ ](ост.8)</w:t>
      </w:r>
    </w:p>
    <w:p w:rsidR="004470A5" w:rsidRPr="00787A06" w:rsidRDefault="004470A5" w:rsidP="002952FD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6. * Запиши не менее трех двузначных чисел, которые при делении на 8 дают остаток 6</w:t>
      </w:r>
    </w:p>
    <w:p w:rsidR="004470A5" w:rsidRPr="00787A06" w:rsidRDefault="004470A5" w:rsidP="00235F19">
      <w:pPr>
        <w:rPr>
          <w:color w:val="FF6600"/>
          <w:sz w:val="32"/>
          <w:szCs w:val="32"/>
        </w:rPr>
      </w:pPr>
      <w:r w:rsidRPr="00787A06">
        <w:rPr>
          <w:color w:val="FF6600"/>
          <w:sz w:val="32"/>
          <w:szCs w:val="32"/>
        </w:rPr>
        <w:t xml:space="preserve"> 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8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Укажите порядок выполнения действий и найдите значение выражений: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85+35:5=                                 96-72:12+15=              8х8-9х4=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(92-87)х9=                              7х(63: 9-7)=                45:15=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частное и остаток: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17:6                             20:3                             48:9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57:6                             43:8                             39:5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задачу.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букете 20 красных роз, а белых в 4 раза меньше, чем красных. На сколько белых роз меньше, чем красных?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числа так, чтобы равенства стали верными: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[ ] м 14 см = 714 см                                 8 м 5 см = [ ] см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250 см = [ ]м   [ ]см                                  400 см =   [ ] дм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Длина прямоугольника равна 20 см, а ширина в 4 раза меньше. Найдите периметр и площадь этого прямоугольника.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4470A5" w:rsidRPr="00E276E1" w:rsidRDefault="004470A5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4470A5" w:rsidRPr="00E276E1" w:rsidRDefault="004470A5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8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sz w:val="32"/>
          <w:szCs w:val="32"/>
        </w:rPr>
        <w:t xml:space="preserve"> </w:t>
      </w: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Укажите порядок выполнения действий и найдите значение выражений: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78+42 :7=                                78-19х2+34=                          9х8-6х7=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(65-58)х8=                              5х(81:9-8)=                                         96:24=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2.Найдите частное и остаток: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47:5                             39:6                             71:9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19:6                             63:8                             49:5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задачу.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пакет положили 6 репок, а в сумку – в 3 раза больше, чем в пакет. На сколько больше репок положили в сумку, чем в пакет?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числа так, чтобы равенства стали верными: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[ ] м16 см = 916 см                                  4 м 3 см = [ ] см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370 см = [ ]м   [ ]см                                  700 см =   [ ] дм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Длина прямоугольника равна 40 см, а ширина в 20 раз меньше. Найдите периметр и площадь этого прямоугольника.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 *Испугались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  - 550 кг. Найдите вес каждого Толстяка.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9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Утром в кассе было 813 рублей. Днем из нее выдали 508 рублей, а приняли 280 рублей. Сколько денег стало в кассе к концу дня?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Запишите число, состоящее: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6 сот. 2дес. 4ед.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8сот. и 3 дес.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5ед. первого разряда, 2ед. второго разряда и 4 ед. третьего разряда.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примеры, записывая в столбик: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354+228=                    505+337=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867-349=                     650-370=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подходящий знак действия: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17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16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23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Сравните и поставьте знаки сравнения.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5ч … 400 мин                              91 х 3 … 19 х 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4м 5дм … 5м 4дм                        687 +1 … 687 х 1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9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трех домах 385 жильцов. В первом доме 134 жильца, во втором 117. сколько жильцов в третьем доме?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Запишите число, состоящее: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3 сот. 1дес. 8ед.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6сот. и 2 дес.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7ед. первого разряда, 1ед. второго разряда и 5 ед. третьего разряда.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примеры, записывая в столбик: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744+180=                                623+79=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925-307=                                 136-98=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подходящий знак действия: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6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37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Сравните и поставьте знаки сравнения.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6ч … 600 мин                              78 х 4 … 87 х 4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7м 8дм … 8м 7дм                        259 - 1 … 259 : 1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10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Сравните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7х8 … 6х9                              4х6 … 9х3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36:9 … 42:7                            27:3 … 56:8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70:14х13=                   92: (46:2)х2=                          170+320-200=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54: (90:5)=                   (610+20):7:90=                       480:6+780=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Запишите числа в порядке возрастания: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276,   720, 627, 270, 762, 267, 726, 672, 260, 706.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Геометрическая задача: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4470A5" w:rsidRPr="00E276E1" w:rsidRDefault="004470A5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4470A5" w:rsidRPr="00E276E1" w:rsidRDefault="004470A5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 10</w:t>
      </w:r>
    </w:p>
    <w:p w:rsidR="004470A5" w:rsidRPr="00E276E1" w:rsidRDefault="004470A5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Сравните выражения: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6х7 .. 9х4                                3х8 .. 2х9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48:6 … 54:9                            24:3 … 36:6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80:16х2=                     84:(42:2)х3=                           250+430-300=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57:(76:4)=                    (530+10):9:60=                       420:7+590=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Запишите числа в порядке убывания: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513, 310, 315, 531, 301, 503, 351, 350, 530, 305.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5. Геометрическая задача: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4470A5" w:rsidRPr="00E276E1" w:rsidRDefault="004470A5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4470A5" w:rsidRPr="00E276E1" w:rsidRDefault="004470A5">
      <w:pPr>
        <w:rPr>
          <w:sz w:val="32"/>
          <w:szCs w:val="32"/>
        </w:rPr>
      </w:pPr>
    </w:p>
    <w:sectPr w:rsidR="004470A5" w:rsidRPr="00E276E1" w:rsidSect="003A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D57"/>
    <w:multiLevelType w:val="hybridMultilevel"/>
    <w:tmpl w:val="CFAA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2FD"/>
    <w:rsid w:val="000007E3"/>
    <w:rsid w:val="00002EB5"/>
    <w:rsid w:val="00005E3F"/>
    <w:rsid w:val="00006207"/>
    <w:rsid w:val="00007569"/>
    <w:rsid w:val="00015E7B"/>
    <w:rsid w:val="0002446C"/>
    <w:rsid w:val="00025251"/>
    <w:rsid w:val="000323B4"/>
    <w:rsid w:val="0003316A"/>
    <w:rsid w:val="00036F0B"/>
    <w:rsid w:val="00044175"/>
    <w:rsid w:val="000554ED"/>
    <w:rsid w:val="00055994"/>
    <w:rsid w:val="000564BB"/>
    <w:rsid w:val="000569E7"/>
    <w:rsid w:val="00060B5E"/>
    <w:rsid w:val="000632BB"/>
    <w:rsid w:val="000730E9"/>
    <w:rsid w:val="0008394A"/>
    <w:rsid w:val="00092569"/>
    <w:rsid w:val="00094570"/>
    <w:rsid w:val="000A5138"/>
    <w:rsid w:val="000B4A26"/>
    <w:rsid w:val="000B5F9F"/>
    <w:rsid w:val="000C170F"/>
    <w:rsid w:val="000C1EED"/>
    <w:rsid w:val="000C5601"/>
    <w:rsid w:val="000C6B5F"/>
    <w:rsid w:val="000D0993"/>
    <w:rsid w:val="000D2AAF"/>
    <w:rsid w:val="000E6B8B"/>
    <w:rsid w:val="000F0114"/>
    <w:rsid w:val="000F4AE9"/>
    <w:rsid w:val="00100E76"/>
    <w:rsid w:val="001033AB"/>
    <w:rsid w:val="001060E5"/>
    <w:rsid w:val="001066AE"/>
    <w:rsid w:val="00110086"/>
    <w:rsid w:val="00110F1C"/>
    <w:rsid w:val="00120FB8"/>
    <w:rsid w:val="00122070"/>
    <w:rsid w:val="00125AA4"/>
    <w:rsid w:val="00140625"/>
    <w:rsid w:val="00142B73"/>
    <w:rsid w:val="00150CC5"/>
    <w:rsid w:val="001523BA"/>
    <w:rsid w:val="001534DA"/>
    <w:rsid w:val="00157BF3"/>
    <w:rsid w:val="0016116F"/>
    <w:rsid w:val="00162CE1"/>
    <w:rsid w:val="00165DCC"/>
    <w:rsid w:val="001821A4"/>
    <w:rsid w:val="00191CE0"/>
    <w:rsid w:val="001942F1"/>
    <w:rsid w:val="001A2F55"/>
    <w:rsid w:val="001A6886"/>
    <w:rsid w:val="001B7199"/>
    <w:rsid w:val="001C0786"/>
    <w:rsid w:val="001C1D3D"/>
    <w:rsid w:val="001C277C"/>
    <w:rsid w:val="001C5261"/>
    <w:rsid w:val="001D0A10"/>
    <w:rsid w:val="001D1B30"/>
    <w:rsid w:val="001D5328"/>
    <w:rsid w:val="001D7794"/>
    <w:rsid w:val="001E064C"/>
    <w:rsid w:val="001E1636"/>
    <w:rsid w:val="001E2D30"/>
    <w:rsid w:val="001E7690"/>
    <w:rsid w:val="001F320C"/>
    <w:rsid w:val="001F5E2B"/>
    <w:rsid w:val="00201459"/>
    <w:rsid w:val="0020353A"/>
    <w:rsid w:val="00203F9D"/>
    <w:rsid w:val="0020528B"/>
    <w:rsid w:val="00211D45"/>
    <w:rsid w:val="00212E28"/>
    <w:rsid w:val="00214473"/>
    <w:rsid w:val="002224B1"/>
    <w:rsid w:val="00231FF7"/>
    <w:rsid w:val="002328AC"/>
    <w:rsid w:val="00235ECE"/>
    <w:rsid w:val="00235F19"/>
    <w:rsid w:val="002377B8"/>
    <w:rsid w:val="0024076F"/>
    <w:rsid w:val="002411F9"/>
    <w:rsid w:val="002424AD"/>
    <w:rsid w:val="00250252"/>
    <w:rsid w:val="002551E5"/>
    <w:rsid w:val="00266ABD"/>
    <w:rsid w:val="002706DC"/>
    <w:rsid w:val="0027175A"/>
    <w:rsid w:val="002751A8"/>
    <w:rsid w:val="00282721"/>
    <w:rsid w:val="002843FF"/>
    <w:rsid w:val="0028445B"/>
    <w:rsid w:val="0028641A"/>
    <w:rsid w:val="00293B52"/>
    <w:rsid w:val="00294C1F"/>
    <w:rsid w:val="002952FD"/>
    <w:rsid w:val="002973C8"/>
    <w:rsid w:val="002A1165"/>
    <w:rsid w:val="002A69B0"/>
    <w:rsid w:val="002B34CE"/>
    <w:rsid w:val="002B5D33"/>
    <w:rsid w:val="002C3915"/>
    <w:rsid w:val="002D22F1"/>
    <w:rsid w:val="002D5238"/>
    <w:rsid w:val="002D5458"/>
    <w:rsid w:val="002D5CEA"/>
    <w:rsid w:val="002E027D"/>
    <w:rsid w:val="002E77B7"/>
    <w:rsid w:val="002F3226"/>
    <w:rsid w:val="002F4494"/>
    <w:rsid w:val="002F7077"/>
    <w:rsid w:val="00303F6F"/>
    <w:rsid w:val="00305073"/>
    <w:rsid w:val="00310C16"/>
    <w:rsid w:val="00311FB8"/>
    <w:rsid w:val="00314082"/>
    <w:rsid w:val="0031654D"/>
    <w:rsid w:val="003168F5"/>
    <w:rsid w:val="00317552"/>
    <w:rsid w:val="0032082A"/>
    <w:rsid w:val="00330D37"/>
    <w:rsid w:val="003325C9"/>
    <w:rsid w:val="00340EA4"/>
    <w:rsid w:val="00342A8A"/>
    <w:rsid w:val="00351D7E"/>
    <w:rsid w:val="00352235"/>
    <w:rsid w:val="003662A7"/>
    <w:rsid w:val="00366309"/>
    <w:rsid w:val="00366B81"/>
    <w:rsid w:val="0037452D"/>
    <w:rsid w:val="0037619B"/>
    <w:rsid w:val="003762DB"/>
    <w:rsid w:val="00384256"/>
    <w:rsid w:val="00386B65"/>
    <w:rsid w:val="00387823"/>
    <w:rsid w:val="003906B7"/>
    <w:rsid w:val="00390866"/>
    <w:rsid w:val="00390936"/>
    <w:rsid w:val="00397629"/>
    <w:rsid w:val="003A011F"/>
    <w:rsid w:val="003A2C46"/>
    <w:rsid w:val="003A5083"/>
    <w:rsid w:val="003A5C49"/>
    <w:rsid w:val="003A69AF"/>
    <w:rsid w:val="003A6C5B"/>
    <w:rsid w:val="003A76C2"/>
    <w:rsid w:val="003B092F"/>
    <w:rsid w:val="003B5907"/>
    <w:rsid w:val="003C40B6"/>
    <w:rsid w:val="003C4316"/>
    <w:rsid w:val="003D0193"/>
    <w:rsid w:val="003D2387"/>
    <w:rsid w:val="003E2B31"/>
    <w:rsid w:val="003E4373"/>
    <w:rsid w:val="003F1C04"/>
    <w:rsid w:val="003F3236"/>
    <w:rsid w:val="003F5523"/>
    <w:rsid w:val="003F5A94"/>
    <w:rsid w:val="004007A0"/>
    <w:rsid w:val="00402D2E"/>
    <w:rsid w:val="004039E2"/>
    <w:rsid w:val="00412A2A"/>
    <w:rsid w:val="00413E2D"/>
    <w:rsid w:val="004149A2"/>
    <w:rsid w:val="00420FC7"/>
    <w:rsid w:val="0042514C"/>
    <w:rsid w:val="00430DD3"/>
    <w:rsid w:val="00431A0B"/>
    <w:rsid w:val="00432FF7"/>
    <w:rsid w:val="0043492C"/>
    <w:rsid w:val="00435315"/>
    <w:rsid w:val="00436160"/>
    <w:rsid w:val="00443D77"/>
    <w:rsid w:val="0044425D"/>
    <w:rsid w:val="00446ED4"/>
    <w:rsid w:val="004470A5"/>
    <w:rsid w:val="00452992"/>
    <w:rsid w:val="00455A8D"/>
    <w:rsid w:val="00463271"/>
    <w:rsid w:val="004648CC"/>
    <w:rsid w:val="00466DFA"/>
    <w:rsid w:val="0046785A"/>
    <w:rsid w:val="00470C8E"/>
    <w:rsid w:val="00472DB5"/>
    <w:rsid w:val="0047784F"/>
    <w:rsid w:val="00477FCE"/>
    <w:rsid w:val="004837D3"/>
    <w:rsid w:val="004866C2"/>
    <w:rsid w:val="00494819"/>
    <w:rsid w:val="004A6AA7"/>
    <w:rsid w:val="004A73DF"/>
    <w:rsid w:val="004B0CAA"/>
    <w:rsid w:val="004B27F3"/>
    <w:rsid w:val="004B34DD"/>
    <w:rsid w:val="004B3601"/>
    <w:rsid w:val="004B61C3"/>
    <w:rsid w:val="004C1633"/>
    <w:rsid w:val="004C4B1E"/>
    <w:rsid w:val="004C68E5"/>
    <w:rsid w:val="004D282E"/>
    <w:rsid w:val="004D540D"/>
    <w:rsid w:val="004D7741"/>
    <w:rsid w:val="004F4AA5"/>
    <w:rsid w:val="004F4BFD"/>
    <w:rsid w:val="004F65E7"/>
    <w:rsid w:val="004F71EF"/>
    <w:rsid w:val="00510AB8"/>
    <w:rsid w:val="00511E53"/>
    <w:rsid w:val="005252AF"/>
    <w:rsid w:val="00525C0D"/>
    <w:rsid w:val="00530D2B"/>
    <w:rsid w:val="005402AF"/>
    <w:rsid w:val="0054048A"/>
    <w:rsid w:val="0054140F"/>
    <w:rsid w:val="00552768"/>
    <w:rsid w:val="00552DA2"/>
    <w:rsid w:val="00556F3C"/>
    <w:rsid w:val="00565EB7"/>
    <w:rsid w:val="0056739C"/>
    <w:rsid w:val="00567ABD"/>
    <w:rsid w:val="005707FD"/>
    <w:rsid w:val="00572EE7"/>
    <w:rsid w:val="005734A7"/>
    <w:rsid w:val="00577E8B"/>
    <w:rsid w:val="0058176B"/>
    <w:rsid w:val="00584FFC"/>
    <w:rsid w:val="00592544"/>
    <w:rsid w:val="00593FE6"/>
    <w:rsid w:val="005967D9"/>
    <w:rsid w:val="00596D0E"/>
    <w:rsid w:val="005A2A49"/>
    <w:rsid w:val="005A73C0"/>
    <w:rsid w:val="005B2599"/>
    <w:rsid w:val="005B3276"/>
    <w:rsid w:val="005B3B5B"/>
    <w:rsid w:val="005B42CB"/>
    <w:rsid w:val="005B7ECC"/>
    <w:rsid w:val="005C6BC0"/>
    <w:rsid w:val="005C6FA2"/>
    <w:rsid w:val="005C71DF"/>
    <w:rsid w:val="005C797E"/>
    <w:rsid w:val="005C7A27"/>
    <w:rsid w:val="005D2478"/>
    <w:rsid w:val="005D296F"/>
    <w:rsid w:val="005D2E8E"/>
    <w:rsid w:val="005D3F88"/>
    <w:rsid w:val="005D4A81"/>
    <w:rsid w:val="005D6330"/>
    <w:rsid w:val="005E056E"/>
    <w:rsid w:val="005E0624"/>
    <w:rsid w:val="005E0D01"/>
    <w:rsid w:val="005E0FBD"/>
    <w:rsid w:val="005E1DB4"/>
    <w:rsid w:val="005E2415"/>
    <w:rsid w:val="005E27B0"/>
    <w:rsid w:val="005E4C26"/>
    <w:rsid w:val="005E6B07"/>
    <w:rsid w:val="005F2223"/>
    <w:rsid w:val="005F5C7E"/>
    <w:rsid w:val="00600674"/>
    <w:rsid w:val="006061E8"/>
    <w:rsid w:val="00610AB4"/>
    <w:rsid w:val="0061318D"/>
    <w:rsid w:val="006155E3"/>
    <w:rsid w:val="006167D1"/>
    <w:rsid w:val="00620C70"/>
    <w:rsid w:val="00621006"/>
    <w:rsid w:val="00621C85"/>
    <w:rsid w:val="00626D78"/>
    <w:rsid w:val="006301D2"/>
    <w:rsid w:val="00630F02"/>
    <w:rsid w:val="006343C8"/>
    <w:rsid w:val="006372D2"/>
    <w:rsid w:val="00646766"/>
    <w:rsid w:val="00647203"/>
    <w:rsid w:val="00652077"/>
    <w:rsid w:val="00654B2D"/>
    <w:rsid w:val="00663845"/>
    <w:rsid w:val="006642F2"/>
    <w:rsid w:val="006679E6"/>
    <w:rsid w:val="0067188E"/>
    <w:rsid w:val="0068109E"/>
    <w:rsid w:val="006826AA"/>
    <w:rsid w:val="00685BCA"/>
    <w:rsid w:val="00692746"/>
    <w:rsid w:val="00692C87"/>
    <w:rsid w:val="006A7CA0"/>
    <w:rsid w:val="006B047E"/>
    <w:rsid w:val="006B3356"/>
    <w:rsid w:val="006B3A78"/>
    <w:rsid w:val="006B3D58"/>
    <w:rsid w:val="006B3D61"/>
    <w:rsid w:val="006B4CF6"/>
    <w:rsid w:val="006B4F6B"/>
    <w:rsid w:val="006B5183"/>
    <w:rsid w:val="006B5240"/>
    <w:rsid w:val="006B5DF0"/>
    <w:rsid w:val="006B5E7E"/>
    <w:rsid w:val="006B66D9"/>
    <w:rsid w:val="006C1AAA"/>
    <w:rsid w:val="006C4B7A"/>
    <w:rsid w:val="006D17DF"/>
    <w:rsid w:val="006D4641"/>
    <w:rsid w:val="006D572E"/>
    <w:rsid w:val="006D7819"/>
    <w:rsid w:val="006E2286"/>
    <w:rsid w:val="006E32F2"/>
    <w:rsid w:val="006E5226"/>
    <w:rsid w:val="006E798E"/>
    <w:rsid w:val="006F1260"/>
    <w:rsid w:val="006F77F9"/>
    <w:rsid w:val="00701373"/>
    <w:rsid w:val="00711487"/>
    <w:rsid w:val="00720A47"/>
    <w:rsid w:val="00724D0B"/>
    <w:rsid w:val="00731CF3"/>
    <w:rsid w:val="00735709"/>
    <w:rsid w:val="00747A9D"/>
    <w:rsid w:val="00763AB2"/>
    <w:rsid w:val="007655ED"/>
    <w:rsid w:val="0076604E"/>
    <w:rsid w:val="0077349A"/>
    <w:rsid w:val="0077515E"/>
    <w:rsid w:val="007811C9"/>
    <w:rsid w:val="00787A06"/>
    <w:rsid w:val="007A4BE6"/>
    <w:rsid w:val="007A5B59"/>
    <w:rsid w:val="007A6BA8"/>
    <w:rsid w:val="007B11EA"/>
    <w:rsid w:val="007B4515"/>
    <w:rsid w:val="007B4D67"/>
    <w:rsid w:val="007B57F7"/>
    <w:rsid w:val="007B5A7B"/>
    <w:rsid w:val="007B69D4"/>
    <w:rsid w:val="007C63F6"/>
    <w:rsid w:val="007D1812"/>
    <w:rsid w:val="007D1FC8"/>
    <w:rsid w:val="007D22AE"/>
    <w:rsid w:val="007D2C4B"/>
    <w:rsid w:val="007D3584"/>
    <w:rsid w:val="007D5C00"/>
    <w:rsid w:val="007D5C8C"/>
    <w:rsid w:val="007E07C0"/>
    <w:rsid w:val="007E1704"/>
    <w:rsid w:val="007E3F47"/>
    <w:rsid w:val="007E7AC7"/>
    <w:rsid w:val="007F5B7E"/>
    <w:rsid w:val="007F727D"/>
    <w:rsid w:val="0080226C"/>
    <w:rsid w:val="0080342C"/>
    <w:rsid w:val="00812C24"/>
    <w:rsid w:val="008130E8"/>
    <w:rsid w:val="00814513"/>
    <w:rsid w:val="00817C5B"/>
    <w:rsid w:val="008203C2"/>
    <w:rsid w:val="00820BE4"/>
    <w:rsid w:val="00821D56"/>
    <w:rsid w:val="0082296D"/>
    <w:rsid w:val="00824050"/>
    <w:rsid w:val="00825FFD"/>
    <w:rsid w:val="00832D21"/>
    <w:rsid w:val="008347BC"/>
    <w:rsid w:val="00841647"/>
    <w:rsid w:val="00844494"/>
    <w:rsid w:val="0085018B"/>
    <w:rsid w:val="00852C35"/>
    <w:rsid w:val="00852FBE"/>
    <w:rsid w:val="008541AA"/>
    <w:rsid w:val="008550FC"/>
    <w:rsid w:val="00855879"/>
    <w:rsid w:val="00860002"/>
    <w:rsid w:val="008605CA"/>
    <w:rsid w:val="00861772"/>
    <w:rsid w:val="00861EEC"/>
    <w:rsid w:val="0086624C"/>
    <w:rsid w:val="008679E0"/>
    <w:rsid w:val="0087005E"/>
    <w:rsid w:val="008725B1"/>
    <w:rsid w:val="00880CD2"/>
    <w:rsid w:val="00885140"/>
    <w:rsid w:val="00890E56"/>
    <w:rsid w:val="00893CF1"/>
    <w:rsid w:val="00894F63"/>
    <w:rsid w:val="008951DE"/>
    <w:rsid w:val="008955E9"/>
    <w:rsid w:val="00895F20"/>
    <w:rsid w:val="008A1885"/>
    <w:rsid w:val="008A507A"/>
    <w:rsid w:val="008A57CF"/>
    <w:rsid w:val="008A7A03"/>
    <w:rsid w:val="008B44F2"/>
    <w:rsid w:val="008B6B72"/>
    <w:rsid w:val="008C3657"/>
    <w:rsid w:val="008C5110"/>
    <w:rsid w:val="008E0ECB"/>
    <w:rsid w:val="008E477D"/>
    <w:rsid w:val="008E5937"/>
    <w:rsid w:val="008E77C0"/>
    <w:rsid w:val="008F0EED"/>
    <w:rsid w:val="008F10B5"/>
    <w:rsid w:val="008F695C"/>
    <w:rsid w:val="008F70D1"/>
    <w:rsid w:val="00903779"/>
    <w:rsid w:val="00913EF8"/>
    <w:rsid w:val="00927A6D"/>
    <w:rsid w:val="00931863"/>
    <w:rsid w:val="0094279E"/>
    <w:rsid w:val="0094554E"/>
    <w:rsid w:val="00945758"/>
    <w:rsid w:val="00945EA2"/>
    <w:rsid w:val="00950A9E"/>
    <w:rsid w:val="0096184C"/>
    <w:rsid w:val="009626C5"/>
    <w:rsid w:val="00972F48"/>
    <w:rsid w:val="00973C28"/>
    <w:rsid w:val="00975FDF"/>
    <w:rsid w:val="00982608"/>
    <w:rsid w:val="00982617"/>
    <w:rsid w:val="00982EF2"/>
    <w:rsid w:val="00986B0D"/>
    <w:rsid w:val="00987F19"/>
    <w:rsid w:val="00991DAE"/>
    <w:rsid w:val="00996895"/>
    <w:rsid w:val="009A2060"/>
    <w:rsid w:val="009A20AC"/>
    <w:rsid w:val="009B16B9"/>
    <w:rsid w:val="009B171D"/>
    <w:rsid w:val="009B1A8B"/>
    <w:rsid w:val="009B4801"/>
    <w:rsid w:val="009B4CC4"/>
    <w:rsid w:val="009C00EF"/>
    <w:rsid w:val="009C05EF"/>
    <w:rsid w:val="009C25FF"/>
    <w:rsid w:val="009C2A32"/>
    <w:rsid w:val="009C4207"/>
    <w:rsid w:val="009C546B"/>
    <w:rsid w:val="009E023B"/>
    <w:rsid w:val="009E2183"/>
    <w:rsid w:val="009E2A9A"/>
    <w:rsid w:val="009E3D49"/>
    <w:rsid w:val="009E5364"/>
    <w:rsid w:val="009E6E70"/>
    <w:rsid w:val="009F2831"/>
    <w:rsid w:val="009F3010"/>
    <w:rsid w:val="009F4564"/>
    <w:rsid w:val="009F66CE"/>
    <w:rsid w:val="009F77D3"/>
    <w:rsid w:val="00A063E7"/>
    <w:rsid w:val="00A07060"/>
    <w:rsid w:val="00A1249C"/>
    <w:rsid w:val="00A151C4"/>
    <w:rsid w:val="00A3053A"/>
    <w:rsid w:val="00A30863"/>
    <w:rsid w:val="00A32027"/>
    <w:rsid w:val="00A408AF"/>
    <w:rsid w:val="00A428AA"/>
    <w:rsid w:val="00A431BA"/>
    <w:rsid w:val="00A4335A"/>
    <w:rsid w:val="00A46063"/>
    <w:rsid w:val="00A462A4"/>
    <w:rsid w:val="00A47A63"/>
    <w:rsid w:val="00A516B8"/>
    <w:rsid w:val="00A557AF"/>
    <w:rsid w:val="00A563B8"/>
    <w:rsid w:val="00A6192C"/>
    <w:rsid w:val="00A63D83"/>
    <w:rsid w:val="00A66CF8"/>
    <w:rsid w:val="00A74245"/>
    <w:rsid w:val="00A80BA4"/>
    <w:rsid w:val="00A82EED"/>
    <w:rsid w:val="00A833F2"/>
    <w:rsid w:val="00A86721"/>
    <w:rsid w:val="00A931DE"/>
    <w:rsid w:val="00A97F74"/>
    <w:rsid w:val="00AA3D57"/>
    <w:rsid w:val="00AB1C84"/>
    <w:rsid w:val="00AB34B9"/>
    <w:rsid w:val="00AB49B5"/>
    <w:rsid w:val="00AB4D9D"/>
    <w:rsid w:val="00AB66B5"/>
    <w:rsid w:val="00AC20C5"/>
    <w:rsid w:val="00AC2F14"/>
    <w:rsid w:val="00AC3F6A"/>
    <w:rsid w:val="00AC472B"/>
    <w:rsid w:val="00AC4832"/>
    <w:rsid w:val="00AC4F41"/>
    <w:rsid w:val="00AC72E8"/>
    <w:rsid w:val="00AD1758"/>
    <w:rsid w:val="00AD4C1F"/>
    <w:rsid w:val="00AE003B"/>
    <w:rsid w:val="00AE1B4B"/>
    <w:rsid w:val="00AE23BB"/>
    <w:rsid w:val="00AE7537"/>
    <w:rsid w:val="00AE7EC2"/>
    <w:rsid w:val="00B018A5"/>
    <w:rsid w:val="00B02EF1"/>
    <w:rsid w:val="00B047D2"/>
    <w:rsid w:val="00B057D4"/>
    <w:rsid w:val="00B06D19"/>
    <w:rsid w:val="00B07593"/>
    <w:rsid w:val="00B15D22"/>
    <w:rsid w:val="00B15EC3"/>
    <w:rsid w:val="00B160C6"/>
    <w:rsid w:val="00B1703C"/>
    <w:rsid w:val="00B22E08"/>
    <w:rsid w:val="00B328A1"/>
    <w:rsid w:val="00B32976"/>
    <w:rsid w:val="00B33AC7"/>
    <w:rsid w:val="00B356CF"/>
    <w:rsid w:val="00B36871"/>
    <w:rsid w:val="00B410BE"/>
    <w:rsid w:val="00B51D0B"/>
    <w:rsid w:val="00B523E0"/>
    <w:rsid w:val="00B5712A"/>
    <w:rsid w:val="00B573F1"/>
    <w:rsid w:val="00B63A0E"/>
    <w:rsid w:val="00B651B2"/>
    <w:rsid w:val="00B66BED"/>
    <w:rsid w:val="00B75CB3"/>
    <w:rsid w:val="00B81E4F"/>
    <w:rsid w:val="00B84E5F"/>
    <w:rsid w:val="00BA1C5F"/>
    <w:rsid w:val="00BA54C5"/>
    <w:rsid w:val="00BA7CB4"/>
    <w:rsid w:val="00BA7EBB"/>
    <w:rsid w:val="00BB117B"/>
    <w:rsid w:val="00BB1397"/>
    <w:rsid w:val="00BB772F"/>
    <w:rsid w:val="00BC07F2"/>
    <w:rsid w:val="00BC1D0A"/>
    <w:rsid w:val="00BC2718"/>
    <w:rsid w:val="00BC4C38"/>
    <w:rsid w:val="00BC7950"/>
    <w:rsid w:val="00BD029F"/>
    <w:rsid w:val="00BD16B8"/>
    <w:rsid w:val="00BD3135"/>
    <w:rsid w:val="00BD6233"/>
    <w:rsid w:val="00BD71AA"/>
    <w:rsid w:val="00BE1CF1"/>
    <w:rsid w:val="00BE1EF7"/>
    <w:rsid w:val="00BE23B1"/>
    <w:rsid w:val="00BF27E1"/>
    <w:rsid w:val="00BF53CA"/>
    <w:rsid w:val="00BF607C"/>
    <w:rsid w:val="00C036DF"/>
    <w:rsid w:val="00C063A3"/>
    <w:rsid w:val="00C06A0D"/>
    <w:rsid w:val="00C06C84"/>
    <w:rsid w:val="00C102BA"/>
    <w:rsid w:val="00C12682"/>
    <w:rsid w:val="00C150FE"/>
    <w:rsid w:val="00C20603"/>
    <w:rsid w:val="00C21ACE"/>
    <w:rsid w:val="00C2227A"/>
    <w:rsid w:val="00C22313"/>
    <w:rsid w:val="00C239F2"/>
    <w:rsid w:val="00C32783"/>
    <w:rsid w:val="00C33C4C"/>
    <w:rsid w:val="00C34E34"/>
    <w:rsid w:val="00C35384"/>
    <w:rsid w:val="00C3782D"/>
    <w:rsid w:val="00C46E1F"/>
    <w:rsid w:val="00C517EC"/>
    <w:rsid w:val="00C56FC2"/>
    <w:rsid w:val="00C578B7"/>
    <w:rsid w:val="00C621E0"/>
    <w:rsid w:val="00C63BA2"/>
    <w:rsid w:val="00C65AD0"/>
    <w:rsid w:val="00C65D38"/>
    <w:rsid w:val="00C719CB"/>
    <w:rsid w:val="00C80053"/>
    <w:rsid w:val="00C81781"/>
    <w:rsid w:val="00C877E3"/>
    <w:rsid w:val="00C91744"/>
    <w:rsid w:val="00C92F13"/>
    <w:rsid w:val="00C93CBC"/>
    <w:rsid w:val="00C97362"/>
    <w:rsid w:val="00CA47A6"/>
    <w:rsid w:val="00CA4B30"/>
    <w:rsid w:val="00CA56A5"/>
    <w:rsid w:val="00CA5AA0"/>
    <w:rsid w:val="00CB0510"/>
    <w:rsid w:val="00CB3BE5"/>
    <w:rsid w:val="00CC1F25"/>
    <w:rsid w:val="00CC21A6"/>
    <w:rsid w:val="00CC2A47"/>
    <w:rsid w:val="00CC4EF2"/>
    <w:rsid w:val="00CC7C50"/>
    <w:rsid w:val="00CD3127"/>
    <w:rsid w:val="00CD48EE"/>
    <w:rsid w:val="00CD50CE"/>
    <w:rsid w:val="00CE06E8"/>
    <w:rsid w:val="00CE1B6E"/>
    <w:rsid w:val="00CE7629"/>
    <w:rsid w:val="00CF14B3"/>
    <w:rsid w:val="00CF19ED"/>
    <w:rsid w:val="00CF7102"/>
    <w:rsid w:val="00D108C6"/>
    <w:rsid w:val="00D12B5B"/>
    <w:rsid w:val="00D156B9"/>
    <w:rsid w:val="00D16300"/>
    <w:rsid w:val="00D16C40"/>
    <w:rsid w:val="00D203F9"/>
    <w:rsid w:val="00D238F4"/>
    <w:rsid w:val="00D23DE3"/>
    <w:rsid w:val="00D24B3E"/>
    <w:rsid w:val="00D27994"/>
    <w:rsid w:val="00D36C79"/>
    <w:rsid w:val="00D37B11"/>
    <w:rsid w:val="00D41B02"/>
    <w:rsid w:val="00D449B9"/>
    <w:rsid w:val="00D44B4D"/>
    <w:rsid w:val="00D47C4C"/>
    <w:rsid w:val="00D62DE0"/>
    <w:rsid w:val="00D67C59"/>
    <w:rsid w:val="00D76D24"/>
    <w:rsid w:val="00D82229"/>
    <w:rsid w:val="00D85671"/>
    <w:rsid w:val="00D90119"/>
    <w:rsid w:val="00D90743"/>
    <w:rsid w:val="00D949FE"/>
    <w:rsid w:val="00DA43B2"/>
    <w:rsid w:val="00DB2D8C"/>
    <w:rsid w:val="00DB36E9"/>
    <w:rsid w:val="00DC4EC8"/>
    <w:rsid w:val="00DD07AC"/>
    <w:rsid w:val="00DD2C0D"/>
    <w:rsid w:val="00DD3DE6"/>
    <w:rsid w:val="00DE3F26"/>
    <w:rsid w:val="00DE70B7"/>
    <w:rsid w:val="00DF298E"/>
    <w:rsid w:val="00DF4EC8"/>
    <w:rsid w:val="00E031C5"/>
    <w:rsid w:val="00E05BBE"/>
    <w:rsid w:val="00E107F6"/>
    <w:rsid w:val="00E17346"/>
    <w:rsid w:val="00E229B9"/>
    <w:rsid w:val="00E23898"/>
    <w:rsid w:val="00E276E1"/>
    <w:rsid w:val="00E33A4F"/>
    <w:rsid w:val="00E36F9C"/>
    <w:rsid w:val="00E43487"/>
    <w:rsid w:val="00E50312"/>
    <w:rsid w:val="00E521F0"/>
    <w:rsid w:val="00E5485A"/>
    <w:rsid w:val="00E605A2"/>
    <w:rsid w:val="00E608C3"/>
    <w:rsid w:val="00E613CB"/>
    <w:rsid w:val="00E616B3"/>
    <w:rsid w:val="00E625A1"/>
    <w:rsid w:val="00E64289"/>
    <w:rsid w:val="00E70EB9"/>
    <w:rsid w:val="00E75003"/>
    <w:rsid w:val="00E7540B"/>
    <w:rsid w:val="00E759AE"/>
    <w:rsid w:val="00E80B45"/>
    <w:rsid w:val="00E84950"/>
    <w:rsid w:val="00E8535C"/>
    <w:rsid w:val="00E90F39"/>
    <w:rsid w:val="00E92167"/>
    <w:rsid w:val="00E92BB2"/>
    <w:rsid w:val="00E954DF"/>
    <w:rsid w:val="00EA01EE"/>
    <w:rsid w:val="00EA7A94"/>
    <w:rsid w:val="00EB0FC9"/>
    <w:rsid w:val="00EB1F3C"/>
    <w:rsid w:val="00EB5BBD"/>
    <w:rsid w:val="00EC0A46"/>
    <w:rsid w:val="00EC74F0"/>
    <w:rsid w:val="00ED051D"/>
    <w:rsid w:val="00EE02C8"/>
    <w:rsid w:val="00EE161E"/>
    <w:rsid w:val="00EE1F95"/>
    <w:rsid w:val="00EE311A"/>
    <w:rsid w:val="00EE59C2"/>
    <w:rsid w:val="00EE74B9"/>
    <w:rsid w:val="00EF7D06"/>
    <w:rsid w:val="00F042A5"/>
    <w:rsid w:val="00F0450A"/>
    <w:rsid w:val="00F04D76"/>
    <w:rsid w:val="00F13611"/>
    <w:rsid w:val="00F1563F"/>
    <w:rsid w:val="00F20D6C"/>
    <w:rsid w:val="00F2242E"/>
    <w:rsid w:val="00F26DFE"/>
    <w:rsid w:val="00F27E24"/>
    <w:rsid w:val="00F31037"/>
    <w:rsid w:val="00F34E6D"/>
    <w:rsid w:val="00F34F9F"/>
    <w:rsid w:val="00F35DE5"/>
    <w:rsid w:val="00F5274E"/>
    <w:rsid w:val="00F5344F"/>
    <w:rsid w:val="00F5598E"/>
    <w:rsid w:val="00F57DD8"/>
    <w:rsid w:val="00F62118"/>
    <w:rsid w:val="00F638B6"/>
    <w:rsid w:val="00F64BF4"/>
    <w:rsid w:val="00F707E9"/>
    <w:rsid w:val="00F76B32"/>
    <w:rsid w:val="00F86B45"/>
    <w:rsid w:val="00F95166"/>
    <w:rsid w:val="00F97155"/>
    <w:rsid w:val="00FA59D0"/>
    <w:rsid w:val="00FA7916"/>
    <w:rsid w:val="00FA79EA"/>
    <w:rsid w:val="00FB6A58"/>
    <w:rsid w:val="00FC315C"/>
    <w:rsid w:val="00FC3A0B"/>
    <w:rsid w:val="00FC60FD"/>
    <w:rsid w:val="00FC70D9"/>
    <w:rsid w:val="00FC7696"/>
    <w:rsid w:val="00FD3E6F"/>
    <w:rsid w:val="00FE3B8B"/>
    <w:rsid w:val="00FE540B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6E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20</Pages>
  <Words>2555</Words>
  <Characters>14568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Loner-XP</cp:lastModifiedBy>
  <cp:revision>2</cp:revision>
  <cp:lastPrinted>2014-10-12T09:40:00Z</cp:lastPrinted>
  <dcterms:created xsi:type="dcterms:W3CDTF">2014-10-12T08:51:00Z</dcterms:created>
  <dcterms:modified xsi:type="dcterms:W3CDTF">2016-03-04T17:41:00Z</dcterms:modified>
</cp:coreProperties>
</file>