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F6" w:rsidRPr="00EB6102" w:rsidRDefault="008A35F6" w:rsidP="00F955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5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8A35F6" w:rsidRDefault="008A35F6" w:rsidP="00F9555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A35F6" w:rsidRPr="0084369A" w:rsidRDefault="008A35F6" w:rsidP="00F955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35F6" w:rsidRPr="0084369A" w:rsidRDefault="008A35F6" w:rsidP="00F955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4369A">
        <w:rPr>
          <w:rFonts w:ascii="Times New Roman" w:hAnsi="Times New Roman"/>
          <w:color w:val="000000"/>
          <w:sz w:val="24"/>
          <w:szCs w:val="24"/>
        </w:rPr>
        <w:t>РАСПИСАНИЕ</w:t>
      </w:r>
    </w:p>
    <w:p w:rsidR="008A35F6" w:rsidRPr="0084369A" w:rsidRDefault="008A35F6" w:rsidP="00F955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4369A">
        <w:rPr>
          <w:rFonts w:ascii="Times New Roman" w:hAnsi="Times New Roman"/>
          <w:color w:val="000000"/>
          <w:sz w:val="24"/>
          <w:szCs w:val="24"/>
        </w:rPr>
        <w:t xml:space="preserve">внеурочной деятельности  </w:t>
      </w:r>
      <w:r w:rsidRPr="0084369A">
        <w:rPr>
          <w:rFonts w:ascii="Times New Roman" w:hAnsi="Times New Roman"/>
          <w:bCs/>
          <w:color w:val="000000"/>
          <w:sz w:val="24"/>
          <w:szCs w:val="24"/>
        </w:rPr>
        <w:t>МКОУ Белейковская ООШ</w:t>
      </w:r>
      <w:r w:rsidRPr="0084369A">
        <w:rPr>
          <w:rFonts w:ascii="Times New Roman" w:hAnsi="Times New Roman"/>
          <w:color w:val="000000"/>
          <w:sz w:val="24"/>
          <w:szCs w:val="24"/>
        </w:rPr>
        <w:t xml:space="preserve"> на  2021-202 учебный год</w:t>
      </w:r>
    </w:p>
    <w:p w:rsidR="008A35F6" w:rsidRPr="0084369A" w:rsidRDefault="008A35F6" w:rsidP="00F955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6"/>
        <w:gridCol w:w="1850"/>
        <w:gridCol w:w="1850"/>
        <w:gridCol w:w="1843"/>
        <w:gridCol w:w="1852"/>
      </w:tblGrid>
      <w:tr w:rsidR="008A35F6" w:rsidRPr="0084369A" w:rsidTr="00240AA7">
        <w:tc>
          <w:tcPr>
            <w:tcW w:w="2176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1850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День проведения</w:t>
            </w:r>
          </w:p>
        </w:tc>
        <w:tc>
          <w:tcPr>
            <w:tcW w:w="1850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Кабинет </w:t>
            </w:r>
          </w:p>
        </w:tc>
        <w:tc>
          <w:tcPr>
            <w:tcW w:w="1852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8A35F6" w:rsidRPr="0084369A" w:rsidTr="00240AA7">
        <w:tc>
          <w:tcPr>
            <w:tcW w:w="2176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Видеоролик</w:t>
            </w:r>
          </w:p>
        </w:tc>
        <w:tc>
          <w:tcPr>
            <w:tcW w:w="1850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Вторая суббота месяца</w:t>
            </w:r>
          </w:p>
        </w:tc>
        <w:tc>
          <w:tcPr>
            <w:tcW w:w="1850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С.09.00 до 12..30</w:t>
            </w:r>
          </w:p>
        </w:tc>
        <w:tc>
          <w:tcPr>
            <w:tcW w:w="1843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комната</w:t>
            </w:r>
          </w:p>
        </w:tc>
        <w:tc>
          <w:tcPr>
            <w:tcW w:w="1852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Т.В.</w:t>
            </w:r>
          </w:p>
        </w:tc>
      </w:tr>
      <w:tr w:rsidR="008A35F6" w:rsidRPr="0084369A" w:rsidTr="00240AA7">
        <w:tc>
          <w:tcPr>
            <w:tcW w:w="2176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«Здоровье»</w:t>
            </w:r>
          </w:p>
        </w:tc>
        <w:tc>
          <w:tcPr>
            <w:tcW w:w="1850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850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комната</w:t>
            </w:r>
          </w:p>
        </w:tc>
        <w:tc>
          <w:tcPr>
            <w:tcW w:w="1852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Шорникова Е.Б.</w:t>
            </w:r>
          </w:p>
        </w:tc>
      </w:tr>
      <w:tr w:rsidR="008A35F6" w:rsidRPr="0084369A" w:rsidTr="00240AA7">
        <w:tc>
          <w:tcPr>
            <w:tcW w:w="2176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«Мастерская подарков»</w:t>
            </w:r>
          </w:p>
        </w:tc>
        <w:tc>
          <w:tcPr>
            <w:tcW w:w="1850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850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852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Шорникова Е.Б</w:t>
            </w:r>
          </w:p>
        </w:tc>
      </w:tr>
      <w:tr w:rsidR="008A35F6" w:rsidRPr="0084369A" w:rsidTr="00240AA7">
        <w:tc>
          <w:tcPr>
            <w:tcW w:w="2176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1850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843" w:type="dxa"/>
            <w:vMerge w:val="restart"/>
          </w:tcPr>
          <w:p w:rsidR="008A35F6" w:rsidRPr="0084369A" w:rsidRDefault="008A35F6" w:rsidP="00240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Кабинет русского языка</w:t>
            </w:r>
          </w:p>
        </w:tc>
        <w:tc>
          <w:tcPr>
            <w:tcW w:w="1852" w:type="dxa"/>
            <w:vMerge w:val="restart"/>
          </w:tcPr>
          <w:p w:rsidR="008A35F6" w:rsidRPr="0084369A" w:rsidRDefault="008A35F6" w:rsidP="00240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Полежарова Н.М.</w:t>
            </w:r>
          </w:p>
        </w:tc>
      </w:tr>
      <w:tr w:rsidR="008A35F6" w:rsidRPr="0084369A" w:rsidTr="00240AA7">
        <w:tc>
          <w:tcPr>
            <w:tcW w:w="2176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color w:val="000000"/>
                <w:sz w:val="24"/>
                <w:szCs w:val="24"/>
              </w:rPr>
              <w:t>«Души прекрасные порывы»</w:t>
            </w:r>
          </w:p>
        </w:tc>
        <w:tc>
          <w:tcPr>
            <w:tcW w:w="1850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1850" w:type="dxa"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3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843" w:type="dxa"/>
            <w:vMerge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8A35F6" w:rsidRPr="0084369A" w:rsidRDefault="008A35F6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A35F6" w:rsidRPr="00F9555A" w:rsidRDefault="008A35F6" w:rsidP="00F95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5F6" w:rsidRDefault="008A35F6" w:rsidP="00F9555A">
      <w:pPr>
        <w:jc w:val="center"/>
        <w:rPr>
          <w:b/>
        </w:rPr>
      </w:pPr>
    </w:p>
    <w:p w:rsidR="008A35F6" w:rsidRDefault="008A35F6" w:rsidP="00F9555A">
      <w:pPr>
        <w:jc w:val="center"/>
        <w:rPr>
          <w:b/>
        </w:rPr>
      </w:pPr>
    </w:p>
    <w:p w:rsidR="008A35F6" w:rsidRDefault="008A35F6"/>
    <w:sectPr w:rsidR="008A35F6" w:rsidSect="002C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55A"/>
    <w:rsid w:val="000123E2"/>
    <w:rsid w:val="000D658A"/>
    <w:rsid w:val="00240AA7"/>
    <w:rsid w:val="00241208"/>
    <w:rsid w:val="002C4293"/>
    <w:rsid w:val="003759D9"/>
    <w:rsid w:val="00425551"/>
    <w:rsid w:val="00430E18"/>
    <w:rsid w:val="00546524"/>
    <w:rsid w:val="005D73E7"/>
    <w:rsid w:val="00667745"/>
    <w:rsid w:val="00725D83"/>
    <w:rsid w:val="007C08AC"/>
    <w:rsid w:val="007C4153"/>
    <w:rsid w:val="007D747C"/>
    <w:rsid w:val="008307E5"/>
    <w:rsid w:val="00831271"/>
    <w:rsid w:val="0084369A"/>
    <w:rsid w:val="008A35F6"/>
    <w:rsid w:val="009A388E"/>
    <w:rsid w:val="009C65EA"/>
    <w:rsid w:val="00B47004"/>
    <w:rsid w:val="00B7018B"/>
    <w:rsid w:val="00C901CF"/>
    <w:rsid w:val="00CD3492"/>
    <w:rsid w:val="00CF1C82"/>
    <w:rsid w:val="00EB5071"/>
    <w:rsid w:val="00EB6102"/>
    <w:rsid w:val="00F9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9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73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90</Words>
  <Characters>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Loner-XP</cp:lastModifiedBy>
  <cp:revision>14</cp:revision>
  <cp:lastPrinted>2016-09-06T10:34:00Z</cp:lastPrinted>
  <dcterms:created xsi:type="dcterms:W3CDTF">2016-09-06T09:36:00Z</dcterms:created>
  <dcterms:modified xsi:type="dcterms:W3CDTF">2021-11-16T11:02:00Z</dcterms:modified>
</cp:coreProperties>
</file>