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42" w:rsidRPr="00052928" w:rsidRDefault="00977D42" w:rsidP="000529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7D42" w:rsidRDefault="00977D42" w:rsidP="00AF31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>
        <w:rPr>
          <w:rFonts w:ascii="Times New Roman" w:hAnsi="Times New Roman" w:cs="Times New Roman"/>
          <w:sz w:val="24"/>
          <w:szCs w:val="24"/>
        </w:rPr>
        <w:t xml:space="preserve">ОТЧЕТ ПО </w:t>
      </w:r>
      <w:r w:rsidRPr="00052928">
        <w:rPr>
          <w:rFonts w:ascii="Times New Roman" w:hAnsi="Times New Roman" w:cs="Times New Roman"/>
          <w:sz w:val="24"/>
          <w:szCs w:val="24"/>
        </w:rPr>
        <w:t>САМООБСЛЕДОВАНИЮ</w:t>
      </w:r>
      <w:r>
        <w:rPr>
          <w:rFonts w:ascii="Times New Roman" w:hAnsi="Times New Roman" w:cs="Times New Roman"/>
          <w:sz w:val="24"/>
          <w:szCs w:val="24"/>
        </w:rPr>
        <w:t xml:space="preserve"> МКОУ Белейковской ООШ</w:t>
      </w:r>
    </w:p>
    <w:p w:rsidR="00977D42" w:rsidRPr="00052928" w:rsidRDefault="00977D42" w:rsidP="00AF31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2020-2021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77D42" w:rsidRPr="00052928" w:rsidRDefault="00977D42" w:rsidP="000529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6689"/>
        <w:gridCol w:w="1417"/>
      </w:tblGrid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:rsidR="00977D42" w:rsidRDefault="00977D42" w:rsidP="00227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77D42" w:rsidRPr="00052928" w:rsidRDefault="00977D42" w:rsidP="00227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:rsidR="00977D42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:rsidR="00977D42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</w:tcPr>
          <w:p w:rsidR="00977D42" w:rsidRPr="00052928" w:rsidRDefault="00977D42" w:rsidP="00544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33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33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66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66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66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977D42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:rsidR="00977D42" w:rsidRPr="00052928" w:rsidRDefault="00977D42" w:rsidP="006749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 100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7D42" w:rsidRPr="000A127C" w:rsidTr="001E6940">
        <w:tc>
          <w:tcPr>
            <w:tcW w:w="963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89" w:type="dxa"/>
          </w:tcPr>
          <w:p w:rsidR="00977D42" w:rsidRPr="00052928" w:rsidRDefault="00977D42" w:rsidP="001E6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 w:rsidR="00977D42" w:rsidRPr="00052928" w:rsidRDefault="00977D42" w:rsidP="001E6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 </w:t>
            </w:r>
            <w:r w:rsidRPr="0005292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977D42" w:rsidRDefault="00977D42"/>
    <w:sectPr w:rsidR="00977D42" w:rsidSect="003D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928"/>
    <w:rsid w:val="00006D06"/>
    <w:rsid w:val="00052928"/>
    <w:rsid w:val="000A127C"/>
    <w:rsid w:val="000C2192"/>
    <w:rsid w:val="001E6940"/>
    <w:rsid w:val="00227A0A"/>
    <w:rsid w:val="0032381A"/>
    <w:rsid w:val="003D0E2B"/>
    <w:rsid w:val="00544E07"/>
    <w:rsid w:val="00674914"/>
    <w:rsid w:val="00967B53"/>
    <w:rsid w:val="00977D42"/>
    <w:rsid w:val="00A84041"/>
    <w:rsid w:val="00AF319A"/>
    <w:rsid w:val="00BB4FE5"/>
    <w:rsid w:val="00C42A24"/>
    <w:rsid w:val="00F4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292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52928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4</Pages>
  <Words>1072</Words>
  <Characters>6116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Loner-XP</cp:lastModifiedBy>
  <cp:revision>9</cp:revision>
  <dcterms:created xsi:type="dcterms:W3CDTF">2019-05-14T11:06:00Z</dcterms:created>
  <dcterms:modified xsi:type="dcterms:W3CDTF">2021-10-21T11:44:00Z</dcterms:modified>
</cp:coreProperties>
</file>