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AB" w:rsidRPr="008108B4" w:rsidRDefault="00D305AB" w:rsidP="00AF55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05AB" w:rsidRPr="00AF55D1" w:rsidRDefault="00D305AB" w:rsidP="00AF55D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5921"/>
        <w:gridCol w:w="3650"/>
      </w:tblGrid>
      <w:tr w:rsidR="00D305AB" w:rsidRPr="00611F58" w:rsidTr="008108B4">
        <w:tc>
          <w:tcPr>
            <w:tcW w:w="3093" w:type="pct"/>
          </w:tcPr>
          <w:p w:rsidR="00D305AB" w:rsidRPr="00AF55D1" w:rsidRDefault="00D305AB" w:rsidP="00A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  <w:p w:rsidR="00D305AB" w:rsidRPr="00AF55D1" w:rsidRDefault="00D305AB" w:rsidP="00A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/>
                <w:sz w:val="24"/>
                <w:szCs w:val="24"/>
                <w:lang w:eastAsia="ru-RU"/>
              </w:rPr>
              <w:t>решением педагогического совета школы</w:t>
            </w:r>
          </w:p>
          <w:p w:rsidR="00D305AB" w:rsidRPr="00AF55D1" w:rsidRDefault="00D305AB" w:rsidP="00A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  <w:p w:rsidR="00D305AB" w:rsidRPr="00AF55D1" w:rsidRDefault="00D305AB" w:rsidP="00A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AF55D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03» апреля </w:t>
            </w:r>
            <w:r w:rsidRPr="00AF55D1"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  <w:p w:rsidR="00D305AB" w:rsidRPr="00AF55D1" w:rsidRDefault="00D305AB" w:rsidP="00A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D305AB" w:rsidRPr="00AF55D1" w:rsidRDefault="00D305AB" w:rsidP="00A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Утверждено:</w:t>
            </w:r>
          </w:p>
          <w:p w:rsidR="00D305AB" w:rsidRPr="00AF55D1" w:rsidRDefault="00D305AB" w:rsidP="00A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D305AB" w:rsidRPr="00137AD4" w:rsidRDefault="00D305AB" w:rsidP="00A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</w:p>
          <w:p w:rsidR="00D305AB" w:rsidRPr="00AF55D1" w:rsidRDefault="00D305AB" w:rsidP="00A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«03» апреля</w:t>
            </w:r>
            <w:r w:rsidRPr="00AF5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 г. №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  <w:p w:rsidR="00D305AB" w:rsidRPr="00AF55D1" w:rsidRDefault="00D305AB" w:rsidP="00A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</w:tbl>
    <w:p w:rsidR="00D305AB" w:rsidRPr="00AF55D1" w:rsidRDefault="00D305AB" w:rsidP="00AF55D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pacing w:after="0" w:line="240" w:lineRule="auto"/>
        <w:jc w:val="center"/>
        <w:rPr>
          <w:rFonts w:ascii="Times New Roman" w:hAnsi="Times New Roman"/>
          <w:bCs/>
          <w:sz w:val="48"/>
          <w:szCs w:val="48"/>
          <w:lang w:eastAsia="ru-RU"/>
        </w:rPr>
      </w:pPr>
    </w:p>
    <w:p w:rsidR="00D305AB" w:rsidRPr="00AF55D1" w:rsidRDefault="00D305AB" w:rsidP="00AF55D1">
      <w:pPr>
        <w:spacing w:after="0" w:line="240" w:lineRule="auto"/>
        <w:jc w:val="center"/>
        <w:rPr>
          <w:rFonts w:ascii="Times New Roman" w:hAnsi="Times New Roman"/>
          <w:bCs/>
          <w:sz w:val="48"/>
          <w:szCs w:val="48"/>
          <w:lang w:eastAsia="ru-RU"/>
        </w:rPr>
      </w:pPr>
    </w:p>
    <w:p w:rsidR="00D305AB" w:rsidRPr="00137AD4" w:rsidRDefault="00D305AB" w:rsidP="00AF55D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305AB" w:rsidRPr="00137AD4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37AD4">
        <w:rPr>
          <w:rFonts w:ascii="Times New Roman" w:hAnsi="Times New Roman"/>
          <w:bCs/>
          <w:sz w:val="28"/>
          <w:szCs w:val="28"/>
          <w:lang w:eastAsia="ru-RU"/>
        </w:rPr>
        <w:t xml:space="preserve">Положение </w:t>
      </w:r>
    </w:p>
    <w:p w:rsidR="00D305AB" w:rsidRPr="00137AD4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37AD4">
        <w:rPr>
          <w:rFonts w:ascii="Times New Roman" w:hAnsi="Times New Roman"/>
          <w:bCs/>
          <w:sz w:val="28"/>
          <w:szCs w:val="28"/>
          <w:lang w:eastAsia="ru-RU"/>
        </w:rPr>
        <w:t>об организации дистанционного образовательного процесса</w:t>
      </w:r>
    </w:p>
    <w:p w:rsidR="00D305AB" w:rsidRPr="00137AD4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37AD4">
        <w:rPr>
          <w:rFonts w:ascii="Times New Roman" w:hAnsi="Times New Roman"/>
          <w:bCs/>
          <w:sz w:val="28"/>
          <w:szCs w:val="28"/>
          <w:lang w:eastAsia="ru-RU"/>
        </w:rPr>
        <w:t>во время карантинных мероприятий в муниципальном казенном общеобразовательном учреждении Белейковской основной общеобразовательной школы</w:t>
      </w:r>
    </w:p>
    <w:p w:rsidR="00D305AB" w:rsidRPr="00137AD4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Cs/>
          <w:sz w:val="40"/>
          <w:szCs w:val="40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D305AB" w:rsidRDefault="00D305AB" w:rsidP="00AF5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D305AB" w:rsidRPr="00AF55D1" w:rsidRDefault="00D305AB" w:rsidP="00AF5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D305AB" w:rsidRPr="00AF55D1" w:rsidRDefault="00D305AB" w:rsidP="008108B4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1.1 Настоящее положение регулирует организацию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МКОУ Белейковской  ООШ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F55D1">
        <w:rPr>
          <w:rFonts w:ascii="Times New Roman" w:hAnsi="Times New Roman"/>
          <w:bCs/>
          <w:sz w:val="24"/>
          <w:szCs w:val="24"/>
          <w:lang w:eastAsia="ru-RU"/>
        </w:rPr>
        <w:t>(далее - Школа) во время карантина.</w:t>
      </w:r>
    </w:p>
    <w:p w:rsidR="00D305AB" w:rsidRPr="00AF55D1" w:rsidRDefault="00D305AB" w:rsidP="008108B4">
      <w:pPr>
        <w:shd w:val="clear" w:color="auto" w:fill="FFFFFF"/>
        <w:spacing w:after="0"/>
        <w:ind w:right="58"/>
        <w:contextualSpacing/>
        <w:jc w:val="both"/>
        <w:rPr>
          <w:rFonts w:ascii="Arial" w:hAnsi="Arial"/>
          <w:spacing w:val="-7"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1.2. Настоящее Положение разработано на основании Закона РФ «Об образовании в Российской Федерации», Трудового кодекса РФ, санитарно-эпидемиологических правил и нормативов «Гигиенические требования к условиям обучения в общеобразовательных учреждениях. СанПиН 2.4.2.2821-10».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Arial" w:hAnsi="Arial"/>
          <w:spacing w:val="-7"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1.3. Данное Положение разработано в целях определения единых подходов к деятельности Школы по организации учебно-воспитательного процесса во время карантина, обеспечению усвоения обучающимися обязательного минимума содержания образовательных программ.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Arial" w:hAnsi="Arial"/>
          <w:spacing w:val="-7"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1.4. Администрация школы доводит данное Положение до членов коллектива Школы, разъясняет отдельные пункты, издает приказы о работе Школы во время карантина.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1.5. Классные руководители знакомят обучающихся и их родителей (законных представителей) обучающихся с данным Положением.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Arial" w:hAnsi="Arial"/>
          <w:spacing w:val="-7"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1.6.Настоящее положение размещено на сайте школы.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left="360" w:right="58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left="360" w:right="5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2.Организация образовательного процесса 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left="360" w:right="5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/>
          <w:bCs/>
          <w:sz w:val="24"/>
          <w:szCs w:val="24"/>
          <w:lang w:eastAsia="ru-RU"/>
        </w:rPr>
        <w:t>в общеобразовательном учреждении во время карантина (режим работы)</w:t>
      </w:r>
    </w:p>
    <w:p w:rsidR="00D305AB" w:rsidRPr="00AF55D1" w:rsidRDefault="00D305AB" w:rsidP="00AF55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 xml:space="preserve">2.1.Директор Школы на основании сведений о количестве заболевших учеников издает приказ </w:t>
      </w:r>
      <w:r w:rsidRPr="00AF55D1">
        <w:rPr>
          <w:rFonts w:ascii="Times New Roman" w:hAnsi="Times New Roman"/>
          <w:sz w:val="24"/>
          <w:szCs w:val="24"/>
          <w:lang w:eastAsia="ru-RU"/>
        </w:rPr>
        <w:t>о временном  приостановлении учебно-воспитательного  процесса или об ограничительных мероприятиях в отдельных классах и</w:t>
      </w:r>
      <w:r w:rsidRPr="00AF55D1">
        <w:rPr>
          <w:rFonts w:ascii="Times New Roman" w:hAnsi="Times New Roman"/>
          <w:bCs/>
          <w:sz w:val="24"/>
          <w:szCs w:val="24"/>
          <w:lang w:eastAsia="ru-RU"/>
        </w:rPr>
        <w:t xml:space="preserve"> организации карантинного режима в школе (классе).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2.2. Во время карантина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/>
          <w:bCs/>
          <w:sz w:val="24"/>
          <w:szCs w:val="24"/>
          <w:lang w:eastAsia="ru-RU"/>
        </w:rPr>
        <w:t>3.Функции администрации школы.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 xml:space="preserve">3.1. Директор Школы: 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3.1.1.Осуществляет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3.1.2.Контролирует соблюдение работниками Школы карантинного режима.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 xml:space="preserve">3.1.3. Осуществляет контроль за реализацией мероприятий, направленных на обеспечение выполнения образовательных программ. 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3.1.4. Принимает управленческие решения, направленные на повышение качества работы Школы во время карантина.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 xml:space="preserve">3.2. Заместитель директора по учебно-воспитательной работе: 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3.2.1.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во время карантина: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3.2.2. 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Школы об организации её работы во время карантина.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 xml:space="preserve">3.2.3. Организует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обучающихся Школы. 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 xml:space="preserve">3.2.4. Осуществляют контроль за корректировкой календарно-тематического планирования рабочей учебной программы педагогами Школы. 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3.2.5. 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объеме образовательных программ.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3.2.6. Осуществляет контроль за индивидуальной работой с обучающимися, находящимися на карантинном режиме.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3.2.7. Организует учебно-воспитательную, научно-методическую, организационно - педагогическую деятельность педагогического коллектива в соответствии с планом работы Школы во время карантина.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 xml:space="preserve">3.2.8. Анализирует деятельность по работе Школы во время карантина. 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/>
          <w:bCs/>
          <w:sz w:val="24"/>
          <w:szCs w:val="24"/>
          <w:lang w:eastAsia="ru-RU"/>
        </w:rPr>
        <w:t>4.Организация педагогической деятельности.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4.1. Продолжительность рабочего времени педагогов во время карантина определяется исходя из продолжительности рабочей недели (36 часов в неделю).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4.2. 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объеме, используя блочную подачу учебного материала, проведение интегрированных уроков и резервное время. При внесении изменений в календарно-тематическое планирование практическая часть программы остается неизменной. Предоставляют служебные записки  заместителю директора по учебно-воспитательной работе.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4.3. С целью прохождения образовательных программ в полном объеме обучающимися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 заранее, в сроки, устанавливаемые общеобразовательным учреждением.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4.4. Самостоятельная работа обучающихся во время карантина оценивается в соответствии с Уставом Школы. Оценка может быть дана только в части достижения обучающимся положительных результатов и в этом случае выставляется в журнал.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4.5. Руководители </w:t>
      </w:r>
      <w:r w:rsidRPr="00AF55D1">
        <w:rPr>
          <w:rFonts w:ascii="Times New Roman" w:hAnsi="Times New Roman"/>
          <w:bCs/>
          <w:sz w:val="24"/>
          <w:szCs w:val="24"/>
          <w:lang w:eastAsia="ru-RU"/>
        </w:rPr>
        <w:t>ШМО ведут журнал учета рабочего времени педагогов данной  направления во время карантина (приложение 1).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4.5. Руководители </w:t>
      </w:r>
      <w:r w:rsidRPr="00AF55D1">
        <w:rPr>
          <w:rFonts w:ascii="Times New Roman" w:hAnsi="Times New Roman"/>
          <w:bCs/>
          <w:sz w:val="24"/>
          <w:szCs w:val="24"/>
          <w:lang w:eastAsia="ru-RU"/>
        </w:rPr>
        <w:t>ШМО согласуют с заместителем директора по учебно-воспитательной работе виды про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изводимых работ с регистрацией </w:t>
      </w:r>
      <w:r w:rsidRPr="00AF55D1">
        <w:rPr>
          <w:rFonts w:ascii="Times New Roman" w:hAnsi="Times New Roman"/>
          <w:bCs/>
          <w:sz w:val="24"/>
          <w:szCs w:val="24"/>
          <w:lang w:eastAsia="ru-RU"/>
        </w:rPr>
        <w:t>их в листе учета рабочего времени педагогов во время карантина (приложение 1).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4.7. Педагоги, выполняющие функции классных руководителей: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4.7.1. Проводят разъяснительную работу с родителями, доводят информацию о карантинном режиме в классе и его сроках через запись в дневниках обучающихся или личное сообщение по домашнему телефону.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4.7.2. Доводят информацию до обучающихся и их родителей (законных представителей) о заданиях на период карантинного режима с целью выполнения программного материала, в том числе в дистанционном режиме.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4.7.3. Информируют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/>
          <w:bCs/>
          <w:sz w:val="24"/>
          <w:szCs w:val="24"/>
          <w:lang w:eastAsia="ru-RU"/>
        </w:rPr>
        <w:t>5.Деятельность обучающихся во время карантина.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5.1. Во время карантина обучающиеся школу не посещают.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5.2. Обучающиеся самостоятельно выполняют задания с целью прохождения материала, в том числе с применением дистанционных технологий (Интернет, сайт школы, электронные ресурсы и др.).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5.3. Обучающиеся предоставляют выполненные во время карантина задания в соответствии с требованиями педагогов.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5.4. Самостоятельная деятельность обучающихся во время карантина может быть оценена педагогами только в случае достижения положительных результатов.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/>
          <w:bCs/>
          <w:sz w:val="24"/>
          <w:szCs w:val="24"/>
          <w:lang w:eastAsia="ru-RU"/>
        </w:rPr>
        <w:t>6.Ведение документации.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6.1. Согласно расписанию занятий во всех видах журналов (классных, элективных, дополнительного образования и т.д.) в графе «Что пройдено на уроке» педагогами делается запись темы учебного занятия в соответствии с календарно-тематическим планированием при условии, если 80% обучающихся класса и более в дистанционном режиме изучили тему с отметкой: «дистанционно, карантин, материал изучен самостоятельно».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 xml:space="preserve">6.2. Тема контрольной, практической, лабораторной работы и др., требующей проведения непосредственно на учебных занятиях, записывается в классный журнал в соответствии с календарно-тематическим планированием с отметкой «перенесено на </w:t>
      </w:r>
      <w:r w:rsidRPr="00AF55D1">
        <w:rPr>
          <w:rFonts w:ascii="Times New Roman" w:hAnsi="Times New Roman"/>
          <w:bCs/>
          <w:i/>
          <w:sz w:val="24"/>
          <w:szCs w:val="24"/>
          <w:lang w:eastAsia="ru-RU"/>
        </w:rPr>
        <w:t>00.00. 0000</w:t>
      </w:r>
      <w:r w:rsidRPr="00AF55D1"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6.3. Отметка обучающемуся за работу, выполненную во время карантина, выставляется в графу журнала, соответствующую теме учебного занятия.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 xml:space="preserve">6.4. Педагогами проводится корректировка календарно-тематического планирования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организует прохождение материала (после отмены карантинных мероприятий) при помощи блочного подхода к преподаванию учебного материала, о чем делается специальная отметка в календарно-тематическом планировании. 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6.5. В классном журнале на странице «Сведения о количестве уроков, пропущенных обучающимися» делается за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пись «Карантин, приказ № ___ </w:t>
      </w:r>
      <w:r w:rsidRPr="00AF55D1">
        <w:rPr>
          <w:rFonts w:ascii="Times New Roman" w:hAnsi="Times New Roman"/>
          <w:bCs/>
          <w:sz w:val="24"/>
          <w:szCs w:val="24"/>
          <w:lang w:eastAsia="ru-RU"/>
        </w:rPr>
        <w:t>от 00.00.00».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/>
          <w:bCs/>
          <w:sz w:val="24"/>
          <w:szCs w:val="24"/>
          <w:lang w:eastAsia="ru-RU"/>
        </w:rPr>
        <w:t>7. Права и обязанности родителей (законных представителей) обучающихся</w:t>
      </w:r>
      <w:r w:rsidRPr="00AF55D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 xml:space="preserve">7.1. Родители (законные представители) обучающихся имеют право: 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7.1.1. Ознакомиться с Положением об организации работы Школы во время карантина.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7.1.2. Получать от классного руководителя информацию о карантинном режиме в классе (школе) и его сроках через запись в дневниках обучающихся или личное сообщение по домашнему телефону.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7.1.3. Получать информацию о полученных заданиях и итогах учебной деятельности их обучающихся детей во время карантина, в том числе с применением дистанционных форм обучения.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 xml:space="preserve">7.2. Родители (законные представители) обучающихся обязаны: 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7.2.1. Осуществлять контроль выполнения их ребенком карантинного режима.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7.2.2. Осуществлять контроль выполнения их обучающимся ребенком домашних заданий во время карантина, в том числе с применением дистанционных технологий.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rPr>
          <w:rFonts w:ascii="Times New Roman" w:hAnsi="Times New Roman"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rPr>
          <w:rFonts w:ascii="Times New Roman" w:hAnsi="Times New Roman"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rPr>
          <w:rFonts w:ascii="Times New Roman" w:hAnsi="Times New Roman"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rPr>
          <w:rFonts w:ascii="Times New Roman" w:hAnsi="Times New Roman"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rPr>
          <w:rFonts w:ascii="Times New Roman" w:hAnsi="Times New Roman"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rPr>
          <w:rFonts w:ascii="Times New Roman" w:hAnsi="Times New Roman"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rPr>
          <w:rFonts w:ascii="Times New Roman" w:hAnsi="Times New Roman"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rPr>
          <w:rFonts w:ascii="Times New Roman" w:hAnsi="Times New Roman"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rPr>
          <w:rFonts w:ascii="Times New Roman" w:hAnsi="Times New Roman"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AF55D1">
        <w:rPr>
          <w:rFonts w:ascii="Times New Roman" w:hAnsi="Times New Roman"/>
          <w:b/>
          <w:bCs/>
          <w:sz w:val="24"/>
          <w:szCs w:val="24"/>
          <w:lang w:eastAsia="ru-RU"/>
        </w:rPr>
        <w:t>Приложение 1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/>
          <w:bCs/>
          <w:sz w:val="24"/>
          <w:szCs w:val="24"/>
          <w:lang w:eastAsia="ru-RU"/>
        </w:rPr>
        <w:t>ЛИСТ УЧЕТА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рабочего времени педагогов во время карантина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>Дата___________</w:t>
      </w: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8"/>
        <w:gridCol w:w="2386"/>
        <w:gridCol w:w="3079"/>
        <w:gridCol w:w="1669"/>
        <w:gridCol w:w="1839"/>
      </w:tblGrid>
      <w:tr w:rsidR="00D305AB" w:rsidRPr="00611F58" w:rsidTr="00C44125">
        <w:tc>
          <w:tcPr>
            <w:tcW w:w="598" w:type="dxa"/>
          </w:tcPr>
          <w:p w:rsidR="00D305AB" w:rsidRPr="00AF55D1" w:rsidRDefault="00D305AB" w:rsidP="00AF55D1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D305AB" w:rsidRPr="00AF55D1" w:rsidRDefault="00D305AB" w:rsidP="00AF55D1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29" w:type="dxa"/>
          </w:tcPr>
          <w:p w:rsidR="00D305AB" w:rsidRPr="00AF55D1" w:rsidRDefault="00D305AB" w:rsidP="00AF55D1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361" w:type="dxa"/>
          </w:tcPr>
          <w:p w:rsidR="00D305AB" w:rsidRPr="00AF55D1" w:rsidRDefault="00D305AB" w:rsidP="00AF55D1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  <w:p w:rsidR="00D305AB" w:rsidRPr="00AF55D1" w:rsidRDefault="00D305AB" w:rsidP="00AF55D1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выполненной работы </w:t>
            </w:r>
          </w:p>
        </w:tc>
        <w:tc>
          <w:tcPr>
            <w:tcW w:w="1800" w:type="dxa"/>
          </w:tcPr>
          <w:p w:rsidR="00D305AB" w:rsidRPr="00AF55D1" w:rsidRDefault="00D305AB" w:rsidP="00AF55D1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Время</w:t>
            </w:r>
          </w:p>
          <w:p w:rsidR="00D305AB" w:rsidRPr="00AF55D1" w:rsidRDefault="00D305AB" w:rsidP="00AF55D1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96" w:type="dxa"/>
          </w:tcPr>
          <w:p w:rsidR="00D305AB" w:rsidRPr="00AF55D1" w:rsidRDefault="00D305AB" w:rsidP="00AF55D1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D305AB" w:rsidRPr="00611F58" w:rsidTr="00C44125">
        <w:tc>
          <w:tcPr>
            <w:tcW w:w="598" w:type="dxa"/>
          </w:tcPr>
          <w:p w:rsidR="00D305AB" w:rsidRPr="00AF55D1" w:rsidRDefault="00D305AB" w:rsidP="00AF55D1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D305AB" w:rsidRPr="00AF55D1" w:rsidRDefault="00D305AB" w:rsidP="00AF55D1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</w:tcPr>
          <w:p w:rsidR="00D305AB" w:rsidRPr="00AF55D1" w:rsidRDefault="00D305AB" w:rsidP="00AF55D1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305AB" w:rsidRPr="00AF55D1" w:rsidRDefault="00D305AB" w:rsidP="00AF55D1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D305AB" w:rsidRPr="00AF55D1" w:rsidRDefault="00D305AB" w:rsidP="00AF55D1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305AB" w:rsidRPr="00AF55D1" w:rsidRDefault="00D305AB" w:rsidP="00AF55D1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Директор школы </w:t>
      </w:r>
      <w:r w:rsidRPr="00AF55D1">
        <w:rPr>
          <w:rFonts w:ascii="Times New Roman" w:hAnsi="Times New Roman"/>
          <w:bCs/>
          <w:sz w:val="24"/>
          <w:szCs w:val="24"/>
          <w:lang w:eastAsia="ru-RU"/>
        </w:rPr>
        <w:t xml:space="preserve">_____________             </w:t>
      </w:r>
    </w:p>
    <w:p w:rsidR="00D305AB" w:rsidRPr="00AF55D1" w:rsidRDefault="00D305AB" w:rsidP="00AF55D1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F55D1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</w:t>
      </w:r>
      <w:r w:rsidRPr="00AF55D1">
        <w:rPr>
          <w:rFonts w:ascii="Times New Roman" w:hAnsi="Times New Roman"/>
          <w:bCs/>
          <w:sz w:val="24"/>
          <w:szCs w:val="24"/>
          <w:vertAlign w:val="subscript"/>
          <w:lang w:eastAsia="ru-RU"/>
        </w:rPr>
        <w:t xml:space="preserve">(подпись)                                                                                     </w:t>
      </w:r>
    </w:p>
    <w:p w:rsidR="00D305AB" w:rsidRDefault="00D305AB"/>
    <w:sectPr w:rsidR="00D305AB" w:rsidSect="001B12CD">
      <w:foot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AB" w:rsidRDefault="00D305AB" w:rsidP="00251AFD">
      <w:pPr>
        <w:spacing w:after="0" w:line="240" w:lineRule="auto"/>
      </w:pPr>
      <w:r>
        <w:separator/>
      </w:r>
    </w:p>
  </w:endnote>
  <w:endnote w:type="continuationSeparator" w:id="0">
    <w:p w:rsidR="00D305AB" w:rsidRDefault="00D305AB" w:rsidP="0025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5AB" w:rsidRPr="00251AFD" w:rsidRDefault="00D305AB">
    <w:pPr>
      <w:pStyle w:val="Footer"/>
      <w:rPr>
        <w:rFonts w:ascii="Times New Roman" w:hAnsi="Times New Roman"/>
      </w:rPr>
    </w:pPr>
    <w:r w:rsidRPr="00251AFD">
      <w:rPr>
        <w:rFonts w:ascii="Times New Roman" w:hAnsi="Times New Roman"/>
      </w:rPr>
      <w:t>Исп. Вахрушева М.Л.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AB" w:rsidRDefault="00D305AB" w:rsidP="00251AFD">
      <w:pPr>
        <w:spacing w:after="0" w:line="240" w:lineRule="auto"/>
      </w:pPr>
      <w:r>
        <w:separator/>
      </w:r>
    </w:p>
  </w:footnote>
  <w:footnote w:type="continuationSeparator" w:id="0">
    <w:p w:rsidR="00D305AB" w:rsidRDefault="00D305AB" w:rsidP="00251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283"/>
    <w:rsid w:val="00031011"/>
    <w:rsid w:val="00137AD4"/>
    <w:rsid w:val="001B12CD"/>
    <w:rsid w:val="00206283"/>
    <w:rsid w:val="00251AFD"/>
    <w:rsid w:val="002863F9"/>
    <w:rsid w:val="0037675B"/>
    <w:rsid w:val="003F1BB3"/>
    <w:rsid w:val="00611F58"/>
    <w:rsid w:val="007D3C1E"/>
    <w:rsid w:val="008108B4"/>
    <w:rsid w:val="00AB7F3C"/>
    <w:rsid w:val="00AF55D1"/>
    <w:rsid w:val="00C44125"/>
    <w:rsid w:val="00D305AB"/>
    <w:rsid w:val="00E9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5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1A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1A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1524</Words>
  <Characters>8693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Loner-XP</cp:lastModifiedBy>
  <cp:revision>3</cp:revision>
  <cp:lastPrinted>2020-03-24T06:44:00Z</cp:lastPrinted>
  <dcterms:created xsi:type="dcterms:W3CDTF">2020-03-24T07:11:00Z</dcterms:created>
  <dcterms:modified xsi:type="dcterms:W3CDTF">2020-12-20T10:40:00Z</dcterms:modified>
</cp:coreProperties>
</file>