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6F" w:rsidRPr="006D301B" w:rsidRDefault="0017116F" w:rsidP="006D301B">
      <w:pPr>
        <w:rPr>
          <w:rFonts w:ascii="Times New Roman" w:hAnsi="Times New Roman"/>
          <w:b/>
          <w:sz w:val="20"/>
          <w:szCs w:val="20"/>
        </w:rPr>
      </w:pPr>
      <w:r w:rsidRPr="006D301B">
        <w:rPr>
          <w:rFonts w:ascii="Times New Roman" w:hAnsi="Times New Roman"/>
          <w:b/>
          <w:sz w:val="20"/>
          <w:szCs w:val="20"/>
        </w:rPr>
        <w:t xml:space="preserve">Положение обсуждено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Положение введено в</w:t>
      </w:r>
      <w:r w:rsidRPr="006D301B">
        <w:rPr>
          <w:rFonts w:ascii="Times New Roman" w:hAnsi="Times New Roman"/>
          <w:b/>
          <w:sz w:val="20"/>
          <w:szCs w:val="20"/>
        </w:rPr>
        <w:t xml:space="preserve"> действие </w:t>
      </w:r>
    </w:p>
    <w:p w:rsidR="0017116F" w:rsidRPr="006D301B" w:rsidRDefault="0017116F" w:rsidP="006D301B">
      <w:pPr>
        <w:ind w:left="567" w:hanging="567"/>
        <w:rPr>
          <w:rFonts w:ascii="Times New Roman" w:hAnsi="Times New Roman"/>
          <w:b/>
          <w:sz w:val="20"/>
          <w:szCs w:val="20"/>
        </w:rPr>
      </w:pPr>
      <w:r w:rsidRPr="006D301B">
        <w:rPr>
          <w:rFonts w:ascii="Times New Roman" w:hAnsi="Times New Roman"/>
          <w:b/>
          <w:sz w:val="20"/>
          <w:szCs w:val="20"/>
        </w:rPr>
        <w:t xml:space="preserve">на педагогическом совете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</w:t>
      </w:r>
      <w:r w:rsidRPr="006D301B">
        <w:rPr>
          <w:rFonts w:ascii="Times New Roman" w:hAnsi="Times New Roman"/>
          <w:b/>
          <w:sz w:val="20"/>
          <w:szCs w:val="20"/>
        </w:rPr>
        <w:t xml:space="preserve">      приказом по школе № 3</w:t>
      </w:r>
      <w:r>
        <w:rPr>
          <w:rFonts w:ascii="Times New Roman" w:hAnsi="Times New Roman"/>
          <w:b/>
          <w:sz w:val="20"/>
          <w:szCs w:val="20"/>
        </w:rPr>
        <w:t xml:space="preserve">  от </w:t>
      </w:r>
      <w:r w:rsidRPr="006D301B">
        <w:rPr>
          <w:rFonts w:ascii="Times New Roman" w:hAnsi="Times New Roman"/>
          <w:b/>
          <w:sz w:val="20"/>
          <w:szCs w:val="20"/>
        </w:rPr>
        <w:t>14</w:t>
      </w:r>
      <w:r>
        <w:rPr>
          <w:rFonts w:ascii="Times New Roman" w:hAnsi="Times New Roman"/>
          <w:b/>
          <w:sz w:val="20"/>
          <w:szCs w:val="20"/>
        </w:rPr>
        <w:t>.0</w:t>
      </w:r>
      <w:r w:rsidRPr="006D301B">
        <w:rPr>
          <w:rFonts w:ascii="Times New Roman" w:hAnsi="Times New Roman"/>
          <w:b/>
          <w:sz w:val="20"/>
          <w:szCs w:val="20"/>
        </w:rPr>
        <w:t>1.2018 г.</w:t>
      </w:r>
    </w:p>
    <w:p w:rsidR="0017116F" w:rsidRPr="006D301B" w:rsidRDefault="0017116F" w:rsidP="006D301B">
      <w:pPr>
        <w:ind w:left="567" w:hanging="567"/>
        <w:rPr>
          <w:rFonts w:ascii="Times New Roman" w:hAnsi="Times New Roman"/>
          <w:b/>
          <w:sz w:val="20"/>
          <w:szCs w:val="20"/>
        </w:rPr>
      </w:pPr>
      <w:r w:rsidRPr="006D301B">
        <w:rPr>
          <w:rFonts w:ascii="Times New Roman" w:hAnsi="Times New Roman"/>
          <w:b/>
          <w:sz w:val="20"/>
          <w:szCs w:val="20"/>
        </w:rPr>
        <w:t xml:space="preserve">( протокол № 3 от  23.12.2017г.)                                                                                 </w:t>
      </w:r>
    </w:p>
    <w:p w:rsidR="0017116F" w:rsidRPr="006D301B" w:rsidRDefault="0017116F" w:rsidP="006D301B">
      <w:pPr>
        <w:ind w:left="567" w:hanging="567"/>
        <w:rPr>
          <w:rFonts w:ascii="Times New Roman" w:hAnsi="Times New Roman"/>
          <w:b/>
          <w:sz w:val="20"/>
          <w:szCs w:val="20"/>
        </w:rPr>
      </w:pPr>
      <w:r w:rsidRPr="006D301B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</w:t>
      </w:r>
      <w:r w:rsidRPr="006D301B">
        <w:rPr>
          <w:rFonts w:ascii="Times New Roman" w:hAnsi="Times New Roman"/>
          <w:b/>
          <w:sz w:val="20"/>
          <w:szCs w:val="20"/>
        </w:rPr>
        <w:t xml:space="preserve">                 Дир</w:t>
      </w:r>
      <w:r>
        <w:rPr>
          <w:rFonts w:ascii="Times New Roman" w:hAnsi="Times New Roman"/>
          <w:b/>
          <w:sz w:val="20"/>
          <w:szCs w:val="20"/>
        </w:rPr>
        <w:t xml:space="preserve">ектор школы:            </w:t>
      </w:r>
      <w:r w:rsidRPr="006D301B">
        <w:rPr>
          <w:rFonts w:ascii="Times New Roman" w:hAnsi="Times New Roman"/>
          <w:b/>
          <w:sz w:val="20"/>
          <w:szCs w:val="20"/>
        </w:rPr>
        <w:t xml:space="preserve">    (Т.В.Васильева)</w:t>
      </w:r>
    </w:p>
    <w:p w:rsidR="0017116F" w:rsidRPr="006D301B" w:rsidRDefault="0017116F" w:rsidP="006D301B">
      <w:pPr>
        <w:pStyle w:val="western"/>
        <w:rPr>
          <w:b/>
          <w:bCs/>
          <w:lang w:val="en-US"/>
        </w:rPr>
      </w:pPr>
    </w:p>
    <w:p w:rsidR="0017116F" w:rsidRPr="006D301B" w:rsidRDefault="0017116F" w:rsidP="006D301B">
      <w:pPr>
        <w:pStyle w:val="western"/>
        <w:jc w:val="center"/>
      </w:pPr>
      <w:r w:rsidRPr="006D301B">
        <w:rPr>
          <w:b/>
          <w:bCs/>
        </w:rPr>
        <w:t xml:space="preserve">Положение </w:t>
      </w:r>
    </w:p>
    <w:p w:rsidR="0017116F" w:rsidRPr="006D301B" w:rsidRDefault="0017116F" w:rsidP="006D301B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6D301B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Pr="006D301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комиссии по урегулированию споров</w:t>
      </w:r>
    </w:p>
    <w:p w:rsidR="0017116F" w:rsidRPr="006D301B" w:rsidRDefault="0017116F" w:rsidP="006D301B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6D301B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между участниками образовательных отношений </w:t>
      </w:r>
      <w:r w:rsidRPr="006D301B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в муниципальном казенном общеобразовательном учреждении Белейковской основной общеобразовательной школы</w:t>
      </w:r>
    </w:p>
    <w:p w:rsidR="0017116F" w:rsidRPr="006D301B" w:rsidRDefault="0017116F" w:rsidP="008D1E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116F" w:rsidRPr="006D301B" w:rsidRDefault="0017116F" w:rsidP="00FE3ABE">
      <w:pPr>
        <w:pStyle w:val="NoSpacing0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6D301B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17116F" w:rsidRPr="006D301B" w:rsidRDefault="0017116F" w:rsidP="00FE3ABE">
      <w:pPr>
        <w:pStyle w:val="NoSpacing0"/>
        <w:ind w:left="435"/>
        <w:rPr>
          <w:rFonts w:ascii="Times New Roman" w:hAnsi="Times New Roman"/>
          <w:b/>
          <w:sz w:val="24"/>
          <w:szCs w:val="24"/>
        </w:rPr>
      </w:pPr>
    </w:p>
    <w:p w:rsidR="0017116F" w:rsidRPr="006D301B" w:rsidRDefault="0017116F" w:rsidP="005E3070">
      <w:pPr>
        <w:pStyle w:val="NoSpacing0"/>
        <w:jc w:val="both"/>
        <w:rPr>
          <w:rFonts w:ascii="Times New Roman" w:hAnsi="Times New Roman"/>
          <w:sz w:val="24"/>
          <w:szCs w:val="24"/>
        </w:rPr>
      </w:pPr>
      <w:r w:rsidRPr="006D301B">
        <w:rPr>
          <w:rFonts w:ascii="Times New Roman" w:hAnsi="Times New Roman"/>
          <w:sz w:val="24"/>
          <w:szCs w:val="24"/>
        </w:rPr>
        <w:t>1.1. Настоящее Положение о комиссии по урегулированию споров между участниками образовательных отношений (далее – Положение) разработано на основе Федерального закона от 29.12.2012 №273-ФЗ «Об образовании в Российской Федерации» (часть 4 статья 45) с целью регламентации порядка ее создания, организации работы и принятия решений.</w:t>
      </w:r>
    </w:p>
    <w:p w:rsidR="0017116F" w:rsidRPr="006D301B" w:rsidRDefault="0017116F" w:rsidP="005E3070">
      <w:pPr>
        <w:pStyle w:val="NoSpacing0"/>
        <w:ind w:firstLine="708"/>
        <w:jc w:val="both"/>
        <w:rPr>
          <w:rFonts w:ascii="Times New Roman" w:hAnsi="Times New Roman"/>
          <w:sz w:val="24"/>
          <w:szCs w:val="24"/>
        </w:rPr>
      </w:pPr>
      <w:r w:rsidRPr="006D301B">
        <w:rPr>
          <w:rFonts w:ascii="Times New Roman" w:hAnsi="Times New Roman"/>
          <w:sz w:val="24"/>
          <w:szCs w:val="24"/>
        </w:rPr>
        <w:t xml:space="preserve">Комиссия по урегулированию споров между участниками образовательных отношений (далее - комиссия по урегулированию споров) создается в  Муниципальном казенном общеобразовательном учреждении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Белейковской </w:t>
      </w:r>
      <w:r w:rsidRPr="006D301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6D301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основной общеобразовательной школе</w:t>
      </w:r>
      <w:r w:rsidRPr="006D301B">
        <w:rPr>
          <w:rFonts w:ascii="Times New Roman" w:hAnsi="Times New Roman"/>
          <w:sz w:val="24"/>
          <w:szCs w:val="24"/>
        </w:rPr>
        <w:t xml:space="preserve"> из равного числа представителей совершеннолетних обучающихся, родителей (законных представителей) несовершеннолетних обучающихся, работников общеобразовательного учреждения  для разрешения конфликтных ситуаций, возникающих в учебном и воспитательном процессе. Она является первичным органом по рассмотрению конфликтных ситуаций. </w:t>
      </w:r>
    </w:p>
    <w:p w:rsidR="0017116F" w:rsidRPr="006D301B" w:rsidRDefault="0017116F" w:rsidP="005E3070">
      <w:pPr>
        <w:pStyle w:val="NoSpacing0"/>
        <w:jc w:val="both"/>
        <w:rPr>
          <w:rFonts w:ascii="Times New Roman" w:hAnsi="Times New Roman"/>
          <w:sz w:val="24"/>
          <w:szCs w:val="24"/>
        </w:rPr>
      </w:pPr>
      <w:r w:rsidRPr="006D301B">
        <w:rPr>
          <w:rFonts w:ascii="Times New Roman" w:hAnsi="Times New Roman"/>
          <w:sz w:val="24"/>
          <w:szCs w:val="24"/>
        </w:rPr>
        <w:t xml:space="preserve">1.2. Комиссия по урегулированию споров в своей работе руководствуется следующими нормативными документами:  Конвенцией о правах ребенка, одобренной Генеральной Ассамблеей ООН 20.11.1989;  Конституцией Российской Федерации, принятой всенародным голосованием 12.12.1993,  Трудовым кодексом Российской Федерации от 30.12.2001 N 197-ФЗ;  Федеральным законом от 29.12.2012 N 273-ФЗ "Об образовании в Российской Федерации";  Уставом школы; другими локальными актами общеобразовательного учреждения, относящимися к компетенции конфликтного вопроса. </w:t>
      </w:r>
    </w:p>
    <w:p w:rsidR="0017116F" w:rsidRPr="006D301B" w:rsidRDefault="0017116F" w:rsidP="005E3070">
      <w:pPr>
        <w:pStyle w:val="NoSpacing0"/>
        <w:jc w:val="both"/>
        <w:rPr>
          <w:rFonts w:ascii="Times New Roman" w:hAnsi="Times New Roman"/>
          <w:sz w:val="24"/>
          <w:szCs w:val="24"/>
        </w:rPr>
      </w:pPr>
      <w:r w:rsidRPr="006D301B">
        <w:rPr>
          <w:rFonts w:ascii="Times New Roman" w:hAnsi="Times New Roman"/>
          <w:sz w:val="24"/>
          <w:szCs w:val="24"/>
        </w:rPr>
        <w:t xml:space="preserve">1.3. В своей работе комиссия по урегулированию споров должна обеспечивать соблюдение прав и свобод личности. </w:t>
      </w:r>
    </w:p>
    <w:p w:rsidR="0017116F" w:rsidRPr="006D301B" w:rsidRDefault="0017116F" w:rsidP="005E3070">
      <w:pPr>
        <w:pStyle w:val="NoSpacing0"/>
        <w:jc w:val="both"/>
        <w:rPr>
          <w:rFonts w:ascii="Times New Roman" w:hAnsi="Times New Roman"/>
          <w:sz w:val="24"/>
          <w:szCs w:val="24"/>
        </w:rPr>
      </w:pPr>
      <w:r w:rsidRPr="006D301B">
        <w:rPr>
          <w:rFonts w:ascii="Times New Roman" w:hAnsi="Times New Roman"/>
          <w:sz w:val="24"/>
          <w:szCs w:val="24"/>
        </w:rPr>
        <w:t xml:space="preserve">1.4. Состав комиссии  по урегулированию споров в количестве 6 человек назначается сроком на 1 календарный год  приказом директора школы. </w:t>
      </w:r>
    </w:p>
    <w:p w:rsidR="0017116F" w:rsidRPr="006D301B" w:rsidRDefault="0017116F" w:rsidP="005E3070">
      <w:pPr>
        <w:pStyle w:val="NoSpacing0"/>
        <w:jc w:val="both"/>
        <w:rPr>
          <w:rFonts w:ascii="Times New Roman" w:hAnsi="Times New Roman"/>
          <w:sz w:val="24"/>
          <w:szCs w:val="24"/>
        </w:rPr>
      </w:pPr>
      <w:r w:rsidRPr="006D301B">
        <w:rPr>
          <w:rFonts w:ascii="Times New Roman" w:hAnsi="Times New Roman"/>
          <w:sz w:val="24"/>
          <w:szCs w:val="24"/>
        </w:rPr>
        <w:t>1.5. В состав комиссии по урегулированию споров включаются незаинтересованные в конфликте участники образовательного процесса. При наличии в составе комиссии члена,  заинтересованного  в разрешении спора, он подлежит замене на другого представителя той же группы, к которой он принадлежал.</w:t>
      </w:r>
    </w:p>
    <w:p w:rsidR="0017116F" w:rsidRPr="006D301B" w:rsidRDefault="0017116F" w:rsidP="005E3070">
      <w:pPr>
        <w:pStyle w:val="NoSpacing0"/>
        <w:jc w:val="both"/>
        <w:rPr>
          <w:rFonts w:ascii="Times New Roman" w:hAnsi="Times New Roman"/>
          <w:sz w:val="24"/>
          <w:szCs w:val="24"/>
        </w:rPr>
      </w:pPr>
    </w:p>
    <w:p w:rsidR="0017116F" w:rsidRPr="006D301B" w:rsidRDefault="0017116F" w:rsidP="00FE3ABE">
      <w:pPr>
        <w:pStyle w:val="NoSpacing0"/>
        <w:ind w:left="75"/>
        <w:jc w:val="center"/>
        <w:rPr>
          <w:rFonts w:ascii="Times New Roman" w:hAnsi="Times New Roman"/>
          <w:b/>
          <w:sz w:val="24"/>
          <w:szCs w:val="24"/>
        </w:rPr>
      </w:pPr>
      <w:r w:rsidRPr="006D301B">
        <w:rPr>
          <w:rFonts w:ascii="Times New Roman" w:hAnsi="Times New Roman"/>
          <w:b/>
          <w:sz w:val="24"/>
          <w:szCs w:val="24"/>
        </w:rPr>
        <w:t>2.Деятельность комиссии по урегулированию споров</w:t>
      </w:r>
    </w:p>
    <w:p w:rsidR="0017116F" w:rsidRPr="006D301B" w:rsidRDefault="0017116F" w:rsidP="00FE3ABE">
      <w:pPr>
        <w:pStyle w:val="NoSpacing0"/>
        <w:ind w:left="435"/>
        <w:rPr>
          <w:rFonts w:ascii="Times New Roman" w:hAnsi="Times New Roman"/>
          <w:b/>
          <w:sz w:val="24"/>
          <w:szCs w:val="24"/>
        </w:rPr>
      </w:pPr>
    </w:p>
    <w:p w:rsidR="0017116F" w:rsidRPr="006D301B" w:rsidRDefault="0017116F" w:rsidP="005E3070">
      <w:pPr>
        <w:pStyle w:val="NoSpacing0"/>
        <w:jc w:val="both"/>
        <w:rPr>
          <w:rFonts w:ascii="Times New Roman" w:hAnsi="Times New Roman"/>
          <w:sz w:val="24"/>
          <w:szCs w:val="24"/>
        </w:rPr>
      </w:pPr>
      <w:r w:rsidRPr="006D301B">
        <w:rPr>
          <w:rFonts w:ascii="Times New Roman" w:hAnsi="Times New Roman"/>
          <w:sz w:val="24"/>
          <w:szCs w:val="24"/>
        </w:rPr>
        <w:t xml:space="preserve">2.1. Комиссия по урегулированию споров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взыскания,  порядка проведения государственной (итоговой) аттестации выпускников, промежуточной и текущей аттестации обучающихся. </w:t>
      </w:r>
    </w:p>
    <w:p w:rsidR="0017116F" w:rsidRPr="006D301B" w:rsidRDefault="0017116F" w:rsidP="005E3070">
      <w:pPr>
        <w:pStyle w:val="NoSpacing0"/>
        <w:jc w:val="both"/>
        <w:rPr>
          <w:rFonts w:ascii="Times New Roman" w:hAnsi="Times New Roman"/>
          <w:sz w:val="24"/>
          <w:szCs w:val="24"/>
        </w:rPr>
      </w:pPr>
      <w:r w:rsidRPr="006D301B">
        <w:rPr>
          <w:rFonts w:ascii="Times New Roman" w:hAnsi="Times New Roman"/>
          <w:sz w:val="24"/>
          <w:szCs w:val="24"/>
        </w:rPr>
        <w:t xml:space="preserve">2.2. Комиссия по урегулированию споров, заслушав мнения заинтересованных в разрешении спора сторон, принимает решение об урегулировании конфликтной ситуации (спора). </w:t>
      </w:r>
    </w:p>
    <w:p w:rsidR="0017116F" w:rsidRPr="006D301B" w:rsidRDefault="0017116F" w:rsidP="005E3070">
      <w:pPr>
        <w:pStyle w:val="NoSpacing0"/>
        <w:jc w:val="both"/>
        <w:rPr>
          <w:rFonts w:ascii="Times New Roman" w:hAnsi="Times New Roman"/>
          <w:sz w:val="24"/>
          <w:szCs w:val="24"/>
        </w:rPr>
      </w:pPr>
      <w:r w:rsidRPr="006D301B">
        <w:rPr>
          <w:rFonts w:ascii="Times New Roman" w:hAnsi="Times New Roman"/>
          <w:sz w:val="24"/>
          <w:szCs w:val="24"/>
        </w:rPr>
        <w:t xml:space="preserve">2.3. Комиссия принимает заявления от учителей, сотрудников, обучающихся и их родителей (законных представителей) в письменной форме. Конфликтная ситуация (спор) рассматривается в присутствии заявителя и ответчика. Комиссия имеет право вызывать на заседания свидетелей конфликта, если они не являются членами  комиссии. Мнения всех сторон по поводу спора подлежат обязательному протоколированию. </w:t>
      </w:r>
    </w:p>
    <w:p w:rsidR="0017116F" w:rsidRPr="006D301B" w:rsidRDefault="0017116F" w:rsidP="005E3070">
      <w:pPr>
        <w:pStyle w:val="NoSpacing0"/>
        <w:jc w:val="both"/>
        <w:rPr>
          <w:rFonts w:ascii="Times New Roman" w:hAnsi="Times New Roman"/>
          <w:sz w:val="24"/>
          <w:szCs w:val="24"/>
        </w:rPr>
      </w:pPr>
      <w:r w:rsidRPr="006D301B">
        <w:rPr>
          <w:rFonts w:ascii="Times New Roman" w:hAnsi="Times New Roman"/>
          <w:sz w:val="24"/>
          <w:szCs w:val="24"/>
        </w:rPr>
        <w:t xml:space="preserve">2.4. Решение комиссии принимается простым большинством голосов. </w:t>
      </w:r>
    </w:p>
    <w:p w:rsidR="0017116F" w:rsidRPr="006D301B" w:rsidRDefault="0017116F" w:rsidP="005E3070">
      <w:pPr>
        <w:pStyle w:val="NoSpacing0"/>
        <w:jc w:val="both"/>
        <w:rPr>
          <w:rFonts w:ascii="Times New Roman" w:hAnsi="Times New Roman"/>
          <w:sz w:val="24"/>
          <w:szCs w:val="24"/>
        </w:rPr>
      </w:pPr>
      <w:r w:rsidRPr="006D301B">
        <w:rPr>
          <w:rFonts w:ascii="Times New Roman" w:hAnsi="Times New Roman"/>
          <w:sz w:val="24"/>
          <w:szCs w:val="24"/>
        </w:rPr>
        <w:t xml:space="preserve">2.5. Рассмотрение заявления должно быть проведено в течение 10 (десяти) рабочих дней со дня обращения заявителя. При невозможности присутствия заявителя, либо ответчика на заседании комиссия  по урегулированию споров оформляет протокол, в котором дается  основание для переноса рассмотрения спора с обоснованием принятого решения. В течение 3 рабочих дней с момента оформления прокола оформляется решение о переносе заседания, подписываемее всеми членами комиссии, которое в обязательном порядке вручается заявителю, ответчику под подпись (либо направляется заказным письмом с уведомлением о вручении). </w:t>
      </w:r>
    </w:p>
    <w:p w:rsidR="0017116F" w:rsidRPr="006D301B" w:rsidRDefault="0017116F" w:rsidP="005E3070">
      <w:pPr>
        <w:pStyle w:val="NoSpacing0"/>
        <w:jc w:val="both"/>
        <w:rPr>
          <w:rFonts w:ascii="Times New Roman" w:hAnsi="Times New Roman"/>
          <w:sz w:val="24"/>
          <w:szCs w:val="24"/>
        </w:rPr>
      </w:pPr>
      <w:r w:rsidRPr="006D301B">
        <w:rPr>
          <w:rFonts w:ascii="Times New Roman" w:hAnsi="Times New Roman"/>
          <w:sz w:val="24"/>
          <w:szCs w:val="24"/>
        </w:rPr>
        <w:t xml:space="preserve">2.6. При отсутствии ответчика на заседании комиссии 3 и более раз по неуважительным причинам комиссия вправе, после надлежащего оформления протоколов заседаний, вынести решение по спору в соответствии с п. 4.2., 4.3. настоящего Положения. </w:t>
      </w:r>
    </w:p>
    <w:p w:rsidR="0017116F" w:rsidRPr="006D301B" w:rsidRDefault="0017116F" w:rsidP="005E3070">
      <w:pPr>
        <w:pStyle w:val="NoSpacing0"/>
        <w:jc w:val="both"/>
        <w:rPr>
          <w:rFonts w:ascii="Times New Roman" w:hAnsi="Times New Roman"/>
          <w:sz w:val="24"/>
          <w:szCs w:val="24"/>
        </w:rPr>
      </w:pPr>
      <w:r w:rsidRPr="006D301B">
        <w:rPr>
          <w:rFonts w:ascii="Times New Roman" w:hAnsi="Times New Roman"/>
          <w:sz w:val="24"/>
          <w:szCs w:val="24"/>
        </w:rPr>
        <w:t xml:space="preserve">2.6. Решение комиссии по урегулированию споров является обязательным для всех участников образовательных отношений в общеобразовательном учреждении, является основой для издания приказа директора и подлежит исполнению в сроки, предусмотренные этим решением. </w:t>
      </w:r>
    </w:p>
    <w:p w:rsidR="0017116F" w:rsidRPr="006D301B" w:rsidRDefault="0017116F" w:rsidP="005E3070">
      <w:pPr>
        <w:pStyle w:val="NoSpacing0"/>
        <w:jc w:val="both"/>
        <w:rPr>
          <w:rFonts w:ascii="Times New Roman" w:hAnsi="Times New Roman"/>
          <w:sz w:val="24"/>
          <w:szCs w:val="24"/>
        </w:rPr>
      </w:pPr>
      <w:r w:rsidRPr="006D301B">
        <w:rPr>
          <w:rFonts w:ascii="Times New Roman" w:hAnsi="Times New Roman"/>
          <w:sz w:val="24"/>
          <w:szCs w:val="24"/>
        </w:rPr>
        <w:t xml:space="preserve">2.7. Решение комиссии по урегулированию споров может быть обжаловано в установленном законодательством Российской Федерации порядке. </w:t>
      </w:r>
    </w:p>
    <w:p w:rsidR="0017116F" w:rsidRPr="006D301B" w:rsidRDefault="0017116F" w:rsidP="005E3070">
      <w:pPr>
        <w:pStyle w:val="NoSpacing0"/>
        <w:jc w:val="both"/>
        <w:rPr>
          <w:rFonts w:ascii="Times New Roman" w:hAnsi="Times New Roman"/>
          <w:sz w:val="24"/>
          <w:szCs w:val="24"/>
        </w:rPr>
      </w:pPr>
      <w:r w:rsidRPr="006D301B">
        <w:rPr>
          <w:rFonts w:ascii="Times New Roman" w:hAnsi="Times New Roman"/>
          <w:sz w:val="24"/>
          <w:szCs w:val="24"/>
        </w:rPr>
        <w:t xml:space="preserve">2.8. Если комиссия по урегулированию споров в указанный срок не рассмотрела конфликтную ситуацию (спор), а также   в случае несогласия с решением комиссии, заявитель и ответчик имеют право обратиться в Управление образования Оленинского района. </w:t>
      </w:r>
    </w:p>
    <w:p w:rsidR="0017116F" w:rsidRPr="006D301B" w:rsidRDefault="0017116F" w:rsidP="005E3070">
      <w:pPr>
        <w:pStyle w:val="NoSpacing0"/>
        <w:jc w:val="both"/>
        <w:rPr>
          <w:rFonts w:ascii="Times New Roman" w:hAnsi="Times New Roman"/>
          <w:sz w:val="24"/>
          <w:szCs w:val="24"/>
        </w:rPr>
      </w:pPr>
    </w:p>
    <w:p w:rsidR="0017116F" w:rsidRPr="006D301B" w:rsidRDefault="0017116F" w:rsidP="00CE0FB9">
      <w:pPr>
        <w:pStyle w:val="NoSpacing0"/>
        <w:ind w:left="75"/>
        <w:jc w:val="center"/>
        <w:rPr>
          <w:rFonts w:ascii="Times New Roman" w:hAnsi="Times New Roman"/>
          <w:b/>
          <w:sz w:val="24"/>
          <w:szCs w:val="24"/>
        </w:rPr>
      </w:pPr>
      <w:r w:rsidRPr="006D301B">
        <w:rPr>
          <w:rFonts w:ascii="Times New Roman" w:hAnsi="Times New Roman"/>
          <w:b/>
          <w:sz w:val="24"/>
          <w:szCs w:val="24"/>
        </w:rPr>
        <w:t>3.Права и обязанности членов комиссии</w:t>
      </w:r>
    </w:p>
    <w:p w:rsidR="0017116F" w:rsidRPr="006D301B" w:rsidRDefault="0017116F" w:rsidP="00CE0FB9">
      <w:pPr>
        <w:pStyle w:val="NoSpacing0"/>
        <w:ind w:left="75"/>
        <w:rPr>
          <w:rFonts w:ascii="Times New Roman" w:hAnsi="Times New Roman"/>
          <w:sz w:val="24"/>
          <w:szCs w:val="24"/>
        </w:rPr>
      </w:pPr>
    </w:p>
    <w:p w:rsidR="0017116F" w:rsidRPr="006D301B" w:rsidRDefault="0017116F" w:rsidP="005E3070">
      <w:pPr>
        <w:pStyle w:val="NoSpacing0"/>
        <w:jc w:val="both"/>
        <w:rPr>
          <w:rFonts w:ascii="Times New Roman" w:hAnsi="Times New Roman"/>
          <w:sz w:val="24"/>
          <w:szCs w:val="24"/>
        </w:rPr>
      </w:pPr>
      <w:r w:rsidRPr="006D301B">
        <w:rPr>
          <w:rFonts w:ascii="Times New Roman" w:hAnsi="Times New Roman"/>
          <w:sz w:val="24"/>
          <w:szCs w:val="24"/>
        </w:rPr>
        <w:t>3.1. Члены комиссии имеют право на получение необходимых консультаций различных специалистов и учреждений по вопросам, относящихся к компетенции комиссии по урегулированию споров, рекомендовать приостанавливать или отменять ранее принятое решение на основании проведенного изучения при согласии конфликтующих сторон, рекомендовать изменения в локальных актах общеобразовательного учреждения с целью демократизации основ управления или расширения прав участников образовательных отношений.</w:t>
      </w:r>
    </w:p>
    <w:p w:rsidR="0017116F" w:rsidRPr="006D301B" w:rsidRDefault="0017116F" w:rsidP="00CE0FB9">
      <w:pPr>
        <w:pStyle w:val="NoSpacing0"/>
        <w:jc w:val="both"/>
        <w:rPr>
          <w:rFonts w:ascii="Times New Roman" w:hAnsi="Times New Roman"/>
          <w:sz w:val="24"/>
          <w:szCs w:val="24"/>
        </w:rPr>
      </w:pPr>
      <w:r w:rsidRPr="006D301B">
        <w:rPr>
          <w:rFonts w:ascii="Times New Roman" w:hAnsi="Times New Roman"/>
          <w:sz w:val="24"/>
          <w:szCs w:val="24"/>
        </w:rPr>
        <w:t>3.2. Члены комиссии обязаны присутствовать на заседании комиссии, 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ее членов в полном составе), давать заявителю ответ в письменном виде или, в соответствии с пожеланием заявителя, в устной форме.</w:t>
      </w:r>
    </w:p>
    <w:p w:rsidR="0017116F" w:rsidRPr="006D301B" w:rsidRDefault="0017116F" w:rsidP="005E3070">
      <w:pPr>
        <w:pStyle w:val="NoSpacing0"/>
        <w:jc w:val="center"/>
        <w:rPr>
          <w:rFonts w:ascii="Times New Roman" w:hAnsi="Times New Roman"/>
          <w:sz w:val="24"/>
          <w:szCs w:val="24"/>
        </w:rPr>
      </w:pPr>
    </w:p>
    <w:p w:rsidR="0017116F" w:rsidRPr="006D301B" w:rsidRDefault="0017116F" w:rsidP="005E3070">
      <w:pPr>
        <w:pStyle w:val="NoSpacing0"/>
        <w:jc w:val="center"/>
        <w:rPr>
          <w:rFonts w:ascii="Times New Roman" w:hAnsi="Times New Roman"/>
          <w:b/>
          <w:sz w:val="24"/>
          <w:szCs w:val="24"/>
        </w:rPr>
      </w:pPr>
      <w:r w:rsidRPr="006D301B">
        <w:rPr>
          <w:rFonts w:ascii="Times New Roman" w:hAnsi="Times New Roman"/>
          <w:b/>
          <w:sz w:val="24"/>
          <w:szCs w:val="24"/>
        </w:rPr>
        <w:t>4. Делопроизводство комиссии по урегулированию споров</w:t>
      </w:r>
    </w:p>
    <w:p w:rsidR="0017116F" w:rsidRPr="006D301B" w:rsidRDefault="0017116F" w:rsidP="005E3070">
      <w:pPr>
        <w:pStyle w:val="NoSpacing0"/>
        <w:jc w:val="center"/>
        <w:rPr>
          <w:rFonts w:ascii="Times New Roman" w:hAnsi="Times New Roman"/>
          <w:sz w:val="24"/>
          <w:szCs w:val="24"/>
        </w:rPr>
      </w:pPr>
    </w:p>
    <w:p w:rsidR="0017116F" w:rsidRPr="006D301B" w:rsidRDefault="0017116F" w:rsidP="005E3070">
      <w:pPr>
        <w:pStyle w:val="NoSpacing0"/>
        <w:jc w:val="both"/>
        <w:rPr>
          <w:rFonts w:ascii="Times New Roman" w:hAnsi="Times New Roman"/>
          <w:sz w:val="24"/>
          <w:szCs w:val="24"/>
        </w:rPr>
      </w:pPr>
      <w:r w:rsidRPr="006D301B">
        <w:rPr>
          <w:rFonts w:ascii="Times New Roman" w:hAnsi="Times New Roman"/>
          <w:sz w:val="24"/>
          <w:szCs w:val="24"/>
        </w:rPr>
        <w:t xml:space="preserve">4.1. Заседания комиссии по урегулированию споров оформляются протоколом, который хранится в школе в течение трёх лет. </w:t>
      </w:r>
    </w:p>
    <w:p w:rsidR="0017116F" w:rsidRPr="006D301B" w:rsidRDefault="0017116F" w:rsidP="005E3070">
      <w:pPr>
        <w:pStyle w:val="NoSpacing0"/>
        <w:jc w:val="both"/>
        <w:rPr>
          <w:rFonts w:ascii="Times New Roman" w:hAnsi="Times New Roman"/>
          <w:sz w:val="24"/>
          <w:szCs w:val="24"/>
        </w:rPr>
      </w:pPr>
      <w:r w:rsidRPr="006D301B">
        <w:rPr>
          <w:rFonts w:ascii="Times New Roman" w:hAnsi="Times New Roman"/>
          <w:sz w:val="24"/>
          <w:szCs w:val="24"/>
        </w:rPr>
        <w:t xml:space="preserve">4.2. По каждому заседанию комиссии по урегулированию споров оформляется решение, которое в обязательном порядке должно содержать: </w:t>
      </w:r>
    </w:p>
    <w:p w:rsidR="0017116F" w:rsidRPr="006D301B" w:rsidRDefault="0017116F" w:rsidP="005E3070">
      <w:pPr>
        <w:pStyle w:val="NoSpacing0"/>
        <w:jc w:val="both"/>
        <w:rPr>
          <w:rFonts w:ascii="Times New Roman" w:hAnsi="Times New Roman"/>
          <w:sz w:val="24"/>
          <w:szCs w:val="24"/>
        </w:rPr>
      </w:pPr>
      <w:r w:rsidRPr="006D301B">
        <w:rPr>
          <w:rFonts w:ascii="Times New Roman" w:hAnsi="Times New Roman"/>
          <w:sz w:val="24"/>
          <w:szCs w:val="24"/>
        </w:rPr>
        <w:t xml:space="preserve">дата, место составления; </w:t>
      </w:r>
    </w:p>
    <w:p w:rsidR="0017116F" w:rsidRPr="006D301B" w:rsidRDefault="0017116F" w:rsidP="005E3070">
      <w:pPr>
        <w:pStyle w:val="NoSpacing0"/>
        <w:jc w:val="both"/>
        <w:rPr>
          <w:rFonts w:ascii="Times New Roman" w:hAnsi="Times New Roman"/>
          <w:sz w:val="24"/>
          <w:szCs w:val="24"/>
        </w:rPr>
      </w:pPr>
      <w:r w:rsidRPr="006D301B">
        <w:rPr>
          <w:rFonts w:ascii="Times New Roman" w:hAnsi="Times New Roman"/>
          <w:sz w:val="24"/>
          <w:szCs w:val="24"/>
        </w:rPr>
        <w:t xml:space="preserve">перечень присутствующих лиц; </w:t>
      </w:r>
    </w:p>
    <w:p w:rsidR="0017116F" w:rsidRPr="006D301B" w:rsidRDefault="0017116F" w:rsidP="005E3070">
      <w:pPr>
        <w:pStyle w:val="NoSpacing0"/>
        <w:jc w:val="both"/>
        <w:rPr>
          <w:rFonts w:ascii="Times New Roman" w:hAnsi="Times New Roman"/>
          <w:sz w:val="24"/>
          <w:szCs w:val="24"/>
        </w:rPr>
      </w:pPr>
      <w:r w:rsidRPr="006D301B">
        <w:rPr>
          <w:rFonts w:ascii="Times New Roman" w:hAnsi="Times New Roman"/>
          <w:sz w:val="24"/>
          <w:szCs w:val="24"/>
        </w:rPr>
        <w:t xml:space="preserve">изложение сути спора; </w:t>
      </w:r>
    </w:p>
    <w:p w:rsidR="0017116F" w:rsidRPr="006D301B" w:rsidRDefault="0017116F" w:rsidP="005E3070">
      <w:pPr>
        <w:pStyle w:val="NoSpacing0"/>
        <w:jc w:val="both"/>
        <w:rPr>
          <w:rFonts w:ascii="Times New Roman" w:hAnsi="Times New Roman"/>
          <w:sz w:val="24"/>
          <w:szCs w:val="24"/>
        </w:rPr>
      </w:pPr>
      <w:r w:rsidRPr="006D301B">
        <w:rPr>
          <w:rFonts w:ascii="Times New Roman" w:hAnsi="Times New Roman"/>
          <w:sz w:val="24"/>
          <w:szCs w:val="24"/>
        </w:rPr>
        <w:t xml:space="preserve">мнения по данному спору всех участников (заявителя, ответчика, специалистов (при наличии), свидетелей (при наличии), членов комиссии); </w:t>
      </w:r>
    </w:p>
    <w:p w:rsidR="0017116F" w:rsidRPr="006D301B" w:rsidRDefault="0017116F" w:rsidP="005E3070">
      <w:pPr>
        <w:pStyle w:val="NoSpacing0"/>
        <w:jc w:val="both"/>
        <w:rPr>
          <w:rFonts w:ascii="Times New Roman" w:hAnsi="Times New Roman"/>
          <w:sz w:val="24"/>
          <w:szCs w:val="24"/>
        </w:rPr>
      </w:pPr>
      <w:r w:rsidRPr="006D301B">
        <w:rPr>
          <w:rFonts w:ascii="Times New Roman" w:hAnsi="Times New Roman"/>
          <w:sz w:val="24"/>
          <w:szCs w:val="24"/>
        </w:rPr>
        <w:t xml:space="preserve">решение, принятое по спору. </w:t>
      </w:r>
    </w:p>
    <w:p w:rsidR="0017116F" w:rsidRPr="006D301B" w:rsidRDefault="0017116F" w:rsidP="005E3070">
      <w:pPr>
        <w:pStyle w:val="NoSpacing0"/>
        <w:jc w:val="both"/>
        <w:rPr>
          <w:rFonts w:ascii="Times New Roman" w:hAnsi="Times New Roman"/>
          <w:sz w:val="24"/>
          <w:szCs w:val="24"/>
        </w:rPr>
      </w:pPr>
      <w:r w:rsidRPr="006D301B">
        <w:rPr>
          <w:rFonts w:ascii="Times New Roman" w:hAnsi="Times New Roman"/>
          <w:sz w:val="24"/>
          <w:szCs w:val="24"/>
        </w:rPr>
        <w:t>Протокол и решение заседания комиссии по урегулированию споров подписывают все члены комиссии.</w:t>
      </w:r>
    </w:p>
    <w:p w:rsidR="0017116F" w:rsidRPr="006D301B" w:rsidRDefault="0017116F" w:rsidP="005E3070">
      <w:pPr>
        <w:pStyle w:val="NoSpacing0"/>
        <w:jc w:val="both"/>
        <w:rPr>
          <w:rFonts w:ascii="Times New Roman" w:hAnsi="Times New Roman"/>
          <w:sz w:val="24"/>
          <w:szCs w:val="24"/>
        </w:rPr>
      </w:pPr>
      <w:r w:rsidRPr="006D301B">
        <w:rPr>
          <w:rFonts w:ascii="Times New Roman" w:hAnsi="Times New Roman"/>
          <w:sz w:val="24"/>
          <w:szCs w:val="24"/>
        </w:rPr>
        <w:t xml:space="preserve"> 4.3. Копии решения, содержащие оригинальные подписи членов комиссии, в обязательном порядке выдаются под подпись (либо направляются заказным письмом с уведомлением о вручении) заявителю, ответчику по месту их жительства в течение 3 рабочих дней с даты   вынесения решения. </w:t>
      </w:r>
    </w:p>
    <w:p w:rsidR="0017116F" w:rsidRPr="006D301B" w:rsidRDefault="0017116F" w:rsidP="005E3070">
      <w:pPr>
        <w:pStyle w:val="NoSpacing0"/>
        <w:jc w:val="center"/>
        <w:rPr>
          <w:rFonts w:ascii="Times New Roman" w:hAnsi="Times New Roman"/>
          <w:sz w:val="24"/>
          <w:szCs w:val="24"/>
        </w:rPr>
      </w:pPr>
    </w:p>
    <w:p w:rsidR="0017116F" w:rsidRPr="006D301B" w:rsidRDefault="0017116F" w:rsidP="005E3070">
      <w:pPr>
        <w:pStyle w:val="NoSpacing0"/>
        <w:jc w:val="center"/>
        <w:rPr>
          <w:rFonts w:ascii="Times New Roman" w:hAnsi="Times New Roman"/>
          <w:b/>
          <w:sz w:val="24"/>
          <w:szCs w:val="24"/>
        </w:rPr>
      </w:pPr>
      <w:r w:rsidRPr="006D301B">
        <w:rPr>
          <w:rFonts w:ascii="Times New Roman" w:hAnsi="Times New Roman"/>
          <w:b/>
          <w:sz w:val="24"/>
          <w:szCs w:val="24"/>
        </w:rPr>
        <w:t>5. Заключительные положения</w:t>
      </w:r>
    </w:p>
    <w:p w:rsidR="0017116F" w:rsidRPr="006D301B" w:rsidRDefault="0017116F" w:rsidP="005E3070">
      <w:pPr>
        <w:pStyle w:val="NoSpacing0"/>
        <w:jc w:val="center"/>
        <w:rPr>
          <w:rFonts w:ascii="Times New Roman" w:hAnsi="Times New Roman"/>
          <w:b/>
          <w:sz w:val="24"/>
          <w:szCs w:val="24"/>
        </w:rPr>
      </w:pPr>
    </w:p>
    <w:p w:rsidR="0017116F" w:rsidRPr="006D301B" w:rsidRDefault="0017116F" w:rsidP="005E3070">
      <w:pPr>
        <w:pStyle w:val="NoSpacing0"/>
        <w:jc w:val="both"/>
        <w:rPr>
          <w:rFonts w:ascii="Times New Roman" w:hAnsi="Times New Roman"/>
          <w:sz w:val="24"/>
          <w:szCs w:val="24"/>
        </w:rPr>
      </w:pPr>
      <w:r w:rsidRPr="006D301B">
        <w:rPr>
          <w:rFonts w:ascii="Times New Roman" w:hAnsi="Times New Roman"/>
          <w:sz w:val="24"/>
          <w:szCs w:val="24"/>
        </w:rPr>
        <w:t>5.1. Все изменения к настоящему положению принимаются с учетом мнения совершеннолетних обучающихся, родителей (законных представителей) несовершеннолетних обучающихся, работников общеобразовательного учреждения,  оформляются приказом директора.</w:t>
      </w:r>
    </w:p>
    <w:p w:rsidR="0017116F" w:rsidRPr="006D301B" w:rsidRDefault="0017116F" w:rsidP="00C92868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17116F" w:rsidRPr="006D301B" w:rsidSect="00FD3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1E6A"/>
    <w:multiLevelType w:val="hybridMultilevel"/>
    <w:tmpl w:val="09AA16E2"/>
    <w:lvl w:ilvl="0" w:tplc="5588A45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D613506"/>
    <w:multiLevelType w:val="hybridMultilevel"/>
    <w:tmpl w:val="8F009272"/>
    <w:lvl w:ilvl="0" w:tplc="14682C8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">
    <w:nsid w:val="5C770ED0"/>
    <w:multiLevelType w:val="multilevel"/>
    <w:tmpl w:val="1E3E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2868"/>
    <w:rsid w:val="00073C1C"/>
    <w:rsid w:val="0017116F"/>
    <w:rsid w:val="001B5735"/>
    <w:rsid w:val="003272B7"/>
    <w:rsid w:val="004927D9"/>
    <w:rsid w:val="005D3BB4"/>
    <w:rsid w:val="005E3070"/>
    <w:rsid w:val="006D301B"/>
    <w:rsid w:val="008D1E37"/>
    <w:rsid w:val="00A70CB5"/>
    <w:rsid w:val="00C92868"/>
    <w:rsid w:val="00CE0FB9"/>
    <w:rsid w:val="00DC286E"/>
    <w:rsid w:val="00FD30CA"/>
    <w:rsid w:val="00FE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0C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4927D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27D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nospacing">
    <w:name w:val="nospacing"/>
    <w:basedOn w:val="Normal"/>
    <w:uiPriority w:val="99"/>
    <w:rsid w:val="00C928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C92868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4927D9"/>
    <w:rPr>
      <w:rFonts w:cs="Times New Roman"/>
      <w:color w:val="0000FF"/>
      <w:u w:val="single"/>
    </w:rPr>
  </w:style>
  <w:style w:type="paragraph" w:customStyle="1" w:styleId="news-item">
    <w:name w:val="news-item"/>
    <w:basedOn w:val="Normal"/>
    <w:uiPriority w:val="99"/>
    <w:rsid w:val="004927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4927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4927D9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4927D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4927D9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4927D9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492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27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C286E"/>
    <w:pPr>
      <w:ind w:left="720"/>
      <w:contextualSpacing/>
    </w:pPr>
  </w:style>
  <w:style w:type="paragraph" w:styleId="NoSpacing0">
    <w:name w:val="No Spacing"/>
    <w:uiPriority w:val="99"/>
    <w:qFormat/>
    <w:rsid w:val="001B5735"/>
  </w:style>
  <w:style w:type="paragraph" w:customStyle="1" w:styleId="western">
    <w:name w:val="western"/>
    <w:basedOn w:val="Normal"/>
    <w:uiPriority w:val="99"/>
    <w:rsid w:val="006D30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26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266869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26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CCCCCC"/>
                            <w:right w:val="none" w:sz="0" w:space="0" w:color="auto"/>
                          </w:divBdr>
                          <w:divsChild>
                            <w:div w:id="171326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26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26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32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6866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26687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26688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2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26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26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3</Pages>
  <Words>1114</Words>
  <Characters>6355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Loner-XP</cp:lastModifiedBy>
  <cp:revision>7</cp:revision>
  <cp:lastPrinted>2015-01-26T08:26:00Z</cp:lastPrinted>
  <dcterms:created xsi:type="dcterms:W3CDTF">2014-12-03T11:51:00Z</dcterms:created>
  <dcterms:modified xsi:type="dcterms:W3CDTF">2018-06-27T16:37:00Z</dcterms:modified>
</cp:coreProperties>
</file>