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CellMar>
          <w:left w:w="0" w:type="dxa"/>
          <w:right w:w="0" w:type="dxa"/>
        </w:tblCellMar>
        <w:tblLook w:val="00A0"/>
      </w:tblPr>
      <w:tblGrid>
        <w:gridCol w:w="3686"/>
        <w:gridCol w:w="3969"/>
        <w:gridCol w:w="2835"/>
      </w:tblGrid>
      <w:tr w:rsidR="008A7227" w:rsidRPr="005E0520" w:rsidTr="00905621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520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520">
              <w:rPr>
                <w:rFonts w:ascii="Times New Roman" w:hAnsi="Times New Roman"/>
                <w:sz w:val="20"/>
                <w:szCs w:val="20"/>
              </w:rPr>
              <w:t>на Совете школы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520">
              <w:rPr>
                <w:rFonts w:ascii="Times New Roman" w:hAnsi="Times New Roman"/>
                <w:sz w:val="20"/>
                <w:szCs w:val="20"/>
              </w:rPr>
              <w:t>Протокол № 5 от  15 01.2015 г.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227" w:rsidRPr="005E0520" w:rsidRDefault="008A7227" w:rsidP="00A80A1A">
            <w:pPr>
              <w:spacing w:after="0" w:line="240" w:lineRule="auto"/>
              <w:ind w:hanging="9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0520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520">
              <w:rPr>
                <w:rFonts w:ascii="Times New Roman" w:hAnsi="Times New Roman"/>
                <w:sz w:val="20"/>
                <w:szCs w:val="20"/>
              </w:rPr>
              <w:t> приказом по школе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520">
              <w:rPr>
                <w:rFonts w:ascii="Times New Roman" w:hAnsi="Times New Roman"/>
                <w:sz w:val="20"/>
                <w:szCs w:val="20"/>
              </w:rPr>
              <w:t> №  4/2 от 09.02.2015 г.   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520">
              <w:rPr>
                <w:rFonts w:ascii="Times New Roman" w:hAnsi="Times New Roman"/>
                <w:sz w:val="20"/>
                <w:szCs w:val="20"/>
              </w:rPr>
              <w:t xml:space="preserve"> Директор школы:</w:t>
            </w:r>
          </w:p>
          <w:p w:rsidR="008A7227" w:rsidRPr="00810BE3" w:rsidRDefault="008A7227" w:rsidP="00C40DAF">
            <w:pPr>
              <w:spacing w:after="0" w:line="240" w:lineRule="auto"/>
              <w:ind w:left="-1384" w:firstLine="1384"/>
              <w:rPr>
                <w:rFonts w:ascii="Times New Roman" w:hAnsi="Times New Roman"/>
                <w:sz w:val="20"/>
                <w:szCs w:val="20"/>
              </w:rPr>
            </w:pPr>
            <w:r w:rsidRPr="005E052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Васильева Т.В.</w:t>
            </w:r>
          </w:p>
          <w:p w:rsidR="008A7227" w:rsidRPr="005E0520" w:rsidRDefault="008A7227" w:rsidP="00A80A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7227" w:rsidRPr="0073467D" w:rsidRDefault="008A7227" w:rsidP="00A80A1A">
      <w:pPr>
        <w:pStyle w:val="NormalWeb"/>
        <w:tabs>
          <w:tab w:val="left" w:pos="8039"/>
        </w:tabs>
        <w:spacing w:before="0" w:beforeAutospacing="0" w:after="0" w:afterAutospacing="0"/>
        <w:jc w:val="center"/>
        <w:rPr>
          <w:b/>
        </w:rPr>
      </w:pPr>
      <w:r w:rsidRPr="0073467D">
        <w:rPr>
          <w:b/>
        </w:rPr>
        <w:t xml:space="preserve">Положение </w:t>
      </w:r>
    </w:p>
    <w:p w:rsidR="008A7227" w:rsidRPr="0073467D" w:rsidRDefault="008A7227" w:rsidP="00A80A1A">
      <w:pPr>
        <w:pStyle w:val="NormalWeb"/>
        <w:tabs>
          <w:tab w:val="left" w:pos="8039"/>
        </w:tabs>
        <w:spacing w:before="0" w:beforeAutospacing="0" w:after="0" w:afterAutospacing="0"/>
        <w:jc w:val="center"/>
        <w:rPr>
          <w:rStyle w:val="Strong"/>
        </w:rPr>
      </w:pPr>
      <w:r w:rsidRPr="0073467D">
        <w:rPr>
          <w:b/>
        </w:rPr>
        <w:t>о школьной системе оценки качества образования</w:t>
      </w:r>
    </w:p>
    <w:p w:rsidR="008A7227" w:rsidRPr="0073467D" w:rsidRDefault="008A7227" w:rsidP="00A80A1A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73467D">
        <w:rPr>
          <w:rStyle w:val="Strong"/>
        </w:rPr>
        <w:t xml:space="preserve">муниципального казенного общеобразовательного учреждения </w:t>
      </w:r>
    </w:p>
    <w:p w:rsidR="008A7227" w:rsidRPr="0073467D" w:rsidRDefault="008A7227" w:rsidP="00A80A1A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Белейковская</w:t>
      </w:r>
      <w:r w:rsidRPr="0073467D">
        <w:rPr>
          <w:rStyle w:val="Strong"/>
        </w:rPr>
        <w:t xml:space="preserve"> основная общеобразовательная школа.</w:t>
      </w:r>
    </w:p>
    <w:p w:rsidR="008A7227" w:rsidRPr="0073467D" w:rsidRDefault="008A7227" w:rsidP="00A80A1A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8A7227" w:rsidRPr="0073467D" w:rsidRDefault="008A7227" w:rsidP="00A80A1A">
      <w:pPr>
        <w:pStyle w:val="NormalWeb"/>
        <w:spacing w:before="0" w:beforeAutospacing="0" w:after="0" w:afterAutospacing="0"/>
        <w:ind w:firstLine="540"/>
        <w:jc w:val="center"/>
        <w:rPr>
          <w:rStyle w:val="Strong"/>
        </w:rPr>
      </w:pPr>
      <w:r w:rsidRPr="0073467D">
        <w:rPr>
          <w:rStyle w:val="Strong"/>
        </w:rPr>
        <w:t>1.Общие положения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rPr>
          <w:rStyle w:val="Strong"/>
          <w:b w:val="0"/>
          <w:bCs w:val="0"/>
        </w:rPr>
      </w:pPr>
      <w:r w:rsidRPr="0073467D">
        <w:rPr>
          <w:rStyle w:val="Strong"/>
          <w:b w:val="0"/>
          <w:bCs w:val="0"/>
        </w:rPr>
        <w:t>1.1.  Положение о школьной системе оценки качества образования (далее  Положение) устанавливает единые требования при реализации школьной системы оценки качества образования (д</w:t>
      </w:r>
      <w:r w:rsidRPr="0073467D">
        <w:rPr>
          <w:rStyle w:val="Strong"/>
        </w:rPr>
        <w:t xml:space="preserve">алее  -  ШСОКО) в МКОУ </w:t>
      </w:r>
      <w:r>
        <w:rPr>
          <w:rStyle w:val="Strong"/>
        </w:rPr>
        <w:t>Белейковская</w:t>
      </w:r>
      <w:r w:rsidRPr="0073467D">
        <w:rPr>
          <w:rStyle w:val="Strong"/>
        </w:rPr>
        <w:t>ООШ</w:t>
      </w:r>
      <w:r w:rsidRPr="0073467D">
        <w:rPr>
          <w:rStyle w:val="Strong"/>
          <w:b w:val="0"/>
          <w:bCs w:val="0"/>
        </w:rPr>
        <w:t>.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t xml:space="preserve">1.2. </w:t>
      </w:r>
      <w:r w:rsidRPr="0073467D">
        <w:rPr>
          <w:color w:val="000000"/>
        </w:rPr>
        <w:t>Положение  разработано в соответствии с  ФЗ  от 29 декабря 2012 г. № 273 - ФЗ «Об образовании в Российской Федерации», Федеральными образовательными стандартами общего образования и определяет основные цели, принципы и задачи  функционирования системы оцен</w:t>
      </w:r>
      <w:r>
        <w:rPr>
          <w:color w:val="000000"/>
        </w:rPr>
        <w:t>ки качества образования в МКОУ Белейковская</w:t>
      </w:r>
      <w:r w:rsidRPr="0073467D">
        <w:rPr>
          <w:color w:val="000000"/>
        </w:rPr>
        <w:t xml:space="preserve"> ООШ, а также её структуру, порядок проведения оценки качества образования. </w:t>
      </w:r>
    </w:p>
    <w:p w:rsidR="008A7227" w:rsidRPr="0073467D" w:rsidRDefault="008A7227" w:rsidP="004E3E80">
      <w:pPr>
        <w:pStyle w:val="ListParagraph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1.3. Положение о ШСОКО, а также дополнения и изменения к нему утверждаются приказом директора школы после обсуждения с педагогами, родителями школьников, управляющим советом образовательного учреждения и иными заинтересованными организациями.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t>1.4.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8A7227" w:rsidRPr="0073467D" w:rsidRDefault="008A7227" w:rsidP="00E61151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t>1.5. Основными пользователями результатов школьной системы оц</w:t>
      </w:r>
      <w:r>
        <w:t>енки качества образования МКОУ Белейковская</w:t>
      </w:r>
      <w:r w:rsidRPr="0073467D">
        <w:t xml:space="preserve"> ООШ являются:</w:t>
      </w:r>
    </w:p>
    <w:p w:rsidR="008A7227" w:rsidRPr="0073467D" w:rsidRDefault="008A7227" w:rsidP="00E61151">
      <w:pPr>
        <w:pStyle w:val="NormalWeb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муниципальные органы управления образованием;</w:t>
      </w:r>
    </w:p>
    <w:p w:rsidR="008A7227" w:rsidRPr="0073467D" w:rsidRDefault="008A7227" w:rsidP="004E3E80">
      <w:pPr>
        <w:pStyle w:val="NormalWeb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педагогический коллектив;</w:t>
      </w:r>
    </w:p>
    <w:p w:rsidR="008A7227" w:rsidRPr="0073467D" w:rsidRDefault="008A7227" w:rsidP="004E3E80">
      <w:pPr>
        <w:pStyle w:val="NormalWeb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обучающиеся и их родители;</w:t>
      </w:r>
    </w:p>
    <w:p w:rsidR="008A7227" w:rsidRPr="0073467D" w:rsidRDefault="008A7227" w:rsidP="004E3E80">
      <w:pPr>
        <w:pStyle w:val="NormalWeb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общественные организации, заинтересованные в оценке качества образования.</w:t>
      </w:r>
    </w:p>
    <w:p w:rsidR="008A7227" w:rsidRPr="0073467D" w:rsidRDefault="008A7227" w:rsidP="00E61151">
      <w:pPr>
        <w:pStyle w:val="NormalWeb"/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iCs/>
        </w:rPr>
        <w:t>1.6. В настоящем положении используются следующие термины:</w:t>
      </w:r>
    </w:p>
    <w:p w:rsidR="008A7227" w:rsidRPr="0073467D" w:rsidRDefault="008A7227" w:rsidP="00E61151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rPr>
          <w:b/>
          <w:i/>
        </w:rPr>
        <w:t>Качество образования</w:t>
      </w:r>
      <w:r w:rsidRPr="0073467D"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8A7227" w:rsidRPr="0073467D" w:rsidRDefault="008A7227" w:rsidP="00E61151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rPr>
          <w:b/>
          <w:i/>
        </w:rPr>
        <w:t>Оценка качества образования</w:t>
      </w:r>
      <w:r w:rsidRPr="0073467D">
        <w:rPr>
          <w:i/>
        </w:rPr>
        <w:t xml:space="preserve"> –</w:t>
      </w:r>
      <w:r w:rsidRPr="0073467D">
        <w:t xml:space="preserve">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документах.</w:t>
      </w:r>
    </w:p>
    <w:p w:rsidR="008A7227" w:rsidRPr="0073467D" w:rsidRDefault="008A7227" w:rsidP="00E61151">
      <w:pPr>
        <w:pStyle w:val="NormalWeb"/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b/>
          <w:i/>
        </w:rPr>
        <w:t>Школьная система оценки качества образования</w:t>
      </w:r>
      <w:r w:rsidRPr="0073467D">
        <w:rPr>
          <w:b/>
        </w:rPr>
        <w:t xml:space="preserve"> </w:t>
      </w:r>
      <w:r w:rsidRPr="0073467D">
        <w:t xml:space="preserve">– </w:t>
      </w:r>
      <w:r w:rsidRPr="0073467D">
        <w:rPr>
          <w:spacing w:val="-2"/>
        </w:rPr>
        <w:t>целостная сис</w:t>
      </w:r>
      <w:r w:rsidRPr="0073467D">
        <w:rPr>
          <w:spacing w:val="-2"/>
        </w:rPr>
        <w:softHyphen/>
      </w:r>
      <w:r w:rsidRPr="0073467D">
        <w:t xml:space="preserve">тема диагностических и оценочных процедур, реализуемых различными </w:t>
      </w:r>
      <w:r w:rsidRPr="0073467D">
        <w:rPr>
          <w:spacing w:val="-1"/>
        </w:rPr>
        <w:t>субъектами государственно-общественного управления образовательным учреждением, которым де</w:t>
      </w:r>
      <w:r w:rsidRPr="0073467D">
        <w:rPr>
          <w:spacing w:val="-1"/>
        </w:rPr>
        <w:softHyphen/>
      </w:r>
      <w:r w:rsidRPr="0073467D">
        <w:t xml:space="preserve">легированы отдельные полномочия по оценке качества образования, а также </w:t>
      </w:r>
      <w:r w:rsidRPr="0073467D">
        <w:rPr>
          <w:spacing w:val="-1"/>
        </w:rPr>
        <w:t xml:space="preserve">совокупность </w:t>
      </w:r>
    </w:p>
    <w:p w:rsidR="008A7227" w:rsidRPr="0073467D" w:rsidRDefault="008A7227" w:rsidP="00E61151">
      <w:pPr>
        <w:pStyle w:val="ListParagraph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spacing w:val="-1"/>
          <w:sz w:val="24"/>
          <w:szCs w:val="24"/>
        </w:rPr>
        <w:t>организационных структур и нормативных правовых материа</w:t>
      </w:r>
      <w:r w:rsidRPr="0073467D">
        <w:rPr>
          <w:rFonts w:ascii="Times New Roman" w:hAnsi="Times New Roman"/>
          <w:spacing w:val="-1"/>
          <w:sz w:val="24"/>
          <w:szCs w:val="24"/>
        </w:rPr>
        <w:softHyphen/>
        <w:t>лов, обеспечивающих управление качеством образования.</w:t>
      </w:r>
    </w:p>
    <w:p w:rsidR="008A7227" w:rsidRPr="0073467D" w:rsidRDefault="008A7227" w:rsidP="00E61151">
      <w:pPr>
        <w:pStyle w:val="ListParagraph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b/>
          <w:i/>
          <w:iCs/>
          <w:spacing w:val="-1"/>
          <w:sz w:val="24"/>
          <w:szCs w:val="24"/>
        </w:rPr>
        <w:t>Экспертиза</w:t>
      </w:r>
      <w:r w:rsidRPr="0073467D">
        <w:rPr>
          <w:rFonts w:ascii="Times New Roman" w:hAnsi="Times New Roman"/>
          <w:i/>
          <w:iCs/>
          <w:spacing w:val="-1"/>
          <w:sz w:val="24"/>
          <w:szCs w:val="24"/>
        </w:rPr>
        <w:t xml:space="preserve"> - </w:t>
      </w:r>
      <w:r w:rsidRPr="0073467D">
        <w:rPr>
          <w:rFonts w:ascii="Times New Roman" w:hAnsi="Times New Roman"/>
          <w:spacing w:val="-1"/>
          <w:sz w:val="24"/>
          <w:szCs w:val="24"/>
        </w:rPr>
        <w:t>всестороннее изучение состояния образовательного про</w:t>
      </w:r>
      <w:r w:rsidRPr="0073467D">
        <w:rPr>
          <w:rFonts w:ascii="Times New Roman" w:hAnsi="Times New Roman"/>
          <w:spacing w:val="-1"/>
          <w:sz w:val="24"/>
          <w:szCs w:val="24"/>
        </w:rPr>
        <w:softHyphen/>
        <w:t>цесса, условий и результатов образовательной деятельности.</w:t>
      </w:r>
    </w:p>
    <w:p w:rsidR="008A7227" w:rsidRPr="0073467D" w:rsidRDefault="008A7227" w:rsidP="00A93D7B">
      <w:pPr>
        <w:pStyle w:val="ListParagraph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b/>
          <w:i/>
          <w:sz w:val="24"/>
          <w:szCs w:val="24"/>
        </w:rPr>
        <w:t>Измерение</w:t>
      </w:r>
      <w:r w:rsidRPr="0073467D">
        <w:rPr>
          <w:rFonts w:ascii="Times New Roman" w:hAnsi="Times New Roman"/>
          <w:sz w:val="24"/>
          <w:szCs w:val="24"/>
        </w:rPr>
        <w:t xml:space="preserve"> –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 </w:t>
      </w:r>
    </w:p>
    <w:p w:rsidR="008A7227" w:rsidRPr="0073467D" w:rsidRDefault="008A7227" w:rsidP="00E61151">
      <w:pPr>
        <w:pStyle w:val="ListParagraph"/>
        <w:spacing w:after="0" w:line="240" w:lineRule="auto"/>
        <w:ind w:left="-284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67D">
        <w:rPr>
          <w:rFonts w:ascii="Times New Roman" w:hAnsi="Times New Roman"/>
          <w:b/>
          <w:color w:val="000000"/>
          <w:sz w:val="24"/>
          <w:szCs w:val="24"/>
        </w:rPr>
        <w:t>2.Основные цели, принципы и задачи   функционирования школьной системы оценки качества образования</w:t>
      </w:r>
    </w:p>
    <w:p w:rsidR="008A7227" w:rsidRPr="0073467D" w:rsidRDefault="008A7227" w:rsidP="004E3E80">
      <w:pPr>
        <w:pStyle w:val="ListParagraph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rPr>
          <w:iCs/>
        </w:rPr>
        <w:t>2.1</w:t>
      </w:r>
      <w:r w:rsidRPr="0073467D">
        <w:rPr>
          <w:b/>
          <w:i/>
          <w:iCs/>
        </w:rPr>
        <w:t>.  Основными целями  ШСОКО являются</w:t>
      </w:r>
      <w:r w:rsidRPr="0073467D">
        <w:t>:</w:t>
      </w:r>
    </w:p>
    <w:p w:rsidR="008A7227" w:rsidRPr="0073467D" w:rsidRDefault="008A7227" w:rsidP="004E3E80">
      <w:pPr>
        <w:pStyle w:val="NormalWeb"/>
        <w:numPr>
          <w:ilvl w:val="0"/>
          <w:numId w:val="22"/>
        </w:numPr>
        <w:spacing w:before="0" w:beforeAutospacing="0" w:after="0" w:afterAutospacing="0"/>
        <w:ind w:left="-567" w:firstLine="283"/>
        <w:jc w:val="both"/>
      </w:pPr>
      <w:r w:rsidRPr="0073467D">
        <w:t>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8A7227" w:rsidRPr="0073467D" w:rsidRDefault="008A7227" w:rsidP="004E3E80">
      <w:pPr>
        <w:pStyle w:val="NormalWeb"/>
        <w:numPr>
          <w:ilvl w:val="0"/>
          <w:numId w:val="21"/>
        </w:numPr>
        <w:tabs>
          <w:tab w:val="num" w:pos="928"/>
        </w:tabs>
        <w:spacing w:before="0" w:beforeAutospacing="0" w:after="0" w:afterAutospacing="0"/>
        <w:ind w:left="-567" w:firstLine="283"/>
        <w:jc w:val="both"/>
      </w:pPr>
      <w:r w:rsidRPr="0073467D">
        <w:t>принятие обоснованных и своевременных управленческих решений на школьном уровне;</w:t>
      </w:r>
    </w:p>
    <w:p w:rsidR="008A7227" w:rsidRPr="0073467D" w:rsidRDefault="008A7227" w:rsidP="004E3E80">
      <w:pPr>
        <w:pStyle w:val="NormalWeb"/>
        <w:numPr>
          <w:ilvl w:val="0"/>
          <w:numId w:val="21"/>
        </w:numPr>
        <w:tabs>
          <w:tab w:val="num" w:pos="928"/>
        </w:tabs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t>повышение уровня информированности потребителей образовательных услуг.</w:t>
      </w:r>
    </w:p>
    <w:p w:rsidR="008A7227" w:rsidRPr="0073467D" w:rsidRDefault="008A7227" w:rsidP="004E3E80">
      <w:pPr>
        <w:pStyle w:val="NormalWeb"/>
        <w:tabs>
          <w:tab w:val="num" w:pos="928"/>
        </w:tabs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iCs/>
        </w:rPr>
        <w:t xml:space="preserve">2.2. </w:t>
      </w:r>
      <w:r w:rsidRPr="0073467D">
        <w:rPr>
          <w:b/>
          <w:i/>
          <w:iCs/>
        </w:rPr>
        <w:t>Основными принципами функционирования ШСОКО являются</w:t>
      </w:r>
      <w:r w:rsidRPr="0073467D">
        <w:rPr>
          <w:iCs/>
        </w:rPr>
        <w:t>: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соблюдения преемственности и традиций российской системы образования;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142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реалистичности требований, норм и показателей качества образования, их социальной и личностной значимости;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0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объективности, достоверности, полноты и системности информации о качестве образования;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открытости, прозрачности процедур оценки качества образования;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142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доступности информации о состоянии и качестве образования для различных групп потребителей;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соблюдения морально-этических норм при проведении процедур оценки качества образования;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повышение потенциала внутренней оценки, самооценки, самоанализа;</w:t>
      </w:r>
    </w:p>
    <w:p w:rsidR="008A7227" w:rsidRPr="0073467D" w:rsidRDefault="008A7227" w:rsidP="004E3E80">
      <w:pPr>
        <w:pStyle w:val="ListParagraph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 возрастно-психологической адекватности показателей и методик для оценки качества образования.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  <w:rPr>
          <w:b/>
          <w:i/>
          <w:iCs/>
        </w:rPr>
      </w:pPr>
      <w:r w:rsidRPr="0073467D">
        <w:rPr>
          <w:iCs/>
        </w:rPr>
        <w:t xml:space="preserve">2.3. </w:t>
      </w:r>
      <w:r w:rsidRPr="0073467D">
        <w:rPr>
          <w:b/>
          <w:i/>
          <w:iCs/>
        </w:rPr>
        <w:t>Основными задачами ШСОКО являются:</w:t>
      </w:r>
    </w:p>
    <w:p w:rsidR="008A7227" w:rsidRPr="0073467D" w:rsidRDefault="008A7227" w:rsidP="004E3E80">
      <w:pPr>
        <w:pStyle w:val="NormalWeb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информационное, методическое и аналитическое обеспечение  мониторинга школьной системы образования;</w:t>
      </w:r>
    </w:p>
    <w:p w:rsidR="008A7227" w:rsidRPr="0073467D" w:rsidRDefault="008A7227" w:rsidP="004E3E80">
      <w:pPr>
        <w:numPr>
          <w:ilvl w:val="0"/>
          <w:numId w:val="1"/>
        </w:numPr>
        <w:tabs>
          <w:tab w:val="clear" w:pos="1260"/>
          <w:tab w:val="num" w:pos="0"/>
          <w:tab w:val="left" w:pos="540"/>
          <w:tab w:val="num" w:pos="709"/>
          <w:tab w:val="left" w:pos="993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     предоставление всем участникам образовательного процесса, обществу и его гражданским институтам достоверной информации о деятельности образовательного учреждения;</w:t>
      </w:r>
    </w:p>
    <w:p w:rsidR="008A7227" w:rsidRPr="0073467D" w:rsidRDefault="008A7227" w:rsidP="004E3E80">
      <w:pPr>
        <w:pStyle w:val="NormalWeb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разработка и формирование системы  показателей и индикаторов для оценки качества образования на  уровне образовательного учреждения;</w:t>
      </w:r>
    </w:p>
    <w:p w:rsidR="008A7227" w:rsidRPr="0073467D" w:rsidRDefault="008A7227" w:rsidP="004E3E80">
      <w:pPr>
        <w:pStyle w:val="NormalWeb"/>
        <w:numPr>
          <w:ilvl w:val="0"/>
          <w:numId w:val="1"/>
        </w:numPr>
        <w:tabs>
          <w:tab w:val="clear" w:pos="1260"/>
          <w:tab w:val="num" w:pos="426"/>
        </w:tabs>
        <w:spacing w:before="0" w:beforeAutospacing="0" w:after="0" w:afterAutospacing="0"/>
        <w:ind w:left="-567" w:firstLine="283"/>
        <w:jc w:val="both"/>
      </w:pPr>
      <w:r w:rsidRPr="0073467D"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8A7227" w:rsidRPr="0073467D" w:rsidRDefault="008A7227" w:rsidP="004E3E80">
      <w:pPr>
        <w:pStyle w:val="NormalWeb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повышение  квалификации  педагогических и руководящих работников, принимающих участие в процедурах оценки качества образования;</w:t>
      </w:r>
    </w:p>
    <w:p w:rsidR="008A7227" w:rsidRPr="0073467D" w:rsidRDefault="008A7227" w:rsidP="004E3E80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обеспечение условий для самооценки и  самоанализа всех участников образовательного процесса; </w:t>
      </w:r>
    </w:p>
    <w:p w:rsidR="008A7227" w:rsidRPr="0073467D" w:rsidRDefault="008A7227" w:rsidP="00A93D7B">
      <w:pPr>
        <w:pStyle w:val="NormalWeb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:rsidR="008A7227" w:rsidRPr="0073467D" w:rsidRDefault="008A7227" w:rsidP="004E3E80">
      <w:pPr>
        <w:pStyle w:val="NormalWeb"/>
        <w:numPr>
          <w:ilvl w:val="0"/>
          <w:numId w:val="1"/>
        </w:numPr>
        <w:tabs>
          <w:tab w:val="clear" w:pos="1260"/>
          <w:tab w:val="num" w:pos="142"/>
        </w:tabs>
        <w:spacing w:before="0" w:beforeAutospacing="0" w:after="0" w:afterAutospacing="0"/>
        <w:ind w:left="-567" w:firstLine="283"/>
        <w:jc w:val="both"/>
      </w:pPr>
      <w:r w:rsidRPr="0073467D">
        <w:t>стимулирование инновационных процессов к поддержанию и постоянному повышению качества образования;</w:t>
      </w:r>
    </w:p>
    <w:p w:rsidR="008A7227" w:rsidRPr="0073467D" w:rsidRDefault="008A7227" w:rsidP="004E3E80">
      <w:pPr>
        <w:pStyle w:val="ListParagraph"/>
        <w:numPr>
          <w:ilvl w:val="0"/>
          <w:numId w:val="1"/>
        </w:numPr>
        <w:tabs>
          <w:tab w:val="clear" w:pos="1260"/>
          <w:tab w:val="num" w:pos="-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формирование ресурсной базы и  обеспечение функционирования службы образовательной статистики и мониторинга качества образования;</w:t>
      </w:r>
    </w:p>
    <w:p w:rsidR="008A7227" w:rsidRPr="0073467D" w:rsidRDefault="008A7227" w:rsidP="004E3E80">
      <w:pPr>
        <w:pStyle w:val="ListParagraph"/>
        <w:numPr>
          <w:ilvl w:val="0"/>
          <w:numId w:val="1"/>
        </w:numPr>
        <w:tabs>
          <w:tab w:val="clear" w:pos="1260"/>
          <w:tab w:val="num" w:pos="-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  <w:rPr>
          <w:b/>
          <w:i/>
          <w:iCs/>
        </w:rPr>
      </w:pPr>
      <w:r w:rsidRPr="0073467D">
        <w:rPr>
          <w:iCs/>
        </w:rPr>
        <w:t xml:space="preserve">  2.4</w:t>
      </w:r>
      <w:r w:rsidRPr="0073467D">
        <w:rPr>
          <w:b/>
          <w:i/>
          <w:iCs/>
        </w:rPr>
        <w:t>. Основными функциями ШСОКО являются:</w:t>
      </w:r>
    </w:p>
    <w:p w:rsidR="008A7227" w:rsidRPr="0073467D" w:rsidRDefault="008A7227" w:rsidP="004E3E80">
      <w:pPr>
        <w:pStyle w:val="NormalWeb"/>
        <w:numPr>
          <w:ilvl w:val="0"/>
          <w:numId w:val="6"/>
        </w:numPr>
        <w:spacing w:before="0" w:beforeAutospacing="0" w:after="0" w:afterAutospacing="0"/>
        <w:ind w:left="-567" w:firstLine="283"/>
        <w:jc w:val="both"/>
      </w:pPr>
      <w:r w:rsidRPr="0073467D">
        <w:rPr>
          <w:iCs/>
        </w:rPr>
        <w:t xml:space="preserve">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субъектов;</w:t>
      </w:r>
    </w:p>
    <w:p w:rsidR="008A7227" w:rsidRPr="0073467D" w:rsidRDefault="008A7227" w:rsidP="004E3E80">
      <w:pPr>
        <w:pStyle w:val="NormalWeb"/>
        <w:numPr>
          <w:ilvl w:val="0"/>
          <w:numId w:val="6"/>
        </w:numPr>
        <w:spacing w:before="0" w:beforeAutospacing="0" w:after="0" w:afterAutospacing="0"/>
        <w:ind w:left="-567" w:firstLine="283"/>
        <w:jc w:val="both"/>
      </w:pPr>
      <w:r w:rsidRPr="0073467D">
        <w:t xml:space="preserve"> аналитическое сопровождение управления качеством обучения и воспитания  школьников;</w:t>
      </w:r>
    </w:p>
    <w:p w:rsidR="008A7227" w:rsidRPr="0073467D" w:rsidRDefault="008A7227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организационно-методическое сопровождение при подготовке образовательного учреждения к лицензированию, государственной аккредитации, аттестации педагогических кадров и руководящих работников, оценочных процедур в образовательном учреждении;</w:t>
      </w:r>
    </w:p>
    <w:p w:rsidR="008A7227" w:rsidRPr="0073467D" w:rsidRDefault="008A7227" w:rsidP="004E3E8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экспертиза, диагностика, оценка и прогноз основных тенденций развития  образовательного учреждения;</w:t>
      </w:r>
    </w:p>
    <w:p w:rsidR="008A7227" w:rsidRPr="0073467D" w:rsidRDefault="008A7227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информационное обеспечение  управленческих решений по проблемам повышения качества образования и развития системы образования на школьном уровне. </w:t>
      </w:r>
    </w:p>
    <w:p w:rsidR="008A7227" w:rsidRPr="0073467D" w:rsidRDefault="008A7227" w:rsidP="004E3E8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8A7227" w:rsidRPr="0073467D" w:rsidRDefault="008A7227" w:rsidP="00A93D7B">
      <w:pPr>
        <w:pStyle w:val="ListParagraph"/>
        <w:spacing w:after="0" w:line="240" w:lineRule="auto"/>
        <w:ind w:left="-284" w:right="-5"/>
        <w:jc w:val="center"/>
        <w:rPr>
          <w:rFonts w:ascii="Times New Roman" w:hAnsi="Times New Roman"/>
          <w:b/>
          <w:sz w:val="24"/>
          <w:szCs w:val="24"/>
        </w:rPr>
      </w:pPr>
      <w:r w:rsidRPr="0073467D">
        <w:rPr>
          <w:rFonts w:ascii="Times New Roman" w:hAnsi="Times New Roman"/>
          <w:b/>
          <w:sz w:val="24"/>
          <w:szCs w:val="24"/>
        </w:rPr>
        <w:t>3.Организационная структура и функциональная характеристика школьной системы оценки качества образования</w:t>
      </w:r>
    </w:p>
    <w:p w:rsidR="008A7227" w:rsidRPr="0073467D" w:rsidRDefault="008A7227" w:rsidP="00A93D7B">
      <w:pPr>
        <w:pStyle w:val="ListParagraph"/>
        <w:spacing w:after="0" w:line="240" w:lineRule="auto"/>
        <w:ind w:left="-567" w:right="-5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right="201" w:firstLine="283"/>
      </w:pPr>
      <w:r w:rsidRPr="0073467D">
        <w:rPr>
          <w:color w:val="000000"/>
        </w:rPr>
        <w:t xml:space="preserve">   3.1.</w:t>
      </w:r>
      <w:r w:rsidRPr="0073467D">
        <w:t xml:space="preserve"> </w:t>
      </w:r>
      <w:r w:rsidRPr="0073467D">
        <w:rPr>
          <w:b/>
          <w:i/>
        </w:rPr>
        <w:t>Оценка качества образования осуществляется посредством</w:t>
      </w:r>
      <w:r w:rsidRPr="0073467D">
        <w:t>:</w:t>
      </w:r>
    </w:p>
    <w:p w:rsidR="008A7227" w:rsidRPr="0073467D" w:rsidRDefault="008A7227" w:rsidP="004E3E80">
      <w:pPr>
        <w:pStyle w:val="ListParagraph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bCs/>
          <w:sz w:val="24"/>
          <w:szCs w:val="24"/>
        </w:rPr>
        <w:t>профессиональной экспертизы</w:t>
      </w:r>
      <w:r w:rsidRPr="0073467D">
        <w:rPr>
          <w:rFonts w:ascii="Times New Roman" w:hAnsi="Times New Roman"/>
          <w:sz w:val="24"/>
          <w:szCs w:val="24"/>
        </w:rPr>
        <w:t xml:space="preserve"> качества образования, организуемой профессиональным образовательным сообществом;</w:t>
      </w:r>
    </w:p>
    <w:p w:rsidR="008A7227" w:rsidRPr="0073467D" w:rsidRDefault="008A7227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bCs/>
          <w:sz w:val="24"/>
          <w:szCs w:val="24"/>
        </w:rPr>
        <w:t>организационных структур</w:t>
      </w:r>
      <w:r w:rsidRPr="0073467D">
        <w:rPr>
          <w:rFonts w:ascii="Times New Roman" w:hAnsi="Times New Roman"/>
          <w:sz w:val="24"/>
          <w:szCs w:val="24"/>
        </w:rPr>
        <w:t xml:space="preserve"> системы управления образованием, выполняющих функции по организации, проведению оценочных процедур, аналитической обработке и предъявлению информации потребителям;</w:t>
      </w:r>
    </w:p>
    <w:p w:rsidR="008A7227" w:rsidRPr="0073467D" w:rsidRDefault="008A7227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bCs/>
          <w:sz w:val="24"/>
          <w:szCs w:val="24"/>
        </w:rPr>
        <w:t>общественной экспертизы</w:t>
      </w:r>
      <w:r w:rsidRPr="00734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67D">
        <w:rPr>
          <w:rFonts w:ascii="Times New Roman" w:hAnsi="Times New Roman"/>
          <w:sz w:val="24"/>
          <w:szCs w:val="24"/>
        </w:rPr>
        <w:t>качества образования, которая организуется силами общественных организаций и объединений, независимых гражданских институтов.</w:t>
      </w:r>
    </w:p>
    <w:p w:rsidR="008A7227" w:rsidRPr="0073467D" w:rsidRDefault="008A7227" w:rsidP="004E3E8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iCs/>
          <w:sz w:val="24"/>
          <w:szCs w:val="24"/>
        </w:rPr>
        <w:t xml:space="preserve">3.2. </w:t>
      </w:r>
      <w:r w:rsidRPr="0073467D">
        <w:rPr>
          <w:rFonts w:ascii="Times New Roman" w:hAnsi="Times New Roman"/>
          <w:b/>
          <w:i/>
          <w:iCs/>
          <w:sz w:val="24"/>
          <w:szCs w:val="24"/>
        </w:rPr>
        <w:t>Организационная структура ШСОКО</w:t>
      </w:r>
      <w:r w:rsidRPr="0073467D">
        <w:rPr>
          <w:rFonts w:ascii="Times New Roman" w:hAnsi="Times New Roman"/>
          <w:i/>
          <w:sz w:val="24"/>
          <w:szCs w:val="24"/>
        </w:rPr>
        <w:t>:</w:t>
      </w:r>
    </w:p>
    <w:p w:rsidR="008A7227" w:rsidRPr="0073467D" w:rsidRDefault="008A7227" w:rsidP="004E3E80">
      <w:pPr>
        <w:pStyle w:val="ListParagraph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администрация образовательного учреждения; </w:t>
      </w:r>
    </w:p>
    <w:p w:rsidR="008A7227" w:rsidRPr="0073467D" w:rsidRDefault="008A7227" w:rsidP="00A93D7B">
      <w:pPr>
        <w:pStyle w:val="ListParagraph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методическое объединение учителей; </w:t>
      </w:r>
    </w:p>
    <w:p w:rsidR="008A7227" w:rsidRPr="0073467D" w:rsidRDefault="008A7227" w:rsidP="004E3E80">
      <w:pPr>
        <w:pStyle w:val="ListParagraph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управляющий совет образовательного учреждения.</w:t>
      </w:r>
    </w:p>
    <w:p w:rsidR="008A7227" w:rsidRPr="0073467D" w:rsidRDefault="008A7227" w:rsidP="004E3E80">
      <w:pPr>
        <w:pStyle w:val="ListParagraph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8A7227" w:rsidRPr="0073467D" w:rsidRDefault="008A7227" w:rsidP="004E3E80">
      <w:pPr>
        <w:pStyle w:val="ListParagraph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  3.3 </w:t>
      </w:r>
      <w:r w:rsidRPr="0073467D">
        <w:rPr>
          <w:rFonts w:ascii="Times New Roman" w:hAnsi="Times New Roman"/>
          <w:b/>
          <w:i/>
          <w:sz w:val="24"/>
          <w:szCs w:val="24"/>
        </w:rPr>
        <w:t>Функциональная характеристика ШСОКО</w:t>
      </w:r>
      <w:r w:rsidRPr="0073467D">
        <w:rPr>
          <w:rFonts w:ascii="Times New Roman" w:hAnsi="Times New Roman"/>
          <w:sz w:val="24"/>
          <w:szCs w:val="24"/>
        </w:rPr>
        <w:t>:</w:t>
      </w:r>
    </w:p>
    <w:p w:rsidR="008A7227" w:rsidRPr="0073467D" w:rsidRDefault="008A7227" w:rsidP="00A93D7B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t xml:space="preserve">   3.3.1. </w:t>
      </w:r>
      <w:r w:rsidRPr="0073467D">
        <w:rPr>
          <w:i/>
        </w:rPr>
        <w:t>Администрация образовательного учреждения</w:t>
      </w:r>
      <w:r w:rsidRPr="0073467D">
        <w:t>:</w:t>
      </w:r>
    </w:p>
    <w:p w:rsidR="008A7227" w:rsidRPr="0073467D" w:rsidRDefault="008A7227" w:rsidP="00A93D7B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осуществляет нормативно - правовое регулирование процедур оценки качества образования в части установления порядка и формы его проведения;</w:t>
      </w:r>
    </w:p>
    <w:p w:rsidR="008A7227" w:rsidRPr="0073467D" w:rsidRDefault="008A7227" w:rsidP="00A93D7B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устанавливает порядок разработки и использования контрольно-измерительных материалов для оценки деятельности педагогических кадров, индивидуальных достижений обучающихся;</w:t>
      </w:r>
    </w:p>
    <w:p w:rsidR="008A7227" w:rsidRPr="0073467D" w:rsidRDefault="008A7227" w:rsidP="00A93D7B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утверждает   систему показателей и индикаторов, характеризующих состояние и динамику развития  образовательного учреждения;</w:t>
      </w:r>
    </w:p>
    <w:p w:rsidR="008A7227" w:rsidRPr="0073467D" w:rsidRDefault="008A7227" w:rsidP="00A93D7B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 xml:space="preserve">       разрабатывает план внутришкольного контроля;</w:t>
      </w:r>
    </w:p>
    <w:p w:rsidR="008A7227" w:rsidRPr="0073467D" w:rsidRDefault="008A7227" w:rsidP="00A93D7B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принимает управленческие решения по результатам оценки качества образования в образовательном учреждении;</w:t>
      </w:r>
    </w:p>
    <w:p w:rsidR="008A7227" w:rsidRPr="0073467D" w:rsidRDefault="008A7227" w:rsidP="00A93D7B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обеспечивает участие обучающихся, родительской общественности, педагогических работников в процедурах оценки качества образования;</w:t>
      </w:r>
    </w:p>
    <w:p w:rsidR="008A7227" w:rsidRPr="0073467D" w:rsidRDefault="008A7227" w:rsidP="0073467D">
      <w:pPr>
        <w:pStyle w:val="NormalWeb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обеспечивает своевременную информированность всего родительского сообщества о результатах мониторинговых исследований в рамках ШСОКО.</w:t>
      </w:r>
    </w:p>
    <w:p w:rsidR="008A7227" w:rsidRPr="0073467D" w:rsidRDefault="008A7227" w:rsidP="00A93D7B">
      <w:pPr>
        <w:pStyle w:val="NormalWeb"/>
        <w:spacing w:before="0" w:beforeAutospacing="0" w:after="0" w:afterAutospacing="0"/>
        <w:ind w:left="-567" w:firstLine="283"/>
        <w:jc w:val="both"/>
        <w:rPr>
          <w:i/>
        </w:rPr>
      </w:pPr>
      <w:r w:rsidRPr="0073467D">
        <w:t xml:space="preserve"> 3.3.</w:t>
      </w:r>
      <w:r w:rsidRPr="0073467D">
        <w:rPr>
          <w:i/>
        </w:rPr>
        <w:t>2 Методические объединения учителей предметников образовательного учреждения:</w:t>
      </w:r>
    </w:p>
    <w:p w:rsidR="008A7227" w:rsidRPr="0073467D" w:rsidRDefault="008A7227" w:rsidP="00A93D7B">
      <w:pPr>
        <w:pStyle w:val="NormalWeb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осуществляют методическую поддержку школьников и преподавателей при подготовке к сдаче ОГЭ и аттестации;</w:t>
      </w:r>
    </w:p>
    <w:p w:rsidR="008A7227" w:rsidRPr="0073467D" w:rsidRDefault="008A7227" w:rsidP="00A93D7B">
      <w:pPr>
        <w:pStyle w:val="NormalWeb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определяют потребность в повышении квалификации преподавателей, качества преподавания и обучения;</w:t>
      </w:r>
    </w:p>
    <w:p w:rsidR="008A7227" w:rsidRPr="0073467D" w:rsidRDefault="008A7227" w:rsidP="00A93D7B">
      <w:pPr>
        <w:pStyle w:val="NormalWeb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осуществляют ведение баз данных  портфолио обучающихся и педагогических работников.</w:t>
      </w:r>
    </w:p>
    <w:p w:rsidR="008A7227" w:rsidRPr="0073467D" w:rsidRDefault="008A7227" w:rsidP="00A93D7B">
      <w:pPr>
        <w:pStyle w:val="NormalWeb"/>
        <w:spacing w:before="0" w:beforeAutospacing="0" w:after="0" w:afterAutospacing="0"/>
        <w:ind w:left="-567" w:firstLine="283"/>
        <w:jc w:val="both"/>
        <w:rPr>
          <w:i/>
        </w:rPr>
      </w:pPr>
      <w:r w:rsidRPr="0073467D">
        <w:t xml:space="preserve">3.3.3. </w:t>
      </w:r>
      <w:r w:rsidRPr="0073467D">
        <w:rPr>
          <w:i/>
        </w:rPr>
        <w:t>Управляющий совет образовательного учреждения:</w:t>
      </w:r>
    </w:p>
    <w:p w:rsidR="008A7227" w:rsidRPr="0073467D" w:rsidRDefault="008A7227" w:rsidP="00A93D7B">
      <w:pPr>
        <w:pStyle w:val="NormalWeb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>принимает участие в общественной экспертизе в рамках ШСОКО;</w:t>
      </w:r>
    </w:p>
    <w:p w:rsidR="008A7227" w:rsidRPr="0073467D" w:rsidRDefault="008A7227" w:rsidP="00A93D7B">
      <w:pPr>
        <w:pStyle w:val="NormalWeb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>принимает участие в обсуждении  системы показателей  и индикаторов, характеризующих состояние и динамику развития системы образования  образовательного  учреждения;</w:t>
      </w:r>
    </w:p>
    <w:p w:rsidR="008A7227" w:rsidRPr="0073467D" w:rsidRDefault="008A7227" w:rsidP="00A93D7B">
      <w:pPr>
        <w:pStyle w:val="NormalWeb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 xml:space="preserve">принимает участие  в обсуждении результатов проведенных исследований в рамках ШСОКО. 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  <w:rPr>
          <w:rStyle w:val="Strong"/>
        </w:rPr>
      </w:pPr>
      <w:r w:rsidRPr="0073467D">
        <w:rPr>
          <w:rStyle w:val="Strong"/>
        </w:rPr>
        <w:t xml:space="preserve">                  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  <w:rPr>
          <w:rStyle w:val="Strong"/>
        </w:rPr>
      </w:pPr>
      <w:r w:rsidRPr="0073467D">
        <w:rPr>
          <w:rStyle w:val="Strong"/>
        </w:rPr>
        <w:t xml:space="preserve">                    4. Организация и технология оценки качества образования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  <w:rPr>
          <w:b/>
          <w:bCs/>
        </w:rPr>
      </w:pP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firstLine="283"/>
        <w:jc w:val="both"/>
      </w:pPr>
      <w:r w:rsidRPr="0073467D">
        <w:t>4.1. Предусматривается три уровня организации оценивания:</w:t>
      </w:r>
    </w:p>
    <w:p w:rsidR="008A7227" w:rsidRPr="0073467D" w:rsidRDefault="008A7227" w:rsidP="0073467D">
      <w:pPr>
        <w:pStyle w:val="NormalWeb"/>
        <w:numPr>
          <w:ilvl w:val="1"/>
          <w:numId w:val="12"/>
        </w:numPr>
        <w:tabs>
          <w:tab w:val="clear" w:pos="928"/>
          <w:tab w:val="num" w:pos="-142"/>
          <w:tab w:val="left" w:pos="993"/>
          <w:tab w:val="left" w:pos="1134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индивидуальный уровень обучающегося (индивидуальные учебные и внеучебные  достижения  обучающихся, динамика показателей их здоровья, портфолио);</w:t>
      </w:r>
    </w:p>
    <w:p w:rsidR="008A7227" w:rsidRPr="0073467D" w:rsidRDefault="008A7227" w:rsidP="00A93D7B">
      <w:pPr>
        <w:pStyle w:val="NormalWeb"/>
        <w:numPr>
          <w:ilvl w:val="1"/>
          <w:numId w:val="12"/>
        </w:numPr>
        <w:tabs>
          <w:tab w:val="clear" w:pos="928"/>
          <w:tab w:val="num" w:pos="142"/>
          <w:tab w:val="left" w:pos="284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уровень педагогического работника (профессиональная компетентность, результативность деятельности, портфолио);</w:t>
      </w:r>
    </w:p>
    <w:p w:rsidR="008A7227" w:rsidRDefault="008A7227" w:rsidP="0073467D">
      <w:pPr>
        <w:pStyle w:val="NormalWeb"/>
        <w:numPr>
          <w:ilvl w:val="1"/>
          <w:numId w:val="12"/>
        </w:numPr>
        <w:tabs>
          <w:tab w:val="clear" w:pos="928"/>
          <w:tab w:val="left" w:pos="284"/>
        </w:tabs>
        <w:spacing w:before="0" w:beforeAutospacing="0" w:after="0" w:afterAutospacing="0"/>
        <w:ind w:left="-567" w:right="201" w:firstLine="283"/>
        <w:jc w:val="both"/>
        <w:rPr>
          <w:rStyle w:val="Strong"/>
        </w:rPr>
      </w:pPr>
      <w:r w:rsidRPr="0073467D">
        <w:t>уровень образовательного учреждения (качество условий для обеспечения образовательного процесса,  качество образовательного процесса, качество результата, сохранение и укрепление здоровья детей)</w:t>
      </w:r>
      <w:r w:rsidRPr="0073467D">
        <w:rPr>
          <w:rStyle w:val="Strong"/>
        </w:rPr>
        <w:t>.</w:t>
      </w:r>
    </w:p>
    <w:p w:rsidR="008A7227" w:rsidRPr="0073467D" w:rsidRDefault="008A7227" w:rsidP="0073467D">
      <w:pPr>
        <w:pStyle w:val="NormalWeb"/>
        <w:tabs>
          <w:tab w:val="left" w:pos="284"/>
        </w:tabs>
        <w:spacing w:before="0" w:beforeAutospacing="0" w:after="0" w:afterAutospacing="0"/>
        <w:ind w:left="-284" w:right="201"/>
        <w:jc w:val="both"/>
        <w:rPr>
          <w:rStyle w:val="Strong"/>
        </w:rPr>
      </w:pPr>
      <w:r w:rsidRPr="0073467D">
        <w:rPr>
          <w:rStyle w:val="Strong"/>
          <w:b w:val="0"/>
        </w:rPr>
        <w:t>4.2. ШСОКО включает следующие</w:t>
      </w:r>
      <w:r w:rsidRPr="0073467D">
        <w:rPr>
          <w:rStyle w:val="Strong"/>
        </w:rPr>
        <w:t xml:space="preserve"> компоненты:</w:t>
      </w:r>
    </w:p>
    <w:p w:rsidR="008A7227" w:rsidRPr="0073467D" w:rsidRDefault="008A7227" w:rsidP="00A93D7B">
      <w:pPr>
        <w:pStyle w:val="NormalWeb"/>
        <w:numPr>
          <w:ilvl w:val="1"/>
          <w:numId w:val="13"/>
        </w:numPr>
        <w:tabs>
          <w:tab w:val="clear" w:pos="928"/>
        </w:tabs>
        <w:spacing w:before="0" w:beforeAutospacing="0" w:after="0" w:afterAutospacing="0"/>
        <w:ind w:left="-567" w:right="201" w:firstLine="283"/>
        <w:jc w:val="both"/>
      </w:pPr>
      <w:r w:rsidRPr="0073467D">
        <w:rPr>
          <w:rStyle w:val="Strong"/>
        </w:rPr>
        <w:t xml:space="preserve">       </w:t>
      </w:r>
      <w:r w:rsidRPr="0073467D">
        <w:t xml:space="preserve">система сбора и первичной обработки данных; </w:t>
      </w:r>
    </w:p>
    <w:p w:rsidR="008A7227" w:rsidRPr="0073467D" w:rsidRDefault="008A7227" w:rsidP="00A93D7B">
      <w:pPr>
        <w:pStyle w:val="NormalWeb"/>
        <w:numPr>
          <w:ilvl w:val="1"/>
          <w:numId w:val="13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  система анализа и оценки качества образования; </w:t>
      </w:r>
    </w:p>
    <w:p w:rsidR="008A7227" w:rsidRPr="0073467D" w:rsidRDefault="008A7227" w:rsidP="00A93D7B">
      <w:pPr>
        <w:pStyle w:val="NormalWeb"/>
        <w:numPr>
          <w:ilvl w:val="1"/>
          <w:numId w:val="13"/>
        </w:numPr>
        <w:tabs>
          <w:tab w:val="clear" w:pos="928"/>
          <w:tab w:val="num" w:pos="426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система адресного обеспечения статистической и аналитической информацией всех субъектов школьного образования. </w:t>
      </w:r>
    </w:p>
    <w:p w:rsidR="008A7227" w:rsidRPr="0073467D" w:rsidRDefault="008A7227" w:rsidP="004E3E80">
      <w:pPr>
        <w:pStyle w:val="NormalWeb"/>
        <w:spacing w:before="0" w:beforeAutospacing="0" w:after="0" w:afterAutospacing="0"/>
        <w:ind w:left="-567" w:right="201" w:firstLine="283"/>
        <w:jc w:val="both"/>
      </w:pPr>
    </w:p>
    <w:p w:rsidR="008A7227" w:rsidRPr="0073467D" w:rsidRDefault="008A7227" w:rsidP="0073467D">
      <w:pPr>
        <w:pStyle w:val="ListParagraph"/>
        <w:numPr>
          <w:ilvl w:val="1"/>
          <w:numId w:val="1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Процесс сбора, хранения, обработки и интерпретации информации о качестве образования в образовательном учреждении, а также исполнители работ и формы представления информации в рамках ШСОКО устанавливаются нормативными правовыми документами, регламентирующими процедуры контроля и оценки качества образования.</w:t>
      </w:r>
    </w:p>
    <w:p w:rsidR="008A7227" w:rsidRPr="0073467D" w:rsidRDefault="008A7227" w:rsidP="0073467D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3467D">
        <w:rPr>
          <w:rFonts w:ascii="Times New Roman" w:hAnsi="Times New Roman"/>
          <w:color w:val="000000"/>
          <w:sz w:val="24"/>
          <w:szCs w:val="24"/>
        </w:rPr>
        <w:t xml:space="preserve"> 4.4. Реализация ШСОКО осуществляется посредством существующих </w:t>
      </w:r>
      <w:r w:rsidRPr="0073467D">
        <w:rPr>
          <w:rFonts w:ascii="Times New Roman" w:hAnsi="Times New Roman"/>
          <w:color w:val="000000"/>
          <w:sz w:val="24"/>
          <w:szCs w:val="24"/>
        </w:rPr>
        <w:br/>
        <w:t>процедур контроля и экспертной оценки качества образования: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внутришкольного направления аттестации педагогических и руководящих работников;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паспортизации учебных кабинетов школы; 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(проведенных по инициативе администрации и общественных органов управления школой) и социологических исследований;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система внутришкольного контроля;</w:t>
      </w:r>
    </w:p>
    <w:p w:rsidR="008A7227" w:rsidRPr="0073467D" w:rsidRDefault="008A7227" w:rsidP="004E3E80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система медицинских исследований школьников, проводимых по инициативе школьной медицинской службы, администрации и органов общественного управления школой;</w:t>
      </w:r>
    </w:p>
    <w:p w:rsidR="008A7227" w:rsidRDefault="008A7227" w:rsidP="0073467D">
      <w:pPr>
        <w:pStyle w:val="ListParagraph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иные психолого-педагогических, медицинских и социологических исследований, проведенных по инициативе субъектов образовательного процесса.</w:t>
      </w:r>
    </w:p>
    <w:p w:rsidR="008A7227" w:rsidRPr="0073467D" w:rsidRDefault="008A7227" w:rsidP="0073467D">
      <w:pPr>
        <w:pStyle w:val="ListParagraph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sz w:val="24"/>
          <w:szCs w:val="24"/>
        </w:rPr>
        <w:t xml:space="preserve"> 4.5. Объектами ШСОКО являются:</w:t>
      </w:r>
    </w:p>
    <w:p w:rsidR="008A7227" w:rsidRPr="0073467D" w:rsidRDefault="008A7227" w:rsidP="004E3E80">
      <w:pPr>
        <w:pStyle w:val="NormalWeb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учебные и внеучебные достижения обучающихся; </w:t>
      </w:r>
    </w:p>
    <w:p w:rsidR="008A7227" w:rsidRPr="0073467D" w:rsidRDefault="008A7227" w:rsidP="004E3E80">
      <w:pPr>
        <w:pStyle w:val="NormalWeb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>деятельность педагогов;</w:t>
      </w:r>
    </w:p>
    <w:p w:rsidR="008A7227" w:rsidRPr="0073467D" w:rsidRDefault="008A7227" w:rsidP="004E3E80">
      <w:pPr>
        <w:pStyle w:val="NormalWeb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 образовательные программы;</w:t>
      </w:r>
    </w:p>
    <w:p w:rsidR="008A7227" w:rsidRPr="0073467D" w:rsidRDefault="008A7227" w:rsidP="004E3E80">
      <w:pPr>
        <w:pStyle w:val="NormalWeb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 деятельность образовательного учреждения в целом.</w:t>
      </w:r>
    </w:p>
    <w:p w:rsidR="008A7227" w:rsidRPr="0073467D" w:rsidRDefault="008A7227" w:rsidP="004E3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hAnsi="Times New Roman"/>
          <w:color w:val="000000"/>
          <w:spacing w:val="-3"/>
          <w:sz w:val="24"/>
          <w:szCs w:val="24"/>
        </w:rPr>
        <w:t xml:space="preserve"> 4.6. Субъектами ШСОКО</w:t>
      </w:r>
      <w:r w:rsidRPr="0073467D">
        <w:rPr>
          <w:rFonts w:ascii="Times New Roman" w:eastAsia="Times-Roman" w:hAnsi="Times New Roman"/>
          <w:sz w:val="24"/>
          <w:szCs w:val="24"/>
        </w:rPr>
        <w:t xml:space="preserve"> являются:</w:t>
      </w:r>
    </w:p>
    <w:p w:rsidR="008A7227" w:rsidRPr="0073467D" w:rsidRDefault="008A7227" w:rsidP="00A93D7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 xml:space="preserve">     уполномоченные профессиональные эксперты служб контроля и надзора в той части, которая относится к их полномочиям;</w:t>
      </w:r>
    </w:p>
    <w:p w:rsidR="008A7227" w:rsidRPr="0073467D" w:rsidRDefault="008A7227" w:rsidP="004E3E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 xml:space="preserve">    общественные эксперты и представители государственно-общественных органов управления образования и профессиональных общественных организаций;</w:t>
      </w:r>
    </w:p>
    <w:p w:rsidR="008A7227" w:rsidRDefault="008A7227" w:rsidP="007346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>потребители образовательных услуг и участники образовательного процесса в лице обучающихся, их родителей (законных представителей), учителей и руководителей образовательных учреждений, работодателей.</w:t>
      </w:r>
    </w:p>
    <w:p w:rsidR="008A7227" w:rsidRPr="0073467D" w:rsidRDefault="008A7227" w:rsidP="0073467D">
      <w:pPr>
        <w:pStyle w:val="ListParagraph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4.7. Предметом оценки являются:</w:t>
      </w:r>
    </w:p>
    <w:p w:rsidR="008A7227" w:rsidRPr="0073467D" w:rsidRDefault="008A7227" w:rsidP="004E3E80">
      <w:pPr>
        <w:pStyle w:val="NormalWeb"/>
        <w:numPr>
          <w:ilvl w:val="1"/>
          <w:numId w:val="17"/>
        </w:numPr>
        <w:tabs>
          <w:tab w:val="clear" w:pos="928"/>
          <w:tab w:val="num" w:pos="0"/>
          <w:tab w:val="left" w:pos="1276"/>
        </w:tabs>
        <w:spacing w:before="0" w:beforeAutospacing="0" w:after="0" w:afterAutospacing="0"/>
        <w:ind w:left="-567" w:right="201" w:firstLine="283"/>
        <w:jc w:val="both"/>
      </w:pPr>
      <w:r w:rsidRPr="0073467D">
        <w:t>качество образовательных результатов (степень соответствия результатов освоения обучающимися образовательных программ государственному и социальному стандартам);</w:t>
      </w:r>
    </w:p>
    <w:p w:rsidR="008A7227" w:rsidRPr="0073467D" w:rsidRDefault="008A7227" w:rsidP="004E3E80">
      <w:pPr>
        <w:pStyle w:val="NormalWeb"/>
        <w:numPr>
          <w:ilvl w:val="1"/>
          <w:numId w:val="17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>качество образовательного процесса (качество основных и дополнительных образовательных программ, принятых и реализуемых в образовательных учреждениях, качество условий реализации образовательных программ, эффективность применения педагогических технологий, качество образовательных ресурсов);</w:t>
      </w:r>
    </w:p>
    <w:p w:rsidR="008A7227" w:rsidRDefault="008A7227" w:rsidP="0073467D">
      <w:pPr>
        <w:pStyle w:val="NormalWeb"/>
        <w:numPr>
          <w:ilvl w:val="1"/>
          <w:numId w:val="17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 эффективность управления образованием.</w:t>
      </w:r>
    </w:p>
    <w:p w:rsidR="008A7227" w:rsidRPr="0073467D" w:rsidRDefault="008A7227" w:rsidP="0073467D">
      <w:pPr>
        <w:pStyle w:val="NormalWeb"/>
        <w:spacing w:before="0" w:beforeAutospacing="0" w:after="0" w:afterAutospacing="0"/>
        <w:ind w:left="-284" w:right="201"/>
        <w:jc w:val="both"/>
      </w:pPr>
      <w:r w:rsidRPr="0073467D">
        <w:t xml:space="preserve">4.8. Оценка качества образования в образовательном учреждении проводится по инициативе: </w:t>
      </w:r>
    </w:p>
    <w:p w:rsidR="008A7227" w:rsidRPr="0073467D" w:rsidRDefault="008A7227" w:rsidP="0073467D">
      <w:pPr>
        <w:numPr>
          <w:ilvl w:val="1"/>
          <w:numId w:val="15"/>
        </w:numPr>
        <w:tabs>
          <w:tab w:val="clear" w:pos="928"/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государственных органов исполнительной власти Тверской области;</w:t>
      </w:r>
    </w:p>
    <w:p w:rsidR="008A7227" w:rsidRPr="0073467D" w:rsidRDefault="008A7227" w:rsidP="0073467D">
      <w:pPr>
        <w:numPr>
          <w:ilvl w:val="1"/>
          <w:numId w:val="15"/>
        </w:numPr>
        <w:tabs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органов местного самоуправления;</w:t>
      </w:r>
    </w:p>
    <w:p w:rsidR="008A7227" w:rsidRPr="0073467D" w:rsidRDefault="008A7227" w:rsidP="0073467D">
      <w:pPr>
        <w:numPr>
          <w:ilvl w:val="1"/>
          <w:numId w:val="15"/>
        </w:numPr>
        <w:tabs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8A7227" w:rsidRDefault="008A7227" w:rsidP="0073467D">
      <w:pPr>
        <w:pStyle w:val="NormalWeb"/>
        <w:numPr>
          <w:ilvl w:val="1"/>
          <w:numId w:val="15"/>
        </w:numPr>
        <w:tabs>
          <w:tab w:val="clear" w:pos="928"/>
          <w:tab w:val="left" w:pos="0"/>
          <w:tab w:val="left" w:pos="1134"/>
        </w:tabs>
        <w:spacing w:before="0" w:beforeAutospacing="0" w:after="0" w:afterAutospacing="0"/>
        <w:ind w:left="-567" w:right="201" w:firstLine="283"/>
      </w:pPr>
      <w:r w:rsidRPr="0073467D">
        <w:t>общественных и профессиональных объединений, физических лиц - при наличии обоснованных обращений.</w:t>
      </w:r>
    </w:p>
    <w:p w:rsidR="008A7227" w:rsidRPr="0073467D" w:rsidRDefault="008A7227" w:rsidP="0073467D">
      <w:pPr>
        <w:pStyle w:val="NormalWeb"/>
        <w:tabs>
          <w:tab w:val="left" w:pos="0"/>
          <w:tab w:val="left" w:pos="1134"/>
        </w:tabs>
        <w:spacing w:before="0" w:beforeAutospacing="0" w:after="0" w:afterAutospacing="0"/>
        <w:ind w:left="-284" w:right="201"/>
      </w:pPr>
      <w:r w:rsidRPr="0073467D">
        <w:t xml:space="preserve"> 4.9.Оценка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8A7227" w:rsidRPr="0073467D" w:rsidRDefault="008A7227" w:rsidP="004E3E8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 4.10.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образования, который является составной частью годового плана работы образовательного учреждения.</w:t>
      </w:r>
    </w:p>
    <w:p w:rsidR="008A7227" w:rsidRPr="0073467D" w:rsidRDefault="008A7227" w:rsidP="0073467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467D">
        <w:rPr>
          <w:rFonts w:ascii="Times New Roman" w:hAnsi="Times New Roman"/>
          <w:sz w:val="24"/>
          <w:szCs w:val="24"/>
        </w:rPr>
        <w:t xml:space="preserve"> 4.11.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8A7227" w:rsidRPr="0073467D" w:rsidRDefault="008A7227" w:rsidP="004E3E8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4.12. 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8A7227" w:rsidRPr="0073467D" w:rsidRDefault="008A7227" w:rsidP="004E3E8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467D">
        <w:rPr>
          <w:rFonts w:ascii="Times New Roman" w:hAnsi="Times New Roman"/>
          <w:sz w:val="24"/>
          <w:szCs w:val="24"/>
        </w:rPr>
        <w:t>4.13. Технология процедур измерения определяется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8A7227" w:rsidRPr="0073467D" w:rsidRDefault="008A7227" w:rsidP="004E3E8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4.14.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8A7227" w:rsidRPr="0073467D" w:rsidRDefault="008A7227" w:rsidP="0073467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467D">
        <w:rPr>
          <w:rFonts w:ascii="Times New Roman" w:hAnsi="Times New Roman"/>
          <w:sz w:val="24"/>
          <w:szCs w:val="24"/>
        </w:rPr>
        <w:t>4.15. Доступ к получению информации в рамках ШСОКО определяется в соответствии с нормативными правовыми актами, регламентирующими функционирование региональной и муниципальной информационной системы образования.</w:t>
      </w:r>
    </w:p>
    <w:p w:rsidR="008A7227" w:rsidRPr="0073467D" w:rsidRDefault="008A7227" w:rsidP="0073467D">
      <w:pPr>
        <w:pStyle w:val="NormalWeb"/>
        <w:spacing w:before="0" w:beforeAutospacing="0" w:after="0" w:afterAutospacing="0"/>
        <w:ind w:left="-567" w:right="201"/>
        <w:jc w:val="both"/>
      </w:pPr>
      <w:r>
        <w:t xml:space="preserve">  </w:t>
      </w:r>
      <w:r w:rsidRPr="0073467D">
        <w:t xml:space="preserve"> 4.16.  Доведение информации до общественности о результатах оценки качества образования осуществляется посредством  публикаций, публичных отчетов  и аналитических докладов о состоянии качества образования, размещения на сайте школы. </w:t>
      </w:r>
    </w:p>
    <w:p w:rsidR="008A7227" w:rsidRPr="004E3E80" w:rsidRDefault="008A7227" w:rsidP="004E3E80">
      <w:pPr>
        <w:spacing w:after="0" w:line="240" w:lineRule="auto"/>
        <w:ind w:left="-567" w:firstLine="283"/>
        <w:rPr>
          <w:rFonts w:ascii="Times New Roman" w:hAnsi="Times New Roman"/>
        </w:rPr>
      </w:pPr>
    </w:p>
    <w:sectPr w:rsidR="008A7227" w:rsidRPr="004E3E80" w:rsidSect="00D2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2020603050405020304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554"/>
    <w:multiLevelType w:val="hybridMultilevel"/>
    <w:tmpl w:val="369A250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5357054"/>
    <w:multiLevelType w:val="multilevel"/>
    <w:tmpl w:val="2F1A5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9801D6D"/>
    <w:multiLevelType w:val="multilevel"/>
    <w:tmpl w:val="1B1AF44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5F200C0"/>
    <w:multiLevelType w:val="hybridMultilevel"/>
    <w:tmpl w:val="D874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7D91"/>
    <w:multiLevelType w:val="hybridMultilevel"/>
    <w:tmpl w:val="64020E5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E1805C9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3020739F"/>
    <w:multiLevelType w:val="hybridMultilevel"/>
    <w:tmpl w:val="CFF46B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C8246D"/>
    <w:multiLevelType w:val="multilevel"/>
    <w:tmpl w:val="95C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322C074D"/>
    <w:multiLevelType w:val="hybridMultilevel"/>
    <w:tmpl w:val="F10AC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0290F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36B15D01"/>
    <w:multiLevelType w:val="multilevel"/>
    <w:tmpl w:val="95C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AB57A8F"/>
    <w:multiLevelType w:val="hybridMultilevel"/>
    <w:tmpl w:val="363873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3F620C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3F0023BD"/>
    <w:multiLevelType w:val="hybridMultilevel"/>
    <w:tmpl w:val="7B9EDBD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CB337E"/>
    <w:multiLevelType w:val="hybridMultilevel"/>
    <w:tmpl w:val="DF00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D5CCB"/>
    <w:multiLevelType w:val="hybridMultilevel"/>
    <w:tmpl w:val="46FC9C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D65FD0"/>
    <w:multiLevelType w:val="hybridMultilevel"/>
    <w:tmpl w:val="E374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036BA"/>
    <w:multiLevelType w:val="hybridMultilevel"/>
    <w:tmpl w:val="E75097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78867486"/>
    <w:multiLevelType w:val="hybridMultilevel"/>
    <w:tmpl w:val="0DC81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DA15AF3"/>
    <w:multiLevelType w:val="hybridMultilevel"/>
    <w:tmpl w:val="18BEB8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DC65651"/>
    <w:multiLevelType w:val="hybridMultilevel"/>
    <w:tmpl w:val="4426FC1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8"/>
  </w:num>
  <w:num w:numId="11">
    <w:abstractNumId w:val="4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  <w:num w:numId="19">
    <w:abstractNumId w:val="17"/>
  </w:num>
  <w:num w:numId="20">
    <w:abstractNumId w:val="13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A1A"/>
    <w:rsid w:val="00373264"/>
    <w:rsid w:val="004E3E80"/>
    <w:rsid w:val="00571F3C"/>
    <w:rsid w:val="005E0520"/>
    <w:rsid w:val="0073467D"/>
    <w:rsid w:val="007E23DB"/>
    <w:rsid w:val="00810BE3"/>
    <w:rsid w:val="008A7227"/>
    <w:rsid w:val="00905621"/>
    <w:rsid w:val="00934500"/>
    <w:rsid w:val="00A80A1A"/>
    <w:rsid w:val="00A93D7B"/>
    <w:rsid w:val="00C40DAF"/>
    <w:rsid w:val="00D272F1"/>
    <w:rsid w:val="00E6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0A1A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link w:val="NormalWebChar"/>
    <w:uiPriority w:val="99"/>
    <w:rsid w:val="00A80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80A1A"/>
    <w:rPr>
      <w:rFonts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A80A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5</Pages>
  <Words>2122</Words>
  <Characters>12101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Loner-XP</cp:lastModifiedBy>
  <cp:revision>6</cp:revision>
  <cp:lastPrinted>2015-03-05T06:39:00Z</cp:lastPrinted>
  <dcterms:created xsi:type="dcterms:W3CDTF">2015-03-01T07:24:00Z</dcterms:created>
  <dcterms:modified xsi:type="dcterms:W3CDTF">2021-10-21T11:46:00Z</dcterms:modified>
</cp:coreProperties>
</file>