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0E" w:rsidRPr="00004A94" w:rsidRDefault="0050140E" w:rsidP="00AD357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Приказ № 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4</w:t>
      </w:r>
    </w:p>
    <w:p w:rsidR="0050140E" w:rsidRDefault="0050140E" w:rsidP="00AD3572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3FA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от 03.04.20 г.</w:t>
      </w:r>
    </w:p>
    <w:p w:rsidR="0050140E" w:rsidRPr="00860670" w:rsidRDefault="0050140E" w:rsidP="00AD3572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140E" w:rsidRDefault="0050140E" w:rsidP="00AD35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0670">
        <w:rPr>
          <w:rFonts w:ascii="Times New Roman" w:hAnsi="Times New Roman"/>
          <w:b/>
          <w:bCs/>
          <w:color w:val="000000"/>
          <w:sz w:val="24"/>
          <w:szCs w:val="24"/>
        </w:rPr>
        <w:t>О работе школы в период с 6 апреля 2020 г.</w:t>
      </w:r>
    </w:p>
    <w:bookmarkEnd w:id="0"/>
    <w:p w:rsidR="0050140E" w:rsidRPr="00860670" w:rsidRDefault="0050140E" w:rsidP="00AD35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40E" w:rsidRDefault="0050140E" w:rsidP="00AD35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067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В целях обеспечения соблюдения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санитарно-эпидемиологического благополучия</w:t>
      </w:r>
      <w:r w:rsidRPr="0086067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населения», </w:t>
      </w:r>
      <w:r w:rsidRPr="00860670">
        <w:rPr>
          <w:rFonts w:ascii="Times New Roman" w:hAnsi="Times New Roman"/>
          <w:color w:val="000000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/>
          <w:color w:val="000000"/>
          <w:sz w:val="24"/>
          <w:szCs w:val="24"/>
        </w:rPr>
        <w:t>Министерства образования Тверской области</w:t>
      </w:r>
      <w:r w:rsidRPr="008606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465/ПК</w:t>
      </w:r>
      <w:r w:rsidRPr="00860670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>03 марта 2020 г «О</w:t>
      </w:r>
      <w:r w:rsidRPr="008606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работе образовательных организаций в период с 4 апреля 2020 г.» </w:t>
      </w:r>
    </w:p>
    <w:p w:rsidR="0050140E" w:rsidRDefault="0050140E" w:rsidP="00AD35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140E" w:rsidRPr="00860670" w:rsidRDefault="0050140E" w:rsidP="00AD35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0670">
        <w:rPr>
          <w:rFonts w:ascii="Times New Roman" w:hAnsi="Times New Roman"/>
          <w:color w:val="000000"/>
          <w:sz w:val="24"/>
          <w:szCs w:val="24"/>
        </w:rPr>
        <w:t>ПРИКАЗЫВАЮ:</w:t>
      </w:r>
    </w:p>
    <w:p w:rsidR="0050140E" w:rsidRDefault="0050140E" w:rsidP="00AD35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60670">
        <w:rPr>
          <w:rFonts w:ascii="Times New Roman" w:hAnsi="Times New Roman" w:cs="Times New Roman"/>
          <w:color w:val="000000"/>
          <w:sz w:val="24"/>
          <w:szCs w:val="24"/>
        </w:rPr>
        <w:t>рганизовать обучение по основным образовательным программам начального общего, 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новного общего </w:t>
      </w:r>
      <w:r w:rsidRPr="0086067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с помощью дистанционных технологий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06</w:t>
      </w:r>
      <w:r w:rsidRPr="00860670">
        <w:rPr>
          <w:rFonts w:ascii="Times New Roman" w:hAnsi="Times New Roman" w:cs="Times New Roman"/>
          <w:color w:val="000000"/>
          <w:sz w:val="24"/>
          <w:szCs w:val="24"/>
        </w:rPr>
        <w:t>.04</w:t>
      </w:r>
      <w:r>
        <w:rPr>
          <w:rFonts w:ascii="Times New Roman" w:hAnsi="Times New Roman" w:cs="Times New Roman"/>
          <w:color w:val="000000"/>
          <w:sz w:val="24"/>
          <w:szCs w:val="24"/>
        </w:rPr>
        <w:t>.2020.</w:t>
      </w:r>
    </w:p>
    <w:p w:rsidR="0050140E" w:rsidRDefault="0050140E" w:rsidP="00AD35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Классным руководителям </w:t>
      </w:r>
      <w:r w:rsidRPr="00860670">
        <w:rPr>
          <w:rFonts w:ascii="Times New Roman" w:hAnsi="Times New Roman" w:cs="Times New Roman"/>
          <w:color w:val="000000"/>
          <w:sz w:val="24"/>
          <w:szCs w:val="24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</w:t>
      </w:r>
      <w:r>
        <w:rPr>
          <w:rFonts w:ascii="Times New Roman" w:hAnsi="Times New Roman" w:cs="Times New Roman"/>
          <w:color w:val="000000"/>
          <w:sz w:val="24"/>
          <w:szCs w:val="24"/>
        </w:rPr>
        <w:t>вязи, включая родительские чаты.</w:t>
      </w:r>
    </w:p>
    <w:p w:rsidR="0050140E" w:rsidRDefault="0050140E" w:rsidP="00AD35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Всем преподавателям внести изменения</w:t>
      </w:r>
      <w:r w:rsidRPr="00860670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программы основных образовательных программ начального общего, ос</w:t>
      </w:r>
      <w:r>
        <w:rPr>
          <w:rFonts w:ascii="Times New Roman" w:hAnsi="Times New Roman" w:cs="Times New Roman"/>
          <w:color w:val="000000"/>
          <w:sz w:val="24"/>
          <w:szCs w:val="24"/>
        </w:rPr>
        <w:t>новного общего</w:t>
      </w:r>
      <w:r w:rsidRPr="0086067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в части закрепления обучения с помощью дистанционных технологий.</w:t>
      </w:r>
    </w:p>
    <w:p w:rsidR="0050140E" w:rsidRDefault="0050140E" w:rsidP="00AD35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Особое внимание преподавателям уделить подготовке обучающихся 9 класса к государственной итоговой аттестации по образовательной программе основного общего образования.</w:t>
      </w:r>
    </w:p>
    <w:p w:rsidR="0050140E" w:rsidRDefault="0050140E" w:rsidP="00AD35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Преподавателям обеспечить освоение образовательных программ в полном объеме.</w:t>
      </w:r>
    </w:p>
    <w:p w:rsidR="0050140E" w:rsidRDefault="0050140E" w:rsidP="00AD35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670">
        <w:rPr>
          <w:rFonts w:ascii="Times New Roman" w:hAnsi="Times New Roman" w:cs="Times New Roman"/>
          <w:color w:val="000000"/>
          <w:sz w:val="24"/>
          <w:szCs w:val="24"/>
        </w:rPr>
        <w:t>Назначить  ответственной за организацию обучения с помощью дистанционных 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Васильеву Т.В.</w:t>
      </w:r>
    </w:p>
    <w:p w:rsidR="0050140E" w:rsidRDefault="0050140E" w:rsidP="00AD35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Ознакомить коллектив школы с</w:t>
      </w:r>
      <w:r w:rsidRPr="00860670">
        <w:rPr>
          <w:rFonts w:ascii="Times New Roman" w:hAnsi="Times New Roman" w:cs="Times New Roman"/>
          <w:color w:val="000000"/>
          <w:sz w:val="24"/>
          <w:szCs w:val="24"/>
        </w:rPr>
        <w:t xml:space="preserve"> данным приказом и разместить настоящий приказ на главном информационном стенде школы.</w:t>
      </w:r>
    </w:p>
    <w:p w:rsidR="0050140E" w:rsidRDefault="0050140E" w:rsidP="00AD35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60670">
        <w:rPr>
          <w:rFonts w:ascii="Times New Roman" w:hAnsi="Times New Roman" w:cs="Times New Roman"/>
          <w:color w:val="000000"/>
          <w:sz w:val="24"/>
          <w:szCs w:val="24"/>
        </w:rPr>
        <w:t xml:space="preserve">азместить данный приказ на </w:t>
      </w:r>
      <w:r>
        <w:rPr>
          <w:rFonts w:ascii="Times New Roman" w:hAnsi="Times New Roman" w:cs="Times New Roman"/>
          <w:color w:val="000000"/>
          <w:sz w:val="24"/>
          <w:szCs w:val="24"/>
        </w:rPr>
        <w:t>официальном сайте МКОУ Белейковская  ООШ до 06.04.20 г.</w:t>
      </w:r>
    </w:p>
    <w:p w:rsidR="0050140E" w:rsidRPr="00860670" w:rsidRDefault="0050140E" w:rsidP="00AD35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670"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приказа оставляю за собой.</w:t>
      </w:r>
    </w:p>
    <w:p w:rsidR="0050140E" w:rsidRDefault="0050140E" w:rsidP="00AD3572">
      <w:pPr>
        <w:tabs>
          <w:tab w:val="left" w:pos="2985"/>
          <w:tab w:val="left" w:pos="65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0140E" w:rsidRDefault="0050140E" w:rsidP="00AD3572">
      <w:pPr>
        <w:tabs>
          <w:tab w:val="left" w:pos="2985"/>
          <w:tab w:val="left" w:pos="650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0140E" w:rsidRDefault="0050140E" w:rsidP="00AD3572">
      <w:pPr>
        <w:tabs>
          <w:tab w:val="left" w:pos="2985"/>
          <w:tab w:val="left" w:pos="650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0140E" w:rsidRDefault="0050140E" w:rsidP="00AD3572">
      <w:pPr>
        <w:tabs>
          <w:tab w:val="left" w:pos="2985"/>
          <w:tab w:val="left" w:pos="650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0140E" w:rsidRDefault="0050140E" w:rsidP="00AD3572">
      <w:pPr>
        <w:tabs>
          <w:tab w:val="left" w:pos="2985"/>
          <w:tab w:val="left" w:pos="650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0140E" w:rsidRDefault="0050140E" w:rsidP="00AD3572">
      <w:pPr>
        <w:tabs>
          <w:tab w:val="left" w:pos="2985"/>
          <w:tab w:val="left" w:pos="650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0140E" w:rsidRDefault="0050140E" w:rsidP="00AD3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83FA0">
        <w:rPr>
          <w:rFonts w:ascii="Times New Roman" w:hAnsi="Times New Roman"/>
          <w:sz w:val="24"/>
          <w:szCs w:val="24"/>
        </w:rPr>
        <w:t xml:space="preserve">Директор школы:                    </w:t>
      </w:r>
      <w:r>
        <w:rPr>
          <w:rFonts w:ascii="Times New Roman" w:hAnsi="Times New Roman"/>
          <w:sz w:val="24"/>
          <w:szCs w:val="24"/>
        </w:rPr>
        <w:t>Т.В.Васильева</w:t>
      </w:r>
    </w:p>
    <w:p w:rsidR="0050140E" w:rsidRPr="00400CCF" w:rsidRDefault="0050140E">
      <w:pPr>
        <w:rPr>
          <w:b/>
        </w:rPr>
      </w:pPr>
    </w:p>
    <w:sectPr w:rsidR="0050140E" w:rsidRPr="00400CCF" w:rsidSect="0029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02CE"/>
    <w:multiLevelType w:val="hybridMultilevel"/>
    <w:tmpl w:val="560A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CCF"/>
    <w:rsid w:val="0000031D"/>
    <w:rsid w:val="000038CF"/>
    <w:rsid w:val="00004264"/>
    <w:rsid w:val="00004A94"/>
    <w:rsid w:val="00005A64"/>
    <w:rsid w:val="000201D5"/>
    <w:rsid w:val="00021C52"/>
    <w:rsid w:val="00023D6F"/>
    <w:rsid w:val="000248ED"/>
    <w:rsid w:val="00025A70"/>
    <w:rsid w:val="0003202E"/>
    <w:rsid w:val="00034B98"/>
    <w:rsid w:val="000378CE"/>
    <w:rsid w:val="0004206D"/>
    <w:rsid w:val="00047A2C"/>
    <w:rsid w:val="00047DDE"/>
    <w:rsid w:val="00050E52"/>
    <w:rsid w:val="00052288"/>
    <w:rsid w:val="000600F5"/>
    <w:rsid w:val="00061ED4"/>
    <w:rsid w:val="00064067"/>
    <w:rsid w:val="000712E9"/>
    <w:rsid w:val="000729AC"/>
    <w:rsid w:val="000764FE"/>
    <w:rsid w:val="0007757C"/>
    <w:rsid w:val="000806A7"/>
    <w:rsid w:val="000854C0"/>
    <w:rsid w:val="000969D0"/>
    <w:rsid w:val="000A103B"/>
    <w:rsid w:val="000A12E6"/>
    <w:rsid w:val="000A16FA"/>
    <w:rsid w:val="000A2F90"/>
    <w:rsid w:val="000A56F4"/>
    <w:rsid w:val="000A615A"/>
    <w:rsid w:val="000A7A2B"/>
    <w:rsid w:val="000B0193"/>
    <w:rsid w:val="000B0A5F"/>
    <w:rsid w:val="000B0F43"/>
    <w:rsid w:val="000B3242"/>
    <w:rsid w:val="000B3B79"/>
    <w:rsid w:val="000B53BD"/>
    <w:rsid w:val="000B76AE"/>
    <w:rsid w:val="000C00D0"/>
    <w:rsid w:val="000C3EF7"/>
    <w:rsid w:val="000C639C"/>
    <w:rsid w:val="000D463C"/>
    <w:rsid w:val="000D4838"/>
    <w:rsid w:val="000D59E2"/>
    <w:rsid w:val="000D771D"/>
    <w:rsid w:val="000E20D6"/>
    <w:rsid w:val="000E2645"/>
    <w:rsid w:val="000E330F"/>
    <w:rsid w:val="000E4278"/>
    <w:rsid w:val="000E77B0"/>
    <w:rsid w:val="000E79BB"/>
    <w:rsid w:val="000F0965"/>
    <w:rsid w:val="000F2309"/>
    <w:rsid w:val="000F4CF0"/>
    <w:rsid w:val="000F4E80"/>
    <w:rsid w:val="000F5F18"/>
    <w:rsid w:val="00104364"/>
    <w:rsid w:val="00120D7B"/>
    <w:rsid w:val="00125F03"/>
    <w:rsid w:val="001269BA"/>
    <w:rsid w:val="0012700F"/>
    <w:rsid w:val="00127851"/>
    <w:rsid w:val="001301A4"/>
    <w:rsid w:val="00132E27"/>
    <w:rsid w:val="00136F8D"/>
    <w:rsid w:val="001421C7"/>
    <w:rsid w:val="00151129"/>
    <w:rsid w:val="001521D5"/>
    <w:rsid w:val="00152EA8"/>
    <w:rsid w:val="0015487A"/>
    <w:rsid w:val="001557D1"/>
    <w:rsid w:val="001607BE"/>
    <w:rsid w:val="001706E6"/>
    <w:rsid w:val="00172777"/>
    <w:rsid w:val="001742E7"/>
    <w:rsid w:val="00183238"/>
    <w:rsid w:val="001851BA"/>
    <w:rsid w:val="0018587B"/>
    <w:rsid w:val="00185EFC"/>
    <w:rsid w:val="00187651"/>
    <w:rsid w:val="0018790B"/>
    <w:rsid w:val="00190A17"/>
    <w:rsid w:val="00192253"/>
    <w:rsid w:val="00192CFC"/>
    <w:rsid w:val="001933D9"/>
    <w:rsid w:val="001945F9"/>
    <w:rsid w:val="001A66B6"/>
    <w:rsid w:val="001B21C7"/>
    <w:rsid w:val="001B2870"/>
    <w:rsid w:val="001B35F3"/>
    <w:rsid w:val="001C08B0"/>
    <w:rsid w:val="001C1612"/>
    <w:rsid w:val="001C6DBC"/>
    <w:rsid w:val="001D3193"/>
    <w:rsid w:val="001D4001"/>
    <w:rsid w:val="001D6AAE"/>
    <w:rsid w:val="001E3E66"/>
    <w:rsid w:val="001E4221"/>
    <w:rsid w:val="001E72E9"/>
    <w:rsid w:val="001F0755"/>
    <w:rsid w:val="001F368C"/>
    <w:rsid w:val="001F4E04"/>
    <w:rsid w:val="002002C3"/>
    <w:rsid w:val="002017D5"/>
    <w:rsid w:val="00204F0B"/>
    <w:rsid w:val="002064BB"/>
    <w:rsid w:val="002114B5"/>
    <w:rsid w:val="00216363"/>
    <w:rsid w:val="00216FB4"/>
    <w:rsid w:val="002213DF"/>
    <w:rsid w:val="002276D8"/>
    <w:rsid w:val="002328EF"/>
    <w:rsid w:val="00233452"/>
    <w:rsid w:val="00234C07"/>
    <w:rsid w:val="00236B00"/>
    <w:rsid w:val="00240742"/>
    <w:rsid w:val="002468F2"/>
    <w:rsid w:val="002502DF"/>
    <w:rsid w:val="0025432C"/>
    <w:rsid w:val="0025433B"/>
    <w:rsid w:val="00254E1D"/>
    <w:rsid w:val="002557F5"/>
    <w:rsid w:val="00260B7E"/>
    <w:rsid w:val="002625C2"/>
    <w:rsid w:val="002629B7"/>
    <w:rsid w:val="0026403F"/>
    <w:rsid w:val="00270707"/>
    <w:rsid w:val="00274AD2"/>
    <w:rsid w:val="002808BF"/>
    <w:rsid w:val="0028335A"/>
    <w:rsid w:val="00283BBB"/>
    <w:rsid w:val="002905C8"/>
    <w:rsid w:val="00293206"/>
    <w:rsid w:val="00293A04"/>
    <w:rsid w:val="002970F3"/>
    <w:rsid w:val="00297C3A"/>
    <w:rsid w:val="002A515E"/>
    <w:rsid w:val="002B004A"/>
    <w:rsid w:val="002B0616"/>
    <w:rsid w:val="002B15D5"/>
    <w:rsid w:val="002B1EC0"/>
    <w:rsid w:val="002B23C1"/>
    <w:rsid w:val="002B3038"/>
    <w:rsid w:val="002C28D8"/>
    <w:rsid w:val="002C3511"/>
    <w:rsid w:val="002C398C"/>
    <w:rsid w:val="002C3B0D"/>
    <w:rsid w:val="002C48C1"/>
    <w:rsid w:val="002C504D"/>
    <w:rsid w:val="002C5177"/>
    <w:rsid w:val="002C5DD2"/>
    <w:rsid w:val="002C625F"/>
    <w:rsid w:val="002C79B4"/>
    <w:rsid w:val="002D416F"/>
    <w:rsid w:val="002E1000"/>
    <w:rsid w:val="002E4F39"/>
    <w:rsid w:val="002E7D74"/>
    <w:rsid w:val="002F0A9C"/>
    <w:rsid w:val="002F149B"/>
    <w:rsid w:val="00300C30"/>
    <w:rsid w:val="00317E79"/>
    <w:rsid w:val="00322324"/>
    <w:rsid w:val="00322AC8"/>
    <w:rsid w:val="00322B22"/>
    <w:rsid w:val="00323779"/>
    <w:rsid w:val="00323B22"/>
    <w:rsid w:val="003249E3"/>
    <w:rsid w:val="00324C21"/>
    <w:rsid w:val="003256CA"/>
    <w:rsid w:val="0032740A"/>
    <w:rsid w:val="00332394"/>
    <w:rsid w:val="003332A7"/>
    <w:rsid w:val="00335BB5"/>
    <w:rsid w:val="00336A03"/>
    <w:rsid w:val="003370AF"/>
    <w:rsid w:val="0034012A"/>
    <w:rsid w:val="00340399"/>
    <w:rsid w:val="003442A7"/>
    <w:rsid w:val="00346FE3"/>
    <w:rsid w:val="003541F9"/>
    <w:rsid w:val="003577A0"/>
    <w:rsid w:val="00360FD1"/>
    <w:rsid w:val="00367CE1"/>
    <w:rsid w:val="00373FDC"/>
    <w:rsid w:val="00396028"/>
    <w:rsid w:val="003A13E2"/>
    <w:rsid w:val="003A1A0A"/>
    <w:rsid w:val="003A1A3A"/>
    <w:rsid w:val="003A71B5"/>
    <w:rsid w:val="003B1FB9"/>
    <w:rsid w:val="003B7F6C"/>
    <w:rsid w:val="003B7FCE"/>
    <w:rsid w:val="003C3B24"/>
    <w:rsid w:val="003C4D31"/>
    <w:rsid w:val="003C5A55"/>
    <w:rsid w:val="003C7E8D"/>
    <w:rsid w:val="003D593B"/>
    <w:rsid w:val="003D6678"/>
    <w:rsid w:val="003D67BC"/>
    <w:rsid w:val="003D72FF"/>
    <w:rsid w:val="003D7A99"/>
    <w:rsid w:val="003E05A6"/>
    <w:rsid w:val="003E0AFF"/>
    <w:rsid w:val="003E0B35"/>
    <w:rsid w:val="003E1706"/>
    <w:rsid w:val="003E1E82"/>
    <w:rsid w:val="003E446E"/>
    <w:rsid w:val="003E4727"/>
    <w:rsid w:val="003F4E8C"/>
    <w:rsid w:val="003F61A9"/>
    <w:rsid w:val="003F63DB"/>
    <w:rsid w:val="003F6DE7"/>
    <w:rsid w:val="003F7690"/>
    <w:rsid w:val="00400057"/>
    <w:rsid w:val="00400CCF"/>
    <w:rsid w:val="004059EA"/>
    <w:rsid w:val="00407C21"/>
    <w:rsid w:val="00412BDF"/>
    <w:rsid w:val="0041358F"/>
    <w:rsid w:val="00415621"/>
    <w:rsid w:val="00416C3B"/>
    <w:rsid w:val="004215B8"/>
    <w:rsid w:val="00421875"/>
    <w:rsid w:val="004227FE"/>
    <w:rsid w:val="004237DC"/>
    <w:rsid w:val="004239B2"/>
    <w:rsid w:val="00424140"/>
    <w:rsid w:val="004264B5"/>
    <w:rsid w:val="00430EE9"/>
    <w:rsid w:val="00431F5B"/>
    <w:rsid w:val="00437CE4"/>
    <w:rsid w:val="00451806"/>
    <w:rsid w:val="00453A07"/>
    <w:rsid w:val="0045404B"/>
    <w:rsid w:val="00455F84"/>
    <w:rsid w:val="00457569"/>
    <w:rsid w:val="0046076E"/>
    <w:rsid w:val="0046103F"/>
    <w:rsid w:val="00472025"/>
    <w:rsid w:val="00472888"/>
    <w:rsid w:val="004731BF"/>
    <w:rsid w:val="004803F7"/>
    <w:rsid w:val="004807D6"/>
    <w:rsid w:val="004819C4"/>
    <w:rsid w:val="004837EF"/>
    <w:rsid w:val="00485044"/>
    <w:rsid w:val="00487814"/>
    <w:rsid w:val="004916B3"/>
    <w:rsid w:val="00493541"/>
    <w:rsid w:val="004952CE"/>
    <w:rsid w:val="004967FF"/>
    <w:rsid w:val="004A1F92"/>
    <w:rsid w:val="004A463A"/>
    <w:rsid w:val="004A527F"/>
    <w:rsid w:val="004A5357"/>
    <w:rsid w:val="004B0060"/>
    <w:rsid w:val="004B7E54"/>
    <w:rsid w:val="004C34C2"/>
    <w:rsid w:val="004C3642"/>
    <w:rsid w:val="004C48D4"/>
    <w:rsid w:val="004C5412"/>
    <w:rsid w:val="004C57E9"/>
    <w:rsid w:val="004D0EF5"/>
    <w:rsid w:val="004D2F40"/>
    <w:rsid w:val="004D3242"/>
    <w:rsid w:val="004D3E0B"/>
    <w:rsid w:val="004D4CF9"/>
    <w:rsid w:val="004D5EA6"/>
    <w:rsid w:val="004E28CF"/>
    <w:rsid w:val="004E2A72"/>
    <w:rsid w:val="004E5855"/>
    <w:rsid w:val="004E5A4B"/>
    <w:rsid w:val="0050140E"/>
    <w:rsid w:val="005043A7"/>
    <w:rsid w:val="005049EE"/>
    <w:rsid w:val="005066E5"/>
    <w:rsid w:val="00506DA2"/>
    <w:rsid w:val="005112BC"/>
    <w:rsid w:val="005121BB"/>
    <w:rsid w:val="005136C8"/>
    <w:rsid w:val="00514571"/>
    <w:rsid w:val="0051650F"/>
    <w:rsid w:val="00516C65"/>
    <w:rsid w:val="00526618"/>
    <w:rsid w:val="005270AE"/>
    <w:rsid w:val="00527DA0"/>
    <w:rsid w:val="005342A0"/>
    <w:rsid w:val="00536C4A"/>
    <w:rsid w:val="00536D22"/>
    <w:rsid w:val="0054551A"/>
    <w:rsid w:val="00550A49"/>
    <w:rsid w:val="0055628F"/>
    <w:rsid w:val="00565327"/>
    <w:rsid w:val="005675A3"/>
    <w:rsid w:val="00574AC9"/>
    <w:rsid w:val="00585AD3"/>
    <w:rsid w:val="005941EB"/>
    <w:rsid w:val="00597AED"/>
    <w:rsid w:val="005A0F8C"/>
    <w:rsid w:val="005A7E10"/>
    <w:rsid w:val="005B0308"/>
    <w:rsid w:val="005B53BA"/>
    <w:rsid w:val="005B7B03"/>
    <w:rsid w:val="005B7D3B"/>
    <w:rsid w:val="005C1FE6"/>
    <w:rsid w:val="005C38F1"/>
    <w:rsid w:val="005C592D"/>
    <w:rsid w:val="005C7C4C"/>
    <w:rsid w:val="005C7E38"/>
    <w:rsid w:val="005D0B22"/>
    <w:rsid w:val="005D0E8B"/>
    <w:rsid w:val="005D1CFD"/>
    <w:rsid w:val="005D2B17"/>
    <w:rsid w:val="005D5EBE"/>
    <w:rsid w:val="005E0C61"/>
    <w:rsid w:val="005E2768"/>
    <w:rsid w:val="005E32F8"/>
    <w:rsid w:val="005E6CAA"/>
    <w:rsid w:val="005E7D04"/>
    <w:rsid w:val="005F1DD2"/>
    <w:rsid w:val="005F34B8"/>
    <w:rsid w:val="005F5BEA"/>
    <w:rsid w:val="005F6C22"/>
    <w:rsid w:val="006006FD"/>
    <w:rsid w:val="006010AC"/>
    <w:rsid w:val="006023BA"/>
    <w:rsid w:val="00602A2A"/>
    <w:rsid w:val="00603E0B"/>
    <w:rsid w:val="006134AA"/>
    <w:rsid w:val="00614932"/>
    <w:rsid w:val="00615F4C"/>
    <w:rsid w:val="00622BCC"/>
    <w:rsid w:val="006233DD"/>
    <w:rsid w:val="00627DF4"/>
    <w:rsid w:val="00631209"/>
    <w:rsid w:val="00632DA5"/>
    <w:rsid w:val="00637F1A"/>
    <w:rsid w:val="00640202"/>
    <w:rsid w:val="00640654"/>
    <w:rsid w:val="00644FF3"/>
    <w:rsid w:val="00646E14"/>
    <w:rsid w:val="00647288"/>
    <w:rsid w:val="0065794E"/>
    <w:rsid w:val="006618E3"/>
    <w:rsid w:val="00666A82"/>
    <w:rsid w:val="00666F13"/>
    <w:rsid w:val="00667A41"/>
    <w:rsid w:val="00671636"/>
    <w:rsid w:val="00673334"/>
    <w:rsid w:val="006744E8"/>
    <w:rsid w:val="00674979"/>
    <w:rsid w:val="00674B74"/>
    <w:rsid w:val="00682679"/>
    <w:rsid w:val="006847A5"/>
    <w:rsid w:val="00684B6E"/>
    <w:rsid w:val="006859EA"/>
    <w:rsid w:val="00690CFD"/>
    <w:rsid w:val="00692F2F"/>
    <w:rsid w:val="00693882"/>
    <w:rsid w:val="006A27B4"/>
    <w:rsid w:val="006A3BFF"/>
    <w:rsid w:val="006A4D3F"/>
    <w:rsid w:val="006A5377"/>
    <w:rsid w:val="006B3B88"/>
    <w:rsid w:val="006B3E1B"/>
    <w:rsid w:val="006B67DF"/>
    <w:rsid w:val="006C08CA"/>
    <w:rsid w:val="006C2242"/>
    <w:rsid w:val="006C2E72"/>
    <w:rsid w:val="006C3685"/>
    <w:rsid w:val="006C481D"/>
    <w:rsid w:val="006C5E15"/>
    <w:rsid w:val="006D17EB"/>
    <w:rsid w:val="006D1A05"/>
    <w:rsid w:val="006E0FB5"/>
    <w:rsid w:val="006E15ED"/>
    <w:rsid w:val="006E1783"/>
    <w:rsid w:val="006E352F"/>
    <w:rsid w:val="00703AB5"/>
    <w:rsid w:val="00705F4D"/>
    <w:rsid w:val="007060CC"/>
    <w:rsid w:val="0071145A"/>
    <w:rsid w:val="00713DB2"/>
    <w:rsid w:val="00714EAB"/>
    <w:rsid w:val="00717FA8"/>
    <w:rsid w:val="007214B3"/>
    <w:rsid w:val="00727535"/>
    <w:rsid w:val="00727D09"/>
    <w:rsid w:val="00730C1B"/>
    <w:rsid w:val="007318B0"/>
    <w:rsid w:val="00734A58"/>
    <w:rsid w:val="00734AC5"/>
    <w:rsid w:val="00736A92"/>
    <w:rsid w:val="00737F5B"/>
    <w:rsid w:val="00745D4F"/>
    <w:rsid w:val="00750178"/>
    <w:rsid w:val="0075399C"/>
    <w:rsid w:val="007564BD"/>
    <w:rsid w:val="00756B56"/>
    <w:rsid w:val="00757E7B"/>
    <w:rsid w:val="0076089D"/>
    <w:rsid w:val="00763E11"/>
    <w:rsid w:val="00766B4C"/>
    <w:rsid w:val="007731EF"/>
    <w:rsid w:val="00773819"/>
    <w:rsid w:val="0077424D"/>
    <w:rsid w:val="00774E2A"/>
    <w:rsid w:val="00780468"/>
    <w:rsid w:val="00781BE3"/>
    <w:rsid w:val="0078231C"/>
    <w:rsid w:val="00782E40"/>
    <w:rsid w:val="0079027F"/>
    <w:rsid w:val="007928CB"/>
    <w:rsid w:val="007956EA"/>
    <w:rsid w:val="007960E5"/>
    <w:rsid w:val="007963A1"/>
    <w:rsid w:val="007A19DD"/>
    <w:rsid w:val="007A4522"/>
    <w:rsid w:val="007B2035"/>
    <w:rsid w:val="007B23E8"/>
    <w:rsid w:val="007B7DAF"/>
    <w:rsid w:val="007C085E"/>
    <w:rsid w:val="007C2241"/>
    <w:rsid w:val="007C7996"/>
    <w:rsid w:val="007D033C"/>
    <w:rsid w:val="007D18A7"/>
    <w:rsid w:val="007E20BC"/>
    <w:rsid w:val="007E2E3D"/>
    <w:rsid w:val="007E3D4E"/>
    <w:rsid w:val="007E7218"/>
    <w:rsid w:val="007F32D9"/>
    <w:rsid w:val="007F38B9"/>
    <w:rsid w:val="007F3BB3"/>
    <w:rsid w:val="007F5102"/>
    <w:rsid w:val="007F69FA"/>
    <w:rsid w:val="00802F26"/>
    <w:rsid w:val="00803311"/>
    <w:rsid w:val="00803E08"/>
    <w:rsid w:val="0081204D"/>
    <w:rsid w:val="0081265B"/>
    <w:rsid w:val="00812F26"/>
    <w:rsid w:val="0081366C"/>
    <w:rsid w:val="00817D43"/>
    <w:rsid w:val="0082497B"/>
    <w:rsid w:val="008262AD"/>
    <w:rsid w:val="00827409"/>
    <w:rsid w:val="0083095A"/>
    <w:rsid w:val="00830F04"/>
    <w:rsid w:val="0083192F"/>
    <w:rsid w:val="00832D58"/>
    <w:rsid w:val="00833836"/>
    <w:rsid w:val="008341AB"/>
    <w:rsid w:val="00835329"/>
    <w:rsid w:val="00835AE1"/>
    <w:rsid w:val="00841946"/>
    <w:rsid w:val="00842B96"/>
    <w:rsid w:val="0085165E"/>
    <w:rsid w:val="00851C23"/>
    <w:rsid w:val="00853363"/>
    <w:rsid w:val="00853E78"/>
    <w:rsid w:val="0085592C"/>
    <w:rsid w:val="00855FDC"/>
    <w:rsid w:val="00860670"/>
    <w:rsid w:val="00861168"/>
    <w:rsid w:val="00863124"/>
    <w:rsid w:val="00864EC5"/>
    <w:rsid w:val="00866CD4"/>
    <w:rsid w:val="00871480"/>
    <w:rsid w:val="008738D5"/>
    <w:rsid w:val="008738E7"/>
    <w:rsid w:val="00876E17"/>
    <w:rsid w:val="008866E0"/>
    <w:rsid w:val="00890960"/>
    <w:rsid w:val="0089201A"/>
    <w:rsid w:val="00894C65"/>
    <w:rsid w:val="00896921"/>
    <w:rsid w:val="00896CE4"/>
    <w:rsid w:val="008A1B77"/>
    <w:rsid w:val="008A39E9"/>
    <w:rsid w:val="008B22B9"/>
    <w:rsid w:val="008B28DD"/>
    <w:rsid w:val="008B763F"/>
    <w:rsid w:val="008B770F"/>
    <w:rsid w:val="008C35B6"/>
    <w:rsid w:val="008C3611"/>
    <w:rsid w:val="008C5BAB"/>
    <w:rsid w:val="008E0AD9"/>
    <w:rsid w:val="008E2762"/>
    <w:rsid w:val="008E36C5"/>
    <w:rsid w:val="008E3DFE"/>
    <w:rsid w:val="008E4951"/>
    <w:rsid w:val="008E51BB"/>
    <w:rsid w:val="008E5537"/>
    <w:rsid w:val="008E55E5"/>
    <w:rsid w:val="008E57A4"/>
    <w:rsid w:val="008E5D85"/>
    <w:rsid w:val="008E7705"/>
    <w:rsid w:val="008F40EB"/>
    <w:rsid w:val="008F69FB"/>
    <w:rsid w:val="008F7329"/>
    <w:rsid w:val="008F73C5"/>
    <w:rsid w:val="00901CAC"/>
    <w:rsid w:val="009044BA"/>
    <w:rsid w:val="009055E2"/>
    <w:rsid w:val="0090626A"/>
    <w:rsid w:val="00912A75"/>
    <w:rsid w:val="00914B2E"/>
    <w:rsid w:val="009150F6"/>
    <w:rsid w:val="00915B50"/>
    <w:rsid w:val="0091611D"/>
    <w:rsid w:val="00927A06"/>
    <w:rsid w:val="009302E0"/>
    <w:rsid w:val="00932F3E"/>
    <w:rsid w:val="009365F7"/>
    <w:rsid w:val="00940489"/>
    <w:rsid w:val="00940A0E"/>
    <w:rsid w:val="00940B02"/>
    <w:rsid w:val="00942442"/>
    <w:rsid w:val="00944449"/>
    <w:rsid w:val="00944BD7"/>
    <w:rsid w:val="00950407"/>
    <w:rsid w:val="009533E3"/>
    <w:rsid w:val="009549F6"/>
    <w:rsid w:val="0095533A"/>
    <w:rsid w:val="0095657C"/>
    <w:rsid w:val="0096180E"/>
    <w:rsid w:val="009619DE"/>
    <w:rsid w:val="00962677"/>
    <w:rsid w:val="00962FCD"/>
    <w:rsid w:val="00966707"/>
    <w:rsid w:val="0097477B"/>
    <w:rsid w:val="009804B8"/>
    <w:rsid w:val="00982E18"/>
    <w:rsid w:val="009878ED"/>
    <w:rsid w:val="00991B7C"/>
    <w:rsid w:val="009936B5"/>
    <w:rsid w:val="00996DA5"/>
    <w:rsid w:val="009A0B43"/>
    <w:rsid w:val="009B10D8"/>
    <w:rsid w:val="009B1CBE"/>
    <w:rsid w:val="009C1D60"/>
    <w:rsid w:val="009C2983"/>
    <w:rsid w:val="009C2A1C"/>
    <w:rsid w:val="009C651D"/>
    <w:rsid w:val="009D0304"/>
    <w:rsid w:val="009E0840"/>
    <w:rsid w:val="009E0D99"/>
    <w:rsid w:val="009E7B1C"/>
    <w:rsid w:val="009F2361"/>
    <w:rsid w:val="00A00CA6"/>
    <w:rsid w:val="00A0147D"/>
    <w:rsid w:val="00A018AF"/>
    <w:rsid w:val="00A03C47"/>
    <w:rsid w:val="00A058D8"/>
    <w:rsid w:val="00A1253C"/>
    <w:rsid w:val="00A1401D"/>
    <w:rsid w:val="00A14B23"/>
    <w:rsid w:val="00A16BBC"/>
    <w:rsid w:val="00A2038B"/>
    <w:rsid w:val="00A20617"/>
    <w:rsid w:val="00A23815"/>
    <w:rsid w:val="00A24927"/>
    <w:rsid w:val="00A2746D"/>
    <w:rsid w:val="00A30E28"/>
    <w:rsid w:val="00A35B67"/>
    <w:rsid w:val="00A36646"/>
    <w:rsid w:val="00A428ED"/>
    <w:rsid w:val="00A44B19"/>
    <w:rsid w:val="00A47371"/>
    <w:rsid w:val="00A532F7"/>
    <w:rsid w:val="00A55F43"/>
    <w:rsid w:val="00A56EA4"/>
    <w:rsid w:val="00A601B6"/>
    <w:rsid w:val="00A60BFD"/>
    <w:rsid w:val="00A61B0B"/>
    <w:rsid w:val="00A63B1A"/>
    <w:rsid w:val="00A66E45"/>
    <w:rsid w:val="00A673C8"/>
    <w:rsid w:val="00A67ECE"/>
    <w:rsid w:val="00A714EC"/>
    <w:rsid w:val="00A723D0"/>
    <w:rsid w:val="00A74CE5"/>
    <w:rsid w:val="00A803B0"/>
    <w:rsid w:val="00A81602"/>
    <w:rsid w:val="00A831FF"/>
    <w:rsid w:val="00A86464"/>
    <w:rsid w:val="00A869F9"/>
    <w:rsid w:val="00A872EE"/>
    <w:rsid w:val="00A91807"/>
    <w:rsid w:val="00A94DE5"/>
    <w:rsid w:val="00A96E49"/>
    <w:rsid w:val="00AA10AC"/>
    <w:rsid w:val="00AA3830"/>
    <w:rsid w:val="00AA4B30"/>
    <w:rsid w:val="00AA4E2A"/>
    <w:rsid w:val="00AA6CF0"/>
    <w:rsid w:val="00AB0A7F"/>
    <w:rsid w:val="00AB11C1"/>
    <w:rsid w:val="00AB298C"/>
    <w:rsid w:val="00AB43FE"/>
    <w:rsid w:val="00AB4B79"/>
    <w:rsid w:val="00AB7B0F"/>
    <w:rsid w:val="00AC30FB"/>
    <w:rsid w:val="00AC3CDE"/>
    <w:rsid w:val="00AD2DB0"/>
    <w:rsid w:val="00AD3572"/>
    <w:rsid w:val="00AD58E7"/>
    <w:rsid w:val="00AD6699"/>
    <w:rsid w:val="00AD6F73"/>
    <w:rsid w:val="00AD7E8C"/>
    <w:rsid w:val="00AE0782"/>
    <w:rsid w:val="00AE47AC"/>
    <w:rsid w:val="00AE4B68"/>
    <w:rsid w:val="00AE4FE5"/>
    <w:rsid w:val="00AE5338"/>
    <w:rsid w:val="00AE7271"/>
    <w:rsid w:val="00AF023D"/>
    <w:rsid w:val="00AF2717"/>
    <w:rsid w:val="00AF52E7"/>
    <w:rsid w:val="00AF5872"/>
    <w:rsid w:val="00AF735C"/>
    <w:rsid w:val="00B009BE"/>
    <w:rsid w:val="00B00E02"/>
    <w:rsid w:val="00B01B90"/>
    <w:rsid w:val="00B023AD"/>
    <w:rsid w:val="00B032BE"/>
    <w:rsid w:val="00B04162"/>
    <w:rsid w:val="00B05204"/>
    <w:rsid w:val="00B136C9"/>
    <w:rsid w:val="00B150BA"/>
    <w:rsid w:val="00B1604F"/>
    <w:rsid w:val="00B1744F"/>
    <w:rsid w:val="00B2191E"/>
    <w:rsid w:val="00B303D0"/>
    <w:rsid w:val="00B30603"/>
    <w:rsid w:val="00B30D52"/>
    <w:rsid w:val="00B31CC8"/>
    <w:rsid w:val="00B32EC9"/>
    <w:rsid w:val="00B33F60"/>
    <w:rsid w:val="00B4418A"/>
    <w:rsid w:val="00B451A1"/>
    <w:rsid w:val="00B45869"/>
    <w:rsid w:val="00B45D71"/>
    <w:rsid w:val="00B46296"/>
    <w:rsid w:val="00B47193"/>
    <w:rsid w:val="00B55BB7"/>
    <w:rsid w:val="00B66C0D"/>
    <w:rsid w:val="00B74DD7"/>
    <w:rsid w:val="00B74EF8"/>
    <w:rsid w:val="00B74F70"/>
    <w:rsid w:val="00B75934"/>
    <w:rsid w:val="00B80033"/>
    <w:rsid w:val="00B8062A"/>
    <w:rsid w:val="00B80870"/>
    <w:rsid w:val="00B818D8"/>
    <w:rsid w:val="00B8259B"/>
    <w:rsid w:val="00B8654E"/>
    <w:rsid w:val="00B9333C"/>
    <w:rsid w:val="00B9410E"/>
    <w:rsid w:val="00B95253"/>
    <w:rsid w:val="00B97892"/>
    <w:rsid w:val="00BA42B0"/>
    <w:rsid w:val="00BA752B"/>
    <w:rsid w:val="00BB53CD"/>
    <w:rsid w:val="00BC125A"/>
    <w:rsid w:val="00BC4D99"/>
    <w:rsid w:val="00BC5544"/>
    <w:rsid w:val="00BC5937"/>
    <w:rsid w:val="00BC60C9"/>
    <w:rsid w:val="00BC66D2"/>
    <w:rsid w:val="00BC7F49"/>
    <w:rsid w:val="00BD0A4C"/>
    <w:rsid w:val="00BD3688"/>
    <w:rsid w:val="00BD3F0B"/>
    <w:rsid w:val="00BD72E9"/>
    <w:rsid w:val="00BD76A0"/>
    <w:rsid w:val="00BE021D"/>
    <w:rsid w:val="00BE3B95"/>
    <w:rsid w:val="00BE3D06"/>
    <w:rsid w:val="00BF29BA"/>
    <w:rsid w:val="00BF48EF"/>
    <w:rsid w:val="00BF4F00"/>
    <w:rsid w:val="00BF6D7C"/>
    <w:rsid w:val="00BF75BE"/>
    <w:rsid w:val="00C02061"/>
    <w:rsid w:val="00C03CAB"/>
    <w:rsid w:val="00C05704"/>
    <w:rsid w:val="00C065DA"/>
    <w:rsid w:val="00C10065"/>
    <w:rsid w:val="00C11436"/>
    <w:rsid w:val="00C129ED"/>
    <w:rsid w:val="00C12FF3"/>
    <w:rsid w:val="00C134C5"/>
    <w:rsid w:val="00C17618"/>
    <w:rsid w:val="00C21651"/>
    <w:rsid w:val="00C22B5D"/>
    <w:rsid w:val="00C245B3"/>
    <w:rsid w:val="00C25DE2"/>
    <w:rsid w:val="00C25EC1"/>
    <w:rsid w:val="00C2719E"/>
    <w:rsid w:val="00C33AD3"/>
    <w:rsid w:val="00C3406D"/>
    <w:rsid w:val="00C348B6"/>
    <w:rsid w:val="00C37026"/>
    <w:rsid w:val="00C40E57"/>
    <w:rsid w:val="00C4277F"/>
    <w:rsid w:val="00C50FFC"/>
    <w:rsid w:val="00C51E2E"/>
    <w:rsid w:val="00C52919"/>
    <w:rsid w:val="00C61F3D"/>
    <w:rsid w:val="00C65A01"/>
    <w:rsid w:val="00C66697"/>
    <w:rsid w:val="00C71FD7"/>
    <w:rsid w:val="00C7432F"/>
    <w:rsid w:val="00C74A79"/>
    <w:rsid w:val="00C74B25"/>
    <w:rsid w:val="00C74B9E"/>
    <w:rsid w:val="00C755D6"/>
    <w:rsid w:val="00C75C14"/>
    <w:rsid w:val="00C76427"/>
    <w:rsid w:val="00C80B6F"/>
    <w:rsid w:val="00C857C1"/>
    <w:rsid w:val="00C857C2"/>
    <w:rsid w:val="00C90F71"/>
    <w:rsid w:val="00CA0975"/>
    <w:rsid w:val="00CA1D63"/>
    <w:rsid w:val="00CB2776"/>
    <w:rsid w:val="00CB39B3"/>
    <w:rsid w:val="00CB4645"/>
    <w:rsid w:val="00CB5863"/>
    <w:rsid w:val="00CB5E4D"/>
    <w:rsid w:val="00CC0A26"/>
    <w:rsid w:val="00CC2C74"/>
    <w:rsid w:val="00CC2DFB"/>
    <w:rsid w:val="00CC4B98"/>
    <w:rsid w:val="00CC6030"/>
    <w:rsid w:val="00CC70A9"/>
    <w:rsid w:val="00CC7DC4"/>
    <w:rsid w:val="00CD07E0"/>
    <w:rsid w:val="00CD5891"/>
    <w:rsid w:val="00CD6DB6"/>
    <w:rsid w:val="00CE0D3C"/>
    <w:rsid w:val="00CE2319"/>
    <w:rsid w:val="00CE4CAA"/>
    <w:rsid w:val="00CE684B"/>
    <w:rsid w:val="00CE69E1"/>
    <w:rsid w:val="00CF1621"/>
    <w:rsid w:val="00CF16AC"/>
    <w:rsid w:val="00CF62E4"/>
    <w:rsid w:val="00CF76B2"/>
    <w:rsid w:val="00CF7F63"/>
    <w:rsid w:val="00D0556D"/>
    <w:rsid w:val="00D07A49"/>
    <w:rsid w:val="00D14A71"/>
    <w:rsid w:val="00D1731C"/>
    <w:rsid w:val="00D221F3"/>
    <w:rsid w:val="00D22831"/>
    <w:rsid w:val="00D320AD"/>
    <w:rsid w:val="00D328B8"/>
    <w:rsid w:val="00D37DE9"/>
    <w:rsid w:val="00D42131"/>
    <w:rsid w:val="00D421E9"/>
    <w:rsid w:val="00D44EF6"/>
    <w:rsid w:val="00D50BCB"/>
    <w:rsid w:val="00D55162"/>
    <w:rsid w:val="00D57218"/>
    <w:rsid w:val="00D6102C"/>
    <w:rsid w:val="00D61E80"/>
    <w:rsid w:val="00D629F9"/>
    <w:rsid w:val="00D67F24"/>
    <w:rsid w:val="00D7077A"/>
    <w:rsid w:val="00D71C21"/>
    <w:rsid w:val="00D741AE"/>
    <w:rsid w:val="00D7562F"/>
    <w:rsid w:val="00D804AB"/>
    <w:rsid w:val="00D81D80"/>
    <w:rsid w:val="00D83301"/>
    <w:rsid w:val="00D84387"/>
    <w:rsid w:val="00D84A41"/>
    <w:rsid w:val="00D8559B"/>
    <w:rsid w:val="00D8654A"/>
    <w:rsid w:val="00D87125"/>
    <w:rsid w:val="00D92AF6"/>
    <w:rsid w:val="00D92B84"/>
    <w:rsid w:val="00D946FD"/>
    <w:rsid w:val="00D955AE"/>
    <w:rsid w:val="00D96A72"/>
    <w:rsid w:val="00DA051B"/>
    <w:rsid w:val="00DA24D2"/>
    <w:rsid w:val="00DA3842"/>
    <w:rsid w:val="00DB198C"/>
    <w:rsid w:val="00DB236A"/>
    <w:rsid w:val="00DB7047"/>
    <w:rsid w:val="00DC13C3"/>
    <w:rsid w:val="00DC18C1"/>
    <w:rsid w:val="00DC1D94"/>
    <w:rsid w:val="00DC2E1B"/>
    <w:rsid w:val="00DC3013"/>
    <w:rsid w:val="00DC5009"/>
    <w:rsid w:val="00DC710F"/>
    <w:rsid w:val="00DD0454"/>
    <w:rsid w:val="00DD15C3"/>
    <w:rsid w:val="00DE0064"/>
    <w:rsid w:val="00DE05BC"/>
    <w:rsid w:val="00DE16DE"/>
    <w:rsid w:val="00DE1761"/>
    <w:rsid w:val="00DE2364"/>
    <w:rsid w:val="00DE3F72"/>
    <w:rsid w:val="00DE7340"/>
    <w:rsid w:val="00DF0BD5"/>
    <w:rsid w:val="00DF74B5"/>
    <w:rsid w:val="00E004BD"/>
    <w:rsid w:val="00E01065"/>
    <w:rsid w:val="00E03176"/>
    <w:rsid w:val="00E0418F"/>
    <w:rsid w:val="00E06592"/>
    <w:rsid w:val="00E12FA1"/>
    <w:rsid w:val="00E14F1C"/>
    <w:rsid w:val="00E15A65"/>
    <w:rsid w:val="00E174C8"/>
    <w:rsid w:val="00E21021"/>
    <w:rsid w:val="00E218C2"/>
    <w:rsid w:val="00E2390D"/>
    <w:rsid w:val="00E32905"/>
    <w:rsid w:val="00E33D2D"/>
    <w:rsid w:val="00E3737E"/>
    <w:rsid w:val="00E441D4"/>
    <w:rsid w:val="00E51449"/>
    <w:rsid w:val="00E515A4"/>
    <w:rsid w:val="00E607A8"/>
    <w:rsid w:val="00E62907"/>
    <w:rsid w:val="00E63CA4"/>
    <w:rsid w:val="00E646DE"/>
    <w:rsid w:val="00E71523"/>
    <w:rsid w:val="00E73FB5"/>
    <w:rsid w:val="00E774BA"/>
    <w:rsid w:val="00E77B68"/>
    <w:rsid w:val="00E81DA4"/>
    <w:rsid w:val="00E82ED1"/>
    <w:rsid w:val="00E83FA0"/>
    <w:rsid w:val="00E857F3"/>
    <w:rsid w:val="00E85E8A"/>
    <w:rsid w:val="00E86799"/>
    <w:rsid w:val="00E915A5"/>
    <w:rsid w:val="00E92CF9"/>
    <w:rsid w:val="00E9799B"/>
    <w:rsid w:val="00EA0A07"/>
    <w:rsid w:val="00EA37A8"/>
    <w:rsid w:val="00EA660D"/>
    <w:rsid w:val="00EA6DB9"/>
    <w:rsid w:val="00EB098D"/>
    <w:rsid w:val="00EB1ECB"/>
    <w:rsid w:val="00EB27BA"/>
    <w:rsid w:val="00EC02EE"/>
    <w:rsid w:val="00EC0D63"/>
    <w:rsid w:val="00EC1721"/>
    <w:rsid w:val="00EC2C22"/>
    <w:rsid w:val="00EC3C00"/>
    <w:rsid w:val="00EC57B1"/>
    <w:rsid w:val="00EC609D"/>
    <w:rsid w:val="00ED3CF7"/>
    <w:rsid w:val="00ED533D"/>
    <w:rsid w:val="00EE4DF8"/>
    <w:rsid w:val="00EE7D53"/>
    <w:rsid w:val="00EE7E8E"/>
    <w:rsid w:val="00EF255A"/>
    <w:rsid w:val="00EF4B84"/>
    <w:rsid w:val="00EF5739"/>
    <w:rsid w:val="00EF5CE6"/>
    <w:rsid w:val="00F019DB"/>
    <w:rsid w:val="00F10815"/>
    <w:rsid w:val="00F12C29"/>
    <w:rsid w:val="00F14686"/>
    <w:rsid w:val="00F16379"/>
    <w:rsid w:val="00F20C79"/>
    <w:rsid w:val="00F2200B"/>
    <w:rsid w:val="00F301B4"/>
    <w:rsid w:val="00F31279"/>
    <w:rsid w:val="00F321A9"/>
    <w:rsid w:val="00F330C6"/>
    <w:rsid w:val="00F33E39"/>
    <w:rsid w:val="00F35896"/>
    <w:rsid w:val="00F35B69"/>
    <w:rsid w:val="00F40B2E"/>
    <w:rsid w:val="00F40F78"/>
    <w:rsid w:val="00F41F94"/>
    <w:rsid w:val="00F43337"/>
    <w:rsid w:val="00F4525C"/>
    <w:rsid w:val="00F53240"/>
    <w:rsid w:val="00F55749"/>
    <w:rsid w:val="00F55CC6"/>
    <w:rsid w:val="00F63539"/>
    <w:rsid w:val="00F636C5"/>
    <w:rsid w:val="00F65448"/>
    <w:rsid w:val="00F718EE"/>
    <w:rsid w:val="00F76CF7"/>
    <w:rsid w:val="00F80464"/>
    <w:rsid w:val="00F8118F"/>
    <w:rsid w:val="00F928E3"/>
    <w:rsid w:val="00F95495"/>
    <w:rsid w:val="00F955B6"/>
    <w:rsid w:val="00FA4161"/>
    <w:rsid w:val="00FA52CB"/>
    <w:rsid w:val="00FA65A0"/>
    <w:rsid w:val="00FA7439"/>
    <w:rsid w:val="00FB09CB"/>
    <w:rsid w:val="00FB4858"/>
    <w:rsid w:val="00FB6FB6"/>
    <w:rsid w:val="00FB715F"/>
    <w:rsid w:val="00FC03E1"/>
    <w:rsid w:val="00FC0DA1"/>
    <w:rsid w:val="00FC209F"/>
    <w:rsid w:val="00FC40BF"/>
    <w:rsid w:val="00FC46B0"/>
    <w:rsid w:val="00FC4A90"/>
    <w:rsid w:val="00FC609B"/>
    <w:rsid w:val="00FD203E"/>
    <w:rsid w:val="00FD381D"/>
    <w:rsid w:val="00FD642A"/>
    <w:rsid w:val="00FD661B"/>
    <w:rsid w:val="00FE4222"/>
    <w:rsid w:val="00FE49BB"/>
    <w:rsid w:val="00FE6471"/>
    <w:rsid w:val="00FE66C9"/>
    <w:rsid w:val="00FE74A4"/>
    <w:rsid w:val="00FF0A45"/>
    <w:rsid w:val="00FF162C"/>
    <w:rsid w:val="00FF1ABD"/>
    <w:rsid w:val="00FF2586"/>
    <w:rsid w:val="00FF6B9D"/>
    <w:rsid w:val="00FF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3572"/>
    <w:pPr>
      <w:ind w:left="72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260</Words>
  <Characters>1482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Loner-XP</cp:lastModifiedBy>
  <cp:revision>6</cp:revision>
  <dcterms:created xsi:type="dcterms:W3CDTF">2020-04-05T14:21:00Z</dcterms:created>
  <dcterms:modified xsi:type="dcterms:W3CDTF">2020-12-20T09:45:00Z</dcterms:modified>
</cp:coreProperties>
</file>