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F" w:rsidRDefault="006E181F" w:rsidP="00A660E5">
      <w:pPr>
        <w:jc w:val="center"/>
        <w:rPr>
          <w:rFonts w:ascii="Times New Roman" w:hAnsi="Times New Roman"/>
          <w:sz w:val="24"/>
          <w:szCs w:val="24"/>
        </w:rPr>
      </w:pPr>
      <w:r w:rsidRPr="00A660E5">
        <w:rPr>
          <w:rFonts w:ascii="Times New Roman" w:hAnsi="Times New Roman"/>
          <w:sz w:val="24"/>
          <w:szCs w:val="24"/>
        </w:rPr>
        <w:t>Муниципальное казенное общео</w:t>
      </w:r>
      <w:r>
        <w:rPr>
          <w:rFonts w:ascii="Times New Roman" w:hAnsi="Times New Roman"/>
          <w:sz w:val="24"/>
          <w:szCs w:val="24"/>
        </w:rPr>
        <w:t>б</w:t>
      </w:r>
      <w:r w:rsidRPr="00A660E5">
        <w:rPr>
          <w:rFonts w:ascii="Times New Roman" w:hAnsi="Times New Roman"/>
          <w:sz w:val="24"/>
          <w:szCs w:val="24"/>
        </w:rPr>
        <w:t xml:space="preserve">разовательное учреждение </w:t>
      </w:r>
    </w:p>
    <w:p w:rsidR="006E181F" w:rsidRDefault="006E181F" w:rsidP="00A660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Белейковская</w:t>
      </w:r>
      <w:r w:rsidRPr="00A660E5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6E181F" w:rsidRDefault="006E181F" w:rsidP="00A660E5">
      <w:pPr>
        <w:jc w:val="center"/>
        <w:rPr>
          <w:rFonts w:ascii="Times New Roman" w:hAnsi="Times New Roman"/>
          <w:sz w:val="24"/>
          <w:szCs w:val="24"/>
        </w:rPr>
      </w:pPr>
    </w:p>
    <w:p w:rsidR="006E181F" w:rsidRDefault="006E181F" w:rsidP="00A660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31.3.                                                                                                                   от 31.08.2021 г.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"об организации общественного контроля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организацией и качеством 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питания обучающихся"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 целью реализации проекта "Родительский контроль",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утвержденный 10-дневным меню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Включить представителей родительской общественности в состав бракеражной комиссии с привлечением в качестве соисполнителей к работе по осуществлению мероприятий производственного контроля в части организации и обеспечения обучающихся качественным питанием.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 06.09.2021 г. организовать ежедневный контроль представителя родительской общественности: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соответствием ежедневного меню примерному 10-дневному меню по набору блюд, требованиям СанПиН по составу и выходу блюд, соответствием веса порций меню, вкусовым качеством предлагаемых блюд;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отсутствие в дополнительном меню запрещенных к реализации в детских организациях продуктов;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соблюдением культуры обслуживания обучающихся;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санитарным состоянием обеденного зала и пищеблока;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организацией питьевого режима.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Ответственным  за организацию питания обучающихся дежурным учителям: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организационные мероприятия по осуществлению общественного контроля родителей (законных представителей);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дегустацию блюд родителями (законными представителями);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информировать представителей общественного контроля по интересующим их вопросам, связанных с организацией питания;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систематически анализировать материалы по организации  и качеству питания, внедрению новых форм и методов обслуживания, новых технологий.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 приказа оставляю за собой.</w:t>
      </w:r>
    </w:p>
    <w:p w:rsidR="006E181F" w:rsidRDefault="006E181F" w:rsidP="00A660E5">
      <w:pPr>
        <w:rPr>
          <w:rFonts w:ascii="Times New Roman" w:hAnsi="Times New Roman"/>
          <w:sz w:val="24"/>
          <w:szCs w:val="24"/>
        </w:rPr>
      </w:pPr>
    </w:p>
    <w:p w:rsidR="006E181F" w:rsidRPr="00A660E5" w:rsidRDefault="006E181F" w:rsidP="00A660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Т.В.Васильева</w:t>
      </w:r>
    </w:p>
    <w:sectPr w:rsidR="006E181F" w:rsidRPr="00A660E5" w:rsidSect="0047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0E5"/>
    <w:rsid w:val="00477564"/>
    <w:rsid w:val="00541016"/>
    <w:rsid w:val="006419BC"/>
    <w:rsid w:val="006E181F"/>
    <w:rsid w:val="007A73BA"/>
    <w:rsid w:val="00910F21"/>
    <w:rsid w:val="00A660E5"/>
    <w:rsid w:val="00CA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2</cp:revision>
  <dcterms:created xsi:type="dcterms:W3CDTF">2021-09-14T12:12:00Z</dcterms:created>
  <dcterms:modified xsi:type="dcterms:W3CDTF">2021-09-26T08:44:00Z</dcterms:modified>
</cp:coreProperties>
</file>