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64" w:rsidRPr="004E573B" w:rsidRDefault="00EA5C64" w:rsidP="00F122E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A5C64" w:rsidRPr="00D97B56" w:rsidRDefault="00EA5C64" w:rsidP="00F122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73B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Приказ  № </w:t>
      </w:r>
      <w:r w:rsidRPr="00D97B56">
        <w:rPr>
          <w:rFonts w:ascii="Times New Roman" w:hAnsi="Times New Roman"/>
          <w:sz w:val="24"/>
          <w:szCs w:val="24"/>
        </w:rPr>
        <w:t>24</w:t>
      </w:r>
    </w:p>
    <w:p w:rsidR="00EA5C64" w:rsidRPr="004E573B" w:rsidRDefault="00EA5C64" w:rsidP="00F122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573B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от 01.09.</w:t>
      </w:r>
      <w:r w:rsidRPr="00D97B56">
        <w:rPr>
          <w:rFonts w:ascii="Times New Roman" w:hAnsi="Times New Roman"/>
          <w:sz w:val="24"/>
          <w:szCs w:val="24"/>
        </w:rPr>
        <w:t>20</w:t>
      </w:r>
      <w:r w:rsidRPr="004E573B">
        <w:rPr>
          <w:rFonts w:ascii="Times New Roman" w:hAnsi="Times New Roman"/>
          <w:sz w:val="24"/>
          <w:szCs w:val="24"/>
        </w:rPr>
        <w:t>г.</w:t>
      </w:r>
    </w:p>
    <w:p w:rsidR="00EA5C64" w:rsidRPr="004E573B" w:rsidRDefault="00EA5C64" w:rsidP="00F122EE">
      <w:pPr>
        <w:pStyle w:val="Heading1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57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«Об орг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анизации питания учащихся в 20</w:t>
      </w:r>
      <w:r w:rsidRPr="00D97B56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-20</w:t>
      </w:r>
      <w:r w:rsidRPr="00D97B56">
        <w:rPr>
          <w:rFonts w:ascii="Times New Roman" w:hAnsi="Times New Roman" w:cs="Times New Roman"/>
          <w:b w:val="0"/>
          <w:bCs w:val="0"/>
          <w:sz w:val="24"/>
          <w:szCs w:val="24"/>
        </w:rPr>
        <w:t>21</w:t>
      </w:r>
      <w:r w:rsidRPr="004E57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учебном году</w:t>
      </w:r>
    </w:p>
    <w:p w:rsidR="00EA5C64" w:rsidRPr="004E573B" w:rsidRDefault="00EA5C64" w:rsidP="00F12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C64" w:rsidRPr="004E573B" w:rsidRDefault="00EA5C64" w:rsidP="00F122EE">
      <w:pPr>
        <w:pStyle w:val="Heading1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57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В целях обеспечения питанием, а также укрепления и сохранения здоровья обучающихся</w:t>
      </w:r>
    </w:p>
    <w:p w:rsidR="00EA5C64" w:rsidRPr="004E573B" w:rsidRDefault="00EA5C64" w:rsidP="00F122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73B">
        <w:rPr>
          <w:rFonts w:ascii="Times New Roman" w:hAnsi="Times New Roman"/>
          <w:sz w:val="24"/>
          <w:szCs w:val="24"/>
        </w:rPr>
        <w:t xml:space="preserve">        Приказываю:</w:t>
      </w:r>
    </w:p>
    <w:p w:rsidR="00EA5C64" w:rsidRPr="004E573B" w:rsidRDefault="00EA5C64" w:rsidP="00F122EE">
      <w:pPr>
        <w:pStyle w:val="BodyText"/>
      </w:pPr>
    </w:p>
    <w:p w:rsidR="00EA5C64" w:rsidRPr="004E573B" w:rsidRDefault="00EA5C64" w:rsidP="00F122EE">
      <w:pPr>
        <w:spacing w:after="0" w:line="240" w:lineRule="auto"/>
        <w:ind w:left="375" w:hanging="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1.Организовать с 01.09.20</w:t>
      </w:r>
      <w:r>
        <w:rPr>
          <w:rFonts w:ascii="Times New Roman" w:hAnsi="Times New Roman"/>
          <w:sz w:val="24"/>
          <w:szCs w:val="24"/>
          <w:lang w:val="en-US"/>
        </w:rPr>
        <w:t>20</w:t>
      </w:r>
      <w:r w:rsidRPr="004E573B">
        <w:rPr>
          <w:rFonts w:ascii="Times New Roman" w:hAnsi="Times New Roman"/>
          <w:sz w:val="24"/>
          <w:szCs w:val="24"/>
        </w:rPr>
        <w:t xml:space="preserve"> г.   питание обучающихся: </w:t>
      </w:r>
    </w:p>
    <w:p w:rsidR="00EA5C64" w:rsidRPr="004E573B" w:rsidRDefault="00EA5C64" w:rsidP="00F122EE">
      <w:pPr>
        <w:numPr>
          <w:ilvl w:val="0"/>
          <w:numId w:val="1"/>
        </w:numPr>
        <w:tabs>
          <w:tab w:val="clear" w:pos="900"/>
          <w:tab w:val="num" w:pos="644"/>
        </w:tabs>
        <w:spacing w:after="0" w:line="240" w:lineRule="auto"/>
        <w:ind w:left="644" w:hanging="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одноразовое (из расчёта </w:t>
      </w:r>
      <w:r w:rsidRPr="00D97B56">
        <w:rPr>
          <w:rFonts w:ascii="Times New Roman" w:hAnsi="Times New Roman"/>
          <w:sz w:val="24"/>
          <w:szCs w:val="24"/>
        </w:rPr>
        <w:t>64?54</w:t>
      </w:r>
      <w:r w:rsidRPr="004E573B">
        <w:rPr>
          <w:rFonts w:ascii="Times New Roman" w:hAnsi="Times New Roman"/>
          <w:sz w:val="24"/>
          <w:szCs w:val="24"/>
        </w:rPr>
        <w:t xml:space="preserve"> руб. в день на одного ученика за счет средств бюджета) – для обучающихся начальных  классов;</w:t>
      </w:r>
    </w:p>
    <w:p w:rsidR="00EA5C64" w:rsidRPr="004E573B" w:rsidRDefault="00EA5C64" w:rsidP="00F122EE">
      <w:pPr>
        <w:numPr>
          <w:ilvl w:val="0"/>
          <w:numId w:val="1"/>
        </w:numPr>
        <w:tabs>
          <w:tab w:val="clear" w:pos="900"/>
          <w:tab w:val="num" w:pos="644"/>
        </w:tabs>
        <w:spacing w:after="0" w:line="240" w:lineRule="auto"/>
        <w:ind w:left="644" w:hanging="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одноразовое (из расчёта  4</w:t>
      </w:r>
      <w:r w:rsidRPr="004E573B">
        <w:rPr>
          <w:rFonts w:ascii="Times New Roman" w:hAnsi="Times New Roman"/>
          <w:sz w:val="24"/>
          <w:szCs w:val="24"/>
        </w:rPr>
        <w:t>0 руб. в день на одного человека за счет средств бюджета) -  для малообеспеченных детей.</w:t>
      </w:r>
      <w:r>
        <w:rPr>
          <w:rFonts w:ascii="Times New Roman" w:hAnsi="Times New Roman"/>
          <w:sz w:val="24"/>
          <w:szCs w:val="24"/>
        </w:rPr>
        <w:t xml:space="preserve"> Питание охватить 6 детей основной школы (решение родительского комитета).</w:t>
      </w:r>
    </w:p>
    <w:p w:rsidR="00EA5C64" w:rsidRPr="004E573B" w:rsidRDefault="00EA5C64" w:rsidP="00F122EE">
      <w:pPr>
        <w:tabs>
          <w:tab w:val="left" w:pos="0"/>
        </w:tabs>
        <w:spacing w:after="0" w:line="240" w:lineRule="auto"/>
        <w:ind w:left="540" w:hanging="91"/>
        <w:jc w:val="both"/>
        <w:rPr>
          <w:rFonts w:ascii="Times New Roman" w:hAnsi="Times New Roman"/>
          <w:sz w:val="24"/>
          <w:szCs w:val="24"/>
        </w:rPr>
      </w:pPr>
      <w:r w:rsidRPr="004E573B">
        <w:rPr>
          <w:rFonts w:ascii="Times New Roman" w:hAnsi="Times New Roman"/>
          <w:sz w:val="24"/>
          <w:szCs w:val="24"/>
        </w:rPr>
        <w:t>2.Назначить ответственной за полноту охвата учащихся питанием и организацию питания, а также ответственной за оборот денежных средств</w:t>
      </w:r>
      <w:r>
        <w:rPr>
          <w:rFonts w:ascii="Times New Roman" w:hAnsi="Times New Roman"/>
          <w:sz w:val="24"/>
          <w:szCs w:val="24"/>
        </w:rPr>
        <w:t xml:space="preserve">  директора школы Васильеву Т.В.</w:t>
      </w:r>
      <w:r w:rsidRPr="004E573B">
        <w:rPr>
          <w:rFonts w:ascii="Times New Roman" w:hAnsi="Times New Roman"/>
          <w:sz w:val="24"/>
          <w:szCs w:val="24"/>
        </w:rPr>
        <w:t xml:space="preserve">. </w:t>
      </w:r>
    </w:p>
    <w:p w:rsidR="00EA5C64" w:rsidRPr="004E573B" w:rsidRDefault="00EA5C64" w:rsidP="00F122EE">
      <w:pPr>
        <w:tabs>
          <w:tab w:val="left" w:pos="0"/>
        </w:tabs>
        <w:spacing w:after="0" w:line="240" w:lineRule="auto"/>
        <w:ind w:left="540" w:hanging="91"/>
        <w:jc w:val="both"/>
        <w:rPr>
          <w:rFonts w:ascii="Times New Roman" w:hAnsi="Times New Roman"/>
          <w:sz w:val="24"/>
          <w:szCs w:val="24"/>
        </w:rPr>
      </w:pPr>
      <w:r w:rsidRPr="004E573B">
        <w:rPr>
          <w:rFonts w:ascii="Times New Roman" w:hAnsi="Times New Roman"/>
          <w:sz w:val="24"/>
          <w:szCs w:val="24"/>
        </w:rPr>
        <w:t>3. Назначить ответственной  за приготовление пищи, витаминизацию блюд, приготовление дезинфицирующих средств и отч</w:t>
      </w:r>
      <w:r>
        <w:rPr>
          <w:rFonts w:ascii="Times New Roman" w:hAnsi="Times New Roman"/>
          <w:sz w:val="24"/>
          <w:szCs w:val="24"/>
        </w:rPr>
        <w:t>етность повара школы Комарову Т.Н.</w:t>
      </w:r>
      <w:r w:rsidRPr="004E573B">
        <w:rPr>
          <w:rFonts w:ascii="Times New Roman" w:hAnsi="Times New Roman"/>
          <w:sz w:val="24"/>
          <w:szCs w:val="24"/>
        </w:rPr>
        <w:t>.</w:t>
      </w:r>
    </w:p>
    <w:p w:rsidR="00EA5C64" w:rsidRPr="004E573B" w:rsidRDefault="00EA5C64" w:rsidP="00F122EE">
      <w:pPr>
        <w:tabs>
          <w:tab w:val="left" w:pos="360"/>
        </w:tabs>
        <w:spacing w:after="0" w:line="240" w:lineRule="auto"/>
        <w:ind w:left="540" w:hanging="91"/>
        <w:jc w:val="both"/>
        <w:rPr>
          <w:rFonts w:ascii="Times New Roman" w:hAnsi="Times New Roman"/>
          <w:sz w:val="24"/>
          <w:szCs w:val="24"/>
        </w:rPr>
      </w:pPr>
      <w:r w:rsidRPr="004E573B">
        <w:rPr>
          <w:rFonts w:ascii="Times New Roman" w:hAnsi="Times New Roman"/>
          <w:sz w:val="24"/>
          <w:szCs w:val="24"/>
        </w:rPr>
        <w:t>4.Ответственному за от</w:t>
      </w:r>
      <w:r>
        <w:rPr>
          <w:rFonts w:ascii="Times New Roman" w:hAnsi="Times New Roman"/>
          <w:sz w:val="24"/>
          <w:szCs w:val="24"/>
        </w:rPr>
        <w:t>чётность по питанию Комарову Т.Н.</w:t>
      </w:r>
      <w:r w:rsidRPr="004E573B">
        <w:rPr>
          <w:rFonts w:ascii="Times New Roman" w:hAnsi="Times New Roman"/>
          <w:sz w:val="24"/>
          <w:szCs w:val="24"/>
        </w:rPr>
        <w:t>. обеспечить сдачу отчётных данных по заявке (1-4 классы), малообеспеченные   за месяц  в бухгалтерию.</w:t>
      </w:r>
    </w:p>
    <w:p w:rsidR="00EA5C64" w:rsidRPr="004E573B" w:rsidRDefault="00EA5C64" w:rsidP="00F122EE">
      <w:pPr>
        <w:tabs>
          <w:tab w:val="left" w:pos="360"/>
        </w:tabs>
        <w:spacing w:after="0" w:line="240" w:lineRule="auto"/>
        <w:ind w:left="540" w:hanging="91"/>
        <w:jc w:val="both"/>
        <w:rPr>
          <w:rFonts w:ascii="Times New Roman" w:hAnsi="Times New Roman"/>
          <w:sz w:val="24"/>
          <w:szCs w:val="24"/>
        </w:rPr>
      </w:pPr>
      <w:r w:rsidRPr="004E573B">
        <w:rPr>
          <w:rFonts w:ascii="Times New Roman" w:hAnsi="Times New Roman"/>
          <w:sz w:val="24"/>
          <w:szCs w:val="24"/>
        </w:rPr>
        <w:t>5.Питани</w:t>
      </w:r>
      <w:r>
        <w:rPr>
          <w:rFonts w:ascii="Times New Roman" w:hAnsi="Times New Roman"/>
          <w:sz w:val="24"/>
          <w:szCs w:val="24"/>
        </w:rPr>
        <w:t xml:space="preserve">е детей производить: </w:t>
      </w:r>
      <w:r w:rsidRPr="004E573B">
        <w:rPr>
          <w:rFonts w:ascii="Times New Roman" w:hAnsi="Times New Roman"/>
          <w:sz w:val="24"/>
          <w:szCs w:val="24"/>
        </w:rPr>
        <w:t>обед на большой перемене после третьего урока.</w:t>
      </w:r>
    </w:p>
    <w:p w:rsidR="00EA5C64" w:rsidRPr="004E573B" w:rsidRDefault="00EA5C64" w:rsidP="00F122EE">
      <w:pPr>
        <w:widowControl w:val="0"/>
        <w:suppressAutoHyphens/>
        <w:spacing w:after="0" w:line="240" w:lineRule="auto"/>
        <w:ind w:hanging="91"/>
        <w:jc w:val="both"/>
        <w:rPr>
          <w:rFonts w:ascii="Times New Roman" w:hAnsi="Times New Roman"/>
          <w:sz w:val="24"/>
          <w:szCs w:val="24"/>
        </w:rPr>
      </w:pPr>
      <w:r w:rsidRPr="004E573B">
        <w:rPr>
          <w:rFonts w:ascii="Times New Roman" w:hAnsi="Times New Roman"/>
          <w:sz w:val="24"/>
          <w:szCs w:val="24"/>
        </w:rPr>
        <w:t xml:space="preserve">         6.В целях обеспечения должностного контроля за качеством, отпускаемых с пищеблока   блюд для питания учащихся назначить бракеражную комиссию в составе:</w:t>
      </w:r>
    </w:p>
    <w:p w:rsidR="00EA5C64" w:rsidRPr="004E573B" w:rsidRDefault="00EA5C64" w:rsidP="00F122EE">
      <w:pPr>
        <w:spacing w:after="0" w:line="240" w:lineRule="auto"/>
        <w:ind w:left="720" w:hanging="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Васильевой Т.В.</w:t>
      </w:r>
      <w:r w:rsidRPr="004E573B">
        <w:rPr>
          <w:rFonts w:ascii="Times New Roman" w:hAnsi="Times New Roman"/>
          <w:sz w:val="24"/>
          <w:szCs w:val="24"/>
        </w:rPr>
        <w:t xml:space="preserve">. - директора школы </w:t>
      </w:r>
    </w:p>
    <w:p w:rsidR="00EA5C64" w:rsidRPr="004E573B" w:rsidRDefault="00EA5C64" w:rsidP="00F122EE">
      <w:pPr>
        <w:spacing w:after="0" w:line="240" w:lineRule="auto"/>
        <w:ind w:left="360" w:hanging="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Комаровой Т.Н.</w:t>
      </w:r>
      <w:r w:rsidRPr="004E573B">
        <w:rPr>
          <w:rFonts w:ascii="Times New Roman" w:hAnsi="Times New Roman"/>
          <w:sz w:val="24"/>
          <w:szCs w:val="24"/>
        </w:rPr>
        <w:t xml:space="preserve"> – повара школы</w:t>
      </w:r>
    </w:p>
    <w:p w:rsidR="00EA5C64" w:rsidRPr="004E573B" w:rsidRDefault="00EA5C64" w:rsidP="00F122EE">
      <w:pPr>
        <w:spacing w:after="0" w:line="240" w:lineRule="auto"/>
        <w:ind w:left="708" w:hanging="91"/>
        <w:jc w:val="both"/>
        <w:rPr>
          <w:rFonts w:ascii="Times New Roman" w:hAnsi="Times New Roman"/>
          <w:sz w:val="24"/>
          <w:szCs w:val="24"/>
        </w:rPr>
      </w:pPr>
      <w:r w:rsidRPr="004E573B">
        <w:rPr>
          <w:rFonts w:ascii="Times New Roman" w:hAnsi="Times New Roman"/>
          <w:sz w:val="24"/>
          <w:szCs w:val="24"/>
        </w:rPr>
        <w:t>Дежурного учителя.</w:t>
      </w:r>
    </w:p>
    <w:p w:rsidR="00EA5C64" w:rsidRPr="004E573B" w:rsidRDefault="00EA5C64" w:rsidP="00F122EE">
      <w:pPr>
        <w:spacing w:after="0" w:line="240" w:lineRule="auto"/>
        <w:ind w:hanging="91"/>
        <w:jc w:val="both"/>
        <w:rPr>
          <w:rFonts w:ascii="Times New Roman" w:hAnsi="Times New Roman"/>
          <w:sz w:val="24"/>
          <w:szCs w:val="24"/>
        </w:rPr>
      </w:pPr>
      <w:r w:rsidRPr="004E573B">
        <w:rPr>
          <w:rFonts w:ascii="Times New Roman" w:hAnsi="Times New Roman"/>
          <w:sz w:val="24"/>
          <w:szCs w:val="24"/>
        </w:rPr>
        <w:t xml:space="preserve">         7.Утвердить график дежурства учителей в школьной столовой (Приложение № 1)</w:t>
      </w:r>
    </w:p>
    <w:p w:rsidR="00EA5C64" w:rsidRPr="004E573B" w:rsidRDefault="00EA5C64" w:rsidP="00F122EE">
      <w:pPr>
        <w:spacing w:after="0" w:line="240" w:lineRule="auto"/>
        <w:ind w:hanging="91"/>
        <w:jc w:val="both"/>
        <w:rPr>
          <w:rFonts w:ascii="Times New Roman" w:hAnsi="Times New Roman"/>
          <w:sz w:val="24"/>
          <w:szCs w:val="24"/>
        </w:rPr>
      </w:pPr>
      <w:r w:rsidRPr="004E573B">
        <w:rPr>
          <w:rFonts w:ascii="Times New Roman" w:hAnsi="Times New Roman"/>
          <w:sz w:val="24"/>
          <w:szCs w:val="24"/>
        </w:rPr>
        <w:t xml:space="preserve">         8.Бракеражной комиссии вменить в обязанность ежедневную проверку качества, отпускаемых с пищеблока готовых блюд.</w:t>
      </w:r>
    </w:p>
    <w:p w:rsidR="00EA5C64" w:rsidRPr="004E573B" w:rsidRDefault="00EA5C64" w:rsidP="00F122EE">
      <w:pPr>
        <w:tabs>
          <w:tab w:val="left" w:pos="0"/>
          <w:tab w:val="left" w:pos="360"/>
        </w:tabs>
        <w:spacing w:after="0" w:line="240" w:lineRule="auto"/>
        <w:ind w:hanging="91"/>
        <w:jc w:val="both"/>
        <w:rPr>
          <w:rFonts w:ascii="Times New Roman" w:hAnsi="Times New Roman"/>
          <w:sz w:val="24"/>
          <w:szCs w:val="24"/>
        </w:rPr>
      </w:pPr>
      <w:r w:rsidRPr="004E573B">
        <w:rPr>
          <w:rFonts w:ascii="Times New Roman" w:hAnsi="Times New Roman"/>
          <w:sz w:val="24"/>
          <w:szCs w:val="24"/>
        </w:rPr>
        <w:t xml:space="preserve">        9.Утвердить комиссию по контролю организации питания в школе в составе:</w:t>
      </w:r>
    </w:p>
    <w:p w:rsidR="00EA5C64" w:rsidRPr="004E573B" w:rsidRDefault="00EA5C64" w:rsidP="00F122EE">
      <w:pPr>
        <w:tabs>
          <w:tab w:val="left" w:pos="0"/>
          <w:tab w:val="left" w:pos="360"/>
        </w:tabs>
        <w:spacing w:after="0" w:line="240" w:lineRule="auto"/>
        <w:ind w:hanging="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Васильева Т.В.</w:t>
      </w:r>
      <w:r w:rsidRPr="004E573B">
        <w:rPr>
          <w:rFonts w:ascii="Times New Roman" w:hAnsi="Times New Roman"/>
          <w:sz w:val="24"/>
          <w:szCs w:val="24"/>
        </w:rPr>
        <w:t>. – директор школы</w:t>
      </w:r>
    </w:p>
    <w:p w:rsidR="00EA5C64" w:rsidRPr="004E573B" w:rsidRDefault="00EA5C64" w:rsidP="00F122EE">
      <w:pPr>
        <w:tabs>
          <w:tab w:val="left" w:pos="0"/>
          <w:tab w:val="left" w:pos="360"/>
        </w:tabs>
        <w:spacing w:after="0" w:line="240" w:lineRule="auto"/>
        <w:ind w:hanging="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Цветкова Н.А.</w:t>
      </w:r>
      <w:r w:rsidRPr="004E573B">
        <w:rPr>
          <w:rFonts w:ascii="Times New Roman" w:hAnsi="Times New Roman"/>
          <w:sz w:val="24"/>
          <w:szCs w:val="24"/>
        </w:rPr>
        <w:t xml:space="preserve"> –председатель родительского комитета    </w:t>
      </w:r>
    </w:p>
    <w:p w:rsidR="00EA5C64" w:rsidRPr="004E573B" w:rsidRDefault="00EA5C64" w:rsidP="00F122EE">
      <w:pPr>
        <w:tabs>
          <w:tab w:val="left" w:pos="0"/>
          <w:tab w:val="left" w:pos="360"/>
        </w:tabs>
        <w:spacing w:after="0" w:line="240" w:lineRule="auto"/>
        <w:ind w:hanging="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Живцова Л.И</w:t>
      </w:r>
      <w:r w:rsidRPr="004E573B">
        <w:rPr>
          <w:rFonts w:ascii="Times New Roman" w:hAnsi="Times New Roman"/>
          <w:sz w:val="24"/>
          <w:szCs w:val="24"/>
        </w:rPr>
        <w:t xml:space="preserve"> учитель школы.  </w:t>
      </w:r>
    </w:p>
    <w:p w:rsidR="00EA5C64" w:rsidRPr="004E573B" w:rsidRDefault="00EA5C64" w:rsidP="00F122EE">
      <w:pPr>
        <w:tabs>
          <w:tab w:val="left" w:pos="0"/>
          <w:tab w:val="left" w:pos="360"/>
        </w:tabs>
        <w:spacing w:after="0" w:line="240" w:lineRule="auto"/>
        <w:ind w:hanging="91"/>
        <w:jc w:val="both"/>
        <w:rPr>
          <w:rFonts w:ascii="Times New Roman" w:hAnsi="Times New Roman"/>
          <w:sz w:val="24"/>
          <w:szCs w:val="24"/>
        </w:rPr>
      </w:pPr>
      <w:r w:rsidRPr="004E573B">
        <w:rPr>
          <w:rFonts w:ascii="Times New Roman" w:hAnsi="Times New Roman"/>
          <w:sz w:val="24"/>
          <w:szCs w:val="24"/>
        </w:rPr>
        <w:t xml:space="preserve">        10. </w:t>
      </w:r>
      <w:r>
        <w:rPr>
          <w:rFonts w:ascii="Times New Roman" w:hAnsi="Times New Roman"/>
          <w:sz w:val="24"/>
          <w:szCs w:val="24"/>
        </w:rPr>
        <w:t>Утвердить примерное меню на 2020-2021</w:t>
      </w:r>
      <w:r w:rsidRPr="004E573B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 xml:space="preserve"> (меню 2016-2017 учебного года)</w:t>
      </w:r>
      <w:r w:rsidRPr="004E573B">
        <w:rPr>
          <w:rFonts w:ascii="Times New Roman" w:hAnsi="Times New Roman"/>
          <w:sz w:val="24"/>
          <w:szCs w:val="24"/>
        </w:rPr>
        <w:t>.</w:t>
      </w:r>
    </w:p>
    <w:p w:rsidR="00EA5C64" w:rsidRPr="004E573B" w:rsidRDefault="00EA5C64" w:rsidP="00F122EE">
      <w:pPr>
        <w:tabs>
          <w:tab w:val="left" w:pos="0"/>
          <w:tab w:val="left" w:pos="360"/>
        </w:tabs>
        <w:spacing w:after="0" w:line="240" w:lineRule="auto"/>
        <w:ind w:hanging="91"/>
        <w:jc w:val="both"/>
        <w:rPr>
          <w:rFonts w:ascii="Times New Roman" w:hAnsi="Times New Roman"/>
          <w:sz w:val="24"/>
          <w:szCs w:val="24"/>
        </w:rPr>
      </w:pPr>
      <w:r w:rsidRPr="004E573B">
        <w:rPr>
          <w:rFonts w:ascii="Times New Roman" w:hAnsi="Times New Roman"/>
          <w:sz w:val="24"/>
          <w:szCs w:val="24"/>
        </w:rPr>
        <w:t xml:space="preserve">        11. Контроль за исполнением настоящего приказа оставляю за собой.</w:t>
      </w:r>
    </w:p>
    <w:p w:rsidR="00EA5C64" w:rsidRPr="004E573B" w:rsidRDefault="00EA5C64" w:rsidP="00F122EE">
      <w:pPr>
        <w:tabs>
          <w:tab w:val="num" w:pos="180"/>
        </w:tabs>
        <w:spacing w:after="0" w:line="240" w:lineRule="auto"/>
        <w:ind w:hanging="91"/>
        <w:jc w:val="both"/>
        <w:rPr>
          <w:rFonts w:ascii="Times New Roman" w:hAnsi="Times New Roman"/>
          <w:sz w:val="24"/>
          <w:szCs w:val="24"/>
        </w:rPr>
      </w:pPr>
    </w:p>
    <w:p w:rsidR="00EA5C64" w:rsidRPr="004E573B" w:rsidRDefault="00EA5C64" w:rsidP="00F122EE">
      <w:pPr>
        <w:tabs>
          <w:tab w:val="num" w:pos="180"/>
        </w:tabs>
        <w:spacing w:after="0" w:line="240" w:lineRule="auto"/>
        <w:ind w:hanging="942"/>
        <w:jc w:val="both"/>
        <w:rPr>
          <w:rFonts w:ascii="Times New Roman" w:hAnsi="Times New Roman"/>
          <w:sz w:val="24"/>
          <w:szCs w:val="24"/>
        </w:rPr>
      </w:pPr>
    </w:p>
    <w:p w:rsidR="00EA5C64" w:rsidRPr="004E573B" w:rsidRDefault="00EA5C64" w:rsidP="00F122EE">
      <w:pPr>
        <w:tabs>
          <w:tab w:val="num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C64" w:rsidRPr="004E573B" w:rsidRDefault="00EA5C64" w:rsidP="00F122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73B">
        <w:rPr>
          <w:rFonts w:ascii="Times New Roman" w:hAnsi="Times New Roman"/>
          <w:sz w:val="24"/>
          <w:szCs w:val="24"/>
        </w:rPr>
        <w:t xml:space="preserve">                        Директор школы:                                      </w:t>
      </w:r>
      <w:r>
        <w:rPr>
          <w:rFonts w:ascii="Times New Roman" w:hAnsi="Times New Roman"/>
          <w:sz w:val="24"/>
          <w:szCs w:val="24"/>
        </w:rPr>
        <w:t>Васильева Т.В.</w:t>
      </w:r>
    </w:p>
    <w:p w:rsidR="00EA5C64" w:rsidRPr="004E573B" w:rsidRDefault="00EA5C64" w:rsidP="00F12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C64" w:rsidRPr="004E573B" w:rsidRDefault="00EA5C64" w:rsidP="00F12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C64" w:rsidRPr="004E573B" w:rsidRDefault="00EA5C64" w:rsidP="00F122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73B">
        <w:rPr>
          <w:rFonts w:ascii="Times New Roman" w:hAnsi="Times New Roman"/>
          <w:sz w:val="24"/>
          <w:szCs w:val="24"/>
        </w:rPr>
        <w:t xml:space="preserve">               С приказом ознакомлены:</w:t>
      </w:r>
    </w:p>
    <w:p w:rsidR="00EA5C64" w:rsidRPr="004E573B" w:rsidRDefault="00EA5C64" w:rsidP="00F122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5C64" w:rsidRPr="004E573B" w:rsidRDefault="00EA5C64" w:rsidP="00F122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5C64" w:rsidRPr="004E573B" w:rsidRDefault="00EA5C64" w:rsidP="00F12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C64" w:rsidRPr="004E573B" w:rsidRDefault="00EA5C64" w:rsidP="00F122E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A5C64" w:rsidRDefault="00EA5C64" w:rsidP="00F122EE">
      <w:pPr>
        <w:pStyle w:val="ListParagraph"/>
        <w:tabs>
          <w:tab w:val="left" w:pos="508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5C64" w:rsidRDefault="00EA5C64" w:rsidP="00F122EE">
      <w:pPr>
        <w:pStyle w:val="ListParagraph"/>
        <w:tabs>
          <w:tab w:val="left" w:pos="508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5C64" w:rsidRPr="00F122EE" w:rsidRDefault="00EA5C64" w:rsidP="00F122EE"/>
    <w:sectPr w:rsidR="00EA5C64" w:rsidRPr="00F122EE" w:rsidSect="00CC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927F3"/>
    <w:multiLevelType w:val="hybridMultilevel"/>
    <w:tmpl w:val="A4E43CCA"/>
    <w:lvl w:ilvl="0" w:tplc="CA5A99B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6B2"/>
    <w:rsid w:val="00232DFB"/>
    <w:rsid w:val="004E573B"/>
    <w:rsid w:val="008A213C"/>
    <w:rsid w:val="00A045AE"/>
    <w:rsid w:val="00CC1C6C"/>
    <w:rsid w:val="00D540CF"/>
    <w:rsid w:val="00D97B56"/>
    <w:rsid w:val="00E164E2"/>
    <w:rsid w:val="00EA5C64"/>
    <w:rsid w:val="00EC56B2"/>
    <w:rsid w:val="00F1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6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C56B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56B2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C56B2"/>
    <w:pPr>
      <w:spacing w:after="0" w:line="24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C56B2"/>
    <w:rPr>
      <w:rFonts w:ascii="Calibri" w:hAnsi="Calibri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122EE"/>
    <w:pPr>
      <w:ind w:left="720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334</Words>
  <Characters>1906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Loner-XP</cp:lastModifiedBy>
  <cp:revision>4</cp:revision>
  <dcterms:created xsi:type="dcterms:W3CDTF">2017-11-10T18:27:00Z</dcterms:created>
  <dcterms:modified xsi:type="dcterms:W3CDTF">2021-03-24T17:49:00Z</dcterms:modified>
</cp:coreProperties>
</file>