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77" w:rsidRDefault="00DC7077" w:rsidP="00EC7CC7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 №2</w:t>
      </w:r>
    </w:p>
    <w:p w:rsidR="00DC7077" w:rsidRPr="000161E8" w:rsidRDefault="00DC7077" w:rsidP="00EC7CC7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14.01.2021г.</w:t>
      </w:r>
    </w:p>
    <w:p w:rsidR="00DC7077" w:rsidRPr="000161E8" w:rsidRDefault="00DC7077" w:rsidP="00EC7CC7">
      <w:pPr>
        <w:keepNext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C7077" w:rsidRPr="000161E8" w:rsidRDefault="00DC7077" w:rsidP="00EC7C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1E8">
        <w:rPr>
          <w:rFonts w:ascii="Times New Roman" w:hAnsi="Times New Roman"/>
          <w:b/>
          <w:sz w:val="24"/>
          <w:szCs w:val="24"/>
        </w:rPr>
        <w:t>Об утверждении дорожной карты</w:t>
      </w:r>
    </w:p>
    <w:p w:rsidR="00DC7077" w:rsidRDefault="00DC7077" w:rsidP="00EC7C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0161E8">
        <w:rPr>
          <w:rFonts w:ascii="Times New Roman" w:hAnsi="Times New Roman"/>
          <w:b/>
          <w:sz w:val="24"/>
          <w:szCs w:val="24"/>
        </w:rPr>
        <w:t xml:space="preserve">разработке </w:t>
      </w:r>
      <w:r>
        <w:rPr>
          <w:rFonts w:ascii="Times New Roman" w:hAnsi="Times New Roman"/>
          <w:b/>
          <w:sz w:val="24"/>
          <w:szCs w:val="24"/>
        </w:rPr>
        <w:t>и внедрению</w:t>
      </w:r>
    </w:p>
    <w:p w:rsidR="00DC7077" w:rsidRPr="000161E8" w:rsidRDefault="00DC7077" w:rsidP="00EC7C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1E8">
        <w:rPr>
          <w:rFonts w:ascii="Times New Roman" w:hAnsi="Times New Roman"/>
          <w:b/>
          <w:sz w:val="24"/>
          <w:szCs w:val="24"/>
        </w:rPr>
        <w:t>рабочей программы воспитания</w:t>
      </w:r>
    </w:p>
    <w:p w:rsidR="00DC7077" w:rsidRPr="000161E8" w:rsidRDefault="00DC7077" w:rsidP="00EC7C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1E8">
        <w:rPr>
          <w:rFonts w:ascii="Times New Roman" w:hAnsi="Times New Roman"/>
          <w:b/>
          <w:sz w:val="24"/>
          <w:szCs w:val="24"/>
        </w:rPr>
        <w:t>и календарного плана воспитательной работы</w:t>
      </w:r>
    </w:p>
    <w:p w:rsidR="00DC7077" w:rsidRPr="00CE1E2C" w:rsidRDefault="00DC7077" w:rsidP="00EC7C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МКОУ Белейковской  ООШ</w:t>
      </w:r>
    </w:p>
    <w:p w:rsidR="00DC7077" w:rsidRDefault="00DC7077" w:rsidP="00EC7C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7BD6">
        <w:rPr>
          <w:rFonts w:ascii="Times New Roman" w:hAnsi="Times New Roman"/>
          <w:b/>
          <w:sz w:val="24"/>
          <w:szCs w:val="24"/>
        </w:rPr>
        <w:t>и состава профессионально-общественной</w:t>
      </w:r>
    </w:p>
    <w:p w:rsidR="00DC7077" w:rsidRPr="00D67BD6" w:rsidRDefault="00DC7077" w:rsidP="00EC7C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7BD6">
        <w:rPr>
          <w:rFonts w:ascii="Times New Roman" w:hAnsi="Times New Roman"/>
          <w:b/>
          <w:sz w:val="24"/>
          <w:szCs w:val="24"/>
        </w:rPr>
        <w:t>рабочей группы</w:t>
      </w:r>
    </w:p>
    <w:p w:rsidR="00DC7077" w:rsidRPr="000161E8" w:rsidRDefault="00DC7077" w:rsidP="00AB5E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C7077" w:rsidRPr="000161E8" w:rsidRDefault="00DC7077" w:rsidP="00AB5E0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основании приказа  У</w:t>
      </w:r>
      <w:r w:rsidRPr="000161E8">
        <w:rPr>
          <w:rFonts w:ascii="Times New Roman" w:hAnsi="Times New Roman"/>
          <w:sz w:val="24"/>
          <w:szCs w:val="24"/>
        </w:rPr>
        <w:t xml:space="preserve">правления (отдела) образования </w:t>
      </w:r>
      <w:r>
        <w:rPr>
          <w:rFonts w:ascii="Times New Roman" w:hAnsi="Times New Roman"/>
          <w:sz w:val="24"/>
          <w:szCs w:val="24"/>
        </w:rPr>
        <w:t xml:space="preserve">администрации  Оленинского муниципального округа Тверской области от «11» января </w:t>
      </w:r>
      <w:r w:rsidRPr="000161E8">
        <w:rPr>
          <w:rFonts w:ascii="Times New Roman" w:hAnsi="Times New Roman"/>
          <w:sz w:val="24"/>
          <w:szCs w:val="24"/>
        </w:rPr>
        <w:t>2021 года «Об утверждении дорожной карты организации работ на 2020-2021 годы по реализации федерального закона от 31.07.2020 года № 304 «О внесении изменений в Федеральный закон «Об образовании в Российской Федерации» по вопросам воспитания обучающихся», разработке рабочих программ воспитания в образовате</w:t>
      </w:r>
      <w:r>
        <w:rPr>
          <w:rFonts w:ascii="Times New Roman" w:hAnsi="Times New Roman"/>
          <w:sz w:val="24"/>
          <w:szCs w:val="24"/>
        </w:rPr>
        <w:t>льных организациях Оленинского муниципального округа</w:t>
      </w:r>
      <w:r w:rsidRPr="000161E8">
        <w:rPr>
          <w:rFonts w:ascii="Times New Roman" w:hAnsi="Times New Roman"/>
          <w:i/>
          <w:sz w:val="24"/>
          <w:szCs w:val="24"/>
        </w:rPr>
        <w:t>,</w:t>
      </w:r>
      <w:r w:rsidRPr="000161E8">
        <w:rPr>
          <w:rFonts w:ascii="Times New Roman" w:hAnsi="Times New Roman"/>
          <w:b/>
          <w:sz w:val="24"/>
          <w:szCs w:val="24"/>
        </w:rPr>
        <w:t xml:space="preserve"> </w:t>
      </w:r>
      <w:r w:rsidRPr="000161E8">
        <w:rPr>
          <w:rFonts w:ascii="Times New Roman" w:hAnsi="Times New Roman"/>
          <w:sz w:val="24"/>
          <w:szCs w:val="24"/>
        </w:rPr>
        <w:t>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 (далее – ФЗ № 304)</w:t>
      </w:r>
    </w:p>
    <w:p w:rsidR="00DC7077" w:rsidRPr="000161E8" w:rsidRDefault="00DC7077" w:rsidP="00AB5E0A">
      <w:pPr>
        <w:pStyle w:val="a"/>
        <w:spacing w:line="240" w:lineRule="auto"/>
        <w:ind w:firstLine="426"/>
        <w:jc w:val="center"/>
        <w:rPr>
          <w:b/>
          <w:szCs w:val="24"/>
        </w:rPr>
      </w:pPr>
      <w:r w:rsidRPr="000161E8">
        <w:rPr>
          <w:b/>
          <w:szCs w:val="24"/>
        </w:rPr>
        <w:t>ПРИКАЗЫВАЮ:</w:t>
      </w:r>
    </w:p>
    <w:p w:rsidR="00DC7077" w:rsidRPr="000161E8" w:rsidRDefault="00DC7077" w:rsidP="00AB5E0A">
      <w:pPr>
        <w:pStyle w:val="a"/>
        <w:spacing w:line="240" w:lineRule="auto"/>
        <w:ind w:firstLine="426"/>
        <w:jc w:val="center"/>
        <w:rPr>
          <w:b/>
          <w:szCs w:val="24"/>
        </w:rPr>
      </w:pPr>
    </w:p>
    <w:p w:rsidR="00DC7077" w:rsidRDefault="00DC7077" w:rsidP="00AB5E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Утвердить дорожную карту</w:t>
      </w:r>
      <w:r w:rsidRPr="00AE7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0161E8">
        <w:rPr>
          <w:rFonts w:ascii="Times New Roman" w:hAnsi="Times New Roman"/>
          <w:sz w:val="24"/>
          <w:szCs w:val="24"/>
        </w:rPr>
        <w:t>разработке и внедрению рабочей программы воспитания и календарного плана воспитательной работы</w:t>
      </w:r>
      <w:r>
        <w:rPr>
          <w:rFonts w:ascii="Times New Roman" w:hAnsi="Times New Roman"/>
          <w:sz w:val="24"/>
          <w:szCs w:val="24"/>
        </w:rPr>
        <w:t xml:space="preserve"> в  МКОУ Белейковской ООШ</w:t>
      </w:r>
      <w:r w:rsidRPr="000161E8">
        <w:rPr>
          <w:rFonts w:ascii="Times New Roman" w:hAnsi="Times New Roman"/>
          <w:sz w:val="24"/>
          <w:szCs w:val="24"/>
        </w:rPr>
        <w:t xml:space="preserve"> </w:t>
      </w:r>
      <w:r w:rsidRPr="000161E8">
        <w:rPr>
          <w:rFonts w:ascii="Times New Roman" w:hAnsi="Times New Roman"/>
          <w:i/>
          <w:sz w:val="24"/>
          <w:szCs w:val="24"/>
        </w:rPr>
        <w:t>(далее – Дорожная карта)</w:t>
      </w:r>
      <w:r>
        <w:rPr>
          <w:rFonts w:ascii="Times New Roman" w:hAnsi="Times New Roman"/>
          <w:i/>
          <w:sz w:val="24"/>
          <w:szCs w:val="24"/>
        </w:rPr>
        <w:t xml:space="preserve"> (Приложение 1)</w:t>
      </w:r>
      <w:r w:rsidRPr="000161E8">
        <w:rPr>
          <w:rFonts w:ascii="Times New Roman" w:hAnsi="Times New Roman"/>
          <w:sz w:val="24"/>
          <w:szCs w:val="24"/>
        </w:rPr>
        <w:t xml:space="preserve">. </w:t>
      </w:r>
    </w:p>
    <w:p w:rsidR="00DC7077" w:rsidRDefault="00DC7077" w:rsidP="00AB5E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состав</w:t>
      </w:r>
      <w:r w:rsidRPr="00ED093C">
        <w:rPr>
          <w:rFonts w:ascii="Times New Roman" w:hAnsi="Times New Roman"/>
          <w:sz w:val="24"/>
          <w:szCs w:val="24"/>
        </w:rPr>
        <w:t xml:space="preserve"> профессионально-общественной рабочей группы по разработке рабочей программы воспитания и календарного плана воспитательной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7FEF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Приложение 2).</w:t>
      </w:r>
    </w:p>
    <w:p w:rsidR="00DC7077" w:rsidRPr="00AE7FEF" w:rsidRDefault="00DC7077" w:rsidP="00AB5E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</w:t>
      </w:r>
      <w:r w:rsidRPr="00ED0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координатором работы</w:t>
      </w:r>
      <w:r w:rsidRPr="00ED093C">
        <w:rPr>
          <w:rFonts w:ascii="Times New Roman" w:hAnsi="Times New Roman"/>
          <w:sz w:val="24"/>
          <w:szCs w:val="24"/>
        </w:rPr>
        <w:t xml:space="preserve"> по разработке рабочей программы воспитания и календарного плана воспитательной работы</w:t>
      </w:r>
      <w:r>
        <w:rPr>
          <w:rFonts w:ascii="Times New Roman" w:hAnsi="Times New Roman"/>
          <w:sz w:val="24"/>
          <w:szCs w:val="24"/>
        </w:rPr>
        <w:t xml:space="preserve"> и взаимодействию с муниципальным координатором  Васильеву Татьяну Викторовну, директора школы</w:t>
      </w:r>
    </w:p>
    <w:p w:rsidR="00DC7077" w:rsidRDefault="00DC7077" w:rsidP="00AB5E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ответственным</w:t>
      </w:r>
      <w:r w:rsidRPr="00ED093C">
        <w:rPr>
          <w:rFonts w:ascii="Times New Roman" w:hAnsi="Times New Roman"/>
          <w:sz w:val="24"/>
          <w:szCs w:val="24"/>
        </w:rPr>
        <w:t xml:space="preserve"> за сопровождение раздела сайта, посвященно</w:t>
      </w:r>
      <w:r>
        <w:rPr>
          <w:rFonts w:ascii="Times New Roman" w:hAnsi="Times New Roman"/>
          <w:sz w:val="24"/>
          <w:szCs w:val="24"/>
        </w:rPr>
        <w:t>го вопросам</w:t>
      </w:r>
      <w:r w:rsidRPr="00ED093C">
        <w:rPr>
          <w:rFonts w:ascii="Times New Roman" w:hAnsi="Times New Roman"/>
          <w:sz w:val="24"/>
          <w:szCs w:val="24"/>
        </w:rPr>
        <w:t xml:space="preserve"> разработки рабочей программы воспитания и календарного плана воспитательной работ</w:t>
      </w:r>
      <w:r>
        <w:rPr>
          <w:rFonts w:ascii="Times New Roman" w:hAnsi="Times New Roman"/>
          <w:sz w:val="24"/>
          <w:szCs w:val="24"/>
        </w:rPr>
        <w:t>ы  Васильеву Татьяну Викторовну, учителя информатики</w:t>
      </w:r>
    </w:p>
    <w:p w:rsidR="00DC7077" w:rsidRPr="003C2265" w:rsidRDefault="00DC7077" w:rsidP="00AB5E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Директору школы Васильевой Т.В..</w:t>
      </w:r>
      <w:r w:rsidRPr="00087E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организовать работу по  реализации Дорожной карты.</w:t>
      </w:r>
    </w:p>
    <w:p w:rsidR="00DC7077" w:rsidRPr="003C2265" w:rsidRDefault="00DC7077" w:rsidP="00AB5E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D093C">
        <w:rPr>
          <w:rFonts w:ascii="Times New Roman" w:hAnsi="Times New Roman"/>
          <w:sz w:val="24"/>
          <w:szCs w:val="24"/>
        </w:rPr>
        <w:t>рофессиона</w:t>
      </w:r>
      <w:r>
        <w:rPr>
          <w:rFonts w:ascii="Times New Roman" w:hAnsi="Times New Roman"/>
          <w:sz w:val="24"/>
          <w:szCs w:val="24"/>
        </w:rPr>
        <w:t>льно-общественной рабочей группе</w:t>
      </w:r>
      <w:r w:rsidRPr="00ED093C">
        <w:rPr>
          <w:rFonts w:ascii="Times New Roman" w:hAnsi="Times New Roman"/>
          <w:sz w:val="24"/>
          <w:szCs w:val="24"/>
        </w:rPr>
        <w:t xml:space="preserve"> по разработке рабочей программы воспитания и календарного плана воспитательной работы</w:t>
      </w:r>
      <w:r>
        <w:rPr>
          <w:rFonts w:ascii="Times New Roman" w:hAnsi="Times New Roman"/>
          <w:sz w:val="24"/>
          <w:szCs w:val="24"/>
        </w:rPr>
        <w:t xml:space="preserve"> приступить к работе с «25»января 2021 года.</w:t>
      </w:r>
    </w:p>
    <w:p w:rsidR="00DC7077" w:rsidRPr="006E5E1F" w:rsidRDefault="00DC7077" w:rsidP="00AB5E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Руководителю п</w:t>
      </w:r>
      <w:r w:rsidRPr="00ED093C">
        <w:rPr>
          <w:rFonts w:ascii="Times New Roman" w:hAnsi="Times New Roman"/>
          <w:sz w:val="24"/>
          <w:szCs w:val="24"/>
        </w:rPr>
        <w:t>рофессиона</w:t>
      </w:r>
      <w:r>
        <w:rPr>
          <w:rFonts w:ascii="Times New Roman" w:hAnsi="Times New Roman"/>
          <w:sz w:val="24"/>
          <w:szCs w:val="24"/>
        </w:rPr>
        <w:t>льно-общественной рабочей группы</w:t>
      </w:r>
      <w:r w:rsidRPr="00ED093C">
        <w:rPr>
          <w:rFonts w:ascii="Times New Roman" w:hAnsi="Times New Roman"/>
          <w:sz w:val="24"/>
          <w:szCs w:val="24"/>
        </w:rPr>
        <w:t xml:space="preserve"> по разработке рабочей программы воспитания и календарного плана воспитательной работы</w:t>
      </w:r>
      <w:r>
        <w:rPr>
          <w:rFonts w:ascii="Times New Roman" w:hAnsi="Times New Roman"/>
          <w:sz w:val="24"/>
          <w:szCs w:val="24"/>
        </w:rPr>
        <w:t xml:space="preserve"> Васильевой Т.В..:</w:t>
      </w:r>
    </w:p>
    <w:p w:rsidR="00DC7077" w:rsidRDefault="00DC7077" w:rsidP="00AB5E0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ознакомление членов рабочей группы с основными материалами от разработчиков Примерной программы воспитания, инструктивно-методическими материалами по разработке рабочей программы воспитания;</w:t>
      </w:r>
    </w:p>
    <w:p w:rsidR="00DC7077" w:rsidRDefault="00DC7077" w:rsidP="00AB5E0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работу рабочей группы;</w:t>
      </w:r>
    </w:p>
    <w:p w:rsidR="00DC7077" w:rsidRPr="003C2265" w:rsidRDefault="00DC7077" w:rsidP="00AB5E0A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информационное сопровождение деятельности рабочей группы по разработке рабочей программы воспитания и календарного плана воспитательной работы.</w:t>
      </w:r>
    </w:p>
    <w:p w:rsidR="00DC7077" w:rsidRPr="003C2265" w:rsidRDefault="00DC7077" w:rsidP="00AB5E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</w:t>
      </w:r>
      <w:r w:rsidRPr="003C226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Pr="003C2265">
        <w:rPr>
          <w:rFonts w:ascii="Times New Roman" w:hAnsi="Times New Roman"/>
          <w:sz w:val="24"/>
          <w:szCs w:val="24"/>
        </w:rPr>
        <w:t xml:space="preserve"> за сопровождение раздела сайта, посвященного вопросам разработки рабочей программы воспитания и календарного плана воспитательной </w:t>
      </w:r>
      <w:r>
        <w:rPr>
          <w:rFonts w:ascii="Times New Roman" w:hAnsi="Times New Roman"/>
          <w:sz w:val="24"/>
          <w:szCs w:val="24"/>
        </w:rPr>
        <w:t>работы  Васильевой Т.В.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разместить на сайте следующие материалы:</w:t>
      </w:r>
    </w:p>
    <w:p w:rsidR="00DC7077" w:rsidRDefault="00DC7077" w:rsidP="00AB5E0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об утверждении Дорожной карты;</w:t>
      </w:r>
    </w:p>
    <w:p w:rsidR="00DC7077" w:rsidRDefault="00DC7077" w:rsidP="00AB5E0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основную информацию от разработчиков Примерной программы воспитания;</w:t>
      </w:r>
    </w:p>
    <w:p w:rsidR="00DC7077" w:rsidRDefault="00DC7077" w:rsidP="00AB5E0A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информацию о ходе процесса разработки рабочей программы воспитания </w:t>
      </w:r>
      <w:r w:rsidRPr="00D67BD6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по мере ее появления);</w:t>
      </w:r>
    </w:p>
    <w:p w:rsidR="00DC7077" w:rsidRPr="00D67BD6" w:rsidRDefault="00DC7077" w:rsidP="00AB5E0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иную рабочую информацию.</w:t>
      </w:r>
    </w:p>
    <w:p w:rsidR="00DC7077" w:rsidRPr="00C05F87" w:rsidRDefault="00DC7077" w:rsidP="00AB5E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приказ оставляю за собой.</w:t>
      </w:r>
    </w:p>
    <w:p w:rsidR="00DC7077" w:rsidRDefault="00DC7077" w:rsidP="00AB5E0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077" w:rsidRDefault="00DC7077" w:rsidP="00AB5E0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077" w:rsidRDefault="00DC7077" w:rsidP="00AB5E0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077" w:rsidRPr="00C05F87" w:rsidRDefault="00DC7077" w:rsidP="00AB5E0A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школы                           Т.В.Васильева</w:t>
      </w:r>
    </w:p>
    <w:p w:rsidR="00DC7077" w:rsidRDefault="00DC7077" w:rsidP="00AB5E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C7077" w:rsidRDefault="00DC70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приказом ознакомлены :                         Е.Б.Шорникова</w:t>
      </w:r>
    </w:p>
    <w:p w:rsidR="00DC7077" w:rsidRDefault="00DC70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Л.И.Живцова</w:t>
      </w:r>
    </w:p>
    <w:p w:rsidR="00DC7077" w:rsidRPr="00AB5E0A" w:rsidRDefault="00DC70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bookmarkStart w:id="0" w:name="_GoBack"/>
      <w:bookmarkEnd w:id="0"/>
    </w:p>
    <w:sectPr w:rsidR="00DC7077" w:rsidRPr="00AB5E0A" w:rsidSect="0074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ED6"/>
    <w:multiLevelType w:val="hybridMultilevel"/>
    <w:tmpl w:val="937EE7D2"/>
    <w:lvl w:ilvl="0" w:tplc="2B5021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E0A"/>
    <w:rsid w:val="000161E8"/>
    <w:rsid w:val="00087E87"/>
    <w:rsid w:val="003C2265"/>
    <w:rsid w:val="00547FC9"/>
    <w:rsid w:val="006E5E1F"/>
    <w:rsid w:val="00711034"/>
    <w:rsid w:val="00743EF2"/>
    <w:rsid w:val="009A68B6"/>
    <w:rsid w:val="00AB5E0A"/>
    <w:rsid w:val="00AE7FEF"/>
    <w:rsid w:val="00C05F87"/>
    <w:rsid w:val="00CE1E2C"/>
    <w:rsid w:val="00D67BD6"/>
    <w:rsid w:val="00DC7077"/>
    <w:rsid w:val="00EC7CC7"/>
    <w:rsid w:val="00ED093C"/>
    <w:rsid w:val="00FB2541"/>
    <w:rsid w:val="00FE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с отступом"/>
    <w:basedOn w:val="Normal"/>
    <w:uiPriority w:val="99"/>
    <w:rsid w:val="00AB5E0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B5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501</Words>
  <Characters>2856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Учиник</dc:creator>
  <cp:keywords/>
  <dc:description/>
  <cp:lastModifiedBy>Loner-XP</cp:lastModifiedBy>
  <cp:revision>3</cp:revision>
  <dcterms:created xsi:type="dcterms:W3CDTF">2021-02-02T12:28:00Z</dcterms:created>
  <dcterms:modified xsi:type="dcterms:W3CDTF">2021-02-06T09:12:00Z</dcterms:modified>
</cp:coreProperties>
</file>