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A0C" w:rsidRPr="00644DC3" w:rsidRDefault="00093A0C" w:rsidP="00B223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Приказ №</w:t>
      </w:r>
      <w:r w:rsidRPr="00644DC3">
        <w:rPr>
          <w:rFonts w:ascii="Times New Roman" w:hAnsi="Times New Roman" w:cs="Times New Roman"/>
          <w:b/>
          <w:sz w:val="24"/>
          <w:szCs w:val="24"/>
        </w:rPr>
        <w:t>35</w:t>
      </w:r>
    </w:p>
    <w:p w:rsidR="00093A0C" w:rsidRPr="00CC51F4" w:rsidRDefault="00093A0C" w:rsidP="00B223D1">
      <w:pPr>
        <w:spacing w:after="0" w:line="240" w:lineRule="auto"/>
        <w:jc w:val="center"/>
        <w:rPr>
          <w:rFonts w:ascii="Times New Roman" w:hAnsi="Times New Roman" w:cs="Times New Roman"/>
          <w:b/>
          <w:sz w:val="24"/>
          <w:szCs w:val="24"/>
        </w:rPr>
      </w:pPr>
      <w:r w:rsidRPr="00CC51F4">
        <w:rPr>
          <w:rFonts w:ascii="Times New Roman" w:hAnsi="Times New Roman" w:cs="Times New Roman"/>
          <w:b/>
          <w:sz w:val="24"/>
          <w:szCs w:val="24"/>
        </w:rPr>
        <w:t xml:space="preserve">                                                                          </w:t>
      </w:r>
      <w:r>
        <w:rPr>
          <w:rFonts w:ascii="Times New Roman" w:hAnsi="Times New Roman" w:cs="Times New Roman"/>
          <w:b/>
          <w:sz w:val="24"/>
          <w:szCs w:val="24"/>
        </w:rPr>
        <w:t xml:space="preserve">                           от 13.09.20</w:t>
      </w:r>
      <w:r w:rsidRPr="00CC51F4">
        <w:rPr>
          <w:rFonts w:ascii="Times New Roman" w:hAnsi="Times New Roman" w:cs="Times New Roman"/>
          <w:b/>
          <w:sz w:val="24"/>
          <w:szCs w:val="24"/>
        </w:rPr>
        <w:t xml:space="preserve"> г.</w:t>
      </w:r>
    </w:p>
    <w:p w:rsidR="00093A0C" w:rsidRPr="00CC51F4" w:rsidRDefault="00093A0C" w:rsidP="00B223D1">
      <w:pPr>
        <w:spacing w:after="0" w:line="360" w:lineRule="auto"/>
        <w:jc w:val="both"/>
        <w:rPr>
          <w:rFonts w:ascii="Times New Roman" w:hAnsi="Times New Roman" w:cs="Times New Roman"/>
          <w:sz w:val="24"/>
          <w:szCs w:val="24"/>
        </w:rPr>
      </w:pPr>
    </w:p>
    <w:p w:rsidR="00093A0C" w:rsidRPr="00CC51F4" w:rsidRDefault="00093A0C" w:rsidP="00B223D1">
      <w:pPr>
        <w:spacing w:after="0" w:line="240" w:lineRule="auto"/>
        <w:ind w:left="-720" w:firstLine="360"/>
        <w:jc w:val="center"/>
        <w:rPr>
          <w:rFonts w:ascii="Times New Roman" w:hAnsi="Times New Roman" w:cs="Times New Roman"/>
          <w:sz w:val="24"/>
          <w:szCs w:val="24"/>
        </w:rPr>
      </w:pPr>
    </w:p>
    <w:p w:rsidR="00093A0C" w:rsidRPr="00CC51F4" w:rsidRDefault="00093A0C" w:rsidP="00B223D1">
      <w:pPr>
        <w:spacing w:after="0" w:line="240" w:lineRule="auto"/>
        <w:rPr>
          <w:rFonts w:ascii="Times New Roman" w:hAnsi="Times New Roman" w:cs="Times New Roman"/>
          <w:sz w:val="24"/>
          <w:szCs w:val="24"/>
        </w:rPr>
      </w:pPr>
      <w:r w:rsidRPr="00CC51F4">
        <w:rPr>
          <w:rFonts w:ascii="Times New Roman" w:hAnsi="Times New Roman" w:cs="Times New Roman"/>
          <w:sz w:val="24"/>
          <w:szCs w:val="24"/>
        </w:rPr>
        <w:t xml:space="preserve">                                            О проведении мониторинга качества образования</w:t>
      </w:r>
    </w:p>
    <w:p w:rsidR="00093A0C" w:rsidRPr="00CC51F4" w:rsidRDefault="00093A0C" w:rsidP="00B223D1">
      <w:pPr>
        <w:spacing w:after="0" w:line="360" w:lineRule="auto"/>
        <w:rPr>
          <w:rFonts w:ascii="Times New Roman" w:hAnsi="Times New Roman" w:cs="Times New Roman"/>
          <w:sz w:val="24"/>
          <w:szCs w:val="24"/>
        </w:rPr>
      </w:pPr>
    </w:p>
    <w:p w:rsidR="00093A0C" w:rsidRPr="00CC51F4" w:rsidRDefault="00093A0C" w:rsidP="00B223D1">
      <w:pPr>
        <w:spacing w:after="0" w:line="360" w:lineRule="auto"/>
        <w:jc w:val="both"/>
        <w:rPr>
          <w:rFonts w:ascii="Times New Roman" w:hAnsi="Times New Roman" w:cs="Times New Roman"/>
          <w:sz w:val="24"/>
          <w:szCs w:val="24"/>
        </w:rPr>
      </w:pPr>
      <w:r w:rsidRPr="00CC51F4">
        <w:rPr>
          <w:rFonts w:ascii="Times New Roman" w:hAnsi="Times New Roman" w:cs="Times New Roman"/>
          <w:sz w:val="24"/>
          <w:szCs w:val="24"/>
        </w:rPr>
        <w:tab/>
        <w:t xml:space="preserve">В соответствии с приказом  Управления образовании Оленинского района </w:t>
      </w:r>
      <w:r w:rsidRPr="00CC51F4">
        <w:rPr>
          <w:rFonts w:ascii="Times New Roman" w:hAnsi="Times New Roman" w:cs="Times New Roman"/>
          <w:b/>
          <w:sz w:val="24"/>
          <w:szCs w:val="24"/>
        </w:rPr>
        <w:t>ПРИКАЗЫВАЮ:</w:t>
      </w:r>
    </w:p>
    <w:p w:rsidR="00093A0C" w:rsidRPr="00CC51F4" w:rsidRDefault="00093A0C" w:rsidP="00B223D1">
      <w:pPr>
        <w:spacing w:after="0" w:line="360" w:lineRule="auto"/>
        <w:jc w:val="both"/>
        <w:rPr>
          <w:rFonts w:ascii="Times New Roman" w:hAnsi="Times New Roman" w:cs="Times New Roman"/>
          <w:sz w:val="24"/>
          <w:szCs w:val="24"/>
        </w:rPr>
      </w:pPr>
      <w:r w:rsidRPr="00CC51F4">
        <w:rPr>
          <w:rFonts w:ascii="Times New Roman" w:hAnsi="Times New Roman" w:cs="Times New Roman"/>
          <w:sz w:val="24"/>
          <w:szCs w:val="24"/>
        </w:rPr>
        <w:t xml:space="preserve">1. Провести мониторинговые исследования качества образования в МКОУ </w:t>
      </w:r>
      <w:r>
        <w:rPr>
          <w:rFonts w:ascii="Times New Roman" w:hAnsi="Times New Roman" w:cs="Times New Roman"/>
          <w:sz w:val="24"/>
          <w:szCs w:val="24"/>
        </w:rPr>
        <w:t xml:space="preserve">Белейковской </w:t>
      </w:r>
      <w:r w:rsidRPr="00CC51F4">
        <w:rPr>
          <w:rFonts w:ascii="Times New Roman" w:hAnsi="Times New Roman" w:cs="Times New Roman"/>
          <w:sz w:val="24"/>
          <w:szCs w:val="24"/>
        </w:rPr>
        <w:t xml:space="preserve">ООШ в </w:t>
      </w:r>
      <w:r>
        <w:rPr>
          <w:rFonts w:ascii="Times New Roman" w:hAnsi="Times New Roman" w:cs="Times New Roman"/>
          <w:b/>
          <w:sz w:val="24"/>
          <w:szCs w:val="24"/>
        </w:rPr>
        <w:t>период с 17.09.2020 г. по 19.09.2020</w:t>
      </w:r>
      <w:r w:rsidRPr="00CC51F4">
        <w:rPr>
          <w:rFonts w:ascii="Times New Roman" w:hAnsi="Times New Roman" w:cs="Times New Roman"/>
          <w:b/>
          <w:sz w:val="24"/>
          <w:szCs w:val="24"/>
        </w:rPr>
        <w:t xml:space="preserve"> г.:</w:t>
      </w:r>
    </w:p>
    <w:p w:rsidR="00093A0C" w:rsidRPr="00CC51F4" w:rsidRDefault="00093A0C" w:rsidP="00B223D1">
      <w:pPr>
        <w:spacing w:after="0" w:line="360" w:lineRule="auto"/>
        <w:jc w:val="both"/>
        <w:rPr>
          <w:rFonts w:ascii="Times New Roman" w:hAnsi="Times New Roman" w:cs="Times New Roman"/>
          <w:b/>
          <w:sz w:val="24"/>
          <w:szCs w:val="24"/>
        </w:rPr>
      </w:pPr>
      <w:r w:rsidRPr="00CC51F4">
        <w:rPr>
          <w:rFonts w:ascii="Times New Roman" w:hAnsi="Times New Roman" w:cs="Times New Roman"/>
          <w:b/>
          <w:sz w:val="24"/>
          <w:szCs w:val="24"/>
        </w:rPr>
        <w:t>- контрольная работа по русскому языку во 2  классе – 17.09.;</w:t>
      </w:r>
    </w:p>
    <w:p w:rsidR="00093A0C" w:rsidRPr="00CC51F4" w:rsidRDefault="00093A0C" w:rsidP="00B223D1">
      <w:pPr>
        <w:spacing w:after="0" w:line="360" w:lineRule="auto"/>
        <w:jc w:val="both"/>
        <w:rPr>
          <w:rFonts w:ascii="Times New Roman" w:hAnsi="Times New Roman" w:cs="Times New Roman"/>
          <w:b/>
          <w:sz w:val="24"/>
          <w:szCs w:val="24"/>
        </w:rPr>
      </w:pPr>
      <w:r w:rsidRPr="00CC51F4">
        <w:rPr>
          <w:rFonts w:ascii="Times New Roman" w:hAnsi="Times New Roman" w:cs="Times New Roman"/>
          <w:b/>
          <w:sz w:val="24"/>
          <w:szCs w:val="24"/>
        </w:rPr>
        <w:t>- контрольная работа по русскому языку в 8 классе – 17.09.;</w:t>
      </w:r>
    </w:p>
    <w:p w:rsidR="00093A0C" w:rsidRPr="00CC51F4" w:rsidRDefault="00093A0C" w:rsidP="00B223D1">
      <w:pPr>
        <w:spacing w:after="0" w:line="360" w:lineRule="auto"/>
        <w:jc w:val="both"/>
        <w:rPr>
          <w:rFonts w:ascii="Times New Roman" w:hAnsi="Times New Roman" w:cs="Times New Roman"/>
          <w:b/>
          <w:sz w:val="24"/>
          <w:szCs w:val="24"/>
        </w:rPr>
      </w:pPr>
      <w:r w:rsidRPr="00CC51F4">
        <w:rPr>
          <w:rFonts w:ascii="Times New Roman" w:hAnsi="Times New Roman" w:cs="Times New Roman"/>
          <w:b/>
          <w:sz w:val="24"/>
          <w:szCs w:val="24"/>
        </w:rPr>
        <w:t>- контрольная работа по математике во 2 классе – 19.09.;</w:t>
      </w:r>
    </w:p>
    <w:p w:rsidR="00093A0C" w:rsidRPr="00CC51F4" w:rsidRDefault="00093A0C" w:rsidP="00B223D1">
      <w:pPr>
        <w:spacing w:after="0" w:line="360" w:lineRule="auto"/>
        <w:jc w:val="both"/>
        <w:rPr>
          <w:rFonts w:ascii="Times New Roman" w:hAnsi="Times New Roman" w:cs="Times New Roman"/>
          <w:b/>
          <w:sz w:val="24"/>
          <w:szCs w:val="24"/>
        </w:rPr>
      </w:pPr>
      <w:r w:rsidRPr="00CC51F4">
        <w:rPr>
          <w:rFonts w:ascii="Times New Roman" w:hAnsi="Times New Roman" w:cs="Times New Roman"/>
          <w:b/>
          <w:sz w:val="24"/>
          <w:szCs w:val="24"/>
        </w:rPr>
        <w:t>- контрольная работа по математике в 8 классе – 19.09.;</w:t>
      </w:r>
    </w:p>
    <w:p w:rsidR="00093A0C" w:rsidRPr="00CC51F4" w:rsidRDefault="00093A0C" w:rsidP="00B223D1">
      <w:pPr>
        <w:spacing w:after="0" w:line="360" w:lineRule="auto"/>
        <w:jc w:val="both"/>
        <w:rPr>
          <w:rFonts w:ascii="Times New Roman" w:hAnsi="Times New Roman" w:cs="Times New Roman"/>
          <w:sz w:val="24"/>
          <w:szCs w:val="24"/>
        </w:rPr>
      </w:pPr>
      <w:r w:rsidRPr="00CC51F4">
        <w:rPr>
          <w:rFonts w:ascii="Times New Roman" w:hAnsi="Times New Roman" w:cs="Times New Roman"/>
          <w:sz w:val="24"/>
          <w:szCs w:val="24"/>
        </w:rPr>
        <w:t>2. Учителям, ведущим предметы:</w:t>
      </w:r>
    </w:p>
    <w:p w:rsidR="00093A0C" w:rsidRPr="00CC51F4" w:rsidRDefault="00093A0C" w:rsidP="00B223D1">
      <w:pPr>
        <w:spacing w:after="0" w:line="360" w:lineRule="auto"/>
        <w:jc w:val="both"/>
        <w:rPr>
          <w:rFonts w:ascii="Times New Roman" w:hAnsi="Times New Roman" w:cs="Times New Roman"/>
          <w:sz w:val="24"/>
          <w:szCs w:val="24"/>
        </w:rPr>
      </w:pPr>
      <w:r w:rsidRPr="00CC51F4">
        <w:rPr>
          <w:rFonts w:ascii="Times New Roman" w:hAnsi="Times New Roman" w:cs="Times New Roman"/>
          <w:sz w:val="24"/>
          <w:szCs w:val="24"/>
        </w:rPr>
        <w:t>- обеспечить необходимые условия для проведения мониторинговых исследований;</w:t>
      </w:r>
    </w:p>
    <w:p w:rsidR="00093A0C" w:rsidRPr="00CC51F4" w:rsidRDefault="00093A0C" w:rsidP="00B223D1">
      <w:pPr>
        <w:spacing w:after="0" w:line="360" w:lineRule="auto"/>
        <w:jc w:val="both"/>
        <w:rPr>
          <w:rFonts w:ascii="Times New Roman" w:hAnsi="Times New Roman" w:cs="Times New Roman"/>
          <w:sz w:val="24"/>
          <w:szCs w:val="24"/>
        </w:rPr>
      </w:pPr>
      <w:r w:rsidRPr="00CC51F4">
        <w:rPr>
          <w:rFonts w:ascii="Times New Roman" w:hAnsi="Times New Roman" w:cs="Times New Roman"/>
          <w:sz w:val="24"/>
          <w:szCs w:val="24"/>
        </w:rPr>
        <w:t>- анализ результатов контрольных работ представить не позднее</w:t>
      </w:r>
      <w:r>
        <w:rPr>
          <w:rFonts w:ascii="Times New Roman" w:hAnsi="Times New Roman" w:cs="Times New Roman"/>
          <w:sz w:val="24"/>
          <w:szCs w:val="24"/>
        </w:rPr>
        <w:t xml:space="preserve"> 25.09.20</w:t>
      </w:r>
      <w:r w:rsidRPr="00CC51F4">
        <w:rPr>
          <w:rFonts w:ascii="Times New Roman" w:hAnsi="Times New Roman" w:cs="Times New Roman"/>
          <w:sz w:val="24"/>
          <w:szCs w:val="24"/>
        </w:rPr>
        <w:t xml:space="preserve"> г. (формы анализа прилагаются).</w:t>
      </w:r>
    </w:p>
    <w:p w:rsidR="00093A0C" w:rsidRPr="00CC51F4" w:rsidRDefault="00093A0C" w:rsidP="00B223D1">
      <w:pPr>
        <w:spacing w:after="0" w:line="360" w:lineRule="auto"/>
        <w:ind w:left="-720" w:firstLine="360"/>
        <w:rPr>
          <w:rFonts w:ascii="Times New Roman" w:hAnsi="Times New Roman" w:cs="Times New Roman"/>
          <w:sz w:val="24"/>
          <w:szCs w:val="24"/>
        </w:rPr>
      </w:pPr>
      <w:r w:rsidRPr="00CC51F4">
        <w:rPr>
          <w:rFonts w:ascii="Times New Roman" w:hAnsi="Times New Roman" w:cs="Times New Roman"/>
          <w:sz w:val="24"/>
          <w:szCs w:val="24"/>
        </w:rPr>
        <w:t>3. Контроль выполнения приказа оставляю за собой.</w:t>
      </w:r>
    </w:p>
    <w:p w:rsidR="00093A0C" w:rsidRPr="00CC51F4" w:rsidRDefault="00093A0C" w:rsidP="00B223D1">
      <w:pPr>
        <w:spacing w:after="0" w:line="360" w:lineRule="auto"/>
        <w:ind w:left="-720" w:firstLine="360"/>
        <w:jc w:val="center"/>
        <w:rPr>
          <w:rFonts w:ascii="Times New Roman" w:hAnsi="Times New Roman" w:cs="Times New Roman"/>
          <w:sz w:val="24"/>
          <w:szCs w:val="24"/>
        </w:rPr>
      </w:pPr>
    </w:p>
    <w:p w:rsidR="00093A0C" w:rsidRPr="00CC51F4" w:rsidRDefault="00093A0C" w:rsidP="00B223D1">
      <w:pPr>
        <w:spacing w:after="0" w:line="360" w:lineRule="auto"/>
        <w:jc w:val="both"/>
        <w:rPr>
          <w:rFonts w:ascii="Times New Roman" w:hAnsi="Times New Roman" w:cs="Times New Roman"/>
          <w:sz w:val="24"/>
          <w:szCs w:val="24"/>
        </w:rPr>
      </w:pPr>
    </w:p>
    <w:p w:rsidR="00093A0C" w:rsidRPr="00CC51F4" w:rsidRDefault="00093A0C" w:rsidP="00B223D1">
      <w:pPr>
        <w:spacing w:after="0" w:line="360" w:lineRule="auto"/>
        <w:jc w:val="both"/>
        <w:rPr>
          <w:rFonts w:ascii="Times New Roman" w:hAnsi="Times New Roman" w:cs="Times New Roman"/>
          <w:sz w:val="24"/>
          <w:szCs w:val="24"/>
        </w:rPr>
      </w:pPr>
    </w:p>
    <w:p w:rsidR="00093A0C" w:rsidRPr="00CC51F4" w:rsidRDefault="00093A0C" w:rsidP="00B223D1">
      <w:pPr>
        <w:spacing w:after="0" w:line="360" w:lineRule="auto"/>
        <w:jc w:val="both"/>
        <w:rPr>
          <w:rFonts w:ascii="Times New Roman" w:hAnsi="Times New Roman" w:cs="Times New Roman"/>
          <w:sz w:val="24"/>
          <w:szCs w:val="24"/>
        </w:rPr>
      </w:pPr>
    </w:p>
    <w:p w:rsidR="00093A0C" w:rsidRDefault="00093A0C" w:rsidP="00B223D1">
      <w:pPr>
        <w:spacing w:after="0" w:line="360" w:lineRule="auto"/>
        <w:jc w:val="both"/>
        <w:rPr>
          <w:rFonts w:ascii="Times New Roman" w:hAnsi="Times New Roman" w:cs="Times New Roman"/>
          <w:sz w:val="24"/>
          <w:szCs w:val="24"/>
        </w:rPr>
      </w:pPr>
    </w:p>
    <w:p w:rsidR="00093A0C" w:rsidRDefault="00093A0C" w:rsidP="00B223D1">
      <w:pPr>
        <w:spacing w:after="0" w:line="360" w:lineRule="auto"/>
        <w:jc w:val="both"/>
        <w:rPr>
          <w:rFonts w:ascii="Times New Roman" w:hAnsi="Times New Roman" w:cs="Times New Roman"/>
          <w:sz w:val="24"/>
          <w:szCs w:val="24"/>
        </w:rPr>
      </w:pPr>
    </w:p>
    <w:p w:rsidR="00093A0C" w:rsidRPr="00CC51F4" w:rsidRDefault="00093A0C" w:rsidP="00B223D1">
      <w:pPr>
        <w:spacing w:after="0" w:line="360" w:lineRule="auto"/>
        <w:jc w:val="both"/>
        <w:rPr>
          <w:rFonts w:ascii="Times New Roman" w:hAnsi="Times New Roman" w:cs="Times New Roman"/>
          <w:sz w:val="24"/>
          <w:szCs w:val="24"/>
        </w:rPr>
      </w:pPr>
    </w:p>
    <w:p w:rsidR="00093A0C" w:rsidRPr="00CC51F4" w:rsidRDefault="00093A0C" w:rsidP="00B223D1">
      <w:pPr>
        <w:spacing w:after="0" w:line="360" w:lineRule="auto"/>
        <w:jc w:val="both"/>
        <w:rPr>
          <w:rFonts w:ascii="Times New Roman" w:hAnsi="Times New Roman" w:cs="Times New Roman"/>
          <w:sz w:val="24"/>
          <w:szCs w:val="24"/>
        </w:rPr>
      </w:pPr>
    </w:p>
    <w:p w:rsidR="00093A0C" w:rsidRPr="00CC51F4" w:rsidRDefault="00093A0C" w:rsidP="00B223D1">
      <w:pPr>
        <w:spacing w:after="0" w:line="360" w:lineRule="auto"/>
        <w:jc w:val="both"/>
        <w:rPr>
          <w:rFonts w:ascii="Times New Roman" w:hAnsi="Times New Roman" w:cs="Times New Roman"/>
          <w:sz w:val="24"/>
          <w:szCs w:val="24"/>
        </w:rPr>
      </w:pPr>
    </w:p>
    <w:p w:rsidR="00093A0C" w:rsidRPr="00CC51F4" w:rsidRDefault="00093A0C" w:rsidP="00B223D1">
      <w:pPr>
        <w:pStyle w:val="ListParagraph"/>
        <w:spacing w:after="0" w:line="240" w:lineRule="auto"/>
        <w:ind w:left="0"/>
        <w:rPr>
          <w:rFonts w:ascii="Times New Roman" w:hAnsi="Times New Roman" w:cs="Times New Roman"/>
          <w:sz w:val="24"/>
          <w:szCs w:val="24"/>
        </w:rPr>
      </w:pPr>
      <w:r w:rsidRPr="00CC51F4">
        <w:rPr>
          <w:rFonts w:ascii="Times New Roman" w:hAnsi="Times New Roman" w:cs="Times New Roman"/>
          <w:sz w:val="24"/>
          <w:szCs w:val="24"/>
        </w:rPr>
        <w:t xml:space="preserve">                    Директор школы:                                </w:t>
      </w:r>
      <w:r>
        <w:rPr>
          <w:rFonts w:ascii="Times New Roman" w:hAnsi="Times New Roman" w:cs="Times New Roman"/>
          <w:sz w:val="24"/>
          <w:szCs w:val="24"/>
        </w:rPr>
        <w:t>Т.В.Васильева</w:t>
      </w:r>
    </w:p>
    <w:p w:rsidR="00093A0C" w:rsidRDefault="00093A0C"/>
    <w:p w:rsidR="00093A0C" w:rsidRDefault="00093A0C"/>
    <w:p w:rsidR="00093A0C" w:rsidRDefault="00093A0C"/>
    <w:p w:rsidR="00093A0C" w:rsidRDefault="00093A0C"/>
    <w:p w:rsidR="00093A0C" w:rsidRDefault="00093A0C"/>
    <w:p w:rsidR="00093A0C" w:rsidRDefault="00093A0C"/>
    <w:p w:rsidR="00093A0C" w:rsidRPr="00647C0A" w:rsidRDefault="00093A0C" w:rsidP="008A680F">
      <w:pPr>
        <w:tabs>
          <w:tab w:val="left" w:pos="3955"/>
        </w:tabs>
        <w:rPr>
          <w:rFonts w:ascii="Times New Roman" w:hAnsi="Times New Roman" w:cs="Times New Roman"/>
          <w:sz w:val="24"/>
          <w:szCs w:val="24"/>
        </w:rPr>
      </w:pPr>
    </w:p>
    <w:p w:rsidR="00093A0C" w:rsidRPr="00595514" w:rsidRDefault="00093A0C" w:rsidP="008A680F">
      <w:pPr>
        <w:spacing w:after="0" w:line="240" w:lineRule="auto"/>
        <w:ind w:left="-720" w:firstLine="360"/>
        <w:rPr>
          <w:rFonts w:ascii="Times New Roman" w:hAnsi="Times New Roman" w:cs="Times New Roman"/>
          <w:sz w:val="24"/>
          <w:szCs w:val="24"/>
        </w:rPr>
      </w:pPr>
      <w:r w:rsidRPr="00595514">
        <w:rPr>
          <w:rFonts w:ascii="Times New Roman" w:hAnsi="Times New Roman" w:cs="Times New Roman"/>
          <w:sz w:val="24"/>
          <w:szCs w:val="24"/>
        </w:rPr>
        <w:t xml:space="preserve">                                                                                        </w:t>
      </w:r>
      <w:r>
        <w:rPr>
          <w:rFonts w:ascii="Times New Roman" w:hAnsi="Times New Roman" w:cs="Times New Roman"/>
          <w:sz w:val="24"/>
          <w:szCs w:val="24"/>
        </w:rPr>
        <w:t>Приказ № 43</w:t>
      </w:r>
      <w:r w:rsidRPr="00595514">
        <w:rPr>
          <w:rFonts w:ascii="Times New Roman" w:hAnsi="Times New Roman" w:cs="Times New Roman"/>
          <w:sz w:val="24"/>
          <w:szCs w:val="24"/>
        </w:rPr>
        <w:t xml:space="preserve">                                                                                                                              </w:t>
      </w:r>
    </w:p>
    <w:p w:rsidR="00093A0C" w:rsidRDefault="00093A0C" w:rsidP="008A680F">
      <w:pPr>
        <w:spacing w:after="0" w:line="240" w:lineRule="auto"/>
        <w:ind w:left="-720" w:firstLine="360"/>
        <w:jc w:val="center"/>
        <w:rPr>
          <w:rFonts w:ascii="Times New Roman" w:hAnsi="Times New Roman" w:cs="Times New Roman"/>
          <w:sz w:val="24"/>
          <w:szCs w:val="24"/>
        </w:rPr>
      </w:pPr>
      <w:r w:rsidRPr="00595514">
        <w:rPr>
          <w:rFonts w:ascii="Times New Roman" w:hAnsi="Times New Roman" w:cs="Times New Roman"/>
          <w:sz w:val="24"/>
          <w:szCs w:val="24"/>
        </w:rPr>
        <w:t xml:space="preserve">                                                                    </w:t>
      </w:r>
      <w:r>
        <w:rPr>
          <w:rFonts w:ascii="Times New Roman" w:hAnsi="Times New Roman" w:cs="Times New Roman"/>
          <w:sz w:val="24"/>
          <w:szCs w:val="24"/>
        </w:rPr>
        <w:t xml:space="preserve">                           от 02.10.20</w:t>
      </w:r>
      <w:r w:rsidRPr="00595514">
        <w:rPr>
          <w:rFonts w:ascii="Times New Roman" w:hAnsi="Times New Roman" w:cs="Times New Roman"/>
          <w:sz w:val="24"/>
          <w:szCs w:val="24"/>
        </w:rPr>
        <w:t xml:space="preserve"> г.     </w:t>
      </w:r>
    </w:p>
    <w:p w:rsidR="00093A0C" w:rsidRDefault="00093A0C" w:rsidP="008A680F">
      <w:pPr>
        <w:spacing w:after="0" w:line="240" w:lineRule="auto"/>
        <w:ind w:left="-720" w:firstLine="360"/>
        <w:jc w:val="center"/>
        <w:rPr>
          <w:rFonts w:ascii="Times New Roman" w:hAnsi="Times New Roman" w:cs="Times New Roman"/>
          <w:sz w:val="24"/>
          <w:szCs w:val="24"/>
        </w:rPr>
      </w:pPr>
      <w:r w:rsidRPr="0059551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93A0C" w:rsidRPr="00595514" w:rsidRDefault="00093A0C" w:rsidP="008A680F">
      <w:pPr>
        <w:spacing w:after="0" w:line="240" w:lineRule="auto"/>
        <w:ind w:left="142" w:firstLine="425"/>
        <w:jc w:val="center"/>
        <w:rPr>
          <w:rFonts w:ascii="Times New Roman" w:hAnsi="Times New Roman" w:cs="Times New Roman"/>
          <w:sz w:val="24"/>
          <w:szCs w:val="24"/>
        </w:rPr>
      </w:pPr>
      <w:r w:rsidRPr="00595514">
        <w:rPr>
          <w:rFonts w:ascii="Times New Roman" w:hAnsi="Times New Roman" w:cs="Times New Roman"/>
          <w:sz w:val="24"/>
          <w:szCs w:val="24"/>
        </w:rPr>
        <w:t>«Об итогах внутришкольного контроля».</w:t>
      </w:r>
    </w:p>
    <w:p w:rsidR="00093A0C" w:rsidRPr="001731AD" w:rsidRDefault="00093A0C" w:rsidP="008A680F">
      <w:pPr>
        <w:spacing w:after="0" w:line="240" w:lineRule="auto"/>
        <w:ind w:left="142" w:firstLine="425"/>
        <w:jc w:val="center"/>
        <w:rPr>
          <w:rFonts w:ascii="Times New Roman" w:hAnsi="Times New Roman" w:cs="Times New Roman"/>
          <w:sz w:val="24"/>
          <w:szCs w:val="24"/>
        </w:rPr>
      </w:pPr>
    </w:p>
    <w:p w:rsidR="00093A0C" w:rsidRPr="00C443EC" w:rsidRDefault="00093A0C" w:rsidP="008A680F">
      <w:pPr>
        <w:spacing w:after="0" w:line="240" w:lineRule="auto"/>
        <w:ind w:left="142" w:firstLine="425"/>
        <w:jc w:val="both"/>
        <w:rPr>
          <w:rFonts w:ascii="Times New Roman" w:hAnsi="Times New Roman" w:cs="Times New Roman"/>
          <w:sz w:val="24"/>
          <w:szCs w:val="24"/>
        </w:rPr>
      </w:pPr>
      <w:r w:rsidRPr="00C443EC">
        <w:rPr>
          <w:rFonts w:ascii="Times New Roman" w:hAnsi="Times New Roman" w:cs="Times New Roman"/>
          <w:sz w:val="24"/>
          <w:szCs w:val="24"/>
        </w:rPr>
        <w:t xml:space="preserve">      В соответствии с годовым</w:t>
      </w:r>
      <w:r>
        <w:rPr>
          <w:rFonts w:ascii="Times New Roman" w:hAnsi="Times New Roman" w:cs="Times New Roman"/>
          <w:sz w:val="24"/>
          <w:szCs w:val="24"/>
        </w:rPr>
        <w:t xml:space="preserve"> планом работы школы на 2020-2021</w:t>
      </w:r>
      <w:r w:rsidRPr="00C443EC">
        <w:rPr>
          <w:rFonts w:ascii="Times New Roman" w:hAnsi="Times New Roman" w:cs="Times New Roman"/>
          <w:sz w:val="24"/>
          <w:szCs w:val="24"/>
        </w:rPr>
        <w:t xml:space="preserve"> учебный год в рамках внутришкольного контроля были проведены мониторинговые исследования уровня образов</w:t>
      </w:r>
      <w:r>
        <w:rPr>
          <w:rFonts w:ascii="Times New Roman" w:hAnsi="Times New Roman" w:cs="Times New Roman"/>
          <w:sz w:val="24"/>
          <w:szCs w:val="24"/>
        </w:rPr>
        <w:t>ательных достижений учащихся  2</w:t>
      </w:r>
      <w:r w:rsidRPr="00C443EC">
        <w:rPr>
          <w:rFonts w:ascii="Times New Roman" w:hAnsi="Times New Roman" w:cs="Times New Roman"/>
          <w:sz w:val="24"/>
          <w:szCs w:val="24"/>
        </w:rPr>
        <w:t>,</w:t>
      </w:r>
      <w:r>
        <w:rPr>
          <w:rFonts w:ascii="Times New Roman" w:hAnsi="Times New Roman" w:cs="Times New Roman"/>
          <w:sz w:val="24"/>
          <w:szCs w:val="24"/>
        </w:rPr>
        <w:t>3,4</w:t>
      </w:r>
      <w:r w:rsidRPr="00C443EC">
        <w:rPr>
          <w:rFonts w:ascii="Times New Roman" w:hAnsi="Times New Roman" w:cs="Times New Roman"/>
          <w:sz w:val="24"/>
          <w:szCs w:val="24"/>
        </w:rPr>
        <w:t xml:space="preserve">,8  классов по математике, русскому языку с целью выявления пробелов в знаниях учащихся, определения путей корректировки ЗУНов обучающихся. </w:t>
      </w:r>
    </w:p>
    <w:p w:rsidR="00093A0C" w:rsidRPr="00A24989" w:rsidRDefault="00093A0C" w:rsidP="008A680F">
      <w:pPr>
        <w:jc w:val="both"/>
        <w:rPr>
          <w:rFonts w:ascii="Times New Roman" w:hAnsi="Times New Roman" w:cs="Times New Roman"/>
          <w:sz w:val="24"/>
          <w:szCs w:val="24"/>
        </w:rPr>
      </w:pPr>
      <w:r w:rsidRPr="00C443EC">
        <w:rPr>
          <w:rFonts w:ascii="Times New Roman" w:hAnsi="Times New Roman" w:cs="Times New Roman"/>
          <w:sz w:val="24"/>
          <w:szCs w:val="24"/>
        </w:rPr>
        <w:t xml:space="preserve">           Анализ результатов контрольных работ позволил выявить пробелы в знаниях учащихся </w:t>
      </w:r>
      <w:r>
        <w:rPr>
          <w:rFonts w:ascii="Times New Roman" w:hAnsi="Times New Roman" w:cs="Times New Roman"/>
          <w:sz w:val="24"/>
          <w:szCs w:val="24"/>
        </w:rPr>
        <w:t>2,3,4</w:t>
      </w:r>
      <w:r w:rsidRPr="00C443EC">
        <w:rPr>
          <w:rFonts w:ascii="Times New Roman" w:hAnsi="Times New Roman" w:cs="Times New Roman"/>
          <w:sz w:val="24"/>
          <w:szCs w:val="24"/>
        </w:rPr>
        <w:t xml:space="preserve">,8 классов.  </w:t>
      </w:r>
      <w:r w:rsidRPr="00A24989">
        <w:rPr>
          <w:rFonts w:ascii="Times New Roman" w:hAnsi="Times New Roman" w:cs="Times New Roman"/>
          <w:sz w:val="24"/>
          <w:szCs w:val="24"/>
        </w:rPr>
        <w:t>Математика 2 класс  - решение задачи,</w:t>
      </w:r>
      <w:r>
        <w:rPr>
          <w:rFonts w:ascii="Times New Roman" w:hAnsi="Times New Roman" w:cs="Times New Roman"/>
          <w:sz w:val="24"/>
          <w:szCs w:val="24"/>
        </w:rPr>
        <w:t xml:space="preserve"> </w:t>
      </w:r>
      <w:r w:rsidRPr="00A24989">
        <w:rPr>
          <w:rFonts w:ascii="Times New Roman" w:hAnsi="Times New Roman" w:cs="Times New Roman"/>
          <w:sz w:val="24"/>
          <w:szCs w:val="24"/>
        </w:rPr>
        <w:t>вычислительные навыки в пределах 100, замена чисел суммой разрядных слагаемых, сравнение величин. 3 класс -  вычислительные ошибки, - решение задачи, решение уравнений 4 класс – вычислительные ошибки, - реш</w:t>
      </w:r>
      <w:r>
        <w:rPr>
          <w:rFonts w:ascii="Times New Roman" w:hAnsi="Times New Roman" w:cs="Times New Roman"/>
          <w:sz w:val="24"/>
          <w:szCs w:val="24"/>
        </w:rPr>
        <w:t xml:space="preserve">ение задачи, решение уравнений </w:t>
      </w:r>
      <w:r w:rsidRPr="00A24989">
        <w:rPr>
          <w:rFonts w:ascii="Times New Roman" w:hAnsi="Times New Roman" w:cs="Times New Roman"/>
          <w:sz w:val="24"/>
          <w:szCs w:val="24"/>
        </w:rPr>
        <w:t>. 8 класс – нахождение значения выражения, решение системы уравнений. Причиной пробелов является: - не совершенность вычислительных  приемов рационального счета;- слабое развитие навыков математического мышления.</w:t>
      </w:r>
    </w:p>
    <w:p w:rsidR="00093A0C" w:rsidRPr="00C443EC" w:rsidRDefault="00093A0C" w:rsidP="008A680F">
      <w:pPr>
        <w:jc w:val="both"/>
        <w:rPr>
          <w:rFonts w:ascii="Times New Roman" w:hAnsi="Times New Roman" w:cs="Times New Roman"/>
          <w:sz w:val="24"/>
          <w:szCs w:val="24"/>
        </w:rPr>
      </w:pPr>
      <w:r w:rsidRPr="00C443EC">
        <w:rPr>
          <w:rFonts w:ascii="Times New Roman" w:hAnsi="Times New Roman" w:cs="Times New Roman"/>
          <w:sz w:val="24"/>
          <w:szCs w:val="24"/>
        </w:rPr>
        <w:t xml:space="preserve">         Русский язык:   </w:t>
      </w:r>
      <w:r>
        <w:rPr>
          <w:rFonts w:ascii="Times New Roman" w:hAnsi="Times New Roman" w:cs="Times New Roman"/>
          <w:sz w:val="24"/>
          <w:szCs w:val="24"/>
        </w:rPr>
        <w:t xml:space="preserve">2 класс –правописание ь знака, исправления, искажения, перенос слов, определение слогов и гласных в слоге. </w:t>
      </w:r>
      <w:r w:rsidRPr="00C443EC">
        <w:rPr>
          <w:rFonts w:ascii="Times New Roman" w:hAnsi="Times New Roman" w:cs="Times New Roman"/>
          <w:sz w:val="24"/>
          <w:szCs w:val="24"/>
        </w:rPr>
        <w:t>3 класс – правописание непроверяемой безударной гласной в корне слова, правописание парных, звонких, глухих согласных; постановка знаков препинания в конце предложения</w:t>
      </w:r>
      <w:r>
        <w:rPr>
          <w:rFonts w:ascii="Times New Roman" w:hAnsi="Times New Roman" w:cs="Times New Roman"/>
          <w:sz w:val="24"/>
          <w:szCs w:val="24"/>
        </w:rPr>
        <w:t>, пропуск букв и слогов</w:t>
      </w:r>
      <w:r w:rsidRPr="00C443EC">
        <w:rPr>
          <w:rFonts w:ascii="Times New Roman" w:hAnsi="Times New Roman" w:cs="Times New Roman"/>
          <w:sz w:val="24"/>
          <w:szCs w:val="24"/>
        </w:rPr>
        <w:t xml:space="preserve"> </w:t>
      </w:r>
      <w:r>
        <w:rPr>
          <w:rFonts w:ascii="Times New Roman" w:hAnsi="Times New Roman" w:cs="Times New Roman"/>
          <w:sz w:val="24"/>
          <w:szCs w:val="24"/>
        </w:rPr>
        <w:t>4</w:t>
      </w:r>
      <w:r w:rsidRPr="00C443EC">
        <w:rPr>
          <w:rFonts w:ascii="Times New Roman" w:hAnsi="Times New Roman" w:cs="Times New Roman"/>
          <w:sz w:val="24"/>
          <w:szCs w:val="24"/>
        </w:rPr>
        <w:t xml:space="preserve"> класс - правописание непроверяемой и проверяемой бе</w:t>
      </w:r>
      <w:r>
        <w:rPr>
          <w:rFonts w:ascii="Times New Roman" w:hAnsi="Times New Roman" w:cs="Times New Roman"/>
          <w:sz w:val="24"/>
          <w:szCs w:val="24"/>
        </w:rPr>
        <w:t xml:space="preserve">зударной гласной, слитное и раздельное написание НЕ со словами, правописание приставок </w:t>
      </w:r>
      <w:r w:rsidRPr="00C443EC">
        <w:rPr>
          <w:rFonts w:ascii="Times New Roman" w:hAnsi="Times New Roman" w:cs="Times New Roman"/>
          <w:sz w:val="24"/>
          <w:szCs w:val="24"/>
        </w:rPr>
        <w:t>, 8 класс - правописание непроверяемой</w:t>
      </w:r>
      <w:r>
        <w:rPr>
          <w:rFonts w:ascii="Times New Roman" w:hAnsi="Times New Roman" w:cs="Times New Roman"/>
          <w:sz w:val="24"/>
          <w:szCs w:val="24"/>
        </w:rPr>
        <w:t xml:space="preserve"> и проверяемой </w:t>
      </w:r>
      <w:r w:rsidRPr="00C443EC">
        <w:rPr>
          <w:rFonts w:ascii="Times New Roman" w:hAnsi="Times New Roman" w:cs="Times New Roman"/>
          <w:sz w:val="24"/>
          <w:szCs w:val="24"/>
        </w:rPr>
        <w:t xml:space="preserve"> безударной гласной,</w:t>
      </w:r>
      <w:r>
        <w:rPr>
          <w:rFonts w:ascii="Times New Roman" w:hAnsi="Times New Roman" w:cs="Times New Roman"/>
          <w:sz w:val="24"/>
          <w:szCs w:val="24"/>
        </w:rPr>
        <w:t xml:space="preserve"> слитное и раздельное написание НЕ со словами</w:t>
      </w:r>
      <w:r w:rsidRPr="00C443EC">
        <w:rPr>
          <w:rFonts w:ascii="Times New Roman" w:hAnsi="Times New Roman" w:cs="Times New Roman"/>
          <w:sz w:val="24"/>
          <w:szCs w:val="24"/>
        </w:rPr>
        <w:t>. Причина пробелов - низкая орфографическая зоркость учащихся.</w:t>
      </w:r>
    </w:p>
    <w:p w:rsidR="00093A0C" w:rsidRPr="00595514" w:rsidRDefault="00093A0C" w:rsidP="008A680F">
      <w:pPr>
        <w:spacing w:after="0" w:line="240" w:lineRule="auto"/>
        <w:jc w:val="both"/>
        <w:rPr>
          <w:rFonts w:ascii="Times New Roman" w:hAnsi="Times New Roman" w:cs="Times New Roman"/>
          <w:b/>
          <w:sz w:val="24"/>
          <w:szCs w:val="24"/>
        </w:rPr>
      </w:pPr>
      <w:r w:rsidRPr="00595514">
        <w:rPr>
          <w:rFonts w:ascii="Times New Roman" w:hAnsi="Times New Roman" w:cs="Times New Roman"/>
          <w:b/>
          <w:sz w:val="24"/>
          <w:szCs w:val="24"/>
        </w:rPr>
        <w:t>На основе вышеизложенного приказываю:</w:t>
      </w:r>
    </w:p>
    <w:p w:rsidR="00093A0C" w:rsidRPr="00595514" w:rsidRDefault="00093A0C" w:rsidP="008A680F">
      <w:pPr>
        <w:spacing w:after="0" w:line="240" w:lineRule="auto"/>
        <w:ind w:left="142" w:firstLine="425"/>
        <w:jc w:val="both"/>
        <w:rPr>
          <w:rFonts w:ascii="Times New Roman" w:hAnsi="Times New Roman" w:cs="Times New Roman"/>
          <w:sz w:val="24"/>
          <w:szCs w:val="24"/>
        </w:rPr>
      </w:pPr>
      <w:r w:rsidRPr="00595514">
        <w:rPr>
          <w:rFonts w:ascii="Times New Roman" w:hAnsi="Times New Roman" w:cs="Times New Roman"/>
          <w:sz w:val="24"/>
          <w:szCs w:val="24"/>
        </w:rPr>
        <w:t>1.Учител</w:t>
      </w:r>
      <w:r>
        <w:rPr>
          <w:rFonts w:ascii="Times New Roman" w:hAnsi="Times New Roman" w:cs="Times New Roman"/>
          <w:sz w:val="24"/>
          <w:szCs w:val="24"/>
        </w:rPr>
        <w:t>ям</w:t>
      </w:r>
      <w:r w:rsidRPr="00595514">
        <w:rPr>
          <w:rFonts w:ascii="Times New Roman" w:hAnsi="Times New Roman" w:cs="Times New Roman"/>
          <w:sz w:val="24"/>
          <w:szCs w:val="24"/>
        </w:rPr>
        <w:t xml:space="preserve"> начальны</w:t>
      </w:r>
      <w:r>
        <w:rPr>
          <w:rFonts w:ascii="Times New Roman" w:hAnsi="Times New Roman" w:cs="Times New Roman"/>
          <w:sz w:val="24"/>
          <w:szCs w:val="24"/>
        </w:rPr>
        <w:t>х классов. учителю</w:t>
      </w:r>
      <w:r w:rsidRPr="00595514">
        <w:rPr>
          <w:rFonts w:ascii="Times New Roman" w:hAnsi="Times New Roman" w:cs="Times New Roman"/>
          <w:sz w:val="24"/>
          <w:szCs w:val="24"/>
        </w:rPr>
        <w:t xml:space="preserve"> математики</w:t>
      </w:r>
      <w:r>
        <w:rPr>
          <w:rFonts w:ascii="Times New Roman" w:hAnsi="Times New Roman" w:cs="Times New Roman"/>
          <w:sz w:val="24"/>
          <w:szCs w:val="24"/>
        </w:rPr>
        <w:t xml:space="preserve">, </w:t>
      </w:r>
      <w:r w:rsidRPr="00595514">
        <w:rPr>
          <w:rFonts w:ascii="Times New Roman" w:hAnsi="Times New Roman" w:cs="Times New Roman"/>
          <w:sz w:val="24"/>
          <w:szCs w:val="24"/>
        </w:rPr>
        <w:t xml:space="preserve">учителю русского языка  на уроках  развивать математическую зоркость, отрабатывать вычислительные навыки,  с этой целью проводить на каждом уроке устный счет, на контроль поставить знание учащимися таблицы умножения. На уроках русского языка  развивать орфографическую зоркость, вести постоянную работу над изученными орфограммами. </w:t>
      </w:r>
    </w:p>
    <w:p w:rsidR="00093A0C" w:rsidRPr="00595514" w:rsidRDefault="00093A0C" w:rsidP="008A680F">
      <w:pPr>
        <w:spacing w:after="0" w:line="240" w:lineRule="auto"/>
        <w:ind w:left="142" w:firstLine="425"/>
        <w:jc w:val="both"/>
        <w:rPr>
          <w:rFonts w:ascii="Times New Roman" w:hAnsi="Times New Roman" w:cs="Times New Roman"/>
          <w:sz w:val="24"/>
          <w:szCs w:val="24"/>
        </w:rPr>
      </w:pPr>
      <w:r w:rsidRPr="00595514">
        <w:rPr>
          <w:rFonts w:ascii="Times New Roman" w:hAnsi="Times New Roman" w:cs="Times New Roman"/>
          <w:sz w:val="24"/>
          <w:szCs w:val="24"/>
        </w:rPr>
        <w:t>2. Всем учителям, преподающим русский язык и математику усилить контроль за выполнением домашних заданий, следить за выполнением учащимися работы над ошибками.</w:t>
      </w:r>
    </w:p>
    <w:p w:rsidR="00093A0C" w:rsidRPr="00A747AA" w:rsidRDefault="00093A0C" w:rsidP="008A680F">
      <w:pPr>
        <w:spacing w:after="0" w:line="240" w:lineRule="auto"/>
        <w:ind w:left="142" w:firstLine="425"/>
        <w:jc w:val="both"/>
        <w:rPr>
          <w:rFonts w:ascii="Times New Roman" w:hAnsi="Times New Roman" w:cs="Times New Roman"/>
          <w:sz w:val="24"/>
          <w:szCs w:val="24"/>
        </w:rPr>
      </w:pPr>
      <w:r>
        <w:rPr>
          <w:rFonts w:ascii="Times New Roman" w:hAnsi="Times New Roman" w:cs="Times New Roman"/>
          <w:sz w:val="24"/>
          <w:szCs w:val="24"/>
        </w:rPr>
        <w:t>3</w:t>
      </w:r>
      <w:r w:rsidRPr="001731AD">
        <w:rPr>
          <w:rFonts w:ascii="Times New Roman" w:hAnsi="Times New Roman" w:cs="Times New Roman"/>
          <w:sz w:val="24"/>
          <w:szCs w:val="24"/>
        </w:rPr>
        <w:t>.Провести повторный мониторинг уровня образоват</w:t>
      </w:r>
      <w:r>
        <w:rPr>
          <w:rFonts w:ascii="Times New Roman" w:hAnsi="Times New Roman" w:cs="Times New Roman"/>
          <w:sz w:val="24"/>
          <w:szCs w:val="24"/>
        </w:rPr>
        <w:t>ельных достижений в декабре 2021</w:t>
      </w:r>
      <w:r w:rsidRPr="001731AD">
        <w:rPr>
          <w:rFonts w:ascii="Times New Roman" w:hAnsi="Times New Roman" w:cs="Times New Roman"/>
          <w:sz w:val="24"/>
          <w:szCs w:val="24"/>
        </w:rPr>
        <w:t>года.</w:t>
      </w:r>
    </w:p>
    <w:p w:rsidR="00093A0C" w:rsidRDefault="00093A0C" w:rsidP="008A680F">
      <w:pPr>
        <w:rPr>
          <w:rFonts w:ascii="Times New Roman" w:hAnsi="Times New Roman" w:cs="Times New Roman"/>
        </w:rPr>
      </w:pPr>
    </w:p>
    <w:p w:rsidR="00093A0C" w:rsidRDefault="00093A0C" w:rsidP="008A680F">
      <w:pPr>
        <w:rPr>
          <w:rFonts w:ascii="Times New Roman" w:hAnsi="Times New Roman" w:cs="Times New Roman"/>
        </w:rPr>
      </w:pPr>
    </w:p>
    <w:p w:rsidR="00093A0C" w:rsidRDefault="00093A0C" w:rsidP="008A680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Pr="001212E6">
        <w:rPr>
          <w:rFonts w:ascii="Times New Roman" w:hAnsi="Times New Roman" w:cs="Times New Roman"/>
          <w:sz w:val="24"/>
          <w:szCs w:val="24"/>
        </w:rPr>
        <w:t xml:space="preserve">Директор школы:          </w:t>
      </w:r>
      <w:r>
        <w:rPr>
          <w:rFonts w:ascii="Times New Roman" w:hAnsi="Times New Roman" w:cs="Times New Roman"/>
          <w:sz w:val="24"/>
          <w:szCs w:val="24"/>
        </w:rPr>
        <w:t xml:space="preserve">             </w:t>
      </w:r>
      <w:r w:rsidRPr="001212E6">
        <w:rPr>
          <w:rFonts w:ascii="Times New Roman" w:hAnsi="Times New Roman" w:cs="Times New Roman"/>
          <w:sz w:val="24"/>
          <w:szCs w:val="24"/>
        </w:rPr>
        <w:t xml:space="preserve">     </w:t>
      </w:r>
      <w:r>
        <w:rPr>
          <w:rFonts w:ascii="Times New Roman" w:hAnsi="Times New Roman" w:cs="Times New Roman"/>
          <w:sz w:val="24"/>
          <w:szCs w:val="24"/>
        </w:rPr>
        <w:t xml:space="preserve">    Васильева Т.В.</w:t>
      </w:r>
    </w:p>
    <w:p w:rsidR="00093A0C" w:rsidRDefault="00093A0C"/>
    <w:p w:rsidR="00093A0C" w:rsidRDefault="00093A0C"/>
    <w:p w:rsidR="00093A0C" w:rsidRDefault="00093A0C"/>
    <w:p w:rsidR="00093A0C" w:rsidRPr="001722AA" w:rsidRDefault="00093A0C" w:rsidP="00EF41C6">
      <w:pPr>
        <w:spacing w:after="0" w:line="240" w:lineRule="auto"/>
        <w:ind w:left="-720" w:firstLine="360"/>
        <w:jc w:val="center"/>
        <w:rPr>
          <w:rFonts w:ascii="Times New Roman" w:hAnsi="Times New Roman" w:cs="Times New Roman"/>
          <w:sz w:val="24"/>
          <w:szCs w:val="24"/>
        </w:rPr>
      </w:pPr>
      <w:r>
        <w:rPr>
          <w:rFonts w:ascii="Times New Roman" w:hAnsi="Times New Roman" w:cs="Times New Roman"/>
          <w:sz w:val="24"/>
          <w:szCs w:val="24"/>
        </w:rPr>
        <w:t>Приказ № 62</w:t>
      </w:r>
      <w:r w:rsidRPr="001722AA">
        <w:rPr>
          <w:rFonts w:ascii="Times New Roman" w:hAnsi="Times New Roman" w:cs="Times New Roman"/>
          <w:sz w:val="24"/>
          <w:szCs w:val="24"/>
        </w:rPr>
        <w:t xml:space="preserve">                                                                                                                                 </w:t>
      </w:r>
    </w:p>
    <w:p w:rsidR="00093A0C" w:rsidRPr="001722AA" w:rsidRDefault="00093A0C" w:rsidP="00EF41C6">
      <w:pPr>
        <w:spacing w:after="0" w:line="240" w:lineRule="auto"/>
        <w:ind w:left="-720" w:firstLine="360"/>
        <w:jc w:val="center"/>
        <w:rPr>
          <w:rFonts w:ascii="Times New Roman" w:hAnsi="Times New Roman" w:cs="Times New Roman"/>
          <w:sz w:val="24"/>
          <w:szCs w:val="24"/>
        </w:rPr>
      </w:pPr>
      <w:r w:rsidRPr="001722AA">
        <w:rPr>
          <w:rFonts w:ascii="Times New Roman" w:hAnsi="Times New Roman" w:cs="Times New Roman"/>
          <w:sz w:val="24"/>
          <w:szCs w:val="24"/>
        </w:rPr>
        <w:t xml:space="preserve">                                                                          </w:t>
      </w:r>
      <w:r>
        <w:rPr>
          <w:rFonts w:ascii="Times New Roman" w:hAnsi="Times New Roman" w:cs="Times New Roman"/>
          <w:sz w:val="24"/>
          <w:szCs w:val="24"/>
        </w:rPr>
        <w:t xml:space="preserve">                     от 09.12.20</w:t>
      </w:r>
      <w:r w:rsidRPr="001722AA">
        <w:rPr>
          <w:rFonts w:ascii="Times New Roman" w:hAnsi="Times New Roman" w:cs="Times New Roman"/>
          <w:sz w:val="24"/>
          <w:szCs w:val="24"/>
        </w:rPr>
        <w:t>г.</w:t>
      </w:r>
    </w:p>
    <w:p w:rsidR="00093A0C" w:rsidRPr="001722AA" w:rsidRDefault="00093A0C" w:rsidP="00EF41C6">
      <w:pPr>
        <w:spacing w:after="0" w:line="240" w:lineRule="auto"/>
        <w:ind w:left="-720" w:firstLine="360"/>
        <w:jc w:val="center"/>
        <w:rPr>
          <w:rFonts w:ascii="Times New Roman" w:hAnsi="Times New Roman" w:cs="Times New Roman"/>
          <w:sz w:val="24"/>
          <w:szCs w:val="24"/>
        </w:rPr>
      </w:pPr>
    </w:p>
    <w:p w:rsidR="00093A0C" w:rsidRPr="001722AA" w:rsidRDefault="00093A0C" w:rsidP="00EF41C6">
      <w:pPr>
        <w:spacing w:after="0" w:line="240" w:lineRule="auto"/>
        <w:ind w:left="-720" w:firstLine="360"/>
        <w:jc w:val="center"/>
        <w:rPr>
          <w:rFonts w:ascii="Times New Roman" w:hAnsi="Times New Roman" w:cs="Times New Roman"/>
          <w:sz w:val="24"/>
          <w:szCs w:val="24"/>
        </w:rPr>
      </w:pPr>
    </w:p>
    <w:p w:rsidR="00093A0C" w:rsidRPr="00E61AFD" w:rsidRDefault="00093A0C" w:rsidP="00EF4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61AFD">
        <w:rPr>
          <w:rFonts w:ascii="Times New Roman" w:hAnsi="Times New Roman" w:cs="Times New Roman"/>
          <w:sz w:val="24"/>
          <w:szCs w:val="24"/>
        </w:rPr>
        <w:t>О проведении мониторинга качества образования</w:t>
      </w:r>
    </w:p>
    <w:p w:rsidR="00093A0C" w:rsidRPr="001722AA" w:rsidRDefault="00093A0C" w:rsidP="00EF41C6">
      <w:pPr>
        <w:spacing w:after="0" w:line="360" w:lineRule="auto"/>
        <w:rPr>
          <w:rFonts w:ascii="Times New Roman" w:hAnsi="Times New Roman" w:cs="Times New Roman"/>
          <w:sz w:val="24"/>
          <w:szCs w:val="24"/>
        </w:rPr>
      </w:pPr>
    </w:p>
    <w:p w:rsidR="00093A0C" w:rsidRPr="001722AA" w:rsidRDefault="00093A0C" w:rsidP="00EF41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В соответствии с приказом </w:t>
      </w:r>
      <w:r w:rsidRPr="001722AA">
        <w:rPr>
          <w:rFonts w:ascii="Times New Roman" w:hAnsi="Times New Roman" w:cs="Times New Roman"/>
          <w:sz w:val="24"/>
          <w:szCs w:val="24"/>
        </w:rPr>
        <w:t xml:space="preserve"> Управления образовании Оленинского района </w:t>
      </w:r>
      <w:r w:rsidRPr="001722AA">
        <w:rPr>
          <w:rFonts w:ascii="Times New Roman" w:hAnsi="Times New Roman" w:cs="Times New Roman"/>
          <w:b/>
          <w:sz w:val="24"/>
          <w:szCs w:val="24"/>
        </w:rPr>
        <w:t>ПРИКАЗЫВАЮ:</w:t>
      </w:r>
    </w:p>
    <w:p w:rsidR="00093A0C" w:rsidRPr="001722AA" w:rsidRDefault="00093A0C" w:rsidP="00EF41C6">
      <w:pPr>
        <w:spacing w:after="0" w:line="360" w:lineRule="auto"/>
        <w:jc w:val="both"/>
        <w:rPr>
          <w:rFonts w:ascii="Times New Roman" w:hAnsi="Times New Roman" w:cs="Times New Roman"/>
          <w:sz w:val="24"/>
          <w:szCs w:val="24"/>
        </w:rPr>
      </w:pPr>
      <w:r w:rsidRPr="001722AA">
        <w:rPr>
          <w:rFonts w:ascii="Times New Roman" w:hAnsi="Times New Roman" w:cs="Times New Roman"/>
          <w:sz w:val="24"/>
          <w:szCs w:val="24"/>
        </w:rPr>
        <w:t xml:space="preserve">1. Провести мониторинговые исследования качества образования в </w:t>
      </w:r>
      <w:r>
        <w:rPr>
          <w:rFonts w:ascii="Times New Roman" w:hAnsi="Times New Roman" w:cs="Times New Roman"/>
          <w:sz w:val="24"/>
          <w:szCs w:val="24"/>
        </w:rPr>
        <w:t>МКОУ Белейковской ООШ в следующие сроки</w:t>
      </w:r>
      <w:r w:rsidRPr="001722AA">
        <w:rPr>
          <w:rFonts w:ascii="Times New Roman" w:hAnsi="Times New Roman" w:cs="Times New Roman"/>
          <w:b/>
          <w:sz w:val="24"/>
          <w:szCs w:val="24"/>
        </w:rPr>
        <w:t>:</w:t>
      </w:r>
    </w:p>
    <w:p w:rsidR="00093A0C" w:rsidRPr="001722AA" w:rsidRDefault="00093A0C" w:rsidP="00EF41C6">
      <w:pPr>
        <w:spacing w:after="0" w:line="360" w:lineRule="auto"/>
        <w:jc w:val="both"/>
        <w:rPr>
          <w:rFonts w:ascii="Times New Roman" w:hAnsi="Times New Roman" w:cs="Times New Roman"/>
          <w:b/>
          <w:sz w:val="24"/>
          <w:szCs w:val="24"/>
        </w:rPr>
      </w:pPr>
      <w:r w:rsidRPr="001722AA">
        <w:rPr>
          <w:rFonts w:ascii="Times New Roman" w:hAnsi="Times New Roman" w:cs="Times New Roman"/>
          <w:b/>
          <w:sz w:val="24"/>
          <w:szCs w:val="24"/>
        </w:rPr>
        <w:t>- контрольная работ</w:t>
      </w:r>
      <w:r>
        <w:rPr>
          <w:rFonts w:ascii="Times New Roman" w:hAnsi="Times New Roman" w:cs="Times New Roman"/>
          <w:b/>
          <w:sz w:val="24"/>
          <w:szCs w:val="24"/>
        </w:rPr>
        <w:t>а по русскому языку во 2  классе – 17.12</w:t>
      </w:r>
      <w:r w:rsidRPr="001722AA">
        <w:rPr>
          <w:rFonts w:ascii="Times New Roman" w:hAnsi="Times New Roman" w:cs="Times New Roman"/>
          <w:b/>
          <w:sz w:val="24"/>
          <w:szCs w:val="24"/>
        </w:rPr>
        <w:t>.;</w:t>
      </w:r>
    </w:p>
    <w:p w:rsidR="00093A0C" w:rsidRPr="001722AA" w:rsidRDefault="00093A0C" w:rsidP="00EF41C6">
      <w:pPr>
        <w:spacing w:after="0" w:line="360" w:lineRule="auto"/>
        <w:jc w:val="both"/>
        <w:rPr>
          <w:rFonts w:ascii="Times New Roman" w:hAnsi="Times New Roman" w:cs="Times New Roman"/>
          <w:b/>
          <w:sz w:val="24"/>
          <w:szCs w:val="24"/>
        </w:rPr>
      </w:pPr>
      <w:r w:rsidRPr="001722AA">
        <w:rPr>
          <w:rFonts w:ascii="Times New Roman" w:hAnsi="Times New Roman" w:cs="Times New Roman"/>
          <w:b/>
          <w:sz w:val="24"/>
          <w:szCs w:val="24"/>
        </w:rPr>
        <w:t>- контрольная работа по русскому языку в</w:t>
      </w:r>
      <w:r>
        <w:rPr>
          <w:rFonts w:ascii="Times New Roman" w:hAnsi="Times New Roman" w:cs="Times New Roman"/>
          <w:b/>
          <w:sz w:val="24"/>
          <w:szCs w:val="24"/>
        </w:rPr>
        <w:t xml:space="preserve"> 8 классе – 17.12</w:t>
      </w:r>
      <w:r w:rsidRPr="001722AA">
        <w:rPr>
          <w:rFonts w:ascii="Times New Roman" w:hAnsi="Times New Roman" w:cs="Times New Roman"/>
          <w:b/>
          <w:sz w:val="24"/>
          <w:szCs w:val="24"/>
        </w:rPr>
        <w:t>.;</w:t>
      </w:r>
    </w:p>
    <w:p w:rsidR="00093A0C" w:rsidRPr="005D2A6B" w:rsidRDefault="00093A0C" w:rsidP="00EF41C6">
      <w:pPr>
        <w:spacing w:after="0" w:line="360" w:lineRule="auto"/>
        <w:jc w:val="both"/>
        <w:rPr>
          <w:rFonts w:ascii="Times New Roman" w:hAnsi="Times New Roman" w:cs="Times New Roman"/>
          <w:b/>
          <w:sz w:val="24"/>
          <w:szCs w:val="24"/>
        </w:rPr>
      </w:pPr>
      <w:r w:rsidRPr="001722AA">
        <w:rPr>
          <w:rFonts w:ascii="Times New Roman" w:hAnsi="Times New Roman" w:cs="Times New Roman"/>
          <w:b/>
          <w:sz w:val="24"/>
          <w:szCs w:val="24"/>
        </w:rPr>
        <w:t xml:space="preserve">- контрольная </w:t>
      </w:r>
      <w:r>
        <w:rPr>
          <w:rFonts w:ascii="Times New Roman" w:hAnsi="Times New Roman" w:cs="Times New Roman"/>
          <w:b/>
          <w:sz w:val="24"/>
          <w:szCs w:val="24"/>
        </w:rPr>
        <w:t>работа по математике в 8 классе – 19.12</w:t>
      </w:r>
      <w:r w:rsidRPr="001722AA">
        <w:rPr>
          <w:rFonts w:ascii="Times New Roman" w:hAnsi="Times New Roman" w:cs="Times New Roman"/>
          <w:b/>
          <w:sz w:val="24"/>
          <w:szCs w:val="24"/>
        </w:rPr>
        <w:t>.;</w:t>
      </w:r>
    </w:p>
    <w:p w:rsidR="00093A0C" w:rsidRPr="001722AA" w:rsidRDefault="00093A0C" w:rsidP="00EF41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Учителям, ведущим предметы:</w:t>
      </w:r>
    </w:p>
    <w:p w:rsidR="00093A0C" w:rsidRPr="001722AA" w:rsidRDefault="00093A0C" w:rsidP="00EF41C6">
      <w:pPr>
        <w:spacing w:after="0" w:line="360" w:lineRule="auto"/>
        <w:jc w:val="both"/>
        <w:rPr>
          <w:rFonts w:ascii="Times New Roman" w:hAnsi="Times New Roman" w:cs="Times New Roman"/>
          <w:sz w:val="24"/>
          <w:szCs w:val="24"/>
        </w:rPr>
      </w:pPr>
      <w:r w:rsidRPr="001722AA">
        <w:rPr>
          <w:rFonts w:ascii="Times New Roman" w:hAnsi="Times New Roman" w:cs="Times New Roman"/>
          <w:sz w:val="24"/>
          <w:szCs w:val="24"/>
        </w:rPr>
        <w:t>- обеспечить необходимые условия для проведения мониторинговых исследований;</w:t>
      </w:r>
    </w:p>
    <w:p w:rsidR="00093A0C" w:rsidRPr="001722AA" w:rsidRDefault="00093A0C" w:rsidP="00EF41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1722AA">
        <w:rPr>
          <w:rFonts w:ascii="Times New Roman" w:hAnsi="Times New Roman" w:cs="Times New Roman"/>
          <w:sz w:val="24"/>
          <w:szCs w:val="24"/>
        </w:rPr>
        <w:t xml:space="preserve">анализ результатов контрольных работ представить </w:t>
      </w:r>
      <w:r>
        <w:rPr>
          <w:rFonts w:ascii="Times New Roman" w:hAnsi="Times New Roman" w:cs="Times New Roman"/>
          <w:sz w:val="24"/>
          <w:szCs w:val="24"/>
        </w:rPr>
        <w:t xml:space="preserve">не позднее следующего дня за проведением контрольной работы </w:t>
      </w:r>
      <w:r w:rsidRPr="001722AA">
        <w:rPr>
          <w:rFonts w:ascii="Times New Roman" w:hAnsi="Times New Roman" w:cs="Times New Roman"/>
          <w:sz w:val="24"/>
          <w:szCs w:val="24"/>
        </w:rPr>
        <w:t>(формы анализа прилагаются).</w:t>
      </w:r>
    </w:p>
    <w:p w:rsidR="00093A0C" w:rsidRPr="0080017A" w:rsidRDefault="00093A0C" w:rsidP="00EF41C6">
      <w:pPr>
        <w:spacing w:after="0" w:line="360" w:lineRule="auto"/>
        <w:jc w:val="both"/>
        <w:rPr>
          <w:rFonts w:ascii="Times New Roman" w:hAnsi="Times New Roman" w:cs="Times New Roman"/>
          <w:sz w:val="24"/>
          <w:szCs w:val="24"/>
        </w:rPr>
      </w:pPr>
      <w:r w:rsidRPr="001722AA">
        <w:rPr>
          <w:rFonts w:ascii="Times New Roman" w:hAnsi="Times New Roman" w:cs="Times New Roman"/>
          <w:sz w:val="24"/>
          <w:szCs w:val="24"/>
        </w:rPr>
        <w:t>3.</w:t>
      </w:r>
      <w:r w:rsidRPr="0080017A">
        <w:rPr>
          <w:rFonts w:ascii="Times New Roman" w:hAnsi="Times New Roman" w:cs="Times New Roman"/>
          <w:sz w:val="24"/>
          <w:szCs w:val="24"/>
        </w:rPr>
        <w:t xml:space="preserve"> По итогам мониторинга подготовить справку.</w:t>
      </w:r>
    </w:p>
    <w:p w:rsidR="00093A0C" w:rsidRPr="001722AA" w:rsidRDefault="00093A0C" w:rsidP="00EF41C6">
      <w:pPr>
        <w:spacing w:after="0" w:line="360" w:lineRule="auto"/>
        <w:ind w:left="-720" w:firstLine="360"/>
        <w:rPr>
          <w:rFonts w:ascii="Times New Roman" w:hAnsi="Times New Roman" w:cs="Times New Roman"/>
          <w:sz w:val="24"/>
          <w:szCs w:val="24"/>
        </w:rPr>
      </w:pPr>
      <w:r w:rsidRPr="001722AA">
        <w:rPr>
          <w:rFonts w:ascii="Times New Roman" w:hAnsi="Times New Roman" w:cs="Times New Roman"/>
          <w:sz w:val="24"/>
          <w:szCs w:val="24"/>
        </w:rPr>
        <w:t xml:space="preserve"> </w:t>
      </w:r>
      <w:r>
        <w:rPr>
          <w:rFonts w:ascii="Times New Roman" w:hAnsi="Times New Roman" w:cs="Times New Roman"/>
          <w:sz w:val="24"/>
          <w:szCs w:val="24"/>
        </w:rPr>
        <w:t xml:space="preserve">      4. </w:t>
      </w:r>
      <w:r w:rsidRPr="001722AA">
        <w:rPr>
          <w:rFonts w:ascii="Times New Roman" w:hAnsi="Times New Roman" w:cs="Times New Roman"/>
          <w:sz w:val="24"/>
          <w:szCs w:val="24"/>
        </w:rPr>
        <w:t>Контроль выполнения приказа</w:t>
      </w:r>
      <w:r>
        <w:rPr>
          <w:rFonts w:ascii="Times New Roman" w:hAnsi="Times New Roman" w:cs="Times New Roman"/>
          <w:sz w:val="24"/>
          <w:szCs w:val="24"/>
        </w:rPr>
        <w:t xml:space="preserve"> оставляю за собой.</w:t>
      </w:r>
    </w:p>
    <w:p w:rsidR="00093A0C" w:rsidRDefault="00093A0C" w:rsidP="00EF41C6">
      <w:pPr>
        <w:spacing w:after="0" w:line="360" w:lineRule="auto"/>
        <w:ind w:left="-720" w:firstLine="360"/>
        <w:jc w:val="center"/>
        <w:rPr>
          <w:rFonts w:ascii="Times New Roman" w:hAnsi="Times New Roman" w:cs="Times New Roman"/>
          <w:sz w:val="24"/>
          <w:szCs w:val="24"/>
        </w:rPr>
      </w:pPr>
    </w:p>
    <w:p w:rsidR="00093A0C" w:rsidRDefault="00093A0C" w:rsidP="00EF41C6">
      <w:pPr>
        <w:spacing w:after="0" w:line="360" w:lineRule="auto"/>
        <w:jc w:val="both"/>
        <w:rPr>
          <w:rFonts w:ascii="Times New Roman" w:hAnsi="Times New Roman" w:cs="Times New Roman"/>
          <w:sz w:val="24"/>
          <w:szCs w:val="24"/>
        </w:rPr>
      </w:pPr>
    </w:p>
    <w:p w:rsidR="00093A0C" w:rsidRDefault="00093A0C" w:rsidP="00EF41C6">
      <w:pPr>
        <w:spacing w:after="0" w:line="360" w:lineRule="auto"/>
        <w:jc w:val="both"/>
        <w:rPr>
          <w:rFonts w:ascii="Times New Roman" w:hAnsi="Times New Roman" w:cs="Times New Roman"/>
          <w:sz w:val="24"/>
          <w:szCs w:val="24"/>
        </w:rPr>
      </w:pPr>
    </w:p>
    <w:p w:rsidR="00093A0C" w:rsidRDefault="00093A0C" w:rsidP="00EF41C6">
      <w:pPr>
        <w:spacing w:after="0" w:line="360" w:lineRule="auto"/>
        <w:jc w:val="both"/>
        <w:rPr>
          <w:rFonts w:ascii="Times New Roman" w:hAnsi="Times New Roman" w:cs="Times New Roman"/>
          <w:sz w:val="24"/>
          <w:szCs w:val="24"/>
        </w:rPr>
      </w:pPr>
    </w:p>
    <w:p w:rsidR="00093A0C" w:rsidRDefault="00093A0C" w:rsidP="00EF41C6">
      <w:pPr>
        <w:spacing w:after="0" w:line="360" w:lineRule="auto"/>
        <w:jc w:val="both"/>
        <w:rPr>
          <w:rFonts w:ascii="Times New Roman" w:hAnsi="Times New Roman" w:cs="Times New Roman"/>
          <w:sz w:val="24"/>
          <w:szCs w:val="24"/>
        </w:rPr>
      </w:pPr>
    </w:p>
    <w:p w:rsidR="00093A0C" w:rsidRDefault="00093A0C" w:rsidP="00EF41C6">
      <w:pPr>
        <w:spacing w:after="0" w:line="360" w:lineRule="auto"/>
        <w:jc w:val="both"/>
        <w:rPr>
          <w:rFonts w:ascii="Times New Roman" w:hAnsi="Times New Roman" w:cs="Times New Roman"/>
          <w:sz w:val="24"/>
          <w:szCs w:val="24"/>
        </w:rPr>
      </w:pPr>
    </w:p>
    <w:p w:rsidR="00093A0C" w:rsidRDefault="00093A0C" w:rsidP="00EF41C6">
      <w:pPr>
        <w:spacing w:after="0" w:line="360" w:lineRule="auto"/>
        <w:jc w:val="both"/>
        <w:rPr>
          <w:rFonts w:ascii="Times New Roman" w:hAnsi="Times New Roman" w:cs="Times New Roman"/>
          <w:sz w:val="24"/>
          <w:szCs w:val="24"/>
        </w:rPr>
      </w:pPr>
    </w:p>
    <w:p w:rsidR="00093A0C" w:rsidRDefault="00093A0C" w:rsidP="00EF41C6">
      <w:pPr>
        <w:spacing w:after="0" w:line="360" w:lineRule="auto"/>
        <w:jc w:val="both"/>
        <w:rPr>
          <w:rFonts w:ascii="Times New Roman" w:hAnsi="Times New Roman" w:cs="Times New Roman"/>
          <w:sz w:val="24"/>
          <w:szCs w:val="24"/>
        </w:rPr>
      </w:pPr>
    </w:p>
    <w:p w:rsidR="00093A0C" w:rsidRDefault="00093A0C" w:rsidP="00EF41C6">
      <w:pPr>
        <w:spacing w:after="0" w:line="360" w:lineRule="auto"/>
        <w:jc w:val="both"/>
        <w:rPr>
          <w:rFonts w:ascii="Times New Roman" w:hAnsi="Times New Roman" w:cs="Times New Roman"/>
          <w:sz w:val="24"/>
          <w:szCs w:val="24"/>
        </w:rPr>
      </w:pPr>
    </w:p>
    <w:p w:rsidR="00093A0C" w:rsidRDefault="00093A0C" w:rsidP="00EF41C6">
      <w:pPr>
        <w:pStyle w:val="ListParagraph"/>
        <w:spacing w:after="0" w:line="240" w:lineRule="auto"/>
        <w:ind w:left="0"/>
        <w:rPr>
          <w:rFonts w:ascii="Times New Roman" w:hAnsi="Times New Roman" w:cs="Times New Roman"/>
          <w:sz w:val="24"/>
          <w:szCs w:val="24"/>
        </w:rPr>
      </w:pPr>
      <w:r w:rsidRPr="00FA20CE">
        <w:rPr>
          <w:rFonts w:ascii="Times New Roman" w:hAnsi="Times New Roman" w:cs="Times New Roman"/>
          <w:sz w:val="24"/>
          <w:szCs w:val="24"/>
        </w:rPr>
        <w:t xml:space="preserve">                    Директор школы:                                </w:t>
      </w:r>
      <w:r>
        <w:rPr>
          <w:rFonts w:ascii="Times New Roman" w:hAnsi="Times New Roman" w:cs="Times New Roman"/>
          <w:sz w:val="24"/>
          <w:szCs w:val="24"/>
        </w:rPr>
        <w:t>Васильева Т.В.</w:t>
      </w:r>
    </w:p>
    <w:p w:rsidR="00093A0C" w:rsidRDefault="00093A0C" w:rsidP="00EF41C6">
      <w:pPr>
        <w:pStyle w:val="ListParagraph"/>
        <w:spacing w:after="0" w:line="240" w:lineRule="auto"/>
        <w:ind w:left="0"/>
        <w:rPr>
          <w:rFonts w:ascii="Times New Roman" w:hAnsi="Times New Roman" w:cs="Times New Roman"/>
          <w:sz w:val="24"/>
          <w:szCs w:val="24"/>
        </w:rPr>
      </w:pPr>
    </w:p>
    <w:p w:rsidR="00093A0C" w:rsidRDefault="00093A0C" w:rsidP="00EF41C6">
      <w:pPr>
        <w:pStyle w:val="ListParagraph"/>
        <w:spacing w:after="0" w:line="240" w:lineRule="auto"/>
        <w:ind w:left="0"/>
        <w:rPr>
          <w:rFonts w:ascii="Times New Roman" w:hAnsi="Times New Roman" w:cs="Times New Roman"/>
          <w:sz w:val="24"/>
          <w:szCs w:val="24"/>
        </w:rPr>
      </w:pPr>
    </w:p>
    <w:p w:rsidR="00093A0C" w:rsidRDefault="00093A0C" w:rsidP="00EF41C6">
      <w:pPr>
        <w:pStyle w:val="ListParagraph"/>
        <w:spacing w:after="0" w:line="240" w:lineRule="auto"/>
        <w:ind w:left="0"/>
        <w:rPr>
          <w:rFonts w:ascii="Times New Roman" w:hAnsi="Times New Roman" w:cs="Times New Roman"/>
          <w:sz w:val="24"/>
          <w:szCs w:val="24"/>
        </w:rPr>
      </w:pPr>
    </w:p>
    <w:p w:rsidR="00093A0C" w:rsidRDefault="00093A0C" w:rsidP="00EF41C6">
      <w:pPr>
        <w:pStyle w:val="ListParagraph"/>
        <w:spacing w:after="0" w:line="240" w:lineRule="auto"/>
        <w:ind w:left="0"/>
        <w:rPr>
          <w:rFonts w:ascii="Times New Roman" w:hAnsi="Times New Roman" w:cs="Times New Roman"/>
          <w:sz w:val="24"/>
          <w:szCs w:val="24"/>
        </w:rPr>
      </w:pPr>
    </w:p>
    <w:p w:rsidR="00093A0C" w:rsidRDefault="00093A0C" w:rsidP="00EF41C6">
      <w:pPr>
        <w:pStyle w:val="ListParagraph"/>
        <w:spacing w:after="0" w:line="240" w:lineRule="auto"/>
        <w:ind w:left="0"/>
        <w:rPr>
          <w:rFonts w:ascii="Times New Roman" w:hAnsi="Times New Roman" w:cs="Times New Roman"/>
          <w:sz w:val="24"/>
          <w:szCs w:val="24"/>
        </w:rPr>
      </w:pPr>
    </w:p>
    <w:p w:rsidR="00093A0C" w:rsidRDefault="00093A0C" w:rsidP="00EF41C6">
      <w:pPr>
        <w:pStyle w:val="ListParagraph"/>
        <w:spacing w:after="0" w:line="240" w:lineRule="auto"/>
        <w:ind w:left="0"/>
        <w:rPr>
          <w:rFonts w:ascii="Times New Roman" w:hAnsi="Times New Roman" w:cs="Times New Roman"/>
          <w:sz w:val="24"/>
          <w:szCs w:val="24"/>
        </w:rPr>
      </w:pPr>
    </w:p>
    <w:p w:rsidR="00093A0C" w:rsidRDefault="00093A0C" w:rsidP="00EF41C6">
      <w:pPr>
        <w:pStyle w:val="ListParagraph"/>
        <w:spacing w:after="0" w:line="240" w:lineRule="auto"/>
        <w:ind w:left="0"/>
        <w:rPr>
          <w:rFonts w:ascii="Times New Roman" w:hAnsi="Times New Roman" w:cs="Times New Roman"/>
          <w:sz w:val="24"/>
          <w:szCs w:val="24"/>
        </w:rPr>
      </w:pPr>
    </w:p>
    <w:p w:rsidR="00093A0C" w:rsidRDefault="00093A0C" w:rsidP="00EF41C6">
      <w:pPr>
        <w:pStyle w:val="ListParagraph"/>
        <w:spacing w:after="0" w:line="240" w:lineRule="auto"/>
        <w:ind w:left="0"/>
        <w:rPr>
          <w:rFonts w:ascii="Times New Roman" w:hAnsi="Times New Roman" w:cs="Times New Roman"/>
          <w:sz w:val="24"/>
          <w:szCs w:val="24"/>
        </w:rPr>
      </w:pPr>
    </w:p>
    <w:p w:rsidR="00093A0C" w:rsidRDefault="00093A0C" w:rsidP="00EF41C6">
      <w:pPr>
        <w:pStyle w:val="ListParagraph"/>
        <w:spacing w:after="0" w:line="240" w:lineRule="auto"/>
        <w:ind w:left="0"/>
        <w:rPr>
          <w:rFonts w:ascii="Times New Roman" w:hAnsi="Times New Roman" w:cs="Times New Roman"/>
          <w:sz w:val="24"/>
          <w:szCs w:val="24"/>
        </w:rPr>
      </w:pPr>
    </w:p>
    <w:p w:rsidR="00093A0C" w:rsidRDefault="00093A0C" w:rsidP="00EF41C6">
      <w:pPr>
        <w:pStyle w:val="ListParagraph"/>
        <w:spacing w:after="0" w:line="240" w:lineRule="auto"/>
        <w:ind w:left="0"/>
        <w:rPr>
          <w:rFonts w:ascii="Times New Roman" w:hAnsi="Times New Roman" w:cs="Times New Roman"/>
          <w:sz w:val="24"/>
          <w:szCs w:val="24"/>
        </w:rPr>
      </w:pPr>
    </w:p>
    <w:p w:rsidR="00093A0C" w:rsidRPr="001722AA" w:rsidRDefault="00093A0C" w:rsidP="00EF41C6">
      <w:pPr>
        <w:spacing w:after="0" w:line="240" w:lineRule="auto"/>
        <w:ind w:left="-720" w:firstLine="360"/>
        <w:jc w:val="center"/>
        <w:rPr>
          <w:rFonts w:ascii="Times New Roman" w:hAnsi="Times New Roman" w:cs="Times New Roman"/>
          <w:sz w:val="24"/>
          <w:szCs w:val="24"/>
        </w:rPr>
      </w:pPr>
      <w:r>
        <w:rPr>
          <w:rFonts w:ascii="Times New Roman" w:hAnsi="Times New Roman" w:cs="Times New Roman"/>
          <w:sz w:val="24"/>
          <w:szCs w:val="24"/>
        </w:rPr>
        <w:t>Приказ № 62</w:t>
      </w:r>
      <w:r w:rsidRPr="001722AA">
        <w:rPr>
          <w:rFonts w:ascii="Times New Roman" w:hAnsi="Times New Roman" w:cs="Times New Roman"/>
          <w:sz w:val="24"/>
          <w:szCs w:val="24"/>
        </w:rPr>
        <w:t xml:space="preserve">                                                                                                                                 </w:t>
      </w:r>
    </w:p>
    <w:p w:rsidR="00093A0C" w:rsidRPr="001722AA" w:rsidRDefault="00093A0C" w:rsidP="00EF41C6">
      <w:pPr>
        <w:spacing w:after="0" w:line="240" w:lineRule="auto"/>
        <w:ind w:left="-720" w:firstLine="360"/>
        <w:jc w:val="center"/>
        <w:rPr>
          <w:rFonts w:ascii="Times New Roman" w:hAnsi="Times New Roman" w:cs="Times New Roman"/>
          <w:sz w:val="24"/>
          <w:szCs w:val="24"/>
        </w:rPr>
      </w:pPr>
      <w:r w:rsidRPr="001722AA">
        <w:rPr>
          <w:rFonts w:ascii="Times New Roman" w:hAnsi="Times New Roman" w:cs="Times New Roman"/>
          <w:sz w:val="24"/>
          <w:szCs w:val="24"/>
        </w:rPr>
        <w:t xml:space="preserve">                                                                          </w:t>
      </w:r>
      <w:r>
        <w:rPr>
          <w:rFonts w:ascii="Times New Roman" w:hAnsi="Times New Roman" w:cs="Times New Roman"/>
          <w:sz w:val="24"/>
          <w:szCs w:val="24"/>
        </w:rPr>
        <w:t xml:space="preserve">                     от 09.12.20</w:t>
      </w:r>
      <w:r w:rsidRPr="001722AA">
        <w:rPr>
          <w:rFonts w:ascii="Times New Roman" w:hAnsi="Times New Roman" w:cs="Times New Roman"/>
          <w:sz w:val="24"/>
          <w:szCs w:val="24"/>
        </w:rPr>
        <w:t>г.</w:t>
      </w:r>
    </w:p>
    <w:p w:rsidR="00093A0C" w:rsidRPr="001722AA" w:rsidRDefault="00093A0C" w:rsidP="00EF41C6">
      <w:pPr>
        <w:spacing w:after="0" w:line="240" w:lineRule="auto"/>
        <w:ind w:left="-720" w:firstLine="360"/>
        <w:jc w:val="center"/>
        <w:rPr>
          <w:rFonts w:ascii="Times New Roman" w:hAnsi="Times New Roman" w:cs="Times New Roman"/>
          <w:sz w:val="24"/>
          <w:szCs w:val="24"/>
        </w:rPr>
      </w:pPr>
    </w:p>
    <w:p w:rsidR="00093A0C" w:rsidRPr="001722AA" w:rsidRDefault="00093A0C" w:rsidP="00EF41C6">
      <w:pPr>
        <w:spacing w:after="0" w:line="240" w:lineRule="auto"/>
        <w:ind w:left="-720" w:firstLine="360"/>
        <w:jc w:val="center"/>
        <w:rPr>
          <w:rFonts w:ascii="Times New Roman" w:hAnsi="Times New Roman" w:cs="Times New Roman"/>
          <w:sz w:val="24"/>
          <w:szCs w:val="24"/>
        </w:rPr>
      </w:pPr>
    </w:p>
    <w:p w:rsidR="00093A0C" w:rsidRPr="00E61AFD" w:rsidRDefault="00093A0C" w:rsidP="00EF4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61AFD">
        <w:rPr>
          <w:rFonts w:ascii="Times New Roman" w:hAnsi="Times New Roman" w:cs="Times New Roman"/>
          <w:sz w:val="24"/>
          <w:szCs w:val="24"/>
        </w:rPr>
        <w:t>О проведении мониторинга качества образования</w:t>
      </w:r>
    </w:p>
    <w:p w:rsidR="00093A0C" w:rsidRPr="001722AA" w:rsidRDefault="00093A0C" w:rsidP="00EF41C6">
      <w:pPr>
        <w:spacing w:after="0" w:line="360" w:lineRule="auto"/>
        <w:rPr>
          <w:rFonts w:ascii="Times New Roman" w:hAnsi="Times New Roman" w:cs="Times New Roman"/>
          <w:sz w:val="24"/>
          <w:szCs w:val="24"/>
        </w:rPr>
      </w:pPr>
    </w:p>
    <w:p w:rsidR="00093A0C" w:rsidRDefault="00093A0C" w:rsidP="00EF41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В соответствии с приказом </w:t>
      </w:r>
      <w:r w:rsidRPr="001722AA">
        <w:rPr>
          <w:rFonts w:ascii="Times New Roman" w:hAnsi="Times New Roman" w:cs="Times New Roman"/>
          <w:sz w:val="24"/>
          <w:szCs w:val="24"/>
        </w:rPr>
        <w:t xml:space="preserve"> Управления образовании Оленинского района </w:t>
      </w:r>
      <w:r>
        <w:rPr>
          <w:rFonts w:ascii="Times New Roman" w:hAnsi="Times New Roman" w:cs="Times New Roman"/>
          <w:sz w:val="24"/>
          <w:szCs w:val="24"/>
        </w:rPr>
        <w:t>№ 85 от 01.12.20 г.</w:t>
      </w:r>
    </w:p>
    <w:p w:rsidR="00093A0C" w:rsidRPr="001722AA" w:rsidRDefault="00093A0C" w:rsidP="00EF41C6">
      <w:pPr>
        <w:spacing w:after="0" w:line="360" w:lineRule="auto"/>
        <w:jc w:val="both"/>
        <w:rPr>
          <w:rFonts w:ascii="Times New Roman" w:hAnsi="Times New Roman" w:cs="Times New Roman"/>
          <w:sz w:val="24"/>
          <w:szCs w:val="24"/>
        </w:rPr>
      </w:pPr>
      <w:r w:rsidRPr="001722AA">
        <w:rPr>
          <w:rFonts w:ascii="Times New Roman" w:hAnsi="Times New Roman" w:cs="Times New Roman"/>
          <w:b/>
          <w:sz w:val="24"/>
          <w:szCs w:val="24"/>
        </w:rPr>
        <w:t>ПРИКАЗЫВАЮ:</w:t>
      </w:r>
    </w:p>
    <w:p w:rsidR="00093A0C" w:rsidRPr="001722AA" w:rsidRDefault="00093A0C" w:rsidP="00EF41C6">
      <w:pPr>
        <w:spacing w:after="0" w:line="360" w:lineRule="auto"/>
        <w:jc w:val="both"/>
        <w:rPr>
          <w:rFonts w:ascii="Times New Roman" w:hAnsi="Times New Roman" w:cs="Times New Roman"/>
          <w:sz w:val="24"/>
          <w:szCs w:val="24"/>
        </w:rPr>
      </w:pPr>
      <w:r w:rsidRPr="001722AA">
        <w:rPr>
          <w:rFonts w:ascii="Times New Roman" w:hAnsi="Times New Roman" w:cs="Times New Roman"/>
          <w:sz w:val="24"/>
          <w:szCs w:val="24"/>
        </w:rPr>
        <w:t xml:space="preserve">1. Провести мониторинговые исследования качества образования в </w:t>
      </w:r>
      <w:r>
        <w:rPr>
          <w:rFonts w:ascii="Times New Roman" w:hAnsi="Times New Roman" w:cs="Times New Roman"/>
          <w:sz w:val="24"/>
          <w:szCs w:val="24"/>
        </w:rPr>
        <w:t>МКОУ Белейковской ООШ в следующие сроки</w:t>
      </w:r>
      <w:r w:rsidRPr="001722AA">
        <w:rPr>
          <w:rFonts w:ascii="Times New Roman" w:hAnsi="Times New Roman" w:cs="Times New Roman"/>
          <w:b/>
          <w:sz w:val="24"/>
          <w:szCs w:val="24"/>
        </w:rPr>
        <w:t>:</w:t>
      </w:r>
    </w:p>
    <w:p w:rsidR="00093A0C" w:rsidRPr="001722AA" w:rsidRDefault="00093A0C" w:rsidP="00EF41C6">
      <w:pPr>
        <w:spacing w:after="0" w:line="360" w:lineRule="auto"/>
        <w:jc w:val="both"/>
        <w:rPr>
          <w:rFonts w:ascii="Times New Roman" w:hAnsi="Times New Roman" w:cs="Times New Roman"/>
          <w:b/>
          <w:sz w:val="24"/>
          <w:szCs w:val="24"/>
        </w:rPr>
      </w:pPr>
      <w:r w:rsidRPr="001722AA">
        <w:rPr>
          <w:rFonts w:ascii="Times New Roman" w:hAnsi="Times New Roman" w:cs="Times New Roman"/>
          <w:b/>
          <w:sz w:val="24"/>
          <w:szCs w:val="24"/>
        </w:rPr>
        <w:t>- контрольная работ</w:t>
      </w:r>
      <w:r>
        <w:rPr>
          <w:rFonts w:ascii="Times New Roman" w:hAnsi="Times New Roman" w:cs="Times New Roman"/>
          <w:b/>
          <w:sz w:val="24"/>
          <w:szCs w:val="24"/>
        </w:rPr>
        <w:t>а по русскому языку во 2  классе – 17.12</w:t>
      </w:r>
      <w:r w:rsidRPr="001722AA">
        <w:rPr>
          <w:rFonts w:ascii="Times New Roman" w:hAnsi="Times New Roman" w:cs="Times New Roman"/>
          <w:b/>
          <w:sz w:val="24"/>
          <w:szCs w:val="24"/>
        </w:rPr>
        <w:t>.;</w:t>
      </w:r>
    </w:p>
    <w:p w:rsidR="00093A0C" w:rsidRPr="001722AA" w:rsidRDefault="00093A0C" w:rsidP="00EF41C6">
      <w:pPr>
        <w:spacing w:after="0" w:line="360" w:lineRule="auto"/>
        <w:jc w:val="both"/>
        <w:rPr>
          <w:rFonts w:ascii="Times New Roman" w:hAnsi="Times New Roman" w:cs="Times New Roman"/>
          <w:b/>
          <w:sz w:val="24"/>
          <w:szCs w:val="24"/>
        </w:rPr>
      </w:pPr>
      <w:r w:rsidRPr="001722AA">
        <w:rPr>
          <w:rFonts w:ascii="Times New Roman" w:hAnsi="Times New Roman" w:cs="Times New Roman"/>
          <w:b/>
          <w:sz w:val="24"/>
          <w:szCs w:val="24"/>
        </w:rPr>
        <w:t>- контрольная работа по русскому языку в</w:t>
      </w:r>
      <w:r>
        <w:rPr>
          <w:rFonts w:ascii="Times New Roman" w:hAnsi="Times New Roman" w:cs="Times New Roman"/>
          <w:b/>
          <w:sz w:val="24"/>
          <w:szCs w:val="24"/>
        </w:rPr>
        <w:t xml:space="preserve"> 8 классе – 17.12</w:t>
      </w:r>
      <w:r w:rsidRPr="001722AA">
        <w:rPr>
          <w:rFonts w:ascii="Times New Roman" w:hAnsi="Times New Roman" w:cs="Times New Roman"/>
          <w:b/>
          <w:sz w:val="24"/>
          <w:szCs w:val="24"/>
        </w:rPr>
        <w:t>.;</w:t>
      </w:r>
    </w:p>
    <w:p w:rsidR="00093A0C" w:rsidRPr="005D2A6B" w:rsidRDefault="00093A0C" w:rsidP="00EF41C6">
      <w:pPr>
        <w:spacing w:after="0" w:line="360" w:lineRule="auto"/>
        <w:jc w:val="both"/>
        <w:rPr>
          <w:rFonts w:ascii="Times New Roman" w:hAnsi="Times New Roman" w:cs="Times New Roman"/>
          <w:b/>
          <w:sz w:val="24"/>
          <w:szCs w:val="24"/>
        </w:rPr>
      </w:pPr>
      <w:r w:rsidRPr="001722AA">
        <w:rPr>
          <w:rFonts w:ascii="Times New Roman" w:hAnsi="Times New Roman" w:cs="Times New Roman"/>
          <w:b/>
          <w:sz w:val="24"/>
          <w:szCs w:val="24"/>
        </w:rPr>
        <w:t xml:space="preserve">- контрольная </w:t>
      </w:r>
      <w:r>
        <w:rPr>
          <w:rFonts w:ascii="Times New Roman" w:hAnsi="Times New Roman" w:cs="Times New Roman"/>
          <w:b/>
          <w:sz w:val="24"/>
          <w:szCs w:val="24"/>
        </w:rPr>
        <w:t>работа по математике в 8 классе – 19.12</w:t>
      </w:r>
      <w:r w:rsidRPr="001722AA">
        <w:rPr>
          <w:rFonts w:ascii="Times New Roman" w:hAnsi="Times New Roman" w:cs="Times New Roman"/>
          <w:b/>
          <w:sz w:val="24"/>
          <w:szCs w:val="24"/>
        </w:rPr>
        <w:t>.;</w:t>
      </w:r>
    </w:p>
    <w:p w:rsidR="00093A0C" w:rsidRPr="001722AA" w:rsidRDefault="00093A0C" w:rsidP="00EF41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Учителям, ведущим предметы:</w:t>
      </w:r>
    </w:p>
    <w:p w:rsidR="00093A0C" w:rsidRPr="001722AA" w:rsidRDefault="00093A0C" w:rsidP="00EF41C6">
      <w:pPr>
        <w:spacing w:after="0" w:line="360" w:lineRule="auto"/>
        <w:jc w:val="both"/>
        <w:rPr>
          <w:rFonts w:ascii="Times New Roman" w:hAnsi="Times New Roman" w:cs="Times New Roman"/>
          <w:sz w:val="24"/>
          <w:szCs w:val="24"/>
        </w:rPr>
      </w:pPr>
      <w:r w:rsidRPr="001722AA">
        <w:rPr>
          <w:rFonts w:ascii="Times New Roman" w:hAnsi="Times New Roman" w:cs="Times New Roman"/>
          <w:sz w:val="24"/>
          <w:szCs w:val="24"/>
        </w:rPr>
        <w:t>- обеспечить необходимые условия для проведения мониторинговых исследований;</w:t>
      </w:r>
    </w:p>
    <w:p w:rsidR="00093A0C" w:rsidRPr="001722AA" w:rsidRDefault="00093A0C" w:rsidP="00EF41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1722AA">
        <w:rPr>
          <w:rFonts w:ascii="Times New Roman" w:hAnsi="Times New Roman" w:cs="Times New Roman"/>
          <w:sz w:val="24"/>
          <w:szCs w:val="24"/>
        </w:rPr>
        <w:t xml:space="preserve">анализ результатов контрольных работ представить </w:t>
      </w:r>
      <w:r>
        <w:rPr>
          <w:rFonts w:ascii="Times New Roman" w:hAnsi="Times New Roman" w:cs="Times New Roman"/>
          <w:sz w:val="24"/>
          <w:szCs w:val="24"/>
        </w:rPr>
        <w:t xml:space="preserve">не позднее следующего дня за проведением контрольной работы </w:t>
      </w:r>
      <w:r w:rsidRPr="001722AA">
        <w:rPr>
          <w:rFonts w:ascii="Times New Roman" w:hAnsi="Times New Roman" w:cs="Times New Roman"/>
          <w:sz w:val="24"/>
          <w:szCs w:val="24"/>
        </w:rPr>
        <w:t>(формы анализа прилагаются).</w:t>
      </w:r>
    </w:p>
    <w:p w:rsidR="00093A0C" w:rsidRPr="0080017A" w:rsidRDefault="00093A0C" w:rsidP="00EF41C6">
      <w:pPr>
        <w:spacing w:after="0" w:line="360" w:lineRule="auto"/>
        <w:jc w:val="both"/>
        <w:rPr>
          <w:rFonts w:ascii="Times New Roman" w:hAnsi="Times New Roman" w:cs="Times New Roman"/>
          <w:sz w:val="24"/>
          <w:szCs w:val="24"/>
        </w:rPr>
      </w:pPr>
      <w:r w:rsidRPr="001722AA">
        <w:rPr>
          <w:rFonts w:ascii="Times New Roman" w:hAnsi="Times New Roman" w:cs="Times New Roman"/>
          <w:sz w:val="24"/>
          <w:szCs w:val="24"/>
        </w:rPr>
        <w:t>3.</w:t>
      </w:r>
      <w:r w:rsidRPr="0080017A">
        <w:rPr>
          <w:rFonts w:ascii="Times New Roman" w:hAnsi="Times New Roman" w:cs="Times New Roman"/>
          <w:sz w:val="24"/>
          <w:szCs w:val="24"/>
        </w:rPr>
        <w:t xml:space="preserve"> По итогам мониторинга подготовить справку.</w:t>
      </w:r>
    </w:p>
    <w:p w:rsidR="00093A0C" w:rsidRPr="001722AA" w:rsidRDefault="00093A0C" w:rsidP="00EF41C6">
      <w:pPr>
        <w:spacing w:after="0" w:line="360" w:lineRule="auto"/>
        <w:ind w:left="-720" w:firstLine="360"/>
        <w:rPr>
          <w:rFonts w:ascii="Times New Roman" w:hAnsi="Times New Roman" w:cs="Times New Roman"/>
          <w:sz w:val="24"/>
          <w:szCs w:val="24"/>
        </w:rPr>
      </w:pPr>
      <w:r w:rsidRPr="001722AA">
        <w:rPr>
          <w:rFonts w:ascii="Times New Roman" w:hAnsi="Times New Roman" w:cs="Times New Roman"/>
          <w:sz w:val="24"/>
          <w:szCs w:val="24"/>
        </w:rPr>
        <w:t xml:space="preserve"> </w:t>
      </w:r>
      <w:r>
        <w:rPr>
          <w:rFonts w:ascii="Times New Roman" w:hAnsi="Times New Roman" w:cs="Times New Roman"/>
          <w:sz w:val="24"/>
          <w:szCs w:val="24"/>
        </w:rPr>
        <w:t xml:space="preserve">      4. </w:t>
      </w:r>
      <w:r w:rsidRPr="001722AA">
        <w:rPr>
          <w:rFonts w:ascii="Times New Roman" w:hAnsi="Times New Roman" w:cs="Times New Roman"/>
          <w:sz w:val="24"/>
          <w:szCs w:val="24"/>
        </w:rPr>
        <w:t>Контроль выполнения приказа</w:t>
      </w:r>
      <w:r>
        <w:rPr>
          <w:rFonts w:ascii="Times New Roman" w:hAnsi="Times New Roman" w:cs="Times New Roman"/>
          <w:sz w:val="24"/>
          <w:szCs w:val="24"/>
        </w:rPr>
        <w:t xml:space="preserve"> оставляю за собой.</w:t>
      </w:r>
    </w:p>
    <w:p w:rsidR="00093A0C" w:rsidRDefault="00093A0C" w:rsidP="00EF41C6">
      <w:pPr>
        <w:spacing w:after="0" w:line="360" w:lineRule="auto"/>
        <w:ind w:left="-720" w:firstLine="360"/>
        <w:jc w:val="center"/>
        <w:rPr>
          <w:rFonts w:ascii="Times New Roman" w:hAnsi="Times New Roman" w:cs="Times New Roman"/>
          <w:sz w:val="24"/>
          <w:szCs w:val="24"/>
        </w:rPr>
      </w:pPr>
    </w:p>
    <w:p w:rsidR="00093A0C" w:rsidRDefault="00093A0C" w:rsidP="00EF41C6">
      <w:pPr>
        <w:spacing w:after="0" w:line="360" w:lineRule="auto"/>
        <w:jc w:val="both"/>
        <w:rPr>
          <w:rFonts w:ascii="Times New Roman" w:hAnsi="Times New Roman" w:cs="Times New Roman"/>
          <w:sz w:val="24"/>
          <w:szCs w:val="24"/>
        </w:rPr>
      </w:pPr>
    </w:p>
    <w:p w:rsidR="00093A0C" w:rsidRDefault="00093A0C" w:rsidP="00EF41C6">
      <w:pPr>
        <w:spacing w:after="0" w:line="360" w:lineRule="auto"/>
        <w:jc w:val="both"/>
        <w:rPr>
          <w:rFonts w:ascii="Times New Roman" w:hAnsi="Times New Roman" w:cs="Times New Roman"/>
          <w:sz w:val="24"/>
          <w:szCs w:val="24"/>
        </w:rPr>
      </w:pPr>
    </w:p>
    <w:p w:rsidR="00093A0C" w:rsidRDefault="00093A0C" w:rsidP="00EF41C6">
      <w:pPr>
        <w:spacing w:after="0" w:line="360" w:lineRule="auto"/>
        <w:jc w:val="both"/>
        <w:rPr>
          <w:rFonts w:ascii="Times New Roman" w:hAnsi="Times New Roman" w:cs="Times New Roman"/>
          <w:sz w:val="24"/>
          <w:szCs w:val="24"/>
        </w:rPr>
      </w:pPr>
    </w:p>
    <w:p w:rsidR="00093A0C" w:rsidRDefault="00093A0C" w:rsidP="00EF41C6">
      <w:pPr>
        <w:spacing w:after="0" w:line="360" w:lineRule="auto"/>
        <w:jc w:val="both"/>
        <w:rPr>
          <w:rFonts w:ascii="Times New Roman" w:hAnsi="Times New Roman" w:cs="Times New Roman"/>
          <w:sz w:val="24"/>
          <w:szCs w:val="24"/>
        </w:rPr>
      </w:pPr>
    </w:p>
    <w:p w:rsidR="00093A0C" w:rsidRDefault="00093A0C" w:rsidP="00EF41C6">
      <w:pPr>
        <w:spacing w:after="0" w:line="360" w:lineRule="auto"/>
        <w:jc w:val="both"/>
        <w:rPr>
          <w:rFonts w:ascii="Times New Roman" w:hAnsi="Times New Roman" w:cs="Times New Roman"/>
          <w:sz w:val="24"/>
          <w:szCs w:val="24"/>
        </w:rPr>
      </w:pPr>
    </w:p>
    <w:p w:rsidR="00093A0C" w:rsidRDefault="00093A0C" w:rsidP="00EF41C6">
      <w:pPr>
        <w:spacing w:after="0" w:line="360" w:lineRule="auto"/>
        <w:jc w:val="both"/>
        <w:rPr>
          <w:rFonts w:ascii="Times New Roman" w:hAnsi="Times New Roman" w:cs="Times New Roman"/>
          <w:sz w:val="24"/>
          <w:szCs w:val="24"/>
        </w:rPr>
      </w:pPr>
    </w:p>
    <w:p w:rsidR="00093A0C" w:rsidRDefault="00093A0C" w:rsidP="00EF41C6">
      <w:pPr>
        <w:spacing w:after="0" w:line="360" w:lineRule="auto"/>
        <w:jc w:val="both"/>
        <w:rPr>
          <w:rFonts w:ascii="Times New Roman" w:hAnsi="Times New Roman" w:cs="Times New Roman"/>
          <w:sz w:val="24"/>
          <w:szCs w:val="24"/>
        </w:rPr>
      </w:pPr>
    </w:p>
    <w:p w:rsidR="00093A0C" w:rsidRDefault="00093A0C" w:rsidP="00EF41C6">
      <w:pPr>
        <w:spacing w:after="0" w:line="360" w:lineRule="auto"/>
        <w:jc w:val="both"/>
        <w:rPr>
          <w:rFonts w:ascii="Times New Roman" w:hAnsi="Times New Roman" w:cs="Times New Roman"/>
          <w:sz w:val="24"/>
          <w:szCs w:val="24"/>
        </w:rPr>
      </w:pPr>
    </w:p>
    <w:p w:rsidR="00093A0C" w:rsidRDefault="00093A0C" w:rsidP="00EF41C6">
      <w:pPr>
        <w:pStyle w:val="ListParagraph"/>
        <w:spacing w:after="0" w:line="240" w:lineRule="auto"/>
        <w:ind w:left="0"/>
        <w:rPr>
          <w:rFonts w:ascii="Times New Roman" w:hAnsi="Times New Roman" w:cs="Times New Roman"/>
          <w:sz w:val="24"/>
          <w:szCs w:val="24"/>
        </w:rPr>
      </w:pPr>
      <w:r w:rsidRPr="00FA20CE">
        <w:rPr>
          <w:rFonts w:ascii="Times New Roman" w:hAnsi="Times New Roman" w:cs="Times New Roman"/>
          <w:sz w:val="24"/>
          <w:szCs w:val="24"/>
        </w:rPr>
        <w:t xml:space="preserve">                    Директор школы:                                </w:t>
      </w:r>
      <w:r>
        <w:rPr>
          <w:rFonts w:ascii="Times New Roman" w:hAnsi="Times New Roman" w:cs="Times New Roman"/>
          <w:sz w:val="24"/>
          <w:szCs w:val="24"/>
        </w:rPr>
        <w:t>Васильева Т.В.</w:t>
      </w:r>
    </w:p>
    <w:p w:rsidR="00093A0C" w:rsidRDefault="00093A0C"/>
    <w:p w:rsidR="00093A0C" w:rsidRDefault="00093A0C"/>
    <w:p w:rsidR="00093A0C" w:rsidRDefault="00093A0C"/>
    <w:p w:rsidR="00093A0C" w:rsidRDefault="00093A0C"/>
    <w:p w:rsidR="00093A0C" w:rsidRDefault="00093A0C"/>
    <w:p w:rsidR="00093A0C" w:rsidRDefault="00093A0C"/>
    <w:p w:rsidR="00093A0C" w:rsidRDefault="00093A0C"/>
    <w:p w:rsidR="00093A0C" w:rsidRDefault="00093A0C"/>
    <w:p w:rsidR="00093A0C" w:rsidRDefault="00093A0C"/>
    <w:p w:rsidR="00093A0C" w:rsidRDefault="00093A0C"/>
    <w:p w:rsidR="00093A0C" w:rsidRDefault="00093A0C"/>
    <w:p w:rsidR="00093A0C" w:rsidRDefault="00093A0C"/>
    <w:p w:rsidR="00093A0C" w:rsidRDefault="00093A0C" w:rsidP="006356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Приказ № 65</w:t>
      </w:r>
    </w:p>
    <w:p w:rsidR="00093A0C" w:rsidRDefault="00093A0C" w:rsidP="00635665">
      <w:pPr>
        <w:spacing w:after="0" w:line="360" w:lineRule="auto"/>
        <w:ind w:left="-1276" w:hanging="11"/>
        <w:jc w:val="center"/>
        <w:rPr>
          <w:rFonts w:ascii="Times New Roman" w:hAnsi="Times New Roman" w:cs="Times New Roman"/>
          <w:sz w:val="24"/>
          <w:szCs w:val="24"/>
        </w:rPr>
      </w:pPr>
    </w:p>
    <w:p w:rsidR="00093A0C" w:rsidRPr="00B84C47" w:rsidRDefault="00093A0C" w:rsidP="00635665">
      <w:pPr>
        <w:spacing w:after="0" w:line="360" w:lineRule="auto"/>
        <w:ind w:left="-1276" w:hanging="11"/>
        <w:jc w:val="center"/>
        <w:rPr>
          <w:rFonts w:ascii="Times New Roman" w:hAnsi="Times New Roman" w:cs="Times New Roman"/>
          <w:sz w:val="24"/>
          <w:szCs w:val="24"/>
        </w:rPr>
      </w:pPr>
      <w:r>
        <w:rPr>
          <w:rFonts w:ascii="Times New Roman" w:hAnsi="Times New Roman" w:cs="Times New Roman"/>
          <w:sz w:val="24"/>
          <w:szCs w:val="24"/>
        </w:rPr>
        <w:t xml:space="preserve">от 30.12.20 </w:t>
      </w:r>
      <w:r w:rsidRPr="00B84C47">
        <w:rPr>
          <w:rFonts w:ascii="Times New Roman" w:hAnsi="Times New Roman" w:cs="Times New Roman"/>
          <w:sz w:val="24"/>
          <w:szCs w:val="24"/>
        </w:rPr>
        <w:t>г.</w:t>
      </w:r>
    </w:p>
    <w:p w:rsidR="00093A0C" w:rsidRPr="0051408F" w:rsidRDefault="00093A0C" w:rsidP="00635665">
      <w:pPr>
        <w:spacing w:after="0" w:line="240" w:lineRule="auto"/>
        <w:jc w:val="center"/>
        <w:rPr>
          <w:rFonts w:ascii="Times New Roman" w:hAnsi="Times New Roman" w:cs="Times New Roman"/>
          <w:sz w:val="24"/>
          <w:szCs w:val="24"/>
        </w:rPr>
      </w:pPr>
      <w:r w:rsidRPr="0051408F">
        <w:rPr>
          <w:rFonts w:ascii="Times New Roman" w:hAnsi="Times New Roman" w:cs="Times New Roman"/>
          <w:sz w:val="24"/>
          <w:szCs w:val="24"/>
        </w:rPr>
        <w:t>«Об итогах внутришкольного контроля».</w:t>
      </w:r>
    </w:p>
    <w:p w:rsidR="00093A0C" w:rsidRPr="00DE0E01" w:rsidRDefault="00093A0C" w:rsidP="00635665">
      <w:pPr>
        <w:spacing w:after="0" w:line="240" w:lineRule="auto"/>
        <w:ind w:left="-142" w:firstLine="426"/>
        <w:jc w:val="center"/>
        <w:rPr>
          <w:rFonts w:ascii="Times New Roman" w:hAnsi="Times New Roman" w:cs="Times New Roman"/>
          <w:sz w:val="24"/>
          <w:szCs w:val="24"/>
        </w:rPr>
      </w:pPr>
    </w:p>
    <w:p w:rsidR="00093A0C" w:rsidRPr="00DE0E01" w:rsidRDefault="00093A0C" w:rsidP="00635665">
      <w:pPr>
        <w:spacing w:after="0" w:line="240" w:lineRule="auto"/>
        <w:ind w:left="567" w:firstLine="426"/>
        <w:jc w:val="center"/>
        <w:rPr>
          <w:rFonts w:ascii="Times New Roman" w:hAnsi="Times New Roman" w:cs="Times New Roman"/>
          <w:sz w:val="24"/>
          <w:szCs w:val="24"/>
        </w:rPr>
      </w:pPr>
      <w:r w:rsidRPr="00DE0E01">
        <w:rPr>
          <w:rFonts w:ascii="Times New Roman" w:hAnsi="Times New Roman" w:cs="Times New Roman"/>
          <w:sz w:val="24"/>
          <w:szCs w:val="24"/>
        </w:rPr>
        <w:t>В соответствии с год</w:t>
      </w:r>
      <w:r>
        <w:rPr>
          <w:rFonts w:ascii="Times New Roman" w:hAnsi="Times New Roman" w:cs="Times New Roman"/>
          <w:sz w:val="24"/>
          <w:szCs w:val="24"/>
        </w:rPr>
        <w:t>овым планом работы школы на 2020-2021</w:t>
      </w:r>
      <w:r w:rsidRPr="00DE0E01">
        <w:rPr>
          <w:rFonts w:ascii="Times New Roman" w:hAnsi="Times New Roman" w:cs="Times New Roman"/>
          <w:sz w:val="24"/>
          <w:szCs w:val="24"/>
        </w:rPr>
        <w:t xml:space="preserve"> учебный год в рамках внутришкольного контроля была проведена</w:t>
      </w:r>
      <w:r>
        <w:rPr>
          <w:rFonts w:ascii="Times New Roman" w:hAnsi="Times New Roman" w:cs="Times New Roman"/>
          <w:sz w:val="24"/>
          <w:szCs w:val="24"/>
        </w:rPr>
        <w:t xml:space="preserve"> проверка классных журналов, дневников учащихся и тетрадей для контрольных, проверочных и лабораторных работ.</w:t>
      </w:r>
    </w:p>
    <w:p w:rsidR="00093A0C" w:rsidRPr="009142F3" w:rsidRDefault="00093A0C" w:rsidP="00635665">
      <w:pPr>
        <w:pStyle w:val="c0"/>
        <w:shd w:val="clear" w:color="auto" w:fill="FFFFFF"/>
        <w:spacing w:before="0" w:beforeAutospacing="0" w:after="0" w:afterAutospacing="0"/>
        <w:ind w:left="20" w:right="20"/>
        <w:jc w:val="center"/>
        <w:rPr>
          <w:color w:val="000000"/>
        </w:rPr>
      </w:pPr>
      <w:r w:rsidRPr="00DE0E01">
        <w:t xml:space="preserve">Анализ результатов проверки классных журналов показал, что </w:t>
      </w:r>
      <w:r>
        <w:rPr>
          <w:rStyle w:val="c3"/>
          <w:color w:val="000000"/>
        </w:rPr>
        <w:t>а</w:t>
      </w:r>
      <w:r w:rsidRPr="009142F3">
        <w:rPr>
          <w:rStyle w:val="c3"/>
          <w:color w:val="000000"/>
        </w:rPr>
        <w:t>ккуратно, правильно, без замечаний производ</w:t>
      </w:r>
      <w:r>
        <w:rPr>
          <w:rStyle w:val="c3"/>
          <w:color w:val="000000"/>
        </w:rPr>
        <w:t>ят записи учителя - предметникиам</w:t>
      </w:r>
      <w:r w:rsidRPr="009142F3">
        <w:rPr>
          <w:rStyle w:val="c3"/>
          <w:color w:val="000000"/>
        </w:rPr>
        <w:t>.</w:t>
      </w:r>
    </w:p>
    <w:p w:rsidR="00093A0C" w:rsidRPr="009142F3" w:rsidRDefault="00093A0C" w:rsidP="00635665">
      <w:pPr>
        <w:pStyle w:val="c0"/>
        <w:shd w:val="clear" w:color="auto" w:fill="FFFFFF"/>
        <w:spacing w:before="0" w:beforeAutospacing="0" w:after="0" w:afterAutospacing="0"/>
        <w:ind w:left="20" w:right="20"/>
        <w:jc w:val="center"/>
        <w:rPr>
          <w:color w:val="000000"/>
        </w:rPr>
      </w:pPr>
      <w:r w:rsidRPr="009142F3">
        <w:rPr>
          <w:rStyle w:val="c3"/>
          <w:color w:val="000000"/>
        </w:rPr>
        <w:t>Теоретическая и практическая часть программ по всем предметам в основном выполнена. Отставаний по программе нет. Запланированные контрольные и срезовые, лабораторные и практические работы проведены своевременно, согласно тематическому планированию.</w:t>
      </w:r>
    </w:p>
    <w:p w:rsidR="00093A0C" w:rsidRPr="00585ACE" w:rsidRDefault="00093A0C" w:rsidP="00635665">
      <w:pPr>
        <w:pStyle w:val="c9"/>
        <w:shd w:val="clear" w:color="auto" w:fill="FFFFFF"/>
        <w:spacing w:before="0" w:beforeAutospacing="0" w:after="0" w:afterAutospacing="0"/>
        <w:ind w:left="20" w:right="20"/>
        <w:jc w:val="center"/>
        <w:rPr>
          <w:color w:val="000000"/>
        </w:rPr>
      </w:pPr>
      <w:r w:rsidRPr="009142F3">
        <w:rPr>
          <w:rStyle w:val="c3"/>
          <w:color w:val="000000"/>
        </w:rPr>
        <w:t>У большинства учителей-предметников достаточная накопляемость отметок, проводится регулярная проверка знаний, ими контролируется посещаемость учащимися уроков (пропуски отмечаются в журнале.</w:t>
      </w:r>
      <w:r>
        <w:rPr>
          <w:rStyle w:val="c3"/>
          <w:color w:val="000000"/>
        </w:rPr>
        <w:t xml:space="preserve"> </w:t>
      </w:r>
      <w:r>
        <w:t>Наполняемость оценок хорошая. Оценки за четверть выставлены всеми учителями-предметниками. Также классными руководителями своевременно заполнены сводные ведомости успеваемости за 2 четверть и ведомость посещаемости.</w:t>
      </w:r>
    </w:p>
    <w:p w:rsidR="00093A0C" w:rsidRPr="00DE0E01" w:rsidRDefault="00093A0C" w:rsidP="00635665">
      <w:pPr>
        <w:pStyle w:val="NormalWeb"/>
        <w:jc w:val="center"/>
        <w:rPr>
          <w:rFonts w:ascii="Times New Roman" w:hAnsi="Times New Roman"/>
          <w:sz w:val="24"/>
          <w:szCs w:val="24"/>
        </w:rPr>
      </w:pPr>
      <w:r>
        <w:rPr>
          <w:rFonts w:ascii="Times New Roman" w:hAnsi="Times New Roman"/>
          <w:sz w:val="24"/>
          <w:szCs w:val="24"/>
        </w:rPr>
        <w:t>Однако, учителя - предметники допускают неточности, замазывания штрихом и исправления в классных журналах.</w:t>
      </w:r>
    </w:p>
    <w:p w:rsidR="00093A0C" w:rsidRPr="00DE0E01" w:rsidRDefault="00093A0C" w:rsidP="00635665">
      <w:pPr>
        <w:pStyle w:val="NormalWeb"/>
        <w:spacing w:before="0" w:after="0"/>
        <w:jc w:val="center"/>
        <w:rPr>
          <w:rStyle w:val="Strong"/>
          <w:rFonts w:ascii="Times New Roman" w:hAnsi="Times New Roman"/>
          <w:sz w:val="24"/>
          <w:szCs w:val="24"/>
        </w:rPr>
      </w:pPr>
      <w:r w:rsidRPr="00DE0E01">
        <w:rPr>
          <w:rFonts w:ascii="Times New Roman" w:hAnsi="Times New Roman"/>
          <w:sz w:val="24"/>
          <w:szCs w:val="24"/>
        </w:rPr>
        <w:t>Журналы кружков заполнены своевременно и аккуратно,  в соответствии с календарно- тематическим планированием, посещаемость хорошая.</w:t>
      </w:r>
    </w:p>
    <w:p w:rsidR="00093A0C" w:rsidRDefault="00093A0C" w:rsidP="00635665">
      <w:pPr>
        <w:pStyle w:val="NormalWeb"/>
        <w:shd w:val="clear" w:color="auto" w:fill="FFFFFF"/>
        <w:spacing w:before="0" w:after="0"/>
        <w:jc w:val="center"/>
        <w:rPr>
          <w:rFonts w:ascii="Times New Roman" w:hAnsi="Times New Roman"/>
          <w:iCs/>
          <w:color w:val="000000"/>
          <w:sz w:val="24"/>
          <w:szCs w:val="24"/>
        </w:rPr>
      </w:pPr>
      <w:r w:rsidRPr="00DE0E01">
        <w:rPr>
          <w:rFonts w:ascii="Times New Roman" w:hAnsi="Times New Roman"/>
          <w:sz w:val="24"/>
          <w:szCs w:val="24"/>
        </w:rPr>
        <w:t>Анализ результатов проверки</w:t>
      </w:r>
      <w:r>
        <w:rPr>
          <w:rFonts w:ascii="Times New Roman" w:hAnsi="Times New Roman"/>
          <w:sz w:val="24"/>
          <w:szCs w:val="24"/>
        </w:rPr>
        <w:t xml:space="preserve"> тетрадей показал, что </w:t>
      </w:r>
      <w:r>
        <w:rPr>
          <w:rFonts w:ascii="Times New Roman" w:hAnsi="Times New Roman"/>
          <w:iCs/>
          <w:color w:val="000000"/>
          <w:sz w:val="24"/>
          <w:szCs w:val="24"/>
        </w:rPr>
        <w:t>к</w:t>
      </w:r>
      <w:r w:rsidRPr="0084285E">
        <w:rPr>
          <w:rFonts w:ascii="Times New Roman" w:hAnsi="Times New Roman"/>
          <w:iCs/>
          <w:color w:val="000000"/>
          <w:sz w:val="24"/>
          <w:szCs w:val="24"/>
        </w:rPr>
        <w:t>онтрольные работы проводятся согласно заявленного графика, учителями предъявляются требования к единому орфографическому режиму, вместе с тем, не проводится работа над ошибками в тетрадях для контрольных работ по математике</w:t>
      </w:r>
      <w:r>
        <w:rPr>
          <w:rFonts w:ascii="Times New Roman" w:hAnsi="Times New Roman"/>
          <w:iCs/>
          <w:color w:val="000000"/>
          <w:sz w:val="24"/>
          <w:szCs w:val="24"/>
        </w:rPr>
        <w:t xml:space="preserve"> </w:t>
      </w:r>
      <w:r w:rsidRPr="0084285E">
        <w:rPr>
          <w:rFonts w:ascii="Times New Roman" w:hAnsi="Times New Roman"/>
          <w:iCs/>
          <w:color w:val="000000"/>
          <w:sz w:val="24"/>
          <w:szCs w:val="24"/>
        </w:rPr>
        <w:t>(</w:t>
      </w:r>
      <w:r>
        <w:rPr>
          <w:rFonts w:ascii="Times New Roman" w:hAnsi="Times New Roman"/>
          <w:iCs/>
          <w:color w:val="000000"/>
          <w:sz w:val="24"/>
          <w:szCs w:val="24"/>
        </w:rPr>
        <w:t>8 класс).</w:t>
      </w:r>
    </w:p>
    <w:p w:rsidR="00093A0C" w:rsidRPr="005A7B52" w:rsidRDefault="00093A0C" w:rsidP="00635665">
      <w:pPr>
        <w:shd w:val="clear" w:color="auto" w:fill="FFFFFF"/>
        <w:spacing w:after="0" w:line="240" w:lineRule="auto"/>
        <w:ind w:hanging="360"/>
        <w:jc w:val="center"/>
        <w:rPr>
          <w:rFonts w:ascii="Verdana" w:hAnsi="Verdana"/>
          <w:color w:val="000000"/>
          <w:sz w:val="24"/>
          <w:szCs w:val="24"/>
        </w:rPr>
      </w:pPr>
      <w:r w:rsidRPr="00DE0E01">
        <w:rPr>
          <w:rFonts w:ascii="Times New Roman" w:hAnsi="Times New Roman" w:cs="Times New Roman"/>
          <w:sz w:val="24"/>
          <w:szCs w:val="24"/>
        </w:rPr>
        <w:t>Анализ результатов проверки</w:t>
      </w:r>
      <w:r>
        <w:rPr>
          <w:rFonts w:ascii="Times New Roman" w:hAnsi="Times New Roman"/>
          <w:sz w:val="24"/>
          <w:szCs w:val="24"/>
        </w:rPr>
        <w:t xml:space="preserve"> дневников учащихся показал, что дневники имеют все учащиеся, но вместе с тем </w:t>
      </w:r>
      <w:r>
        <w:rPr>
          <w:rFonts w:ascii="Times New Roman" w:hAnsi="Times New Roman"/>
          <w:color w:val="000000"/>
          <w:sz w:val="24"/>
          <w:szCs w:val="24"/>
        </w:rPr>
        <w:t>не</w:t>
      </w:r>
      <w:r w:rsidRPr="005A7B52">
        <w:rPr>
          <w:rFonts w:ascii="Times New Roman" w:hAnsi="Times New Roman"/>
          <w:color w:val="000000"/>
          <w:sz w:val="24"/>
          <w:szCs w:val="24"/>
        </w:rPr>
        <w:t xml:space="preserve"> все классные руководители осуществляют контроль за ведением дневников, выставляют оценки, не всегда своевременно расписываются в дневниках и следят за росписью родителей.</w:t>
      </w:r>
    </w:p>
    <w:p w:rsidR="00093A0C" w:rsidRPr="0084285E" w:rsidRDefault="00093A0C" w:rsidP="00635665">
      <w:pPr>
        <w:pStyle w:val="NormalWeb"/>
        <w:shd w:val="clear" w:color="auto" w:fill="FFFFFF"/>
        <w:spacing w:before="0" w:after="0"/>
        <w:jc w:val="center"/>
        <w:rPr>
          <w:rFonts w:ascii="Times New Roman" w:hAnsi="Times New Roman"/>
          <w:iCs/>
          <w:color w:val="000000"/>
          <w:sz w:val="24"/>
          <w:szCs w:val="24"/>
        </w:rPr>
      </w:pPr>
    </w:p>
    <w:p w:rsidR="00093A0C" w:rsidRPr="0084285E" w:rsidRDefault="00093A0C" w:rsidP="00635665">
      <w:pPr>
        <w:pStyle w:val="NormalWeb"/>
        <w:spacing w:before="0" w:after="0"/>
        <w:jc w:val="center"/>
        <w:rPr>
          <w:rStyle w:val="Strong"/>
          <w:rFonts w:ascii="Times New Roman" w:hAnsi="Times New Roman"/>
          <w:b w:val="0"/>
          <w:bCs w:val="0"/>
          <w:sz w:val="24"/>
          <w:szCs w:val="24"/>
        </w:rPr>
      </w:pPr>
    </w:p>
    <w:p w:rsidR="00093A0C" w:rsidRDefault="00093A0C" w:rsidP="00635665">
      <w:pPr>
        <w:spacing w:after="0" w:line="240" w:lineRule="auto"/>
        <w:jc w:val="center"/>
        <w:rPr>
          <w:rFonts w:ascii="Times New Roman" w:hAnsi="Times New Roman" w:cs="Times New Roman"/>
          <w:sz w:val="24"/>
          <w:szCs w:val="24"/>
        </w:rPr>
      </w:pPr>
      <w:r w:rsidRPr="00DE0E01">
        <w:rPr>
          <w:rFonts w:ascii="Times New Roman" w:hAnsi="Times New Roman" w:cs="Times New Roman"/>
          <w:sz w:val="24"/>
          <w:szCs w:val="24"/>
        </w:rPr>
        <w:t>На основе вышеизложенного приказываю:</w:t>
      </w:r>
    </w:p>
    <w:p w:rsidR="00093A0C" w:rsidRPr="00DE0E01" w:rsidRDefault="00093A0C" w:rsidP="00635665">
      <w:pPr>
        <w:spacing w:after="0" w:line="240" w:lineRule="auto"/>
        <w:ind w:left="567" w:firstLine="426"/>
        <w:jc w:val="center"/>
        <w:rPr>
          <w:rFonts w:ascii="Times New Roman" w:hAnsi="Times New Roman" w:cs="Times New Roman"/>
          <w:sz w:val="24"/>
          <w:szCs w:val="24"/>
        </w:rPr>
      </w:pPr>
    </w:p>
    <w:p w:rsidR="00093A0C" w:rsidRPr="00DE0E01" w:rsidRDefault="00093A0C" w:rsidP="00635665">
      <w:pPr>
        <w:pStyle w:val="NormalWeb"/>
        <w:jc w:val="center"/>
        <w:rPr>
          <w:rFonts w:ascii="Times New Roman" w:hAnsi="Times New Roman"/>
          <w:sz w:val="24"/>
          <w:szCs w:val="24"/>
        </w:rPr>
      </w:pPr>
      <w:r>
        <w:rPr>
          <w:rFonts w:ascii="Times New Roman" w:hAnsi="Times New Roman"/>
          <w:sz w:val="24"/>
          <w:szCs w:val="24"/>
        </w:rPr>
        <w:t>1.</w:t>
      </w:r>
      <w:r w:rsidRPr="00DE0E01">
        <w:rPr>
          <w:rFonts w:ascii="Times New Roman" w:hAnsi="Times New Roman"/>
          <w:sz w:val="24"/>
          <w:szCs w:val="24"/>
        </w:rPr>
        <w:t xml:space="preserve"> В дальнейшем продолжать работать со школьной документацией грамотно и аккуратно.</w:t>
      </w:r>
    </w:p>
    <w:p w:rsidR="00093A0C" w:rsidRDefault="00093A0C" w:rsidP="00635665">
      <w:pPr>
        <w:pStyle w:val="NormalWeb"/>
        <w:jc w:val="center"/>
        <w:rPr>
          <w:rFonts w:ascii="Times New Roman" w:hAnsi="Times New Roman"/>
          <w:sz w:val="24"/>
          <w:szCs w:val="24"/>
        </w:rPr>
      </w:pPr>
      <w:r>
        <w:rPr>
          <w:rFonts w:ascii="Times New Roman" w:hAnsi="Times New Roman"/>
          <w:sz w:val="24"/>
          <w:szCs w:val="24"/>
        </w:rPr>
        <w:t xml:space="preserve">2. </w:t>
      </w:r>
      <w:r w:rsidRPr="00DE0E01">
        <w:rPr>
          <w:rFonts w:ascii="Times New Roman" w:hAnsi="Times New Roman"/>
          <w:sz w:val="24"/>
          <w:szCs w:val="24"/>
        </w:rPr>
        <w:t>Учителям – предметникам и классным руководителям при заполнении журналов пользоваться инструкцией по заполнению журнала.</w:t>
      </w:r>
    </w:p>
    <w:p w:rsidR="00093A0C" w:rsidRDefault="00093A0C" w:rsidP="00635665">
      <w:pPr>
        <w:pStyle w:val="NormalWeb"/>
        <w:jc w:val="center"/>
        <w:rPr>
          <w:rFonts w:ascii="Times New Roman" w:hAnsi="Times New Roman"/>
          <w:sz w:val="24"/>
          <w:szCs w:val="24"/>
        </w:rPr>
      </w:pPr>
      <w:r>
        <w:rPr>
          <w:rFonts w:ascii="Times New Roman" w:hAnsi="Times New Roman"/>
          <w:sz w:val="24"/>
          <w:szCs w:val="24"/>
        </w:rPr>
        <w:t>3. Вести журналы аккуратно.</w:t>
      </w:r>
    </w:p>
    <w:p w:rsidR="00093A0C" w:rsidRDefault="00093A0C" w:rsidP="00635665">
      <w:pPr>
        <w:pStyle w:val="NormalWeb"/>
        <w:jc w:val="center"/>
        <w:rPr>
          <w:rFonts w:ascii="Times New Roman" w:hAnsi="Times New Roman"/>
          <w:sz w:val="24"/>
          <w:szCs w:val="24"/>
        </w:rPr>
      </w:pPr>
      <w:r>
        <w:rPr>
          <w:rFonts w:ascii="Times New Roman" w:hAnsi="Times New Roman"/>
          <w:sz w:val="24"/>
          <w:szCs w:val="24"/>
        </w:rPr>
        <w:t>4. Учителям - предметникам следить за выполнением работы над ошибками в тетради для контрольных работ по алгебре в 8 классе.</w:t>
      </w:r>
    </w:p>
    <w:p w:rsidR="00093A0C" w:rsidRPr="00DE0E01" w:rsidRDefault="00093A0C" w:rsidP="00635665">
      <w:pPr>
        <w:pStyle w:val="NormalWeb"/>
        <w:jc w:val="center"/>
        <w:rPr>
          <w:rFonts w:ascii="Times New Roman" w:hAnsi="Times New Roman"/>
          <w:sz w:val="24"/>
          <w:szCs w:val="24"/>
        </w:rPr>
      </w:pPr>
      <w:r>
        <w:rPr>
          <w:rFonts w:ascii="Times New Roman" w:hAnsi="Times New Roman"/>
          <w:sz w:val="24"/>
          <w:szCs w:val="24"/>
        </w:rPr>
        <w:t>5.Всем классным руководителям  регулярно следить за дневниками учащихся.</w:t>
      </w:r>
    </w:p>
    <w:p w:rsidR="00093A0C" w:rsidRDefault="00093A0C" w:rsidP="00635665">
      <w:pPr>
        <w:pStyle w:val="ListParagraph"/>
        <w:ind w:left="360"/>
        <w:jc w:val="center"/>
        <w:rPr>
          <w:rFonts w:ascii="Times New Roman" w:hAnsi="Times New Roman" w:cs="Times New Roman"/>
          <w:sz w:val="24"/>
          <w:szCs w:val="24"/>
        </w:rPr>
      </w:pPr>
    </w:p>
    <w:p w:rsidR="00093A0C" w:rsidRDefault="00093A0C" w:rsidP="00635665">
      <w:pPr>
        <w:pStyle w:val="ListParagraph"/>
        <w:ind w:left="0"/>
        <w:jc w:val="center"/>
        <w:rPr>
          <w:rFonts w:ascii="Times New Roman" w:hAnsi="Times New Roman" w:cs="Times New Roman"/>
          <w:sz w:val="24"/>
          <w:szCs w:val="24"/>
        </w:rPr>
      </w:pPr>
      <w:r w:rsidRPr="00500258">
        <w:rPr>
          <w:rFonts w:ascii="Times New Roman" w:hAnsi="Times New Roman" w:cs="Times New Roman"/>
          <w:sz w:val="24"/>
          <w:szCs w:val="24"/>
        </w:rPr>
        <w:t xml:space="preserve">Директор школы:                                </w:t>
      </w:r>
      <w:r>
        <w:rPr>
          <w:rFonts w:ascii="Times New Roman" w:hAnsi="Times New Roman" w:cs="Times New Roman"/>
          <w:sz w:val="24"/>
          <w:szCs w:val="24"/>
        </w:rPr>
        <w:t>Васильева Т.В.</w:t>
      </w:r>
    </w:p>
    <w:p w:rsidR="00093A0C" w:rsidRDefault="00093A0C" w:rsidP="00635665">
      <w:pPr>
        <w:pStyle w:val="ListParagraph"/>
        <w:ind w:left="0"/>
        <w:jc w:val="center"/>
        <w:rPr>
          <w:rFonts w:ascii="Times New Roman" w:hAnsi="Times New Roman" w:cs="Times New Roman"/>
          <w:sz w:val="24"/>
          <w:szCs w:val="24"/>
        </w:rPr>
      </w:pPr>
    </w:p>
    <w:p w:rsidR="00093A0C" w:rsidRDefault="00093A0C" w:rsidP="00635665">
      <w:pPr>
        <w:pStyle w:val="ListParagraph"/>
        <w:ind w:left="0"/>
        <w:jc w:val="center"/>
        <w:rPr>
          <w:rFonts w:ascii="Times New Roman" w:hAnsi="Times New Roman" w:cs="Times New Roman"/>
          <w:sz w:val="24"/>
          <w:szCs w:val="24"/>
        </w:rPr>
      </w:pPr>
    </w:p>
    <w:p w:rsidR="00093A0C" w:rsidRDefault="00093A0C" w:rsidP="00635665">
      <w:pPr>
        <w:pStyle w:val="ListParagraph"/>
        <w:ind w:left="0"/>
        <w:jc w:val="center"/>
        <w:rPr>
          <w:rFonts w:ascii="Times New Roman" w:hAnsi="Times New Roman" w:cs="Times New Roman"/>
          <w:sz w:val="24"/>
          <w:szCs w:val="24"/>
        </w:rPr>
      </w:pPr>
    </w:p>
    <w:p w:rsidR="00093A0C" w:rsidRDefault="00093A0C" w:rsidP="00635665">
      <w:pPr>
        <w:pStyle w:val="ListParagraph"/>
        <w:ind w:left="0"/>
        <w:jc w:val="center"/>
        <w:rPr>
          <w:rFonts w:ascii="Times New Roman" w:hAnsi="Times New Roman" w:cs="Times New Roman"/>
          <w:sz w:val="24"/>
          <w:szCs w:val="24"/>
        </w:rPr>
      </w:pPr>
    </w:p>
    <w:p w:rsidR="00093A0C" w:rsidRDefault="00093A0C" w:rsidP="00635665">
      <w:pPr>
        <w:pStyle w:val="ListParagraph"/>
        <w:ind w:left="0"/>
        <w:jc w:val="center"/>
        <w:rPr>
          <w:rFonts w:ascii="Times New Roman" w:hAnsi="Times New Roman" w:cs="Times New Roman"/>
          <w:sz w:val="24"/>
          <w:szCs w:val="24"/>
        </w:rPr>
      </w:pPr>
    </w:p>
    <w:p w:rsidR="00093A0C" w:rsidRDefault="00093A0C" w:rsidP="00635665">
      <w:pPr>
        <w:pStyle w:val="ListParagraph"/>
        <w:ind w:left="0"/>
        <w:jc w:val="center"/>
        <w:rPr>
          <w:rFonts w:ascii="Times New Roman" w:hAnsi="Times New Roman" w:cs="Times New Roman"/>
          <w:sz w:val="24"/>
          <w:szCs w:val="24"/>
        </w:rPr>
      </w:pPr>
    </w:p>
    <w:p w:rsidR="00093A0C" w:rsidRDefault="00093A0C" w:rsidP="00635665">
      <w:pPr>
        <w:pStyle w:val="ListParagraph"/>
        <w:ind w:left="0"/>
        <w:jc w:val="center"/>
        <w:rPr>
          <w:rFonts w:ascii="Times New Roman" w:hAnsi="Times New Roman" w:cs="Times New Roman"/>
          <w:sz w:val="24"/>
          <w:szCs w:val="24"/>
        </w:rPr>
      </w:pPr>
    </w:p>
    <w:p w:rsidR="00093A0C" w:rsidRDefault="00093A0C" w:rsidP="00635665">
      <w:pPr>
        <w:pStyle w:val="ListParagraph"/>
        <w:ind w:left="0"/>
        <w:jc w:val="center"/>
        <w:rPr>
          <w:rFonts w:ascii="Times New Roman" w:hAnsi="Times New Roman" w:cs="Times New Roman"/>
          <w:sz w:val="24"/>
          <w:szCs w:val="24"/>
        </w:rPr>
      </w:pPr>
    </w:p>
    <w:p w:rsidR="00093A0C" w:rsidRDefault="00093A0C" w:rsidP="00635665">
      <w:pPr>
        <w:pStyle w:val="ListParagraph"/>
        <w:ind w:left="0"/>
        <w:jc w:val="center"/>
        <w:rPr>
          <w:rFonts w:ascii="Times New Roman" w:hAnsi="Times New Roman" w:cs="Times New Roman"/>
          <w:sz w:val="24"/>
          <w:szCs w:val="24"/>
        </w:rPr>
      </w:pPr>
    </w:p>
    <w:p w:rsidR="00093A0C" w:rsidRDefault="00093A0C" w:rsidP="00635665">
      <w:pPr>
        <w:pStyle w:val="ListParagraph"/>
        <w:ind w:left="0"/>
        <w:jc w:val="center"/>
        <w:rPr>
          <w:rFonts w:ascii="Times New Roman" w:hAnsi="Times New Roman" w:cs="Times New Roman"/>
          <w:sz w:val="24"/>
          <w:szCs w:val="24"/>
        </w:rPr>
      </w:pPr>
    </w:p>
    <w:p w:rsidR="00093A0C" w:rsidRDefault="00093A0C" w:rsidP="00635665">
      <w:pPr>
        <w:pStyle w:val="ListParagraph"/>
        <w:ind w:left="0"/>
        <w:jc w:val="center"/>
        <w:rPr>
          <w:rFonts w:ascii="Times New Roman" w:hAnsi="Times New Roman" w:cs="Times New Roman"/>
          <w:sz w:val="24"/>
          <w:szCs w:val="24"/>
        </w:rPr>
      </w:pPr>
    </w:p>
    <w:p w:rsidR="00093A0C" w:rsidRDefault="00093A0C" w:rsidP="00635665">
      <w:pPr>
        <w:pStyle w:val="ListParagraph"/>
        <w:ind w:left="0"/>
        <w:jc w:val="center"/>
        <w:rPr>
          <w:rFonts w:ascii="Times New Roman" w:hAnsi="Times New Roman" w:cs="Times New Roman"/>
          <w:sz w:val="24"/>
          <w:szCs w:val="24"/>
        </w:rPr>
      </w:pPr>
    </w:p>
    <w:p w:rsidR="00093A0C" w:rsidRDefault="00093A0C" w:rsidP="00635665">
      <w:pPr>
        <w:pStyle w:val="ListParagraph"/>
        <w:ind w:left="0"/>
        <w:jc w:val="center"/>
        <w:rPr>
          <w:rFonts w:ascii="Times New Roman" w:hAnsi="Times New Roman" w:cs="Times New Roman"/>
          <w:sz w:val="24"/>
          <w:szCs w:val="24"/>
        </w:rPr>
      </w:pPr>
    </w:p>
    <w:p w:rsidR="00093A0C" w:rsidRDefault="00093A0C" w:rsidP="00635665">
      <w:pPr>
        <w:pStyle w:val="ListParagraph"/>
        <w:ind w:left="0"/>
        <w:jc w:val="center"/>
        <w:rPr>
          <w:rFonts w:ascii="Times New Roman" w:hAnsi="Times New Roman" w:cs="Times New Roman"/>
          <w:sz w:val="24"/>
          <w:szCs w:val="24"/>
        </w:rPr>
      </w:pPr>
    </w:p>
    <w:p w:rsidR="00093A0C" w:rsidRDefault="00093A0C" w:rsidP="00635665">
      <w:pPr>
        <w:pStyle w:val="ListParagraph"/>
        <w:ind w:left="0"/>
        <w:jc w:val="center"/>
        <w:rPr>
          <w:rFonts w:ascii="Times New Roman" w:hAnsi="Times New Roman" w:cs="Times New Roman"/>
          <w:sz w:val="24"/>
          <w:szCs w:val="24"/>
        </w:rPr>
      </w:pPr>
    </w:p>
    <w:p w:rsidR="00093A0C" w:rsidRDefault="00093A0C" w:rsidP="00635665">
      <w:pPr>
        <w:pStyle w:val="ListParagraph"/>
        <w:ind w:left="0"/>
        <w:jc w:val="center"/>
        <w:rPr>
          <w:rFonts w:ascii="Times New Roman" w:hAnsi="Times New Roman" w:cs="Times New Roman"/>
          <w:sz w:val="24"/>
          <w:szCs w:val="24"/>
        </w:rPr>
      </w:pPr>
    </w:p>
    <w:p w:rsidR="00093A0C" w:rsidRDefault="00093A0C" w:rsidP="00635665">
      <w:pPr>
        <w:pStyle w:val="ListParagraph"/>
        <w:ind w:left="0"/>
        <w:jc w:val="center"/>
        <w:rPr>
          <w:rFonts w:ascii="Times New Roman" w:hAnsi="Times New Roman" w:cs="Times New Roman"/>
          <w:sz w:val="24"/>
          <w:szCs w:val="24"/>
        </w:rPr>
      </w:pPr>
    </w:p>
    <w:p w:rsidR="00093A0C" w:rsidRDefault="00093A0C" w:rsidP="00635665">
      <w:pPr>
        <w:pStyle w:val="ListParagraph"/>
        <w:ind w:left="0"/>
        <w:jc w:val="center"/>
        <w:rPr>
          <w:rFonts w:ascii="Times New Roman" w:hAnsi="Times New Roman" w:cs="Times New Roman"/>
          <w:sz w:val="24"/>
          <w:szCs w:val="24"/>
        </w:rPr>
      </w:pPr>
    </w:p>
    <w:p w:rsidR="00093A0C" w:rsidRDefault="00093A0C" w:rsidP="00635665">
      <w:pPr>
        <w:pStyle w:val="ListParagraph"/>
        <w:ind w:left="0"/>
        <w:jc w:val="center"/>
        <w:rPr>
          <w:rFonts w:ascii="Times New Roman" w:hAnsi="Times New Roman" w:cs="Times New Roman"/>
          <w:sz w:val="24"/>
          <w:szCs w:val="24"/>
        </w:rPr>
      </w:pPr>
    </w:p>
    <w:p w:rsidR="00093A0C" w:rsidRDefault="00093A0C" w:rsidP="00635665">
      <w:pPr>
        <w:pStyle w:val="ListParagraph"/>
        <w:ind w:left="0"/>
        <w:jc w:val="center"/>
        <w:rPr>
          <w:rFonts w:ascii="Times New Roman" w:hAnsi="Times New Roman" w:cs="Times New Roman"/>
          <w:sz w:val="24"/>
          <w:szCs w:val="24"/>
        </w:rPr>
      </w:pPr>
    </w:p>
    <w:p w:rsidR="00093A0C" w:rsidRDefault="00093A0C" w:rsidP="00635665">
      <w:pPr>
        <w:pStyle w:val="ListParagraph"/>
        <w:ind w:left="0"/>
        <w:jc w:val="center"/>
        <w:rPr>
          <w:rFonts w:ascii="Times New Roman" w:hAnsi="Times New Roman" w:cs="Times New Roman"/>
          <w:sz w:val="24"/>
          <w:szCs w:val="24"/>
        </w:rPr>
      </w:pPr>
    </w:p>
    <w:p w:rsidR="00093A0C" w:rsidRDefault="00093A0C" w:rsidP="00635665">
      <w:pPr>
        <w:pStyle w:val="ListParagraph"/>
        <w:ind w:left="0"/>
        <w:jc w:val="center"/>
        <w:rPr>
          <w:rFonts w:ascii="Times New Roman" w:hAnsi="Times New Roman" w:cs="Times New Roman"/>
          <w:sz w:val="24"/>
          <w:szCs w:val="24"/>
        </w:rPr>
      </w:pPr>
    </w:p>
    <w:p w:rsidR="00093A0C" w:rsidRDefault="00093A0C" w:rsidP="00635665">
      <w:pPr>
        <w:pStyle w:val="ListParagraph"/>
        <w:ind w:left="0"/>
        <w:jc w:val="center"/>
        <w:rPr>
          <w:rFonts w:ascii="Times New Roman" w:hAnsi="Times New Roman" w:cs="Times New Roman"/>
          <w:sz w:val="24"/>
          <w:szCs w:val="24"/>
        </w:rPr>
      </w:pPr>
    </w:p>
    <w:p w:rsidR="00093A0C" w:rsidRPr="00500258" w:rsidRDefault="00093A0C" w:rsidP="00635665">
      <w:pPr>
        <w:pStyle w:val="ListParagraph"/>
        <w:ind w:left="0"/>
        <w:jc w:val="center"/>
        <w:rPr>
          <w:rFonts w:ascii="Times New Roman" w:hAnsi="Times New Roman" w:cs="Times New Roman"/>
          <w:sz w:val="24"/>
          <w:szCs w:val="24"/>
        </w:rPr>
      </w:pPr>
    </w:p>
    <w:p w:rsidR="00093A0C" w:rsidRDefault="00093A0C"/>
    <w:p w:rsidR="00093A0C" w:rsidRDefault="00093A0C"/>
    <w:p w:rsidR="00093A0C" w:rsidRPr="00A14B58" w:rsidRDefault="00093A0C" w:rsidP="00E43BE4">
      <w:pPr>
        <w:pStyle w:val="ListParagraph"/>
        <w:ind w:left="360"/>
        <w:jc w:val="center"/>
        <w:rPr>
          <w:rFonts w:ascii="Times New Roman" w:hAnsi="Times New Roman" w:cs="Times New Roman"/>
          <w:sz w:val="24"/>
          <w:szCs w:val="24"/>
        </w:rPr>
      </w:pPr>
      <w:r>
        <w:rPr>
          <w:rFonts w:ascii="Times New Roman" w:hAnsi="Times New Roman" w:cs="Times New Roman"/>
          <w:sz w:val="24"/>
          <w:szCs w:val="24"/>
        </w:rPr>
        <w:t xml:space="preserve">Приказ № 15 </w:t>
      </w:r>
      <w:r w:rsidRPr="00A14B58">
        <w:rPr>
          <w:rFonts w:ascii="Times New Roman" w:hAnsi="Times New Roman" w:cs="Times New Roman"/>
          <w:sz w:val="24"/>
          <w:szCs w:val="24"/>
        </w:rPr>
        <w:t xml:space="preserve">по МКОУ </w:t>
      </w:r>
      <w:r>
        <w:rPr>
          <w:rFonts w:ascii="Times New Roman" w:hAnsi="Times New Roman" w:cs="Times New Roman"/>
          <w:sz w:val="24"/>
          <w:szCs w:val="24"/>
        </w:rPr>
        <w:t>Белейковская</w:t>
      </w:r>
      <w:r w:rsidRPr="00A14B58">
        <w:rPr>
          <w:rFonts w:ascii="Times New Roman" w:hAnsi="Times New Roman" w:cs="Times New Roman"/>
          <w:sz w:val="24"/>
          <w:szCs w:val="24"/>
        </w:rPr>
        <w:t xml:space="preserve"> ООШ</w:t>
      </w:r>
    </w:p>
    <w:p w:rsidR="00093A0C" w:rsidRPr="00A14B58" w:rsidRDefault="00093A0C" w:rsidP="00E43BE4">
      <w:pPr>
        <w:spacing w:after="0" w:line="360" w:lineRule="auto"/>
        <w:rPr>
          <w:rFonts w:ascii="Times New Roman" w:hAnsi="Times New Roman" w:cs="Times New Roman"/>
          <w:sz w:val="24"/>
          <w:szCs w:val="24"/>
        </w:rPr>
      </w:pPr>
      <w:r w:rsidRPr="00A14B58">
        <w:rPr>
          <w:rFonts w:ascii="Times New Roman" w:hAnsi="Times New Roman" w:cs="Times New Roman"/>
          <w:sz w:val="24"/>
          <w:szCs w:val="24"/>
        </w:rPr>
        <w:t xml:space="preserve">                                                                                               </w:t>
      </w:r>
      <w:r>
        <w:rPr>
          <w:rFonts w:ascii="Times New Roman" w:hAnsi="Times New Roman" w:cs="Times New Roman"/>
          <w:sz w:val="24"/>
          <w:szCs w:val="24"/>
        </w:rPr>
        <w:t xml:space="preserve">                     от 14.05.21</w:t>
      </w:r>
      <w:r w:rsidRPr="00A14B58">
        <w:rPr>
          <w:rFonts w:ascii="Times New Roman" w:hAnsi="Times New Roman" w:cs="Times New Roman"/>
          <w:sz w:val="24"/>
          <w:szCs w:val="24"/>
        </w:rPr>
        <w:t xml:space="preserve"> г.</w:t>
      </w:r>
    </w:p>
    <w:p w:rsidR="00093A0C" w:rsidRPr="00A14B58" w:rsidRDefault="00093A0C" w:rsidP="00E43BE4">
      <w:pPr>
        <w:spacing w:after="0" w:line="360" w:lineRule="auto"/>
        <w:rPr>
          <w:rFonts w:ascii="Times New Roman" w:hAnsi="Times New Roman" w:cs="Times New Roman"/>
          <w:sz w:val="24"/>
          <w:szCs w:val="24"/>
        </w:rPr>
      </w:pPr>
      <w:r w:rsidRPr="00A14B58">
        <w:rPr>
          <w:rFonts w:ascii="Times New Roman" w:hAnsi="Times New Roman" w:cs="Times New Roman"/>
          <w:sz w:val="24"/>
          <w:szCs w:val="24"/>
        </w:rPr>
        <w:t xml:space="preserve">                </w:t>
      </w:r>
      <w:r>
        <w:rPr>
          <w:rFonts w:ascii="Times New Roman" w:hAnsi="Times New Roman" w:cs="Times New Roman"/>
          <w:sz w:val="24"/>
          <w:szCs w:val="24"/>
        </w:rPr>
        <w:t xml:space="preserve">           О проведении промежуточной</w:t>
      </w:r>
      <w:r w:rsidRPr="00A14B58">
        <w:rPr>
          <w:rFonts w:ascii="Times New Roman" w:hAnsi="Times New Roman" w:cs="Times New Roman"/>
          <w:sz w:val="24"/>
          <w:szCs w:val="24"/>
        </w:rPr>
        <w:t xml:space="preserve"> аттестации</w:t>
      </w:r>
      <w:r>
        <w:rPr>
          <w:rFonts w:ascii="Times New Roman" w:hAnsi="Times New Roman" w:cs="Times New Roman"/>
          <w:sz w:val="24"/>
          <w:szCs w:val="24"/>
        </w:rPr>
        <w:t xml:space="preserve"> в 9 классе </w:t>
      </w:r>
      <w:r w:rsidRPr="00A14B58">
        <w:rPr>
          <w:rFonts w:ascii="Times New Roman" w:hAnsi="Times New Roman" w:cs="Times New Roman"/>
          <w:sz w:val="24"/>
          <w:szCs w:val="24"/>
        </w:rPr>
        <w:t xml:space="preserve"> в переводных классах</w:t>
      </w:r>
    </w:p>
    <w:p w:rsidR="00093A0C" w:rsidRPr="00A14B58" w:rsidRDefault="00093A0C" w:rsidP="00E43BE4">
      <w:pPr>
        <w:spacing w:after="0" w:line="360" w:lineRule="auto"/>
        <w:rPr>
          <w:rFonts w:ascii="Times New Roman" w:hAnsi="Times New Roman" w:cs="Times New Roman"/>
          <w:sz w:val="24"/>
          <w:szCs w:val="24"/>
        </w:rPr>
      </w:pPr>
    </w:p>
    <w:p w:rsidR="00093A0C" w:rsidRPr="00A14B58" w:rsidRDefault="00093A0C" w:rsidP="00E43BE4">
      <w:pPr>
        <w:spacing w:after="0" w:line="360" w:lineRule="auto"/>
        <w:jc w:val="both"/>
        <w:rPr>
          <w:rFonts w:ascii="Times New Roman" w:hAnsi="Times New Roman" w:cs="Times New Roman"/>
          <w:sz w:val="24"/>
          <w:szCs w:val="24"/>
        </w:rPr>
      </w:pPr>
      <w:r w:rsidRPr="00A14B58">
        <w:rPr>
          <w:rFonts w:ascii="Times New Roman" w:hAnsi="Times New Roman" w:cs="Times New Roman"/>
          <w:sz w:val="24"/>
          <w:szCs w:val="24"/>
        </w:rPr>
        <w:t>На основании решения педагогического совета (</w:t>
      </w:r>
      <w:r>
        <w:rPr>
          <w:rFonts w:ascii="Times New Roman" w:hAnsi="Times New Roman" w:cs="Times New Roman"/>
          <w:sz w:val="24"/>
          <w:szCs w:val="24"/>
        </w:rPr>
        <w:t xml:space="preserve">протокол № 5 </w:t>
      </w:r>
      <w:r w:rsidRPr="00A14B58">
        <w:rPr>
          <w:rFonts w:ascii="Times New Roman" w:hAnsi="Times New Roman" w:cs="Times New Roman"/>
          <w:sz w:val="24"/>
          <w:szCs w:val="24"/>
        </w:rPr>
        <w:t>от</w:t>
      </w:r>
      <w:r>
        <w:rPr>
          <w:rFonts w:ascii="Times New Roman" w:hAnsi="Times New Roman" w:cs="Times New Roman"/>
          <w:sz w:val="24"/>
          <w:szCs w:val="24"/>
        </w:rPr>
        <w:t xml:space="preserve"> 13.05.20 </w:t>
      </w:r>
      <w:r w:rsidRPr="00A14B58">
        <w:rPr>
          <w:rFonts w:ascii="Times New Roman" w:hAnsi="Times New Roman" w:cs="Times New Roman"/>
          <w:sz w:val="24"/>
          <w:szCs w:val="24"/>
        </w:rPr>
        <w:t>г.)</w:t>
      </w:r>
    </w:p>
    <w:p w:rsidR="00093A0C" w:rsidRPr="00A14B58" w:rsidRDefault="00093A0C" w:rsidP="00E43BE4">
      <w:pPr>
        <w:spacing w:after="0" w:line="360" w:lineRule="auto"/>
        <w:jc w:val="both"/>
        <w:rPr>
          <w:rFonts w:ascii="Times New Roman" w:hAnsi="Times New Roman" w:cs="Times New Roman"/>
          <w:sz w:val="24"/>
          <w:szCs w:val="24"/>
        </w:rPr>
      </w:pPr>
      <w:r w:rsidRPr="00A14B58">
        <w:rPr>
          <w:rFonts w:ascii="Times New Roman" w:hAnsi="Times New Roman" w:cs="Times New Roman"/>
          <w:sz w:val="24"/>
          <w:szCs w:val="24"/>
        </w:rPr>
        <w:t>Приказываю:</w:t>
      </w:r>
    </w:p>
    <w:p w:rsidR="00093A0C" w:rsidRPr="00A14B58" w:rsidRDefault="00093A0C" w:rsidP="00E43B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1.И</w:t>
      </w:r>
      <w:r w:rsidRPr="00A14B58">
        <w:rPr>
          <w:rFonts w:ascii="Times New Roman" w:hAnsi="Times New Roman" w:cs="Times New Roman"/>
          <w:sz w:val="24"/>
          <w:szCs w:val="24"/>
        </w:rPr>
        <w:t>тогов</w:t>
      </w:r>
      <w:r>
        <w:rPr>
          <w:rFonts w:ascii="Times New Roman" w:hAnsi="Times New Roman" w:cs="Times New Roman"/>
          <w:sz w:val="24"/>
          <w:szCs w:val="24"/>
        </w:rPr>
        <w:t>ый   контроль знаний учащихся 2</w:t>
      </w:r>
      <w:r w:rsidRPr="00A14B58">
        <w:rPr>
          <w:rFonts w:ascii="Times New Roman" w:hAnsi="Times New Roman" w:cs="Times New Roman"/>
          <w:sz w:val="24"/>
          <w:szCs w:val="24"/>
        </w:rPr>
        <w:t>-</w:t>
      </w:r>
      <w:r>
        <w:rPr>
          <w:rFonts w:ascii="Times New Roman" w:hAnsi="Times New Roman" w:cs="Times New Roman"/>
          <w:sz w:val="24"/>
          <w:szCs w:val="24"/>
        </w:rPr>
        <w:t xml:space="preserve">8 </w:t>
      </w:r>
      <w:r w:rsidRPr="00A14B58">
        <w:rPr>
          <w:rFonts w:ascii="Times New Roman" w:hAnsi="Times New Roman" w:cs="Times New Roman"/>
          <w:sz w:val="24"/>
          <w:szCs w:val="24"/>
        </w:rPr>
        <w:t>классов</w:t>
      </w:r>
      <w:r>
        <w:rPr>
          <w:rFonts w:ascii="Times New Roman" w:hAnsi="Times New Roman" w:cs="Times New Roman"/>
          <w:sz w:val="24"/>
          <w:szCs w:val="24"/>
        </w:rPr>
        <w:t xml:space="preserve"> провести в виде итоговых контрольных работ по русскому языку и математике.</w:t>
      </w:r>
    </w:p>
    <w:p w:rsidR="00093A0C" w:rsidRDefault="00093A0C" w:rsidP="00E43BE4">
      <w:pPr>
        <w:spacing w:after="0" w:line="360" w:lineRule="auto"/>
        <w:jc w:val="both"/>
        <w:rPr>
          <w:rFonts w:ascii="Times New Roman" w:hAnsi="Times New Roman" w:cs="Times New Roman"/>
          <w:sz w:val="24"/>
          <w:szCs w:val="24"/>
        </w:rPr>
      </w:pPr>
      <w:r w:rsidRPr="00A14B58">
        <w:rPr>
          <w:rFonts w:ascii="Times New Roman" w:hAnsi="Times New Roman" w:cs="Times New Roman"/>
          <w:sz w:val="24"/>
          <w:szCs w:val="24"/>
        </w:rPr>
        <w:t>2.</w:t>
      </w:r>
      <w:r>
        <w:rPr>
          <w:rFonts w:ascii="Times New Roman" w:hAnsi="Times New Roman" w:cs="Times New Roman"/>
          <w:sz w:val="24"/>
          <w:szCs w:val="24"/>
        </w:rPr>
        <w:t>Контрольные  работы провести в сроки, предусмотренные рабочими программами учителей.</w:t>
      </w:r>
      <w:r w:rsidRPr="00A14B58">
        <w:rPr>
          <w:rFonts w:ascii="Times New Roman" w:hAnsi="Times New Roman" w:cs="Times New Roman"/>
          <w:sz w:val="24"/>
          <w:szCs w:val="24"/>
        </w:rPr>
        <w:t xml:space="preserve"> </w:t>
      </w:r>
    </w:p>
    <w:p w:rsidR="00093A0C" w:rsidRDefault="00093A0C" w:rsidP="00E43B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3.Промежуточную аттестацию обучающихся 9 класса по всем изучавшимся в 9 классе предметам учебного плана основного общего образования (путем выставления годовых отметок за 9 класс и итоговых контрольных работ по русскому языку и математике).</w:t>
      </w:r>
    </w:p>
    <w:p w:rsidR="00093A0C" w:rsidRDefault="00093A0C" w:rsidP="00E43B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4.Признать результаты промежуточной аттестации за 9 класс результатами ГИА по образовательной программе основного общего образования и выдаче на основании этих результатов аттестатов об основном общем образовании (после даты соответствующего федерального нормативного акта об отмене ГИА в форме ОГЭ).</w:t>
      </w:r>
    </w:p>
    <w:p w:rsidR="00093A0C" w:rsidRDefault="00093A0C" w:rsidP="00E43B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5.Порядок определения итоговых отметок за 9 класс осуществлять в соответствии с письмом Минпросвещения России </w:t>
      </w:r>
    </w:p>
    <w:p w:rsidR="00093A0C" w:rsidRPr="00A14B58" w:rsidRDefault="00093A0C" w:rsidP="00E43B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 Контроль оставляю за собой.</w:t>
      </w:r>
    </w:p>
    <w:p w:rsidR="00093A0C" w:rsidRPr="00A14B58" w:rsidRDefault="00093A0C" w:rsidP="00E43BE4">
      <w:pPr>
        <w:spacing w:after="0" w:line="360" w:lineRule="auto"/>
        <w:rPr>
          <w:rFonts w:ascii="Times New Roman" w:hAnsi="Times New Roman" w:cs="Times New Roman"/>
          <w:sz w:val="24"/>
          <w:szCs w:val="24"/>
        </w:rPr>
      </w:pPr>
    </w:p>
    <w:p w:rsidR="00093A0C" w:rsidRPr="00A14B58" w:rsidRDefault="00093A0C" w:rsidP="00E43BE4">
      <w:pPr>
        <w:spacing w:after="0" w:line="360" w:lineRule="auto"/>
        <w:rPr>
          <w:rFonts w:ascii="Times New Roman" w:hAnsi="Times New Roman" w:cs="Times New Roman"/>
          <w:sz w:val="24"/>
          <w:szCs w:val="24"/>
        </w:rPr>
      </w:pPr>
    </w:p>
    <w:p w:rsidR="00093A0C" w:rsidRPr="00A14B58" w:rsidRDefault="00093A0C" w:rsidP="00E43BE4">
      <w:pPr>
        <w:pStyle w:val="ListParagraph"/>
        <w:ind w:left="360"/>
        <w:jc w:val="both"/>
        <w:rPr>
          <w:rFonts w:ascii="Times New Roman" w:hAnsi="Times New Roman" w:cs="Times New Roman"/>
          <w:sz w:val="24"/>
          <w:szCs w:val="24"/>
        </w:rPr>
      </w:pPr>
      <w:r w:rsidRPr="00A14B58">
        <w:rPr>
          <w:rFonts w:ascii="Times New Roman" w:hAnsi="Times New Roman" w:cs="Times New Roman"/>
          <w:sz w:val="24"/>
          <w:szCs w:val="24"/>
        </w:rPr>
        <w:t xml:space="preserve">                        </w:t>
      </w:r>
    </w:p>
    <w:p w:rsidR="00093A0C" w:rsidRPr="00A14B58" w:rsidRDefault="00093A0C" w:rsidP="00E43BE4">
      <w:pPr>
        <w:pStyle w:val="ListParagraph"/>
        <w:ind w:left="360"/>
        <w:jc w:val="both"/>
        <w:rPr>
          <w:rFonts w:ascii="Times New Roman" w:hAnsi="Times New Roman" w:cs="Times New Roman"/>
          <w:sz w:val="24"/>
          <w:szCs w:val="24"/>
        </w:rPr>
      </w:pPr>
    </w:p>
    <w:p w:rsidR="00093A0C" w:rsidRPr="00E21A00" w:rsidRDefault="00093A0C" w:rsidP="00E43BE4">
      <w:pPr>
        <w:jc w:val="both"/>
        <w:rPr>
          <w:rFonts w:ascii="Times New Roman" w:hAnsi="Times New Roman" w:cs="Times New Roman"/>
          <w:sz w:val="24"/>
          <w:szCs w:val="24"/>
        </w:rPr>
      </w:pPr>
    </w:p>
    <w:p w:rsidR="00093A0C" w:rsidRPr="00A14B58" w:rsidRDefault="00093A0C" w:rsidP="00E43BE4">
      <w:pPr>
        <w:pStyle w:val="ListParagraph"/>
        <w:ind w:left="0"/>
        <w:jc w:val="both"/>
        <w:rPr>
          <w:rFonts w:ascii="Times New Roman" w:hAnsi="Times New Roman" w:cs="Times New Roman"/>
          <w:sz w:val="24"/>
          <w:szCs w:val="24"/>
        </w:rPr>
      </w:pPr>
    </w:p>
    <w:p w:rsidR="00093A0C" w:rsidRPr="00E43BE4" w:rsidRDefault="00093A0C" w:rsidP="00E43BE4">
      <w:pPr>
        <w:pStyle w:val="ListParagraph"/>
        <w:tabs>
          <w:tab w:val="left" w:pos="6940"/>
        </w:tabs>
        <w:ind w:left="360"/>
        <w:jc w:val="both"/>
        <w:rPr>
          <w:rFonts w:ascii="Times New Roman" w:hAnsi="Times New Roman" w:cs="Times New Roman"/>
          <w:sz w:val="24"/>
          <w:szCs w:val="24"/>
        </w:rPr>
      </w:pPr>
      <w:r>
        <w:rPr>
          <w:rFonts w:ascii="Times New Roman" w:hAnsi="Times New Roman" w:cs="Times New Roman"/>
          <w:sz w:val="24"/>
          <w:szCs w:val="24"/>
        </w:rPr>
        <w:tab/>
      </w:r>
    </w:p>
    <w:p w:rsidR="00093A0C" w:rsidRDefault="00093A0C" w:rsidP="00E43BE4">
      <w:pPr>
        <w:pStyle w:val="ListParagraph"/>
        <w:tabs>
          <w:tab w:val="left" w:pos="6342"/>
        </w:tabs>
        <w:ind w:left="360"/>
        <w:jc w:val="both"/>
        <w:rPr>
          <w:rFonts w:ascii="Times New Roman" w:hAnsi="Times New Roman" w:cs="Times New Roman"/>
          <w:sz w:val="24"/>
          <w:szCs w:val="24"/>
        </w:rPr>
      </w:pPr>
      <w:r w:rsidRPr="00A14B58">
        <w:rPr>
          <w:rFonts w:ascii="Times New Roman" w:hAnsi="Times New Roman" w:cs="Times New Roman"/>
          <w:sz w:val="24"/>
          <w:szCs w:val="24"/>
        </w:rPr>
        <w:t xml:space="preserve">    Директор школы:                           </w:t>
      </w:r>
      <w:r>
        <w:rPr>
          <w:rFonts w:ascii="Times New Roman" w:hAnsi="Times New Roman" w:cs="Times New Roman"/>
          <w:sz w:val="24"/>
          <w:szCs w:val="24"/>
        </w:rPr>
        <w:t>Т.В.Васильева</w:t>
      </w:r>
    </w:p>
    <w:p w:rsidR="00093A0C" w:rsidRDefault="00093A0C" w:rsidP="00E43BE4">
      <w:pPr>
        <w:pStyle w:val="ListParagraph"/>
        <w:tabs>
          <w:tab w:val="left" w:pos="6342"/>
        </w:tabs>
        <w:ind w:left="360"/>
        <w:jc w:val="both"/>
        <w:rPr>
          <w:rFonts w:ascii="Times New Roman" w:hAnsi="Times New Roman" w:cs="Times New Roman"/>
          <w:sz w:val="24"/>
          <w:szCs w:val="24"/>
        </w:rPr>
      </w:pPr>
    </w:p>
    <w:p w:rsidR="00093A0C" w:rsidRDefault="00093A0C" w:rsidP="00E43BE4">
      <w:pPr>
        <w:pStyle w:val="ListParagraph"/>
        <w:tabs>
          <w:tab w:val="left" w:pos="6342"/>
        </w:tabs>
        <w:ind w:left="360"/>
        <w:jc w:val="both"/>
        <w:rPr>
          <w:rFonts w:ascii="Times New Roman" w:hAnsi="Times New Roman" w:cs="Times New Roman"/>
          <w:sz w:val="24"/>
          <w:szCs w:val="24"/>
        </w:rPr>
      </w:pPr>
    </w:p>
    <w:p w:rsidR="00093A0C" w:rsidRDefault="00093A0C" w:rsidP="00E43BE4">
      <w:pPr>
        <w:pStyle w:val="ListParagraph"/>
        <w:tabs>
          <w:tab w:val="left" w:pos="6342"/>
        </w:tabs>
        <w:ind w:left="360"/>
        <w:jc w:val="both"/>
        <w:rPr>
          <w:rFonts w:ascii="Times New Roman" w:hAnsi="Times New Roman" w:cs="Times New Roman"/>
          <w:sz w:val="24"/>
          <w:szCs w:val="24"/>
        </w:rPr>
      </w:pPr>
    </w:p>
    <w:p w:rsidR="00093A0C" w:rsidRDefault="00093A0C" w:rsidP="00E43BE4">
      <w:pPr>
        <w:pStyle w:val="ListParagraph"/>
        <w:tabs>
          <w:tab w:val="left" w:pos="6342"/>
        </w:tabs>
        <w:ind w:left="360"/>
        <w:jc w:val="both"/>
        <w:rPr>
          <w:rFonts w:ascii="Times New Roman" w:hAnsi="Times New Roman" w:cs="Times New Roman"/>
          <w:sz w:val="24"/>
          <w:szCs w:val="24"/>
        </w:rPr>
      </w:pPr>
    </w:p>
    <w:p w:rsidR="00093A0C" w:rsidRPr="00A14B58" w:rsidRDefault="00093A0C" w:rsidP="00E43BE4">
      <w:pPr>
        <w:pStyle w:val="ListParagraph"/>
        <w:tabs>
          <w:tab w:val="left" w:pos="6342"/>
        </w:tabs>
        <w:ind w:left="360"/>
        <w:jc w:val="both"/>
        <w:rPr>
          <w:rFonts w:ascii="Times New Roman" w:hAnsi="Times New Roman" w:cs="Times New Roman"/>
          <w:sz w:val="24"/>
          <w:szCs w:val="24"/>
        </w:rPr>
      </w:pPr>
    </w:p>
    <w:p w:rsidR="00093A0C" w:rsidRPr="00A14B58" w:rsidRDefault="00093A0C" w:rsidP="00E43BE4">
      <w:pPr>
        <w:pStyle w:val="ListParagraph"/>
        <w:ind w:left="360"/>
        <w:jc w:val="center"/>
        <w:rPr>
          <w:rFonts w:ascii="Times New Roman" w:hAnsi="Times New Roman" w:cs="Times New Roman"/>
          <w:sz w:val="24"/>
          <w:szCs w:val="24"/>
        </w:rPr>
      </w:pPr>
      <w:r>
        <w:rPr>
          <w:rFonts w:ascii="Times New Roman" w:hAnsi="Times New Roman" w:cs="Times New Roman"/>
          <w:sz w:val="24"/>
          <w:szCs w:val="24"/>
        </w:rPr>
        <w:t xml:space="preserve">Приказ № 15 </w:t>
      </w:r>
      <w:r w:rsidRPr="00A14B58">
        <w:rPr>
          <w:rFonts w:ascii="Times New Roman" w:hAnsi="Times New Roman" w:cs="Times New Roman"/>
          <w:sz w:val="24"/>
          <w:szCs w:val="24"/>
        </w:rPr>
        <w:t xml:space="preserve">по МКОУ </w:t>
      </w:r>
      <w:r>
        <w:rPr>
          <w:rFonts w:ascii="Times New Roman" w:hAnsi="Times New Roman" w:cs="Times New Roman"/>
          <w:sz w:val="24"/>
          <w:szCs w:val="24"/>
        </w:rPr>
        <w:t xml:space="preserve">Белейковская </w:t>
      </w:r>
      <w:r w:rsidRPr="00A14B58">
        <w:rPr>
          <w:rFonts w:ascii="Times New Roman" w:hAnsi="Times New Roman" w:cs="Times New Roman"/>
          <w:sz w:val="24"/>
          <w:szCs w:val="24"/>
        </w:rPr>
        <w:t>ООШ</w:t>
      </w:r>
    </w:p>
    <w:p w:rsidR="00093A0C" w:rsidRPr="00A14B58" w:rsidRDefault="00093A0C" w:rsidP="00E43BE4">
      <w:pPr>
        <w:spacing w:after="0" w:line="360" w:lineRule="auto"/>
        <w:rPr>
          <w:rFonts w:ascii="Times New Roman" w:hAnsi="Times New Roman" w:cs="Times New Roman"/>
          <w:sz w:val="24"/>
          <w:szCs w:val="24"/>
        </w:rPr>
      </w:pPr>
      <w:r w:rsidRPr="00A14B58">
        <w:rPr>
          <w:rFonts w:ascii="Times New Roman" w:hAnsi="Times New Roman" w:cs="Times New Roman"/>
          <w:sz w:val="24"/>
          <w:szCs w:val="24"/>
        </w:rPr>
        <w:t xml:space="preserve">                                                                                               </w:t>
      </w:r>
      <w:r>
        <w:rPr>
          <w:rFonts w:ascii="Times New Roman" w:hAnsi="Times New Roman" w:cs="Times New Roman"/>
          <w:sz w:val="24"/>
          <w:szCs w:val="24"/>
        </w:rPr>
        <w:t xml:space="preserve">                     от 14.05.21</w:t>
      </w:r>
      <w:r w:rsidRPr="00A14B58">
        <w:rPr>
          <w:rFonts w:ascii="Times New Roman" w:hAnsi="Times New Roman" w:cs="Times New Roman"/>
          <w:sz w:val="24"/>
          <w:szCs w:val="24"/>
        </w:rPr>
        <w:t xml:space="preserve"> г.</w:t>
      </w:r>
    </w:p>
    <w:p w:rsidR="00093A0C" w:rsidRPr="00A14B58" w:rsidRDefault="00093A0C" w:rsidP="00E43BE4">
      <w:pPr>
        <w:spacing w:after="0" w:line="360" w:lineRule="auto"/>
        <w:rPr>
          <w:rFonts w:ascii="Times New Roman" w:hAnsi="Times New Roman" w:cs="Times New Roman"/>
          <w:sz w:val="24"/>
          <w:szCs w:val="24"/>
        </w:rPr>
      </w:pPr>
      <w:r w:rsidRPr="00A14B58">
        <w:rPr>
          <w:rFonts w:ascii="Times New Roman" w:hAnsi="Times New Roman" w:cs="Times New Roman"/>
          <w:sz w:val="24"/>
          <w:szCs w:val="24"/>
        </w:rPr>
        <w:t xml:space="preserve">                </w:t>
      </w:r>
      <w:r>
        <w:rPr>
          <w:rFonts w:ascii="Times New Roman" w:hAnsi="Times New Roman" w:cs="Times New Roman"/>
          <w:sz w:val="24"/>
          <w:szCs w:val="24"/>
        </w:rPr>
        <w:t xml:space="preserve">           О проведении промежуточной</w:t>
      </w:r>
      <w:r w:rsidRPr="00A14B58">
        <w:rPr>
          <w:rFonts w:ascii="Times New Roman" w:hAnsi="Times New Roman" w:cs="Times New Roman"/>
          <w:sz w:val="24"/>
          <w:szCs w:val="24"/>
        </w:rPr>
        <w:t xml:space="preserve"> аттестации</w:t>
      </w:r>
      <w:r>
        <w:rPr>
          <w:rFonts w:ascii="Times New Roman" w:hAnsi="Times New Roman" w:cs="Times New Roman"/>
          <w:sz w:val="24"/>
          <w:szCs w:val="24"/>
        </w:rPr>
        <w:t xml:space="preserve"> в 9 классе </w:t>
      </w:r>
      <w:r w:rsidRPr="00A14B58">
        <w:rPr>
          <w:rFonts w:ascii="Times New Roman" w:hAnsi="Times New Roman" w:cs="Times New Roman"/>
          <w:sz w:val="24"/>
          <w:szCs w:val="24"/>
        </w:rPr>
        <w:t xml:space="preserve"> в переводных классах</w:t>
      </w:r>
    </w:p>
    <w:p w:rsidR="00093A0C" w:rsidRPr="00A14B58" w:rsidRDefault="00093A0C" w:rsidP="00E43BE4">
      <w:pPr>
        <w:spacing w:after="0" w:line="360" w:lineRule="auto"/>
        <w:rPr>
          <w:rFonts w:ascii="Times New Roman" w:hAnsi="Times New Roman" w:cs="Times New Roman"/>
          <w:sz w:val="24"/>
          <w:szCs w:val="24"/>
        </w:rPr>
      </w:pPr>
    </w:p>
    <w:p w:rsidR="00093A0C" w:rsidRPr="00A14B58" w:rsidRDefault="00093A0C" w:rsidP="00E43BE4">
      <w:pPr>
        <w:spacing w:after="0" w:line="360" w:lineRule="auto"/>
        <w:jc w:val="both"/>
        <w:rPr>
          <w:rFonts w:ascii="Times New Roman" w:hAnsi="Times New Roman" w:cs="Times New Roman"/>
          <w:sz w:val="24"/>
          <w:szCs w:val="24"/>
        </w:rPr>
      </w:pPr>
      <w:r w:rsidRPr="00A14B58">
        <w:rPr>
          <w:rFonts w:ascii="Times New Roman" w:hAnsi="Times New Roman" w:cs="Times New Roman"/>
          <w:sz w:val="24"/>
          <w:szCs w:val="24"/>
        </w:rPr>
        <w:t>На основании решения педагогического совета (</w:t>
      </w:r>
      <w:r>
        <w:rPr>
          <w:rFonts w:ascii="Times New Roman" w:hAnsi="Times New Roman" w:cs="Times New Roman"/>
          <w:sz w:val="24"/>
          <w:szCs w:val="24"/>
        </w:rPr>
        <w:t xml:space="preserve">протокол № 5 </w:t>
      </w:r>
      <w:r w:rsidRPr="00A14B58">
        <w:rPr>
          <w:rFonts w:ascii="Times New Roman" w:hAnsi="Times New Roman" w:cs="Times New Roman"/>
          <w:sz w:val="24"/>
          <w:szCs w:val="24"/>
        </w:rPr>
        <w:t>от</w:t>
      </w:r>
      <w:r>
        <w:rPr>
          <w:rFonts w:ascii="Times New Roman" w:hAnsi="Times New Roman" w:cs="Times New Roman"/>
          <w:sz w:val="24"/>
          <w:szCs w:val="24"/>
        </w:rPr>
        <w:t xml:space="preserve"> 13.05.21 </w:t>
      </w:r>
      <w:r w:rsidRPr="00A14B58">
        <w:rPr>
          <w:rFonts w:ascii="Times New Roman" w:hAnsi="Times New Roman" w:cs="Times New Roman"/>
          <w:sz w:val="24"/>
          <w:szCs w:val="24"/>
        </w:rPr>
        <w:t>г.)</w:t>
      </w:r>
    </w:p>
    <w:p w:rsidR="00093A0C" w:rsidRPr="00A14B58" w:rsidRDefault="00093A0C" w:rsidP="00E43BE4">
      <w:pPr>
        <w:spacing w:after="0" w:line="360" w:lineRule="auto"/>
        <w:jc w:val="both"/>
        <w:rPr>
          <w:rFonts w:ascii="Times New Roman" w:hAnsi="Times New Roman" w:cs="Times New Roman"/>
          <w:sz w:val="24"/>
          <w:szCs w:val="24"/>
        </w:rPr>
      </w:pPr>
      <w:r w:rsidRPr="00A14B58">
        <w:rPr>
          <w:rFonts w:ascii="Times New Roman" w:hAnsi="Times New Roman" w:cs="Times New Roman"/>
          <w:sz w:val="24"/>
          <w:szCs w:val="24"/>
        </w:rPr>
        <w:t>Приказываю:</w:t>
      </w:r>
    </w:p>
    <w:p w:rsidR="00093A0C" w:rsidRPr="00A14B58" w:rsidRDefault="00093A0C" w:rsidP="00E43B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1.И</w:t>
      </w:r>
      <w:r w:rsidRPr="00A14B58">
        <w:rPr>
          <w:rFonts w:ascii="Times New Roman" w:hAnsi="Times New Roman" w:cs="Times New Roman"/>
          <w:sz w:val="24"/>
          <w:szCs w:val="24"/>
        </w:rPr>
        <w:t>тогов</w:t>
      </w:r>
      <w:r>
        <w:rPr>
          <w:rFonts w:ascii="Times New Roman" w:hAnsi="Times New Roman" w:cs="Times New Roman"/>
          <w:sz w:val="24"/>
          <w:szCs w:val="24"/>
        </w:rPr>
        <w:t>ый   контроль знаний учащихся 2</w:t>
      </w:r>
      <w:r w:rsidRPr="00A14B58">
        <w:rPr>
          <w:rFonts w:ascii="Times New Roman" w:hAnsi="Times New Roman" w:cs="Times New Roman"/>
          <w:sz w:val="24"/>
          <w:szCs w:val="24"/>
        </w:rPr>
        <w:t>-</w:t>
      </w:r>
      <w:r>
        <w:rPr>
          <w:rFonts w:ascii="Times New Roman" w:hAnsi="Times New Roman" w:cs="Times New Roman"/>
          <w:sz w:val="24"/>
          <w:szCs w:val="24"/>
        </w:rPr>
        <w:t xml:space="preserve">8 </w:t>
      </w:r>
      <w:r w:rsidRPr="00A14B58">
        <w:rPr>
          <w:rFonts w:ascii="Times New Roman" w:hAnsi="Times New Roman" w:cs="Times New Roman"/>
          <w:sz w:val="24"/>
          <w:szCs w:val="24"/>
        </w:rPr>
        <w:t>классов</w:t>
      </w:r>
      <w:r>
        <w:rPr>
          <w:rFonts w:ascii="Times New Roman" w:hAnsi="Times New Roman" w:cs="Times New Roman"/>
          <w:sz w:val="24"/>
          <w:szCs w:val="24"/>
        </w:rPr>
        <w:t xml:space="preserve"> провести в виде итоговых контрольных работ по русскому языку и математике.</w:t>
      </w:r>
    </w:p>
    <w:p w:rsidR="00093A0C" w:rsidRDefault="00093A0C" w:rsidP="00E43BE4">
      <w:pPr>
        <w:spacing w:after="0" w:line="360" w:lineRule="auto"/>
        <w:jc w:val="both"/>
        <w:rPr>
          <w:rFonts w:ascii="Times New Roman" w:hAnsi="Times New Roman" w:cs="Times New Roman"/>
          <w:sz w:val="24"/>
          <w:szCs w:val="24"/>
        </w:rPr>
      </w:pPr>
      <w:r w:rsidRPr="00A14B58">
        <w:rPr>
          <w:rFonts w:ascii="Times New Roman" w:hAnsi="Times New Roman" w:cs="Times New Roman"/>
          <w:sz w:val="24"/>
          <w:szCs w:val="24"/>
        </w:rPr>
        <w:t>2.</w:t>
      </w:r>
      <w:r>
        <w:rPr>
          <w:rFonts w:ascii="Times New Roman" w:hAnsi="Times New Roman" w:cs="Times New Roman"/>
          <w:sz w:val="24"/>
          <w:szCs w:val="24"/>
        </w:rPr>
        <w:t>Контрольные  работы провести в сроки, предусмотренные рабочими программами учителей.</w:t>
      </w:r>
      <w:r w:rsidRPr="00A14B58">
        <w:rPr>
          <w:rFonts w:ascii="Times New Roman" w:hAnsi="Times New Roman" w:cs="Times New Roman"/>
          <w:sz w:val="24"/>
          <w:szCs w:val="24"/>
        </w:rPr>
        <w:t xml:space="preserve"> </w:t>
      </w:r>
    </w:p>
    <w:p w:rsidR="00093A0C" w:rsidRDefault="00093A0C" w:rsidP="00E43B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3.Промежуточную аттестацию обучающихся 9 класса по всем изучавшимся в 9 классе предметам учебного плана основного общего образования (путем выставления годовых отметок за 9 класс и итоговых контрольных работ по русскому языку и математике).</w:t>
      </w:r>
    </w:p>
    <w:p w:rsidR="00093A0C" w:rsidRDefault="00093A0C" w:rsidP="00E43B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4.Признать результаты промежуточной аттестации за 9 класс результатами ГИА по образовательной программе основного общего образования и выдаче на основании этих результатов аттестатов об основном общем образовании (после даты соответствующего федерального нормативного акта об отмене ГИА в форме ОГЭ).</w:t>
      </w:r>
    </w:p>
    <w:p w:rsidR="00093A0C" w:rsidRDefault="00093A0C" w:rsidP="00E43B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5.Порядок определения итоговых отметок за 9 класс осуществлять в соответствии с письмом Минпросвещения России.</w:t>
      </w:r>
    </w:p>
    <w:p w:rsidR="00093A0C" w:rsidRPr="00A14B58" w:rsidRDefault="00093A0C" w:rsidP="00E43B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 Контроль оставляю за собой.</w:t>
      </w:r>
    </w:p>
    <w:p w:rsidR="00093A0C" w:rsidRPr="00A14B58" w:rsidRDefault="00093A0C" w:rsidP="00E43BE4">
      <w:pPr>
        <w:spacing w:after="0" w:line="360" w:lineRule="auto"/>
        <w:rPr>
          <w:rFonts w:ascii="Times New Roman" w:hAnsi="Times New Roman" w:cs="Times New Roman"/>
          <w:sz w:val="24"/>
          <w:szCs w:val="24"/>
        </w:rPr>
      </w:pPr>
    </w:p>
    <w:p w:rsidR="00093A0C" w:rsidRPr="00A14B58" w:rsidRDefault="00093A0C" w:rsidP="00E43BE4">
      <w:pPr>
        <w:spacing w:after="0" w:line="360" w:lineRule="auto"/>
        <w:rPr>
          <w:rFonts w:ascii="Times New Roman" w:hAnsi="Times New Roman" w:cs="Times New Roman"/>
          <w:sz w:val="24"/>
          <w:szCs w:val="24"/>
        </w:rPr>
      </w:pPr>
    </w:p>
    <w:p w:rsidR="00093A0C" w:rsidRPr="00A14B58" w:rsidRDefault="00093A0C" w:rsidP="00E43BE4">
      <w:pPr>
        <w:pStyle w:val="ListParagraph"/>
        <w:ind w:left="360"/>
        <w:jc w:val="both"/>
        <w:rPr>
          <w:rFonts w:ascii="Times New Roman" w:hAnsi="Times New Roman" w:cs="Times New Roman"/>
          <w:sz w:val="24"/>
          <w:szCs w:val="24"/>
        </w:rPr>
      </w:pPr>
      <w:r w:rsidRPr="00A14B58">
        <w:rPr>
          <w:rFonts w:ascii="Times New Roman" w:hAnsi="Times New Roman" w:cs="Times New Roman"/>
          <w:sz w:val="24"/>
          <w:szCs w:val="24"/>
        </w:rPr>
        <w:t xml:space="preserve">                        </w:t>
      </w:r>
    </w:p>
    <w:p w:rsidR="00093A0C" w:rsidRPr="00A14B58" w:rsidRDefault="00093A0C" w:rsidP="00E43BE4">
      <w:pPr>
        <w:pStyle w:val="ListParagraph"/>
        <w:ind w:left="360"/>
        <w:jc w:val="both"/>
        <w:rPr>
          <w:rFonts w:ascii="Times New Roman" w:hAnsi="Times New Roman" w:cs="Times New Roman"/>
          <w:sz w:val="24"/>
          <w:szCs w:val="24"/>
        </w:rPr>
      </w:pPr>
    </w:p>
    <w:p w:rsidR="00093A0C" w:rsidRPr="00E21A00" w:rsidRDefault="00093A0C" w:rsidP="00E43BE4">
      <w:pPr>
        <w:jc w:val="both"/>
        <w:rPr>
          <w:rFonts w:ascii="Times New Roman" w:hAnsi="Times New Roman" w:cs="Times New Roman"/>
          <w:sz w:val="24"/>
          <w:szCs w:val="24"/>
        </w:rPr>
      </w:pPr>
    </w:p>
    <w:p w:rsidR="00093A0C" w:rsidRPr="00A14B58" w:rsidRDefault="00093A0C" w:rsidP="00E43BE4">
      <w:pPr>
        <w:pStyle w:val="ListParagraph"/>
        <w:ind w:left="0"/>
        <w:jc w:val="both"/>
        <w:rPr>
          <w:rFonts w:ascii="Times New Roman" w:hAnsi="Times New Roman" w:cs="Times New Roman"/>
          <w:sz w:val="24"/>
          <w:szCs w:val="24"/>
        </w:rPr>
      </w:pPr>
    </w:p>
    <w:p w:rsidR="00093A0C" w:rsidRPr="00A14B58" w:rsidRDefault="00093A0C" w:rsidP="00E43BE4">
      <w:pPr>
        <w:pStyle w:val="ListParagraph"/>
        <w:ind w:left="360"/>
        <w:jc w:val="both"/>
        <w:rPr>
          <w:rFonts w:ascii="Times New Roman" w:hAnsi="Times New Roman" w:cs="Times New Roman"/>
          <w:sz w:val="24"/>
          <w:szCs w:val="24"/>
        </w:rPr>
      </w:pPr>
    </w:p>
    <w:p w:rsidR="00093A0C" w:rsidRDefault="00093A0C" w:rsidP="00E43BE4">
      <w:pPr>
        <w:pStyle w:val="ListParagraph"/>
        <w:tabs>
          <w:tab w:val="left" w:pos="6633"/>
        </w:tabs>
        <w:ind w:left="360"/>
        <w:jc w:val="both"/>
        <w:rPr>
          <w:rFonts w:ascii="Times New Roman" w:hAnsi="Times New Roman" w:cs="Times New Roman"/>
          <w:sz w:val="24"/>
          <w:szCs w:val="24"/>
        </w:rPr>
      </w:pPr>
      <w:r w:rsidRPr="00A14B58">
        <w:rPr>
          <w:rFonts w:ascii="Times New Roman" w:hAnsi="Times New Roman" w:cs="Times New Roman"/>
          <w:sz w:val="24"/>
          <w:szCs w:val="24"/>
        </w:rPr>
        <w:t xml:space="preserve">    Директор школы:                           </w:t>
      </w:r>
      <w:r>
        <w:rPr>
          <w:rFonts w:ascii="Times New Roman" w:hAnsi="Times New Roman" w:cs="Times New Roman"/>
          <w:sz w:val="24"/>
          <w:szCs w:val="24"/>
        </w:rPr>
        <w:t>Т.В.Васильева</w:t>
      </w:r>
      <w:r>
        <w:rPr>
          <w:rFonts w:ascii="Times New Roman" w:hAnsi="Times New Roman" w:cs="Times New Roman"/>
          <w:sz w:val="24"/>
          <w:szCs w:val="24"/>
        </w:rPr>
        <w:tab/>
      </w:r>
    </w:p>
    <w:p w:rsidR="00093A0C" w:rsidRDefault="00093A0C" w:rsidP="00E43BE4">
      <w:pPr>
        <w:pStyle w:val="ListParagraph"/>
        <w:tabs>
          <w:tab w:val="left" w:pos="6633"/>
        </w:tabs>
        <w:ind w:left="360"/>
        <w:jc w:val="both"/>
        <w:rPr>
          <w:rFonts w:ascii="Times New Roman" w:hAnsi="Times New Roman" w:cs="Times New Roman"/>
          <w:sz w:val="24"/>
          <w:szCs w:val="24"/>
        </w:rPr>
      </w:pPr>
    </w:p>
    <w:p w:rsidR="00093A0C" w:rsidRDefault="00093A0C" w:rsidP="00E43BE4">
      <w:pPr>
        <w:pStyle w:val="ListParagraph"/>
        <w:tabs>
          <w:tab w:val="left" w:pos="6633"/>
        </w:tabs>
        <w:ind w:left="360"/>
        <w:jc w:val="both"/>
        <w:rPr>
          <w:rFonts w:ascii="Times New Roman" w:hAnsi="Times New Roman" w:cs="Times New Roman"/>
          <w:sz w:val="24"/>
          <w:szCs w:val="24"/>
        </w:rPr>
      </w:pPr>
    </w:p>
    <w:p w:rsidR="00093A0C" w:rsidRDefault="00093A0C" w:rsidP="00E43BE4">
      <w:pPr>
        <w:pStyle w:val="ListParagraph"/>
        <w:tabs>
          <w:tab w:val="left" w:pos="6633"/>
        </w:tabs>
        <w:ind w:left="360"/>
        <w:jc w:val="both"/>
        <w:rPr>
          <w:rFonts w:ascii="Times New Roman" w:hAnsi="Times New Roman" w:cs="Times New Roman"/>
          <w:sz w:val="24"/>
          <w:szCs w:val="24"/>
        </w:rPr>
      </w:pPr>
    </w:p>
    <w:p w:rsidR="00093A0C" w:rsidRPr="007A5FFF" w:rsidRDefault="00093A0C" w:rsidP="00E43BE4">
      <w:pPr>
        <w:pStyle w:val="ListParagraph"/>
        <w:spacing w:after="0" w:line="240" w:lineRule="auto"/>
        <w:ind w:left="0"/>
        <w:rPr>
          <w:rFonts w:ascii="Times New Roman" w:hAnsi="Times New Roman" w:cs="Times New Roman"/>
          <w:sz w:val="24"/>
          <w:szCs w:val="24"/>
        </w:rPr>
      </w:pPr>
    </w:p>
    <w:p w:rsidR="00093A0C" w:rsidRPr="007A5FFF" w:rsidRDefault="00093A0C" w:rsidP="00E43BE4">
      <w:pPr>
        <w:spacing w:after="0" w:line="240" w:lineRule="auto"/>
        <w:rPr>
          <w:b/>
          <w:bCs/>
          <w:sz w:val="24"/>
          <w:szCs w:val="24"/>
        </w:rPr>
      </w:pPr>
      <w:r w:rsidRPr="007A5FFF">
        <w:rPr>
          <w:rFonts w:ascii="Times New Roman" w:hAnsi="Times New Roman" w:cs="Times New Roman"/>
          <w:b/>
          <w:bCs/>
          <w:sz w:val="24"/>
          <w:szCs w:val="24"/>
        </w:rPr>
        <w:t xml:space="preserve">                                                             Приказ № 18/1</w:t>
      </w:r>
    </w:p>
    <w:p w:rsidR="00093A0C" w:rsidRPr="007A5FFF" w:rsidRDefault="00093A0C" w:rsidP="00E43BE4">
      <w:pPr>
        <w:spacing w:after="0" w:line="240" w:lineRule="auto"/>
        <w:jc w:val="center"/>
        <w:rPr>
          <w:rFonts w:ascii="Times New Roman" w:hAnsi="Times New Roman" w:cs="Times New Roman"/>
          <w:b/>
          <w:bCs/>
          <w:sz w:val="24"/>
          <w:szCs w:val="24"/>
        </w:rPr>
      </w:pPr>
      <w:r w:rsidRPr="007A5FFF">
        <w:rPr>
          <w:rFonts w:ascii="Times New Roman" w:hAnsi="Times New Roman" w:cs="Times New Roman"/>
          <w:b/>
          <w:bCs/>
          <w:sz w:val="24"/>
          <w:szCs w:val="24"/>
        </w:rPr>
        <w:t xml:space="preserve">                                                              </w:t>
      </w:r>
      <w:r>
        <w:rPr>
          <w:rFonts w:ascii="Times New Roman" w:hAnsi="Times New Roman" w:cs="Times New Roman"/>
          <w:b/>
          <w:bCs/>
          <w:sz w:val="24"/>
          <w:szCs w:val="24"/>
        </w:rPr>
        <w:t xml:space="preserve">                   от 29.05.2021</w:t>
      </w:r>
      <w:r w:rsidRPr="007A5FFF">
        <w:rPr>
          <w:rFonts w:ascii="Times New Roman" w:hAnsi="Times New Roman" w:cs="Times New Roman"/>
          <w:b/>
          <w:bCs/>
          <w:sz w:val="24"/>
          <w:szCs w:val="24"/>
        </w:rPr>
        <w:t xml:space="preserve"> г.</w:t>
      </w:r>
    </w:p>
    <w:p w:rsidR="00093A0C" w:rsidRPr="007A5FFF" w:rsidRDefault="00093A0C" w:rsidP="00E43BE4">
      <w:pPr>
        <w:spacing w:after="0" w:line="240" w:lineRule="auto"/>
        <w:jc w:val="center"/>
        <w:rPr>
          <w:rFonts w:ascii="Times New Roman" w:hAnsi="Times New Roman" w:cs="Times New Roman"/>
          <w:sz w:val="24"/>
          <w:szCs w:val="24"/>
        </w:rPr>
      </w:pPr>
      <w:r w:rsidRPr="007A5FFF">
        <w:rPr>
          <w:rFonts w:ascii="Times New Roman" w:hAnsi="Times New Roman" w:cs="Times New Roman"/>
          <w:sz w:val="24"/>
          <w:szCs w:val="24"/>
        </w:rPr>
        <w:t>Об итогах внутришкольного контроля.</w:t>
      </w:r>
    </w:p>
    <w:p w:rsidR="00093A0C" w:rsidRPr="007A5FFF" w:rsidRDefault="00093A0C" w:rsidP="00E43BE4">
      <w:pPr>
        <w:pStyle w:val="ListParagraph"/>
        <w:spacing w:after="0" w:line="240" w:lineRule="auto"/>
        <w:ind w:left="0"/>
        <w:jc w:val="both"/>
        <w:rPr>
          <w:rFonts w:ascii="Times New Roman" w:hAnsi="Times New Roman" w:cs="Times New Roman"/>
          <w:sz w:val="24"/>
          <w:szCs w:val="24"/>
        </w:rPr>
      </w:pPr>
    </w:p>
    <w:p w:rsidR="00093A0C" w:rsidRPr="007A5FFF" w:rsidRDefault="00093A0C" w:rsidP="00E43BE4">
      <w:pPr>
        <w:spacing w:after="0" w:line="240" w:lineRule="auto"/>
        <w:jc w:val="both"/>
        <w:rPr>
          <w:rFonts w:ascii="Times New Roman" w:hAnsi="Times New Roman" w:cs="Times New Roman"/>
          <w:sz w:val="24"/>
          <w:szCs w:val="24"/>
        </w:rPr>
      </w:pPr>
      <w:r w:rsidRPr="007A5FFF">
        <w:rPr>
          <w:rFonts w:ascii="Times New Roman" w:hAnsi="Times New Roman" w:cs="Times New Roman"/>
          <w:sz w:val="24"/>
          <w:szCs w:val="24"/>
        </w:rPr>
        <w:t xml:space="preserve">        В соответствии с годовым планом работы школы на </w:t>
      </w:r>
      <w:r>
        <w:rPr>
          <w:rFonts w:ascii="Times New Roman" w:hAnsi="Times New Roman" w:cs="Times New Roman"/>
          <w:sz w:val="24"/>
          <w:szCs w:val="24"/>
        </w:rPr>
        <w:t>2020-2021</w:t>
      </w:r>
      <w:r w:rsidRPr="007A5FFF">
        <w:rPr>
          <w:rFonts w:ascii="Times New Roman" w:hAnsi="Times New Roman" w:cs="Times New Roman"/>
          <w:sz w:val="24"/>
          <w:szCs w:val="24"/>
        </w:rPr>
        <w:t xml:space="preserve"> учебный год в рамках внутришкольного контроля были проведены итоговые контрольные работы по русскому языку и математике  во 2-9 классах.</w:t>
      </w:r>
    </w:p>
    <w:p w:rsidR="00093A0C" w:rsidRPr="007A5FFF" w:rsidRDefault="00093A0C" w:rsidP="00E43BE4">
      <w:pPr>
        <w:spacing w:after="0" w:line="240" w:lineRule="auto"/>
        <w:jc w:val="both"/>
        <w:rPr>
          <w:rFonts w:ascii="Times New Roman" w:hAnsi="Times New Roman" w:cs="Times New Roman"/>
          <w:sz w:val="24"/>
          <w:szCs w:val="24"/>
        </w:rPr>
      </w:pPr>
      <w:r w:rsidRPr="007A5FFF">
        <w:rPr>
          <w:rFonts w:ascii="Times New Roman" w:hAnsi="Times New Roman" w:cs="Times New Roman"/>
          <w:sz w:val="24"/>
          <w:szCs w:val="24"/>
        </w:rPr>
        <w:t xml:space="preserve">       Анализ итогов контрольных работ показал, что с переводной аттестацией справились все учащиеся, неудовлетворительных оценок нет. Однако, переводная аттестация выявила пробелы в знаниях учащихся по математике и русскому языку. Так по русскому языку учащимися допущены следующие ошибки: - определение грамматической основы предложения, определение множественного числа в имени существительном, определение количества звуков, нахождение многозначных слов, правописание ь знака в имени существительном после шипящих, правописание безударной гласной в корне слова, проверяемой ударением.  По математике допущены следующие ошибки: решение уравнений, решение задач на движение, деление с остатком, решение квадратного уравнения, решение задачи на теорию вероятности, вычислительные навыки, нахождение корня уравнения, упрощение выражений, сравнение десятичных и обыкновенных дробей, сравнение величин. Все это свидетельствует о недостаточной сформированности орфографической зоркости учащихся, развитии их мышления, математической грамотности.</w:t>
      </w:r>
    </w:p>
    <w:p w:rsidR="00093A0C" w:rsidRPr="007A5FFF" w:rsidRDefault="00093A0C" w:rsidP="00E43BE4">
      <w:pPr>
        <w:spacing w:after="0" w:line="240" w:lineRule="auto"/>
        <w:jc w:val="both"/>
        <w:rPr>
          <w:rFonts w:ascii="Times New Roman" w:hAnsi="Times New Roman" w:cs="Times New Roman"/>
          <w:sz w:val="24"/>
          <w:szCs w:val="24"/>
        </w:rPr>
      </w:pPr>
      <w:r w:rsidRPr="007A5FFF">
        <w:rPr>
          <w:rFonts w:ascii="Times New Roman" w:hAnsi="Times New Roman" w:cs="Times New Roman"/>
          <w:sz w:val="24"/>
          <w:szCs w:val="24"/>
        </w:rPr>
        <w:t xml:space="preserve">На основе вышеизложенного </w:t>
      </w:r>
    </w:p>
    <w:p w:rsidR="00093A0C" w:rsidRPr="007A5FFF" w:rsidRDefault="00093A0C" w:rsidP="00E43BE4">
      <w:pPr>
        <w:spacing w:after="0" w:line="240" w:lineRule="auto"/>
        <w:jc w:val="both"/>
        <w:rPr>
          <w:rFonts w:ascii="Times New Roman" w:hAnsi="Times New Roman" w:cs="Times New Roman"/>
          <w:sz w:val="24"/>
          <w:szCs w:val="24"/>
        </w:rPr>
      </w:pPr>
      <w:r w:rsidRPr="007A5FFF">
        <w:rPr>
          <w:rFonts w:ascii="Times New Roman" w:hAnsi="Times New Roman" w:cs="Times New Roman"/>
          <w:sz w:val="24"/>
          <w:szCs w:val="24"/>
        </w:rPr>
        <w:t>Приказываю:</w:t>
      </w:r>
    </w:p>
    <w:p w:rsidR="00093A0C" w:rsidRPr="007A5FFF" w:rsidRDefault="00093A0C" w:rsidP="00E43BE4">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Учителям </w:t>
      </w:r>
      <w:r w:rsidRPr="007A5FFF">
        <w:rPr>
          <w:rFonts w:ascii="Times New Roman" w:hAnsi="Times New Roman" w:cs="Times New Roman"/>
          <w:sz w:val="24"/>
          <w:szCs w:val="24"/>
        </w:rPr>
        <w:t xml:space="preserve">. вести целенаправленную работу по устранению пробелов в знаниях учащихся, по повышению качества знаний. </w:t>
      </w:r>
    </w:p>
    <w:p w:rsidR="00093A0C" w:rsidRPr="007A5FFF" w:rsidRDefault="00093A0C" w:rsidP="00E43BE4">
      <w:pPr>
        <w:numPr>
          <w:ilvl w:val="0"/>
          <w:numId w:val="1"/>
        </w:numPr>
        <w:spacing w:after="0" w:line="240" w:lineRule="auto"/>
        <w:jc w:val="both"/>
        <w:rPr>
          <w:rFonts w:ascii="Times New Roman" w:hAnsi="Times New Roman" w:cs="Times New Roman"/>
          <w:sz w:val="24"/>
          <w:szCs w:val="24"/>
        </w:rPr>
      </w:pPr>
      <w:r w:rsidRPr="007A5FFF">
        <w:rPr>
          <w:rFonts w:ascii="Times New Roman" w:hAnsi="Times New Roman" w:cs="Times New Roman"/>
          <w:sz w:val="24"/>
          <w:szCs w:val="24"/>
        </w:rPr>
        <w:t>Учителям  добиваться  усвоения изучаемого материала всеми учащимися;  в целях предупреждения подобных ошибок провести анализ  заданий, вызвавших затруднения  у учащихся,  и работу над  ошибками.</w:t>
      </w:r>
    </w:p>
    <w:p w:rsidR="00093A0C" w:rsidRPr="007A5FFF" w:rsidRDefault="00093A0C" w:rsidP="00E43BE4">
      <w:pPr>
        <w:numPr>
          <w:ilvl w:val="0"/>
          <w:numId w:val="1"/>
        </w:numPr>
        <w:spacing w:after="0" w:line="240" w:lineRule="auto"/>
        <w:jc w:val="both"/>
        <w:rPr>
          <w:rFonts w:ascii="Times New Roman" w:hAnsi="Times New Roman" w:cs="Times New Roman"/>
          <w:sz w:val="24"/>
          <w:szCs w:val="24"/>
        </w:rPr>
      </w:pPr>
      <w:r w:rsidRPr="007A5FFF">
        <w:rPr>
          <w:rFonts w:ascii="Times New Roman" w:hAnsi="Times New Roman" w:cs="Times New Roman"/>
          <w:sz w:val="24"/>
          <w:szCs w:val="24"/>
        </w:rPr>
        <w:t>Продолжить формирование ЗУН учащихся по русскому языку и математике.</w:t>
      </w:r>
    </w:p>
    <w:p w:rsidR="00093A0C" w:rsidRPr="007A5FFF" w:rsidRDefault="00093A0C" w:rsidP="00E43BE4">
      <w:pPr>
        <w:spacing w:after="0" w:line="240" w:lineRule="auto"/>
        <w:jc w:val="both"/>
        <w:rPr>
          <w:rFonts w:ascii="Times New Roman" w:hAnsi="Times New Roman" w:cs="Times New Roman"/>
          <w:sz w:val="24"/>
          <w:szCs w:val="24"/>
        </w:rPr>
      </w:pPr>
    </w:p>
    <w:p w:rsidR="00093A0C" w:rsidRDefault="00093A0C" w:rsidP="00E43BE4">
      <w:pPr>
        <w:spacing w:after="0" w:line="240" w:lineRule="auto"/>
        <w:jc w:val="both"/>
        <w:rPr>
          <w:rFonts w:ascii="Times New Roman" w:hAnsi="Times New Roman" w:cs="Times New Roman"/>
          <w:sz w:val="24"/>
          <w:szCs w:val="24"/>
        </w:rPr>
      </w:pPr>
    </w:p>
    <w:p w:rsidR="00093A0C" w:rsidRDefault="00093A0C" w:rsidP="00E43BE4">
      <w:pPr>
        <w:spacing w:after="0" w:line="240" w:lineRule="auto"/>
        <w:jc w:val="both"/>
        <w:rPr>
          <w:rFonts w:ascii="Times New Roman" w:hAnsi="Times New Roman" w:cs="Times New Roman"/>
          <w:sz w:val="24"/>
          <w:szCs w:val="24"/>
        </w:rPr>
      </w:pPr>
    </w:p>
    <w:p w:rsidR="00093A0C" w:rsidRDefault="00093A0C" w:rsidP="00E43BE4">
      <w:pPr>
        <w:spacing w:after="0" w:line="240" w:lineRule="auto"/>
        <w:jc w:val="both"/>
        <w:rPr>
          <w:rFonts w:ascii="Times New Roman" w:hAnsi="Times New Roman" w:cs="Times New Roman"/>
          <w:sz w:val="24"/>
          <w:szCs w:val="24"/>
        </w:rPr>
      </w:pPr>
    </w:p>
    <w:p w:rsidR="00093A0C" w:rsidRDefault="00093A0C" w:rsidP="00E43BE4">
      <w:pPr>
        <w:spacing w:after="0" w:line="240" w:lineRule="auto"/>
        <w:jc w:val="both"/>
        <w:rPr>
          <w:rFonts w:ascii="Times New Roman" w:hAnsi="Times New Roman" w:cs="Times New Roman"/>
          <w:sz w:val="24"/>
          <w:szCs w:val="24"/>
        </w:rPr>
      </w:pPr>
    </w:p>
    <w:p w:rsidR="00093A0C" w:rsidRDefault="00093A0C" w:rsidP="00E43BE4">
      <w:pPr>
        <w:spacing w:after="0" w:line="240" w:lineRule="auto"/>
        <w:jc w:val="both"/>
        <w:rPr>
          <w:rFonts w:ascii="Times New Roman" w:hAnsi="Times New Roman" w:cs="Times New Roman"/>
          <w:sz w:val="24"/>
          <w:szCs w:val="24"/>
        </w:rPr>
      </w:pPr>
    </w:p>
    <w:p w:rsidR="00093A0C" w:rsidRDefault="00093A0C" w:rsidP="00E43BE4">
      <w:pPr>
        <w:spacing w:after="0" w:line="240" w:lineRule="auto"/>
        <w:jc w:val="both"/>
        <w:rPr>
          <w:rFonts w:ascii="Times New Roman" w:hAnsi="Times New Roman" w:cs="Times New Roman"/>
          <w:sz w:val="24"/>
          <w:szCs w:val="24"/>
        </w:rPr>
      </w:pPr>
    </w:p>
    <w:p w:rsidR="00093A0C" w:rsidRDefault="00093A0C" w:rsidP="00E43BE4">
      <w:pPr>
        <w:spacing w:after="0" w:line="240" w:lineRule="auto"/>
        <w:jc w:val="both"/>
        <w:rPr>
          <w:rFonts w:ascii="Times New Roman" w:hAnsi="Times New Roman" w:cs="Times New Roman"/>
          <w:sz w:val="24"/>
          <w:szCs w:val="24"/>
        </w:rPr>
      </w:pPr>
    </w:p>
    <w:p w:rsidR="00093A0C" w:rsidRDefault="00093A0C" w:rsidP="00E43BE4">
      <w:pPr>
        <w:spacing w:after="0" w:line="240" w:lineRule="auto"/>
        <w:jc w:val="both"/>
        <w:rPr>
          <w:rFonts w:ascii="Times New Roman" w:hAnsi="Times New Roman" w:cs="Times New Roman"/>
          <w:sz w:val="24"/>
          <w:szCs w:val="24"/>
        </w:rPr>
      </w:pPr>
    </w:p>
    <w:p w:rsidR="00093A0C" w:rsidRPr="007A5FFF" w:rsidRDefault="00093A0C" w:rsidP="00E43BE4">
      <w:pPr>
        <w:spacing w:after="0" w:line="240" w:lineRule="auto"/>
        <w:jc w:val="both"/>
        <w:rPr>
          <w:rFonts w:ascii="Times New Roman" w:hAnsi="Times New Roman" w:cs="Times New Roman"/>
          <w:sz w:val="24"/>
          <w:szCs w:val="24"/>
        </w:rPr>
      </w:pPr>
    </w:p>
    <w:p w:rsidR="00093A0C" w:rsidRPr="00A14B58" w:rsidRDefault="00093A0C" w:rsidP="009C4395">
      <w:pPr>
        <w:spacing w:after="0" w:line="240" w:lineRule="auto"/>
        <w:ind w:left="720"/>
        <w:jc w:val="both"/>
      </w:pPr>
      <w:r w:rsidRPr="007A5FFF">
        <w:t xml:space="preserve">Директор школы:                       </w:t>
      </w:r>
      <w:r>
        <w:rPr>
          <w:rFonts w:ascii="Times New Roman" w:hAnsi="Times New Roman" w:cs="Times New Roman"/>
          <w:sz w:val="24"/>
          <w:szCs w:val="24"/>
        </w:rPr>
        <w:t>Т.В.Васильева</w:t>
      </w:r>
    </w:p>
    <w:p w:rsidR="00093A0C" w:rsidRDefault="00093A0C"/>
    <w:sectPr w:rsidR="00093A0C" w:rsidSect="002905C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A0C" w:rsidRDefault="00093A0C" w:rsidP="008A680F">
      <w:pPr>
        <w:spacing w:after="0" w:line="240" w:lineRule="auto"/>
      </w:pPr>
      <w:r>
        <w:separator/>
      </w:r>
    </w:p>
  </w:endnote>
  <w:endnote w:type="continuationSeparator" w:id="0">
    <w:p w:rsidR="00093A0C" w:rsidRDefault="00093A0C" w:rsidP="008A68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A0C" w:rsidRDefault="00093A0C" w:rsidP="008A680F">
      <w:pPr>
        <w:spacing w:after="0" w:line="240" w:lineRule="auto"/>
      </w:pPr>
      <w:r>
        <w:separator/>
      </w:r>
    </w:p>
  </w:footnote>
  <w:footnote w:type="continuationSeparator" w:id="0">
    <w:p w:rsidR="00093A0C" w:rsidRDefault="00093A0C" w:rsidP="008A68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60913"/>
    <w:multiLevelType w:val="hybridMultilevel"/>
    <w:tmpl w:val="A6801EC0"/>
    <w:lvl w:ilvl="0" w:tplc="0419000F">
      <w:start w:val="1"/>
      <w:numFmt w:val="decimal"/>
      <w:lvlText w:val="%1."/>
      <w:lvlJc w:val="left"/>
      <w:pPr>
        <w:tabs>
          <w:tab w:val="num" w:pos="800"/>
        </w:tabs>
        <w:ind w:left="8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23D1"/>
    <w:rsid w:val="0000031D"/>
    <w:rsid w:val="0000321D"/>
    <w:rsid w:val="00003527"/>
    <w:rsid w:val="00003601"/>
    <w:rsid w:val="000038CF"/>
    <w:rsid w:val="00004264"/>
    <w:rsid w:val="00004DFC"/>
    <w:rsid w:val="00004EC8"/>
    <w:rsid w:val="0000574B"/>
    <w:rsid w:val="00005806"/>
    <w:rsid w:val="00005A64"/>
    <w:rsid w:val="00007412"/>
    <w:rsid w:val="00010318"/>
    <w:rsid w:val="00010419"/>
    <w:rsid w:val="00011B62"/>
    <w:rsid w:val="00012A01"/>
    <w:rsid w:val="00014E19"/>
    <w:rsid w:val="0001594F"/>
    <w:rsid w:val="0001733C"/>
    <w:rsid w:val="00017B79"/>
    <w:rsid w:val="000201D5"/>
    <w:rsid w:val="00021C52"/>
    <w:rsid w:val="00023D6F"/>
    <w:rsid w:val="000248ED"/>
    <w:rsid w:val="00025A0E"/>
    <w:rsid w:val="00025A70"/>
    <w:rsid w:val="00027212"/>
    <w:rsid w:val="0003202E"/>
    <w:rsid w:val="00032B7B"/>
    <w:rsid w:val="00032E56"/>
    <w:rsid w:val="00033817"/>
    <w:rsid w:val="00033BC0"/>
    <w:rsid w:val="00034B98"/>
    <w:rsid w:val="000378CE"/>
    <w:rsid w:val="0004206D"/>
    <w:rsid w:val="00043722"/>
    <w:rsid w:val="00043C1D"/>
    <w:rsid w:val="00045208"/>
    <w:rsid w:val="00045F6E"/>
    <w:rsid w:val="000470E2"/>
    <w:rsid w:val="000472D7"/>
    <w:rsid w:val="00047A2C"/>
    <w:rsid w:val="00047DDE"/>
    <w:rsid w:val="00050E52"/>
    <w:rsid w:val="00052288"/>
    <w:rsid w:val="000531BA"/>
    <w:rsid w:val="00053798"/>
    <w:rsid w:val="000554C6"/>
    <w:rsid w:val="00055FAD"/>
    <w:rsid w:val="00056B2F"/>
    <w:rsid w:val="000600F5"/>
    <w:rsid w:val="00060337"/>
    <w:rsid w:val="00061ED4"/>
    <w:rsid w:val="00064067"/>
    <w:rsid w:val="000650EA"/>
    <w:rsid w:val="000655D6"/>
    <w:rsid w:val="00065F34"/>
    <w:rsid w:val="000712E9"/>
    <w:rsid w:val="000729AC"/>
    <w:rsid w:val="00074F89"/>
    <w:rsid w:val="000759CE"/>
    <w:rsid w:val="000764FE"/>
    <w:rsid w:val="000765A6"/>
    <w:rsid w:val="0007757C"/>
    <w:rsid w:val="000806A7"/>
    <w:rsid w:val="00080FD4"/>
    <w:rsid w:val="00083A4A"/>
    <w:rsid w:val="000854C0"/>
    <w:rsid w:val="0008743E"/>
    <w:rsid w:val="0008786C"/>
    <w:rsid w:val="00092044"/>
    <w:rsid w:val="00093A0C"/>
    <w:rsid w:val="000969D0"/>
    <w:rsid w:val="00097631"/>
    <w:rsid w:val="000A0323"/>
    <w:rsid w:val="000A103B"/>
    <w:rsid w:val="000A10E9"/>
    <w:rsid w:val="000A12E6"/>
    <w:rsid w:val="000A16FA"/>
    <w:rsid w:val="000A2F90"/>
    <w:rsid w:val="000A4607"/>
    <w:rsid w:val="000A56F4"/>
    <w:rsid w:val="000A57B0"/>
    <w:rsid w:val="000A615A"/>
    <w:rsid w:val="000A7A2B"/>
    <w:rsid w:val="000A7F52"/>
    <w:rsid w:val="000B0193"/>
    <w:rsid w:val="000B05CE"/>
    <w:rsid w:val="000B0A5F"/>
    <w:rsid w:val="000B0F43"/>
    <w:rsid w:val="000B1BB6"/>
    <w:rsid w:val="000B3242"/>
    <w:rsid w:val="000B3B79"/>
    <w:rsid w:val="000B3BA1"/>
    <w:rsid w:val="000B47F2"/>
    <w:rsid w:val="000B53BD"/>
    <w:rsid w:val="000B5DBC"/>
    <w:rsid w:val="000B6008"/>
    <w:rsid w:val="000B6C0D"/>
    <w:rsid w:val="000B76AE"/>
    <w:rsid w:val="000B7E37"/>
    <w:rsid w:val="000C00D0"/>
    <w:rsid w:val="000C010D"/>
    <w:rsid w:val="000C0650"/>
    <w:rsid w:val="000C3EF7"/>
    <w:rsid w:val="000C524E"/>
    <w:rsid w:val="000C639C"/>
    <w:rsid w:val="000D1A65"/>
    <w:rsid w:val="000D2B83"/>
    <w:rsid w:val="000D463C"/>
    <w:rsid w:val="000D4838"/>
    <w:rsid w:val="000D59E2"/>
    <w:rsid w:val="000D74BF"/>
    <w:rsid w:val="000D771D"/>
    <w:rsid w:val="000E0AE0"/>
    <w:rsid w:val="000E12C5"/>
    <w:rsid w:val="000E20D6"/>
    <w:rsid w:val="000E2645"/>
    <w:rsid w:val="000E28E5"/>
    <w:rsid w:val="000E330F"/>
    <w:rsid w:val="000E4278"/>
    <w:rsid w:val="000E582D"/>
    <w:rsid w:val="000E77B0"/>
    <w:rsid w:val="000E79BB"/>
    <w:rsid w:val="000E7EB3"/>
    <w:rsid w:val="000F0965"/>
    <w:rsid w:val="000F145A"/>
    <w:rsid w:val="000F2309"/>
    <w:rsid w:val="000F2E0C"/>
    <w:rsid w:val="000F4CF0"/>
    <w:rsid w:val="000F4E80"/>
    <w:rsid w:val="000F5757"/>
    <w:rsid w:val="000F5F18"/>
    <w:rsid w:val="000F6169"/>
    <w:rsid w:val="000F717F"/>
    <w:rsid w:val="000F79AA"/>
    <w:rsid w:val="000F7FA5"/>
    <w:rsid w:val="001000C9"/>
    <w:rsid w:val="00101474"/>
    <w:rsid w:val="00101935"/>
    <w:rsid w:val="00101B55"/>
    <w:rsid w:val="00104364"/>
    <w:rsid w:val="001117B3"/>
    <w:rsid w:val="001133DD"/>
    <w:rsid w:val="00113C60"/>
    <w:rsid w:val="00113C76"/>
    <w:rsid w:val="00114640"/>
    <w:rsid w:val="00115AAE"/>
    <w:rsid w:val="00116A19"/>
    <w:rsid w:val="0011759F"/>
    <w:rsid w:val="00120D7B"/>
    <w:rsid w:val="001212E6"/>
    <w:rsid w:val="00121AD0"/>
    <w:rsid w:val="00125F03"/>
    <w:rsid w:val="001269BA"/>
    <w:rsid w:val="0012700F"/>
    <w:rsid w:val="00127851"/>
    <w:rsid w:val="00127B13"/>
    <w:rsid w:val="001301A4"/>
    <w:rsid w:val="00132E27"/>
    <w:rsid w:val="00135452"/>
    <w:rsid w:val="00136F8D"/>
    <w:rsid w:val="0014159F"/>
    <w:rsid w:val="001421C7"/>
    <w:rsid w:val="00142C31"/>
    <w:rsid w:val="00143462"/>
    <w:rsid w:val="00147D80"/>
    <w:rsid w:val="00147D9B"/>
    <w:rsid w:val="00151129"/>
    <w:rsid w:val="001521D5"/>
    <w:rsid w:val="00152EA8"/>
    <w:rsid w:val="0015487A"/>
    <w:rsid w:val="001557D1"/>
    <w:rsid w:val="001607BE"/>
    <w:rsid w:val="0016345B"/>
    <w:rsid w:val="0016385F"/>
    <w:rsid w:val="001649FF"/>
    <w:rsid w:val="00164ABE"/>
    <w:rsid w:val="00164F6A"/>
    <w:rsid w:val="001706E6"/>
    <w:rsid w:val="0017164C"/>
    <w:rsid w:val="00171E21"/>
    <w:rsid w:val="001722AA"/>
    <w:rsid w:val="00172777"/>
    <w:rsid w:val="001731AD"/>
    <w:rsid w:val="001742E7"/>
    <w:rsid w:val="00176531"/>
    <w:rsid w:val="0018086E"/>
    <w:rsid w:val="00180B6F"/>
    <w:rsid w:val="00183238"/>
    <w:rsid w:val="001851BA"/>
    <w:rsid w:val="0018587B"/>
    <w:rsid w:val="00185934"/>
    <w:rsid w:val="00185EFC"/>
    <w:rsid w:val="00187651"/>
    <w:rsid w:val="0018790B"/>
    <w:rsid w:val="00190A17"/>
    <w:rsid w:val="00190D07"/>
    <w:rsid w:val="001915E9"/>
    <w:rsid w:val="00192253"/>
    <w:rsid w:val="00192CFC"/>
    <w:rsid w:val="001933D9"/>
    <w:rsid w:val="001945F9"/>
    <w:rsid w:val="00194BF3"/>
    <w:rsid w:val="00196888"/>
    <w:rsid w:val="001A12CC"/>
    <w:rsid w:val="001A2C40"/>
    <w:rsid w:val="001A2D50"/>
    <w:rsid w:val="001A4543"/>
    <w:rsid w:val="001A66B6"/>
    <w:rsid w:val="001A66F2"/>
    <w:rsid w:val="001B21C7"/>
    <w:rsid w:val="001B2870"/>
    <w:rsid w:val="001B2957"/>
    <w:rsid w:val="001B2C17"/>
    <w:rsid w:val="001B35F3"/>
    <w:rsid w:val="001B5317"/>
    <w:rsid w:val="001B564C"/>
    <w:rsid w:val="001B7ED1"/>
    <w:rsid w:val="001C08B0"/>
    <w:rsid w:val="001C0AAB"/>
    <w:rsid w:val="001C1612"/>
    <w:rsid w:val="001C478C"/>
    <w:rsid w:val="001C621C"/>
    <w:rsid w:val="001C6718"/>
    <w:rsid w:val="001C6DBC"/>
    <w:rsid w:val="001C7418"/>
    <w:rsid w:val="001D11F2"/>
    <w:rsid w:val="001D3193"/>
    <w:rsid w:val="001D4001"/>
    <w:rsid w:val="001D4AB7"/>
    <w:rsid w:val="001D4C7E"/>
    <w:rsid w:val="001D6AAE"/>
    <w:rsid w:val="001D6E12"/>
    <w:rsid w:val="001D7D13"/>
    <w:rsid w:val="001E24F5"/>
    <w:rsid w:val="001E2E5B"/>
    <w:rsid w:val="001E337B"/>
    <w:rsid w:val="001E3E66"/>
    <w:rsid w:val="001E4221"/>
    <w:rsid w:val="001E686F"/>
    <w:rsid w:val="001E72E9"/>
    <w:rsid w:val="001F0755"/>
    <w:rsid w:val="001F31F8"/>
    <w:rsid w:val="001F368C"/>
    <w:rsid w:val="001F4AEA"/>
    <w:rsid w:val="001F4B4E"/>
    <w:rsid w:val="001F4E04"/>
    <w:rsid w:val="001F63D2"/>
    <w:rsid w:val="001F76E5"/>
    <w:rsid w:val="001F7FFD"/>
    <w:rsid w:val="002002C3"/>
    <w:rsid w:val="002017D5"/>
    <w:rsid w:val="00203B46"/>
    <w:rsid w:val="00204069"/>
    <w:rsid w:val="00204F0B"/>
    <w:rsid w:val="002064BB"/>
    <w:rsid w:val="00207258"/>
    <w:rsid w:val="00210B03"/>
    <w:rsid w:val="002114B5"/>
    <w:rsid w:val="00214670"/>
    <w:rsid w:val="00214E57"/>
    <w:rsid w:val="002153D9"/>
    <w:rsid w:val="00216363"/>
    <w:rsid w:val="00216692"/>
    <w:rsid w:val="00216FB4"/>
    <w:rsid w:val="00216FC7"/>
    <w:rsid w:val="00220A41"/>
    <w:rsid w:val="002210F4"/>
    <w:rsid w:val="002213DF"/>
    <w:rsid w:val="00222E0D"/>
    <w:rsid w:val="00223074"/>
    <w:rsid w:val="002276D8"/>
    <w:rsid w:val="00231994"/>
    <w:rsid w:val="002328EF"/>
    <w:rsid w:val="00233452"/>
    <w:rsid w:val="00233993"/>
    <w:rsid w:val="00234836"/>
    <w:rsid w:val="00234C07"/>
    <w:rsid w:val="00236B00"/>
    <w:rsid w:val="00236F85"/>
    <w:rsid w:val="00240742"/>
    <w:rsid w:val="00242192"/>
    <w:rsid w:val="002425B0"/>
    <w:rsid w:val="002433B4"/>
    <w:rsid w:val="002444E7"/>
    <w:rsid w:val="002468F2"/>
    <w:rsid w:val="00247227"/>
    <w:rsid w:val="00247394"/>
    <w:rsid w:val="002502DF"/>
    <w:rsid w:val="00252836"/>
    <w:rsid w:val="0025432C"/>
    <w:rsid w:val="0025433B"/>
    <w:rsid w:val="002543A9"/>
    <w:rsid w:val="00254B54"/>
    <w:rsid w:val="00254E1D"/>
    <w:rsid w:val="0025575D"/>
    <w:rsid w:val="002557F5"/>
    <w:rsid w:val="0025691E"/>
    <w:rsid w:val="00257C8C"/>
    <w:rsid w:val="00260B7E"/>
    <w:rsid w:val="00260EF1"/>
    <w:rsid w:val="00261862"/>
    <w:rsid w:val="00262549"/>
    <w:rsid w:val="002625C2"/>
    <w:rsid w:val="002629B7"/>
    <w:rsid w:val="0026403F"/>
    <w:rsid w:val="00266EC1"/>
    <w:rsid w:val="0026717E"/>
    <w:rsid w:val="00267475"/>
    <w:rsid w:val="00267997"/>
    <w:rsid w:val="00270707"/>
    <w:rsid w:val="00274AD2"/>
    <w:rsid w:val="002764A2"/>
    <w:rsid w:val="00277CF7"/>
    <w:rsid w:val="002808BF"/>
    <w:rsid w:val="0028335A"/>
    <w:rsid w:val="00283BBB"/>
    <w:rsid w:val="00286C34"/>
    <w:rsid w:val="002905C8"/>
    <w:rsid w:val="00290B5F"/>
    <w:rsid w:val="00290EAE"/>
    <w:rsid w:val="00293206"/>
    <w:rsid w:val="00293A04"/>
    <w:rsid w:val="002960FB"/>
    <w:rsid w:val="002970F3"/>
    <w:rsid w:val="00297C3A"/>
    <w:rsid w:val="00297CE4"/>
    <w:rsid w:val="002A4F26"/>
    <w:rsid w:val="002A515E"/>
    <w:rsid w:val="002B004A"/>
    <w:rsid w:val="002B0616"/>
    <w:rsid w:val="002B15D5"/>
    <w:rsid w:val="002B1EC0"/>
    <w:rsid w:val="002B23C1"/>
    <w:rsid w:val="002B2B05"/>
    <w:rsid w:val="002B3038"/>
    <w:rsid w:val="002B605E"/>
    <w:rsid w:val="002B6A25"/>
    <w:rsid w:val="002B6CF0"/>
    <w:rsid w:val="002B783A"/>
    <w:rsid w:val="002C1DD1"/>
    <w:rsid w:val="002C28D8"/>
    <w:rsid w:val="002C2E58"/>
    <w:rsid w:val="002C3511"/>
    <w:rsid w:val="002C398C"/>
    <w:rsid w:val="002C3B0D"/>
    <w:rsid w:val="002C48C1"/>
    <w:rsid w:val="002C504D"/>
    <w:rsid w:val="002C50C9"/>
    <w:rsid w:val="002C5177"/>
    <w:rsid w:val="002C5DD2"/>
    <w:rsid w:val="002C625F"/>
    <w:rsid w:val="002C79B4"/>
    <w:rsid w:val="002D0700"/>
    <w:rsid w:val="002D0883"/>
    <w:rsid w:val="002D416F"/>
    <w:rsid w:val="002D5B35"/>
    <w:rsid w:val="002D7404"/>
    <w:rsid w:val="002E1000"/>
    <w:rsid w:val="002E1E97"/>
    <w:rsid w:val="002E2865"/>
    <w:rsid w:val="002E30F9"/>
    <w:rsid w:val="002E3393"/>
    <w:rsid w:val="002E4F39"/>
    <w:rsid w:val="002E7D3A"/>
    <w:rsid w:val="002E7D74"/>
    <w:rsid w:val="002F0342"/>
    <w:rsid w:val="002F0A9C"/>
    <w:rsid w:val="002F149B"/>
    <w:rsid w:val="002F58F9"/>
    <w:rsid w:val="002F5EA3"/>
    <w:rsid w:val="00300C30"/>
    <w:rsid w:val="00305B18"/>
    <w:rsid w:val="003074BF"/>
    <w:rsid w:val="00307999"/>
    <w:rsid w:val="003106FF"/>
    <w:rsid w:val="0031220F"/>
    <w:rsid w:val="00314AA3"/>
    <w:rsid w:val="00317E79"/>
    <w:rsid w:val="003218EC"/>
    <w:rsid w:val="00322324"/>
    <w:rsid w:val="00322AC8"/>
    <w:rsid w:val="00322B22"/>
    <w:rsid w:val="00322DA0"/>
    <w:rsid w:val="00323726"/>
    <w:rsid w:val="00323779"/>
    <w:rsid w:val="00323906"/>
    <w:rsid w:val="00323B22"/>
    <w:rsid w:val="003249E3"/>
    <w:rsid w:val="00324C21"/>
    <w:rsid w:val="00324C64"/>
    <w:rsid w:val="0032545B"/>
    <w:rsid w:val="003256CA"/>
    <w:rsid w:val="0032740A"/>
    <w:rsid w:val="00327DB0"/>
    <w:rsid w:val="00332394"/>
    <w:rsid w:val="003332A7"/>
    <w:rsid w:val="00333952"/>
    <w:rsid w:val="00335BB5"/>
    <w:rsid w:val="00336A03"/>
    <w:rsid w:val="003370AF"/>
    <w:rsid w:val="0034012A"/>
    <w:rsid w:val="00340399"/>
    <w:rsid w:val="00342BED"/>
    <w:rsid w:val="003442A7"/>
    <w:rsid w:val="0034467E"/>
    <w:rsid w:val="0034491E"/>
    <w:rsid w:val="00346FE3"/>
    <w:rsid w:val="003516F7"/>
    <w:rsid w:val="00352A82"/>
    <w:rsid w:val="00352C26"/>
    <w:rsid w:val="00353EE5"/>
    <w:rsid w:val="003541F9"/>
    <w:rsid w:val="003567BE"/>
    <w:rsid w:val="003576A0"/>
    <w:rsid w:val="003577A0"/>
    <w:rsid w:val="00357CAA"/>
    <w:rsid w:val="003600EA"/>
    <w:rsid w:val="0036083B"/>
    <w:rsid w:val="00361FBD"/>
    <w:rsid w:val="00362029"/>
    <w:rsid w:val="0036369E"/>
    <w:rsid w:val="0036433E"/>
    <w:rsid w:val="003661C5"/>
    <w:rsid w:val="00367CE1"/>
    <w:rsid w:val="0037237A"/>
    <w:rsid w:val="00372EA6"/>
    <w:rsid w:val="00373FDC"/>
    <w:rsid w:val="00375B56"/>
    <w:rsid w:val="00396028"/>
    <w:rsid w:val="003A13E2"/>
    <w:rsid w:val="003A1A0A"/>
    <w:rsid w:val="003A1A3A"/>
    <w:rsid w:val="003A4252"/>
    <w:rsid w:val="003A71B5"/>
    <w:rsid w:val="003A737F"/>
    <w:rsid w:val="003B0BC5"/>
    <w:rsid w:val="003B1FB9"/>
    <w:rsid w:val="003B2F59"/>
    <w:rsid w:val="003B354F"/>
    <w:rsid w:val="003B4F0A"/>
    <w:rsid w:val="003B6825"/>
    <w:rsid w:val="003B70C0"/>
    <w:rsid w:val="003B7F6C"/>
    <w:rsid w:val="003B7FCE"/>
    <w:rsid w:val="003C3016"/>
    <w:rsid w:val="003C34D3"/>
    <w:rsid w:val="003C3B24"/>
    <w:rsid w:val="003C4009"/>
    <w:rsid w:val="003C4D31"/>
    <w:rsid w:val="003C5A55"/>
    <w:rsid w:val="003C7E8D"/>
    <w:rsid w:val="003D0A60"/>
    <w:rsid w:val="003D1067"/>
    <w:rsid w:val="003D1EBE"/>
    <w:rsid w:val="003D26F1"/>
    <w:rsid w:val="003D28BB"/>
    <w:rsid w:val="003D2B09"/>
    <w:rsid w:val="003D593B"/>
    <w:rsid w:val="003D6217"/>
    <w:rsid w:val="003D6678"/>
    <w:rsid w:val="003D67BC"/>
    <w:rsid w:val="003D7233"/>
    <w:rsid w:val="003D72FF"/>
    <w:rsid w:val="003D7A99"/>
    <w:rsid w:val="003D7D9F"/>
    <w:rsid w:val="003E05A6"/>
    <w:rsid w:val="003E0AFF"/>
    <w:rsid w:val="003E0B35"/>
    <w:rsid w:val="003E0D11"/>
    <w:rsid w:val="003E1706"/>
    <w:rsid w:val="003E1E82"/>
    <w:rsid w:val="003E373F"/>
    <w:rsid w:val="003E446E"/>
    <w:rsid w:val="003E4727"/>
    <w:rsid w:val="003E5BD2"/>
    <w:rsid w:val="003F2C06"/>
    <w:rsid w:val="003F3252"/>
    <w:rsid w:val="003F37F9"/>
    <w:rsid w:val="003F4E8C"/>
    <w:rsid w:val="003F4F07"/>
    <w:rsid w:val="003F5BA8"/>
    <w:rsid w:val="003F61A9"/>
    <w:rsid w:val="003F63DB"/>
    <w:rsid w:val="003F6701"/>
    <w:rsid w:val="003F6DE7"/>
    <w:rsid w:val="003F7690"/>
    <w:rsid w:val="00400057"/>
    <w:rsid w:val="00405307"/>
    <w:rsid w:val="004059EA"/>
    <w:rsid w:val="004069FC"/>
    <w:rsid w:val="00407C21"/>
    <w:rsid w:val="00411630"/>
    <w:rsid w:val="0041220E"/>
    <w:rsid w:val="00412BDF"/>
    <w:rsid w:val="0041358F"/>
    <w:rsid w:val="00414546"/>
    <w:rsid w:val="00415621"/>
    <w:rsid w:val="00416499"/>
    <w:rsid w:val="00416C3B"/>
    <w:rsid w:val="004215B8"/>
    <w:rsid w:val="00421875"/>
    <w:rsid w:val="004227FE"/>
    <w:rsid w:val="004237DC"/>
    <w:rsid w:val="004239B2"/>
    <w:rsid w:val="00424140"/>
    <w:rsid w:val="004264B5"/>
    <w:rsid w:val="004267F9"/>
    <w:rsid w:val="004279A0"/>
    <w:rsid w:val="00430207"/>
    <w:rsid w:val="00430EE9"/>
    <w:rsid w:val="00431097"/>
    <w:rsid w:val="00431840"/>
    <w:rsid w:val="00431F5B"/>
    <w:rsid w:val="00434342"/>
    <w:rsid w:val="0043478D"/>
    <w:rsid w:val="00434926"/>
    <w:rsid w:val="004358EC"/>
    <w:rsid w:val="004359E4"/>
    <w:rsid w:val="004372C9"/>
    <w:rsid w:val="00437CE4"/>
    <w:rsid w:val="00442E35"/>
    <w:rsid w:val="00442EE0"/>
    <w:rsid w:val="00450290"/>
    <w:rsid w:val="00450403"/>
    <w:rsid w:val="004506DF"/>
    <w:rsid w:val="00451806"/>
    <w:rsid w:val="00453511"/>
    <w:rsid w:val="00453A07"/>
    <w:rsid w:val="00453AE2"/>
    <w:rsid w:val="00453ED5"/>
    <w:rsid w:val="0045404B"/>
    <w:rsid w:val="00455432"/>
    <w:rsid w:val="004556A7"/>
    <w:rsid w:val="00455F84"/>
    <w:rsid w:val="004570A7"/>
    <w:rsid w:val="00457569"/>
    <w:rsid w:val="00457DD5"/>
    <w:rsid w:val="0046076E"/>
    <w:rsid w:val="0046103F"/>
    <w:rsid w:val="00462845"/>
    <w:rsid w:val="00464E29"/>
    <w:rsid w:val="00465124"/>
    <w:rsid w:val="004651A0"/>
    <w:rsid w:val="004652B8"/>
    <w:rsid w:val="0047167A"/>
    <w:rsid w:val="004716CB"/>
    <w:rsid w:val="00472025"/>
    <w:rsid w:val="00472888"/>
    <w:rsid w:val="004731BF"/>
    <w:rsid w:val="00476933"/>
    <w:rsid w:val="00477264"/>
    <w:rsid w:val="0047733F"/>
    <w:rsid w:val="004803F7"/>
    <w:rsid w:val="004807D6"/>
    <w:rsid w:val="004819C4"/>
    <w:rsid w:val="0048283E"/>
    <w:rsid w:val="0048323D"/>
    <w:rsid w:val="004837EF"/>
    <w:rsid w:val="00483BBC"/>
    <w:rsid w:val="00485044"/>
    <w:rsid w:val="00487814"/>
    <w:rsid w:val="00490541"/>
    <w:rsid w:val="004916B3"/>
    <w:rsid w:val="00493541"/>
    <w:rsid w:val="004952CE"/>
    <w:rsid w:val="004953EB"/>
    <w:rsid w:val="004967FF"/>
    <w:rsid w:val="0049714E"/>
    <w:rsid w:val="004A1841"/>
    <w:rsid w:val="004A1F92"/>
    <w:rsid w:val="004A2109"/>
    <w:rsid w:val="004A463A"/>
    <w:rsid w:val="004A527F"/>
    <w:rsid w:val="004A5357"/>
    <w:rsid w:val="004B0060"/>
    <w:rsid w:val="004B22DE"/>
    <w:rsid w:val="004B5370"/>
    <w:rsid w:val="004B545A"/>
    <w:rsid w:val="004B76A5"/>
    <w:rsid w:val="004B7A4A"/>
    <w:rsid w:val="004B7E54"/>
    <w:rsid w:val="004C046B"/>
    <w:rsid w:val="004C0878"/>
    <w:rsid w:val="004C0B20"/>
    <w:rsid w:val="004C272A"/>
    <w:rsid w:val="004C34C2"/>
    <w:rsid w:val="004C3642"/>
    <w:rsid w:val="004C48D4"/>
    <w:rsid w:val="004C5412"/>
    <w:rsid w:val="004C570F"/>
    <w:rsid w:val="004C57E9"/>
    <w:rsid w:val="004C5FD5"/>
    <w:rsid w:val="004C76F6"/>
    <w:rsid w:val="004C785F"/>
    <w:rsid w:val="004D0644"/>
    <w:rsid w:val="004D0EF5"/>
    <w:rsid w:val="004D1487"/>
    <w:rsid w:val="004D185D"/>
    <w:rsid w:val="004D2F40"/>
    <w:rsid w:val="004D3242"/>
    <w:rsid w:val="004D3BA6"/>
    <w:rsid w:val="004D3E0B"/>
    <w:rsid w:val="004D4B3D"/>
    <w:rsid w:val="004D4CF9"/>
    <w:rsid w:val="004D5C2E"/>
    <w:rsid w:val="004D5EA6"/>
    <w:rsid w:val="004E24CD"/>
    <w:rsid w:val="004E28CF"/>
    <w:rsid w:val="004E2A72"/>
    <w:rsid w:val="004E33B1"/>
    <w:rsid w:val="004E5855"/>
    <w:rsid w:val="004E5A4B"/>
    <w:rsid w:val="004E7346"/>
    <w:rsid w:val="004E7947"/>
    <w:rsid w:val="004E7F68"/>
    <w:rsid w:val="004F1521"/>
    <w:rsid w:val="004F2C61"/>
    <w:rsid w:val="004F41DC"/>
    <w:rsid w:val="004F47D1"/>
    <w:rsid w:val="00500258"/>
    <w:rsid w:val="00500636"/>
    <w:rsid w:val="005011E8"/>
    <w:rsid w:val="005043A7"/>
    <w:rsid w:val="005049EE"/>
    <w:rsid w:val="0050574F"/>
    <w:rsid w:val="005066E5"/>
    <w:rsid w:val="00506DA2"/>
    <w:rsid w:val="00506E0D"/>
    <w:rsid w:val="00510805"/>
    <w:rsid w:val="005112BC"/>
    <w:rsid w:val="005112C1"/>
    <w:rsid w:val="005121BB"/>
    <w:rsid w:val="0051256E"/>
    <w:rsid w:val="00512744"/>
    <w:rsid w:val="005136C8"/>
    <w:rsid w:val="0051408F"/>
    <w:rsid w:val="00514571"/>
    <w:rsid w:val="0051650F"/>
    <w:rsid w:val="005168D0"/>
    <w:rsid w:val="00516C65"/>
    <w:rsid w:val="005172FE"/>
    <w:rsid w:val="005175B8"/>
    <w:rsid w:val="0052209E"/>
    <w:rsid w:val="005220ED"/>
    <w:rsid w:val="005223AE"/>
    <w:rsid w:val="00523120"/>
    <w:rsid w:val="00524993"/>
    <w:rsid w:val="00525D35"/>
    <w:rsid w:val="00526618"/>
    <w:rsid w:val="005270AE"/>
    <w:rsid w:val="00527DA0"/>
    <w:rsid w:val="00530B2E"/>
    <w:rsid w:val="00530D50"/>
    <w:rsid w:val="00531D0B"/>
    <w:rsid w:val="00533154"/>
    <w:rsid w:val="005342A0"/>
    <w:rsid w:val="005349C6"/>
    <w:rsid w:val="00536C4A"/>
    <w:rsid w:val="00536D22"/>
    <w:rsid w:val="0054046F"/>
    <w:rsid w:val="0054551A"/>
    <w:rsid w:val="00550A49"/>
    <w:rsid w:val="00553A27"/>
    <w:rsid w:val="0055628F"/>
    <w:rsid w:val="0056226F"/>
    <w:rsid w:val="005627E6"/>
    <w:rsid w:val="00563862"/>
    <w:rsid w:val="00565327"/>
    <w:rsid w:val="00566F13"/>
    <w:rsid w:val="005675A3"/>
    <w:rsid w:val="00570241"/>
    <w:rsid w:val="00570867"/>
    <w:rsid w:val="00571661"/>
    <w:rsid w:val="00571E0E"/>
    <w:rsid w:val="00574807"/>
    <w:rsid w:val="00574A0A"/>
    <w:rsid w:val="00574AC9"/>
    <w:rsid w:val="00575C66"/>
    <w:rsid w:val="005779E2"/>
    <w:rsid w:val="00581B11"/>
    <w:rsid w:val="00581C41"/>
    <w:rsid w:val="005831CF"/>
    <w:rsid w:val="00584F04"/>
    <w:rsid w:val="00585ACE"/>
    <w:rsid w:val="00585AD3"/>
    <w:rsid w:val="00590918"/>
    <w:rsid w:val="00592C43"/>
    <w:rsid w:val="005934B2"/>
    <w:rsid w:val="005941EB"/>
    <w:rsid w:val="00595514"/>
    <w:rsid w:val="00596107"/>
    <w:rsid w:val="005966C6"/>
    <w:rsid w:val="00596894"/>
    <w:rsid w:val="00597AED"/>
    <w:rsid w:val="005A0F8C"/>
    <w:rsid w:val="005A320E"/>
    <w:rsid w:val="005A4D7D"/>
    <w:rsid w:val="005A5E1D"/>
    <w:rsid w:val="005A5F17"/>
    <w:rsid w:val="005A69BE"/>
    <w:rsid w:val="005A7B52"/>
    <w:rsid w:val="005A7E10"/>
    <w:rsid w:val="005B0308"/>
    <w:rsid w:val="005B0385"/>
    <w:rsid w:val="005B07CE"/>
    <w:rsid w:val="005B1716"/>
    <w:rsid w:val="005B1ED8"/>
    <w:rsid w:val="005B2DF8"/>
    <w:rsid w:val="005B3200"/>
    <w:rsid w:val="005B53BA"/>
    <w:rsid w:val="005B7B03"/>
    <w:rsid w:val="005B7D3B"/>
    <w:rsid w:val="005C1FE6"/>
    <w:rsid w:val="005C2B90"/>
    <w:rsid w:val="005C34D6"/>
    <w:rsid w:val="005C38F1"/>
    <w:rsid w:val="005C4456"/>
    <w:rsid w:val="005C592D"/>
    <w:rsid w:val="005C6569"/>
    <w:rsid w:val="005C6848"/>
    <w:rsid w:val="005C7C4C"/>
    <w:rsid w:val="005C7E38"/>
    <w:rsid w:val="005D029F"/>
    <w:rsid w:val="005D0B22"/>
    <w:rsid w:val="005D0E8B"/>
    <w:rsid w:val="005D1CFD"/>
    <w:rsid w:val="005D2A6B"/>
    <w:rsid w:val="005D2B17"/>
    <w:rsid w:val="005D2ED7"/>
    <w:rsid w:val="005D31AE"/>
    <w:rsid w:val="005D35DA"/>
    <w:rsid w:val="005D3719"/>
    <w:rsid w:val="005D5A19"/>
    <w:rsid w:val="005D5EBE"/>
    <w:rsid w:val="005E0C61"/>
    <w:rsid w:val="005E0D6F"/>
    <w:rsid w:val="005E123F"/>
    <w:rsid w:val="005E1BC5"/>
    <w:rsid w:val="005E1E94"/>
    <w:rsid w:val="005E2768"/>
    <w:rsid w:val="005E32F8"/>
    <w:rsid w:val="005E4691"/>
    <w:rsid w:val="005E6CAA"/>
    <w:rsid w:val="005E741D"/>
    <w:rsid w:val="005E7D04"/>
    <w:rsid w:val="005F1DD2"/>
    <w:rsid w:val="005F21BA"/>
    <w:rsid w:val="005F22A1"/>
    <w:rsid w:val="005F32DD"/>
    <w:rsid w:val="005F34B8"/>
    <w:rsid w:val="005F35AD"/>
    <w:rsid w:val="005F4C50"/>
    <w:rsid w:val="005F5BEA"/>
    <w:rsid w:val="005F61B8"/>
    <w:rsid w:val="005F6C22"/>
    <w:rsid w:val="005F6F43"/>
    <w:rsid w:val="005F7F01"/>
    <w:rsid w:val="006006FD"/>
    <w:rsid w:val="00600774"/>
    <w:rsid w:val="006010AC"/>
    <w:rsid w:val="0060136E"/>
    <w:rsid w:val="00601A34"/>
    <w:rsid w:val="00601AD2"/>
    <w:rsid w:val="00601CB6"/>
    <w:rsid w:val="006023BA"/>
    <w:rsid w:val="00602A2A"/>
    <w:rsid w:val="00603E0B"/>
    <w:rsid w:val="00605215"/>
    <w:rsid w:val="0060683C"/>
    <w:rsid w:val="00606DCC"/>
    <w:rsid w:val="0061059A"/>
    <w:rsid w:val="0061287C"/>
    <w:rsid w:val="006134AA"/>
    <w:rsid w:val="00613535"/>
    <w:rsid w:val="00613BE1"/>
    <w:rsid w:val="00614560"/>
    <w:rsid w:val="00614932"/>
    <w:rsid w:val="00615F4C"/>
    <w:rsid w:val="0061774F"/>
    <w:rsid w:val="0062064B"/>
    <w:rsid w:val="00622BCC"/>
    <w:rsid w:val="006233DD"/>
    <w:rsid w:val="00627017"/>
    <w:rsid w:val="00627DF4"/>
    <w:rsid w:val="00630381"/>
    <w:rsid w:val="00630CF7"/>
    <w:rsid w:val="00631209"/>
    <w:rsid w:val="00631953"/>
    <w:rsid w:val="00632DA5"/>
    <w:rsid w:val="00633F20"/>
    <w:rsid w:val="00635665"/>
    <w:rsid w:val="00636E1C"/>
    <w:rsid w:val="006375A6"/>
    <w:rsid w:val="00637F1A"/>
    <w:rsid w:val="00640202"/>
    <w:rsid w:val="00640654"/>
    <w:rsid w:val="00643B6B"/>
    <w:rsid w:val="00644DC3"/>
    <w:rsid w:val="00644FF3"/>
    <w:rsid w:val="00646E14"/>
    <w:rsid w:val="00647288"/>
    <w:rsid w:val="00647C0A"/>
    <w:rsid w:val="00647CD6"/>
    <w:rsid w:val="006551E6"/>
    <w:rsid w:val="0065609C"/>
    <w:rsid w:val="0065794E"/>
    <w:rsid w:val="006611FA"/>
    <w:rsid w:val="006618E3"/>
    <w:rsid w:val="00661945"/>
    <w:rsid w:val="006623D4"/>
    <w:rsid w:val="00664E45"/>
    <w:rsid w:val="00665DD4"/>
    <w:rsid w:val="00666A82"/>
    <w:rsid w:val="00666F13"/>
    <w:rsid w:val="00667A41"/>
    <w:rsid w:val="0067079A"/>
    <w:rsid w:val="00671636"/>
    <w:rsid w:val="00671BE3"/>
    <w:rsid w:val="00672EDB"/>
    <w:rsid w:val="00673334"/>
    <w:rsid w:val="00673E6C"/>
    <w:rsid w:val="006744E8"/>
    <w:rsid w:val="00674979"/>
    <w:rsid w:val="00674B74"/>
    <w:rsid w:val="006768C0"/>
    <w:rsid w:val="00677527"/>
    <w:rsid w:val="00682679"/>
    <w:rsid w:val="00682BEC"/>
    <w:rsid w:val="006847A5"/>
    <w:rsid w:val="00684B6E"/>
    <w:rsid w:val="006859EA"/>
    <w:rsid w:val="00690053"/>
    <w:rsid w:val="00690CFD"/>
    <w:rsid w:val="00692F2F"/>
    <w:rsid w:val="00693882"/>
    <w:rsid w:val="00697771"/>
    <w:rsid w:val="006A09CC"/>
    <w:rsid w:val="006A27B4"/>
    <w:rsid w:val="006A2E9F"/>
    <w:rsid w:val="006A3BFF"/>
    <w:rsid w:val="006A3F68"/>
    <w:rsid w:val="006A410D"/>
    <w:rsid w:val="006A44AE"/>
    <w:rsid w:val="006A4D3F"/>
    <w:rsid w:val="006A521E"/>
    <w:rsid w:val="006A526C"/>
    <w:rsid w:val="006A5377"/>
    <w:rsid w:val="006A5F0E"/>
    <w:rsid w:val="006A60FF"/>
    <w:rsid w:val="006B0DB0"/>
    <w:rsid w:val="006B247C"/>
    <w:rsid w:val="006B3B88"/>
    <w:rsid w:val="006B3E1B"/>
    <w:rsid w:val="006B67DF"/>
    <w:rsid w:val="006C08CA"/>
    <w:rsid w:val="006C0A7A"/>
    <w:rsid w:val="006C2242"/>
    <w:rsid w:val="006C2E72"/>
    <w:rsid w:val="006C3685"/>
    <w:rsid w:val="006C36A1"/>
    <w:rsid w:val="006C3860"/>
    <w:rsid w:val="006C481D"/>
    <w:rsid w:val="006C5E15"/>
    <w:rsid w:val="006D17EB"/>
    <w:rsid w:val="006D1A05"/>
    <w:rsid w:val="006D6C6A"/>
    <w:rsid w:val="006D71E7"/>
    <w:rsid w:val="006E062E"/>
    <w:rsid w:val="006E0FB5"/>
    <w:rsid w:val="006E15ED"/>
    <w:rsid w:val="006E1783"/>
    <w:rsid w:val="006E3141"/>
    <w:rsid w:val="006E352F"/>
    <w:rsid w:val="006E39AC"/>
    <w:rsid w:val="006E3AE3"/>
    <w:rsid w:val="006F235E"/>
    <w:rsid w:val="006F39BD"/>
    <w:rsid w:val="006F3E31"/>
    <w:rsid w:val="00703AB5"/>
    <w:rsid w:val="007057A8"/>
    <w:rsid w:val="00705F4D"/>
    <w:rsid w:val="007060CC"/>
    <w:rsid w:val="00706E02"/>
    <w:rsid w:val="00707438"/>
    <w:rsid w:val="0071031B"/>
    <w:rsid w:val="0071145A"/>
    <w:rsid w:val="00713DB2"/>
    <w:rsid w:val="00714EAB"/>
    <w:rsid w:val="007153CA"/>
    <w:rsid w:val="00717FA8"/>
    <w:rsid w:val="007204E9"/>
    <w:rsid w:val="007213B5"/>
    <w:rsid w:val="007214B3"/>
    <w:rsid w:val="00721F25"/>
    <w:rsid w:val="00724786"/>
    <w:rsid w:val="00724CD5"/>
    <w:rsid w:val="00727535"/>
    <w:rsid w:val="00727D09"/>
    <w:rsid w:val="00730303"/>
    <w:rsid w:val="00730C1B"/>
    <w:rsid w:val="00730D92"/>
    <w:rsid w:val="007318B0"/>
    <w:rsid w:val="007321C2"/>
    <w:rsid w:val="00734A58"/>
    <w:rsid w:val="00734AC5"/>
    <w:rsid w:val="007362D3"/>
    <w:rsid w:val="00736A92"/>
    <w:rsid w:val="00737F5B"/>
    <w:rsid w:val="00741E6E"/>
    <w:rsid w:val="00742070"/>
    <w:rsid w:val="00745D4F"/>
    <w:rsid w:val="00745F52"/>
    <w:rsid w:val="00746DBC"/>
    <w:rsid w:val="00750178"/>
    <w:rsid w:val="0075104E"/>
    <w:rsid w:val="00753421"/>
    <w:rsid w:val="0075399C"/>
    <w:rsid w:val="00754D76"/>
    <w:rsid w:val="007558E3"/>
    <w:rsid w:val="007562A1"/>
    <w:rsid w:val="007564BD"/>
    <w:rsid w:val="00756B56"/>
    <w:rsid w:val="00756BAB"/>
    <w:rsid w:val="0075719E"/>
    <w:rsid w:val="00757C33"/>
    <w:rsid w:val="00757E7B"/>
    <w:rsid w:val="0076089D"/>
    <w:rsid w:val="00761C3A"/>
    <w:rsid w:val="007633B0"/>
    <w:rsid w:val="00763E11"/>
    <w:rsid w:val="00766B4C"/>
    <w:rsid w:val="007711EF"/>
    <w:rsid w:val="007731EF"/>
    <w:rsid w:val="00773819"/>
    <w:rsid w:val="0077424D"/>
    <w:rsid w:val="00774E2A"/>
    <w:rsid w:val="00774EAE"/>
    <w:rsid w:val="00775105"/>
    <w:rsid w:val="00777BD3"/>
    <w:rsid w:val="00780468"/>
    <w:rsid w:val="00781BE3"/>
    <w:rsid w:val="0078231C"/>
    <w:rsid w:val="00782483"/>
    <w:rsid w:val="00782E40"/>
    <w:rsid w:val="00783386"/>
    <w:rsid w:val="0078537E"/>
    <w:rsid w:val="00786398"/>
    <w:rsid w:val="00787964"/>
    <w:rsid w:val="0079027F"/>
    <w:rsid w:val="007908F9"/>
    <w:rsid w:val="007910CE"/>
    <w:rsid w:val="00791C81"/>
    <w:rsid w:val="00792583"/>
    <w:rsid w:val="007928CB"/>
    <w:rsid w:val="00793323"/>
    <w:rsid w:val="007956EA"/>
    <w:rsid w:val="00795D19"/>
    <w:rsid w:val="007960E5"/>
    <w:rsid w:val="00796156"/>
    <w:rsid w:val="007963A1"/>
    <w:rsid w:val="007A0C7F"/>
    <w:rsid w:val="007A19DD"/>
    <w:rsid w:val="007A2C90"/>
    <w:rsid w:val="007A3445"/>
    <w:rsid w:val="007A3E00"/>
    <w:rsid w:val="007A4522"/>
    <w:rsid w:val="007A5FFF"/>
    <w:rsid w:val="007A6A55"/>
    <w:rsid w:val="007B0BA0"/>
    <w:rsid w:val="007B2035"/>
    <w:rsid w:val="007B23E8"/>
    <w:rsid w:val="007B489C"/>
    <w:rsid w:val="007B74B1"/>
    <w:rsid w:val="007B7DAF"/>
    <w:rsid w:val="007C03E7"/>
    <w:rsid w:val="007C085E"/>
    <w:rsid w:val="007C1672"/>
    <w:rsid w:val="007C1A52"/>
    <w:rsid w:val="007C1B6C"/>
    <w:rsid w:val="007C2241"/>
    <w:rsid w:val="007C2270"/>
    <w:rsid w:val="007C3697"/>
    <w:rsid w:val="007C4D1B"/>
    <w:rsid w:val="007C62B7"/>
    <w:rsid w:val="007C7996"/>
    <w:rsid w:val="007D033C"/>
    <w:rsid w:val="007D110F"/>
    <w:rsid w:val="007D171C"/>
    <w:rsid w:val="007D18A7"/>
    <w:rsid w:val="007D23C4"/>
    <w:rsid w:val="007D338F"/>
    <w:rsid w:val="007D389A"/>
    <w:rsid w:val="007D418C"/>
    <w:rsid w:val="007D50E1"/>
    <w:rsid w:val="007D6A75"/>
    <w:rsid w:val="007D73B7"/>
    <w:rsid w:val="007D79B6"/>
    <w:rsid w:val="007E20BC"/>
    <w:rsid w:val="007E2E3D"/>
    <w:rsid w:val="007E3D4E"/>
    <w:rsid w:val="007E4590"/>
    <w:rsid w:val="007E5FCB"/>
    <w:rsid w:val="007E7218"/>
    <w:rsid w:val="007F087C"/>
    <w:rsid w:val="007F0936"/>
    <w:rsid w:val="007F1773"/>
    <w:rsid w:val="007F32D9"/>
    <w:rsid w:val="007F36BB"/>
    <w:rsid w:val="007F38B9"/>
    <w:rsid w:val="007F3BB3"/>
    <w:rsid w:val="007F5102"/>
    <w:rsid w:val="007F69FA"/>
    <w:rsid w:val="0080017A"/>
    <w:rsid w:val="00800EEB"/>
    <w:rsid w:val="00802F26"/>
    <w:rsid w:val="00803311"/>
    <w:rsid w:val="00803682"/>
    <w:rsid w:val="00803E08"/>
    <w:rsid w:val="008064C6"/>
    <w:rsid w:val="00806BB8"/>
    <w:rsid w:val="00806FA3"/>
    <w:rsid w:val="008074C2"/>
    <w:rsid w:val="0081204D"/>
    <w:rsid w:val="0081265B"/>
    <w:rsid w:val="00812F26"/>
    <w:rsid w:val="0081366C"/>
    <w:rsid w:val="00814006"/>
    <w:rsid w:val="00814D67"/>
    <w:rsid w:val="00817B19"/>
    <w:rsid w:val="00817D43"/>
    <w:rsid w:val="00820188"/>
    <w:rsid w:val="00820EB8"/>
    <w:rsid w:val="0082145E"/>
    <w:rsid w:val="00821522"/>
    <w:rsid w:val="008239FB"/>
    <w:rsid w:val="00823B7B"/>
    <w:rsid w:val="008248B4"/>
    <w:rsid w:val="0082497B"/>
    <w:rsid w:val="008251F4"/>
    <w:rsid w:val="008262AD"/>
    <w:rsid w:val="00827409"/>
    <w:rsid w:val="0083072E"/>
    <w:rsid w:val="0083095A"/>
    <w:rsid w:val="00830F04"/>
    <w:rsid w:val="0083144B"/>
    <w:rsid w:val="0083192F"/>
    <w:rsid w:val="00832D58"/>
    <w:rsid w:val="00833836"/>
    <w:rsid w:val="008341AB"/>
    <w:rsid w:val="00835329"/>
    <w:rsid w:val="00835AE1"/>
    <w:rsid w:val="00835D38"/>
    <w:rsid w:val="00841946"/>
    <w:rsid w:val="0084285E"/>
    <w:rsid w:val="008428BC"/>
    <w:rsid w:val="00842B96"/>
    <w:rsid w:val="008475DA"/>
    <w:rsid w:val="00847B43"/>
    <w:rsid w:val="0085165E"/>
    <w:rsid w:val="00851886"/>
    <w:rsid w:val="00851C23"/>
    <w:rsid w:val="008524E8"/>
    <w:rsid w:val="00853363"/>
    <w:rsid w:val="00853D00"/>
    <w:rsid w:val="00853E78"/>
    <w:rsid w:val="0085592C"/>
    <w:rsid w:val="00855FDC"/>
    <w:rsid w:val="00856A62"/>
    <w:rsid w:val="0085723A"/>
    <w:rsid w:val="00861168"/>
    <w:rsid w:val="0086196F"/>
    <w:rsid w:val="00863124"/>
    <w:rsid w:val="00864EC5"/>
    <w:rsid w:val="00866CD4"/>
    <w:rsid w:val="00871480"/>
    <w:rsid w:val="008738D5"/>
    <w:rsid w:val="008738E7"/>
    <w:rsid w:val="00874CBD"/>
    <w:rsid w:val="00876E17"/>
    <w:rsid w:val="0088137B"/>
    <w:rsid w:val="008830D8"/>
    <w:rsid w:val="008866E0"/>
    <w:rsid w:val="00887DEF"/>
    <w:rsid w:val="00890960"/>
    <w:rsid w:val="0089201A"/>
    <w:rsid w:val="00892316"/>
    <w:rsid w:val="00892A6D"/>
    <w:rsid w:val="00893754"/>
    <w:rsid w:val="00893A4D"/>
    <w:rsid w:val="00894C65"/>
    <w:rsid w:val="00894FA4"/>
    <w:rsid w:val="00896921"/>
    <w:rsid w:val="00896CE4"/>
    <w:rsid w:val="00897D8A"/>
    <w:rsid w:val="008A0594"/>
    <w:rsid w:val="008A0A10"/>
    <w:rsid w:val="008A1B77"/>
    <w:rsid w:val="008A2002"/>
    <w:rsid w:val="008A27F8"/>
    <w:rsid w:val="008A2CDD"/>
    <w:rsid w:val="008A39E9"/>
    <w:rsid w:val="008A680F"/>
    <w:rsid w:val="008A72FD"/>
    <w:rsid w:val="008B02DD"/>
    <w:rsid w:val="008B09B3"/>
    <w:rsid w:val="008B22B9"/>
    <w:rsid w:val="008B28DD"/>
    <w:rsid w:val="008B2EEB"/>
    <w:rsid w:val="008B4240"/>
    <w:rsid w:val="008B58DA"/>
    <w:rsid w:val="008B763F"/>
    <w:rsid w:val="008B770F"/>
    <w:rsid w:val="008C1DAF"/>
    <w:rsid w:val="008C1F24"/>
    <w:rsid w:val="008C35B6"/>
    <w:rsid w:val="008C3611"/>
    <w:rsid w:val="008C5BAB"/>
    <w:rsid w:val="008D060E"/>
    <w:rsid w:val="008D51BE"/>
    <w:rsid w:val="008D57A6"/>
    <w:rsid w:val="008D79B0"/>
    <w:rsid w:val="008E0AD9"/>
    <w:rsid w:val="008E2762"/>
    <w:rsid w:val="008E36C5"/>
    <w:rsid w:val="008E387A"/>
    <w:rsid w:val="008E3DFE"/>
    <w:rsid w:val="008E463C"/>
    <w:rsid w:val="008E4951"/>
    <w:rsid w:val="008E51BB"/>
    <w:rsid w:val="008E5537"/>
    <w:rsid w:val="008E55E5"/>
    <w:rsid w:val="008E57A4"/>
    <w:rsid w:val="008E5D85"/>
    <w:rsid w:val="008E664F"/>
    <w:rsid w:val="008E7705"/>
    <w:rsid w:val="008F0A18"/>
    <w:rsid w:val="008F18FE"/>
    <w:rsid w:val="008F40EB"/>
    <w:rsid w:val="008F69FB"/>
    <w:rsid w:val="008F7329"/>
    <w:rsid w:val="008F73C5"/>
    <w:rsid w:val="00901CAC"/>
    <w:rsid w:val="00902782"/>
    <w:rsid w:val="009044BA"/>
    <w:rsid w:val="00904B54"/>
    <w:rsid w:val="009055E2"/>
    <w:rsid w:val="0090626A"/>
    <w:rsid w:val="0090797E"/>
    <w:rsid w:val="00912A75"/>
    <w:rsid w:val="00912B5B"/>
    <w:rsid w:val="009142F3"/>
    <w:rsid w:val="00914B2E"/>
    <w:rsid w:val="009150F6"/>
    <w:rsid w:val="009154CB"/>
    <w:rsid w:val="00915B50"/>
    <w:rsid w:val="0091611D"/>
    <w:rsid w:val="00916953"/>
    <w:rsid w:val="00917543"/>
    <w:rsid w:val="00920110"/>
    <w:rsid w:val="00920DFF"/>
    <w:rsid w:val="0092159C"/>
    <w:rsid w:val="00921C1B"/>
    <w:rsid w:val="00927A06"/>
    <w:rsid w:val="0093009F"/>
    <w:rsid w:val="009302E0"/>
    <w:rsid w:val="009320BB"/>
    <w:rsid w:val="0093214B"/>
    <w:rsid w:val="00932F3E"/>
    <w:rsid w:val="0093424B"/>
    <w:rsid w:val="0093435E"/>
    <w:rsid w:val="0093619B"/>
    <w:rsid w:val="009365F7"/>
    <w:rsid w:val="0093670A"/>
    <w:rsid w:val="00937048"/>
    <w:rsid w:val="00940489"/>
    <w:rsid w:val="00940A0E"/>
    <w:rsid w:val="00940B02"/>
    <w:rsid w:val="00940B0C"/>
    <w:rsid w:val="00942442"/>
    <w:rsid w:val="00943219"/>
    <w:rsid w:val="00944449"/>
    <w:rsid w:val="00944BD7"/>
    <w:rsid w:val="00947CF7"/>
    <w:rsid w:val="00950407"/>
    <w:rsid w:val="009533E3"/>
    <w:rsid w:val="00954637"/>
    <w:rsid w:val="009549F6"/>
    <w:rsid w:val="0095533A"/>
    <w:rsid w:val="0095657C"/>
    <w:rsid w:val="0096178D"/>
    <w:rsid w:val="0096180E"/>
    <w:rsid w:val="009619DE"/>
    <w:rsid w:val="00962677"/>
    <w:rsid w:val="00962D61"/>
    <w:rsid w:val="00962FCD"/>
    <w:rsid w:val="009632FA"/>
    <w:rsid w:val="009659B9"/>
    <w:rsid w:val="00966707"/>
    <w:rsid w:val="00970853"/>
    <w:rsid w:val="00971B9F"/>
    <w:rsid w:val="00972A21"/>
    <w:rsid w:val="00974360"/>
    <w:rsid w:val="009745FB"/>
    <w:rsid w:val="0097477B"/>
    <w:rsid w:val="00975647"/>
    <w:rsid w:val="009767F8"/>
    <w:rsid w:val="00977AF1"/>
    <w:rsid w:val="009804B8"/>
    <w:rsid w:val="00980D48"/>
    <w:rsid w:val="00982E18"/>
    <w:rsid w:val="00984B4B"/>
    <w:rsid w:val="009854FA"/>
    <w:rsid w:val="009878ED"/>
    <w:rsid w:val="00991B7C"/>
    <w:rsid w:val="009936B5"/>
    <w:rsid w:val="0099395C"/>
    <w:rsid w:val="00996DA5"/>
    <w:rsid w:val="009A0B43"/>
    <w:rsid w:val="009A109E"/>
    <w:rsid w:val="009A2DC7"/>
    <w:rsid w:val="009A34B7"/>
    <w:rsid w:val="009A3FCA"/>
    <w:rsid w:val="009A4FE8"/>
    <w:rsid w:val="009A6C54"/>
    <w:rsid w:val="009B10D8"/>
    <w:rsid w:val="009B1A66"/>
    <w:rsid w:val="009B1CBE"/>
    <w:rsid w:val="009B2B72"/>
    <w:rsid w:val="009B5679"/>
    <w:rsid w:val="009B61F5"/>
    <w:rsid w:val="009C19CF"/>
    <w:rsid w:val="009C1D60"/>
    <w:rsid w:val="009C2983"/>
    <w:rsid w:val="009C2A1C"/>
    <w:rsid w:val="009C41F4"/>
    <w:rsid w:val="009C4395"/>
    <w:rsid w:val="009C651D"/>
    <w:rsid w:val="009D0304"/>
    <w:rsid w:val="009D047B"/>
    <w:rsid w:val="009D04E7"/>
    <w:rsid w:val="009D135D"/>
    <w:rsid w:val="009D14F4"/>
    <w:rsid w:val="009D2B90"/>
    <w:rsid w:val="009D2BA2"/>
    <w:rsid w:val="009D39AA"/>
    <w:rsid w:val="009D6F86"/>
    <w:rsid w:val="009D771E"/>
    <w:rsid w:val="009D77E5"/>
    <w:rsid w:val="009D7D24"/>
    <w:rsid w:val="009E0840"/>
    <w:rsid w:val="009E0D99"/>
    <w:rsid w:val="009E0DD6"/>
    <w:rsid w:val="009E116C"/>
    <w:rsid w:val="009E5E9D"/>
    <w:rsid w:val="009E7304"/>
    <w:rsid w:val="009E7B1C"/>
    <w:rsid w:val="009E7C83"/>
    <w:rsid w:val="009F0B31"/>
    <w:rsid w:val="009F2361"/>
    <w:rsid w:val="009F27DB"/>
    <w:rsid w:val="00A00CA6"/>
    <w:rsid w:val="00A00F18"/>
    <w:rsid w:val="00A0147D"/>
    <w:rsid w:val="00A01830"/>
    <w:rsid w:val="00A018AF"/>
    <w:rsid w:val="00A02B56"/>
    <w:rsid w:val="00A03B10"/>
    <w:rsid w:val="00A03C47"/>
    <w:rsid w:val="00A058D8"/>
    <w:rsid w:val="00A10B2F"/>
    <w:rsid w:val="00A1140F"/>
    <w:rsid w:val="00A1148A"/>
    <w:rsid w:val="00A1253C"/>
    <w:rsid w:val="00A12C84"/>
    <w:rsid w:val="00A1401D"/>
    <w:rsid w:val="00A14B23"/>
    <w:rsid w:val="00A14B58"/>
    <w:rsid w:val="00A16BBC"/>
    <w:rsid w:val="00A17971"/>
    <w:rsid w:val="00A2038B"/>
    <w:rsid w:val="00A20617"/>
    <w:rsid w:val="00A20D54"/>
    <w:rsid w:val="00A21B34"/>
    <w:rsid w:val="00A22D63"/>
    <w:rsid w:val="00A23815"/>
    <w:rsid w:val="00A24927"/>
    <w:rsid w:val="00A24989"/>
    <w:rsid w:val="00A26285"/>
    <w:rsid w:val="00A2746D"/>
    <w:rsid w:val="00A30E28"/>
    <w:rsid w:val="00A30F08"/>
    <w:rsid w:val="00A32406"/>
    <w:rsid w:val="00A32625"/>
    <w:rsid w:val="00A32E56"/>
    <w:rsid w:val="00A34A94"/>
    <w:rsid w:val="00A34CB0"/>
    <w:rsid w:val="00A355A9"/>
    <w:rsid w:val="00A35B67"/>
    <w:rsid w:val="00A428ED"/>
    <w:rsid w:val="00A44B19"/>
    <w:rsid w:val="00A45D39"/>
    <w:rsid w:val="00A461A2"/>
    <w:rsid w:val="00A47371"/>
    <w:rsid w:val="00A532F7"/>
    <w:rsid w:val="00A54C0A"/>
    <w:rsid w:val="00A55DEB"/>
    <w:rsid w:val="00A55EBF"/>
    <w:rsid w:val="00A55F43"/>
    <w:rsid w:val="00A56EA4"/>
    <w:rsid w:val="00A601B6"/>
    <w:rsid w:val="00A60BFD"/>
    <w:rsid w:val="00A61B0B"/>
    <w:rsid w:val="00A63B1A"/>
    <w:rsid w:val="00A66BA3"/>
    <w:rsid w:val="00A66E45"/>
    <w:rsid w:val="00A673C8"/>
    <w:rsid w:val="00A67ECE"/>
    <w:rsid w:val="00A714EC"/>
    <w:rsid w:val="00A723D0"/>
    <w:rsid w:val="00A72D94"/>
    <w:rsid w:val="00A747AA"/>
    <w:rsid w:val="00A749DB"/>
    <w:rsid w:val="00A74CE5"/>
    <w:rsid w:val="00A76551"/>
    <w:rsid w:val="00A803B0"/>
    <w:rsid w:val="00A81602"/>
    <w:rsid w:val="00A82768"/>
    <w:rsid w:val="00A82D64"/>
    <w:rsid w:val="00A831FF"/>
    <w:rsid w:val="00A850F5"/>
    <w:rsid w:val="00A85525"/>
    <w:rsid w:val="00A86464"/>
    <w:rsid w:val="00A869F9"/>
    <w:rsid w:val="00A86DED"/>
    <w:rsid w:val="00A872EE"/>
    <w:rsid w:val="00A90B1B"/>
    <w:rsid w:val="00A913C9"/>
    <w:rsid w:val="00A91807"/>
    <w:rsid w:val="00A9418D"/>
    <w:rsid w:val="00A94DAD"/>
    <w:rsid w:val="00A94DE5"/>
    <w:rsid w:val="00A96E49"/>
    <w:rsid w:val="00A97A71"/>
    <w:rsid w:val="00AA0E3C"/>
    <w:rsid w:val="00AA10AC"/>
    <w:rsid w:val="00AA3830"/>
    <w:rsid w:val="00AA4B30"/>
    <w:rsid w:val="00AA4E2A"/>
    <w:rsid w:val="00AA5186"/>
    <w:rsid w:val="00AA54A1"/>
    <w:rsid w:val="00AA5626"/>
    <w:rsid w:val="00AA5E03"/>
    <w:rsid w:val="00AA68CB"/>
    <w:rsid w:val="00AA69BE"/>
    <w:rsid w:val="00AA6CF0"/>
    <w:rsid w:val="00AB0A7F"/>
    <w:rsid w:val="00AB11C1"/>
    <w:rsid w:val="00AB27E4"/>
    <w:rsid w:val="00AB298C"/>
    <w:rsid w:val="00AB3E7D"/>
    <w:rsid w:val="00AB43FE"/>
    <w:rsid w:val="00AB4B79"/>
    <w:rsid w:val="00AB4BA6"/>
    <w:rsid w:val="00AB52CA"/>
    <w:rsid w:val="00AB606F"/>
    <w:rsid w:val="00AB7B0F"/>
    <w:rsid w:val="00AC022C"/>
    <w:rsid w:val="00AC2566"/>
    <w:rsid w:val="00AC30FB"/>
    <w:rsid w:val="00AC3CDE"/>
    <w:rsid w:val="00AC46E7"/>
    <w:rsid w:val="00AC723B"/>
    <w:rsid w:val="00AD1717"/>
    <w:rsid w:val="00AD22FA"/>
    <w:rsid w:val="00AD2DB0"/>
    <w:rsid w:val="00AD4BF1"/>
    <w:rsid w:val="00AD58E7"/>
    <w:rsid w:val="00AD5DDC"/>
    <w:rsid w:val="00AD6699"/>
    <w:rsid w:val="00AD6ABF"/>
    <w:rsid w:val="00AD6F73"/>
    <w:rsid w:val="00AD7E8C"/>
    <w:rsid w:val="00AE0782"/>
    <w:rsid w:val="00AE2BFB"/>
    <w:rsid w:val="00AE3C28"/>
    <w:rsid w:val="00AE47AC"/>
    <w:rsid w:val="00AE4B68"/>
    <w:rsid w:val="00AE4FE5"/>
    <w:rsid w:val="00AE5338"/>
    <w:rsid w:val="00AE628F"/>
    <w:rsid w:val="00AE7271"/>
    <w:rsid w:val="00AF023D"/>
    <w:rsid w:val="00AF0427"/>
    <w:rsid w:val="00AF2717"/>
    <w:rsid w:val="00AF52E7"/>
    <w:rsid w:val="00AF5872"/>
    <w:rsid w:val="00AF630E"/>
    <w:rsid w:val="00AF723B"/>
    <w:rsid w:val="00AF735C"/>
    <w:rsid w:val="00B009BE"/>
    <w:rsid w:val="00B00E02"/>
    <w:rsid w:val="00B01B90"/>
    <w:rsid w:val="00B01C98"/>
    <w:rsid w:val="00B023AD"/>
    <w:rsid w:val="00B024F3"/>
    <w:rsid w:val="00B032BE"/>
    <w:rsid w:val="00B04162"/>
    <w:rsid w:val="00B05204"/>
    <w:rsid w:val="00B10478"/>
    <w:rsid w:val="00B136C9"/>
    <w:rsid w:val="00B13E40"/>
    <w:rsid w:val="00B150BA"/>
    <w:rsid w:val="00B1604F"/>
    <w:rsid w:val="00B1744F"/>
    <w:rsid w:val="00B17454"/>
    <w:rsid w:val="00B2191E"/>
    <w:rsid w:val="00B223D1"/>
    <w:rsid w:val="00B22E5D"/>
    <w:rsid w:val="00B23927"/>
    <w:rsid w:val="00B26B77"/>
    <w:rsid w:val="00B26D4B"/>
    <w:rsid w:val="00B303D0"/>
    <w:rsid w:val="00B30603"/>
    <w:rsid w:val="00B30D52"/>
    <w:rsid w:val="00B31430"/>
    <w:rsid w:val="00B31CC8"/>
    <w:rsid w:val="00B31DD1"/>
    <w:rsid w:val="00B3245B"/>
    <w:rsid w:val="00B33F60"/>
    <w:rsid w:val="00B35B78"/>
    <w:rsid w:val="00B41567"/>
    <w:rsid w:val="00B425E8"/>
    <w:rsid w:val="00B4357E"/>
    <w:rsid w:val="00B4418A"/>
    <w:rsid w:val="00B451A1"/>
    <w:rsid w:val="00B45869"/>
    <w:rsid w:val="00B45D71"/>
    <w:rsid w:val="00B45E18"/>
    <w:rsid w:val="00B46296"/>
    <w:rsid w:val="00B47071"/>
    <w:rsid w:val="00B47193"/>
    <w:rsid w:val="00B5107F"/>
    <w:rsid w:val="00B543B7"/>
    <w:rsid w:val="00B55BB7"/>
    <w:rsid w:val="00B56D73"/>
    <w:rsid w:val="00B63CBD"/>
    <w:rsid w:val="00B64649"/>
    <w:rsid w:val="00B65565"/>
    <w:rsid w:val="00B66C0D"/>
    <w:rsid w:val="00B7128D"/>
    <w:rsid w:val="00B71496"/>
    <w:rsid w:val="00B71C88"/>
    <w:rsid w:val="00B72F5A"/>
    <w:rsid w:val="00B73A58"/>
    <w:rsid w:val="00B74DD7"/>
    <w:rsid w:val="00B74EF8"/>
    <w:rsid w:val="00B74F70"/>
    <w:rsid w:val="00B75934"/>
    <w:rsid w:val="00B80033"/>
    <w:rsid w:val="00B8062A"/>
    <w:rsid w:val="00B80870"/>
    <w:rsid w:val="00B818D8"/>
    <w:rsid w:val="00B81A03"/>
    <w:rsid w:val="00B8259B"/>
    <w:rsid w:val="00B841D9"/>
    <w:rsid w:val="00B84728"/>
    <w:rsid w:val="00B84C47"/>
    <w:rsid w:val="00B8654E"/>
    <w:rsid w:val="00B866FE"/>
    <w:rsid w:val="00B87221"/>
    <w:rsid w:val="00B90220"/>
    <w:rsid w:val="00B9333C"/>
    <w:rsid w:val="00B9395A"/>
    <w:rsid w:val="00B9410E"/>
    <w:rsid w:val="00B95253"/>
    <w:rsid w:val="00B95ADB"/>
    <w:rsid w:val="00B97892"/>
    <w:rsid w:val="00BA378F"/>
    <w:rsid w:val="00BA406C"/>
    <w:rsid w:val="00BA42B0"/>
    <w:rsid w:val="00BA752B"/>
    <w:rsid w:val="00BA7B40"/>
    <w:rsid w:val="00BA7DE9"/>
    <w:rsid w:val="00BB011B"/>
    <w:rsid w:val="00BB0A1C"/>
    <w:rsid w:val="00BB4115"/>
    <w:rsid w:val="00BB53CD"/>
    <w:rsid w:val="00BB7A0E"/>
    <w:rsid w:val="00BC0FE2"/>
    <w:rsid w:val="00BC125A"/>
    <w:rsid w:val="00BC34EF"/>
    <w:rsid w:val="00BC43D6"/>
    <w:rsid w:val="00BC4D99"/>
    <w:rsid w:val="00BC5544"/>
    <w:rsid w:val="00BC5937"/>
    <w:rsid w:val="00BC60C9"/>
    <w:rsid w:val="00BC66D2"/>
    <w:rsid w:val="00BC6E24"/>
    <w:rsid w:val="00BC7F49"/>
    <w:rsid w:val="00BD0A4C"/>
    <w:rsid w:val="00BD0BE3"/>
    <w:rsid w:val="00BD0BE8"/>
    <w:rsid w:val="00BD188B"/>
    <w:rsid w:val="00BD3688"/>
    <w:rsid w:val="00BD3F0B"/>
    <w:rsid w:val="00BD5594"/>
    <w:rsid w:val="00BD5C91"/>
    <w:rsid w:val="00BD72E9"/>
    <w:rsid w:val="00BD736B"/>
    <w:rsid w:val="00BD76A0"/>
    <w:rsid w:val="00BD7985"/>
    <w:rsid w:val="00BE021D"/>
    <w:rsid w:val="00BE2810"/>
    <w:rsid w:val="00BE3B95"/>
    <w:rsid w:val="00BE3C6C"/>
    <w:rsid w:val="00BE3D06"/>
    <w:rsid w:val="00BE45DA"/>
    <w:rsid w:val="00BE5572"/>
    <w:rsid w:val="00BE6F9B"/>
    <w:rsid w:val="00BE78F4"/>
    <w:rsid w:val="00BF004B"/>
    <w:rsid w:val="00BF29BA"/>
    <w:rsid w:val="00BF48EF"/>
    <w:rsid w:val="00BF4F00"/>
    <w:rsid w:val="00BF66FA"/>
    <w:rsid w:val="00BF6D7C"/>
    <w:rsid w:val="00BF75BE"/>
    <w:rsid w:val="00C000C0"/>
    <w:rsid w:val="00C02061"/>
    <w:rsid w:val="00C0362B"/>
    <w:rsid w:val="00C03CAB"/>
    <w:rsid w:val="00C04F2F"/>
    <w:rsid w:val="00C056C7"/>
    <w:rsid w:val="00C05704"/>
    <w:rsid w:val="00C065DA"/>
    <w:rsid w:val="00C06EF5"/>
    <w:rsid w:val="00C10065"/>
    <w:rsid w:val="00C104DA"/>
    <w:rsid w:val="00C11436"/>
    <w:rsid w:val="00C121AB"/>
    <w:rsid w:val="00C129ED"/>
    <w:rsid w:val="00C12FF3"/>
    <w:rsid w:val="00C130EF"/>
    <w:rsid w:val="00C134C5"/>
    <w:rsid w:val="00C15C9B"/>
    <w:rsid w:val="00C17618"/>
    <w:rsid w:val="00C208AB"/>
    <w:rsid w:val="00C21651"/>
    <w:rsid w:val="00C22B5D"/>
    <w:rsid w:val="00C239D5"/>
    <w:rsid w:val="00C245B3"/>
    <w:rsid w:val="00C25741"/>
    <w:rsid w:val="00C25DE2"/>
    <w:rsid w:val="00C25EC1"/>
    <w:rsid w:val="00C2719E"/>
    <w:rsid w:val="00C27211"/>
    <w:rsid w:val="00C30955"/>
    <w:rsid w:val="00C30EB5"/>
    <w:rsid w:val="00C33AD3"/>
    <w:rsid w:val="00C3406D"/>
    <w:rsid w:val="00C34434"/>
    <w:rsid w:val="00C348B6"/>
    <w:rsid w:val="00C35471"/>
    <w:rsid w:val="00C366FF"/>
    <w:rsid w:val="00C3685B"/>
    <w:rsid w:val="00C37026"/>
    <w:rsid w:val="00C40E3C"/>
    <w:rsid w:val="00C40E57"/>
    <w:rsid w:val="00C41297"/>
    <w:rsid w:val="00C41FBA"/>
    <w:rsid w:val="00C4277F"/>
    <w:rsid w:val="00C43575"/>
    <w:rsid w:val="00C443EC"/>
    <w:rsid w:val="00C44A44"/>
    <w:rsid w:val="00C47EC0"/>
    <w:rsid w:val="00C50FFC"/>
    <w:rsid w:val="00C51E2E"/>
    <w:rsid w:val="00C52919"/>
    <w:rsid w:val="00C52B2E"/>
    <w:rsid w:val="00C5330C"/>
    <w:rsid w:val="00C54B51"/>
    <w:rsid w:val="00C56EA6"/>
    <w:rsid w:val="00C57BDD"/>
    <w:rsid w:val="00C57E56"/>
    <w:rsid w:val="00C60636"/>
    <w:rsid w:val="00C60CDF"/>
    <w:rsid w:val="00C61F3D"/>
    <w:rsid w:val="00C631DE"/>
    <w:rsid w:val="00C64F04"/>
    <w:rsid w:val="00C65A01"/>
    <w:rsid w:val="00C66697"/>
    <w:rsid w:val="00C678B9"/>
    <w:rsid w:val="00C70B3E"/>
    <w:rsid w:val="00C712C1"/>
    <w:rsid w:val="00C71FD7"/>
    <w:rsid w:val="00C739DC"/>
    <w:rsid w:val="00C7432F"/>
    <w:rsid w:val="00C74A79"/>
    <w:rsid w:val="00C74B25"/>
    <w:rsid w:val="00C74B9E"/>
    <w:rsid w:val="00C755D6"/>
    <w:rsid w:val="00C75C14"/>
    <w:rsid w:val="00C76427"/>
    <w:rsid w:val="00C803D3"/>
    <w:rsid w:val="00C80B6F"/>
    <w:rsid w:val="00C8338D"/>
    <w:rsid w:val="00C857C1"/>
    <w:rsid w:val="00C857C2"/>
    <w:rsid w:val="00C90F71"/>
    <w:rsid w:val="00C927C8"/>
    <w:rsid w:val="00C92F5C"/>
    <w:rsid w:val="00C93B81"/>
    <w:rsid w:val="00C93F44"/>
    <w:rsid w:val="00C948C1"/>
    <w:rsid w:val="00C96373"/>
    <w:rsid w:val="00CA0975"/>
    <w:rsid w:val="00CA1D63"/>
    <w:rsid w:val="00CA2411"/>
    <w:rsid w:val="00CA34FD"/>
    <w:rsid w:val="00CA5ABA"/>
    <w:rsid w:val="00CA7214"/>
    <w:rsid w:val="00CA7861"/>
    <w:rsid w:val="00CB1C98"/>
    <w:rsid w:val="00CB2776"/>
    <w:rsid w:val="00CB38C1"/>
    <w:rsid w:val="00CB39B3"/>
    <w:rsid w:val="00CB4645"/>
    <w:rsid w:val="00CB5863"/>
    <w:rsid w:val="00CB5E4D"/>
    <w:rsid w:val="00CB746D"/>
    <w:rsid w:val="00CC0A26"/>
    <w:rsid w:val="00CC0A3B"/>
    <w:rsid w:val="00CC0FB8"/>
    <w:rsid w:val="00CC13FD"/>
    <w:rsid w:val="00CC2C74"/>
    <w:rsid w:val="00CC2DFB"/>
    <w:rsid w:val="00CC32E4"/>
    <w:rsid w:val="00CC4B98"/>
    <w:rsid w:val="00CC4D94"/>
    <w:rsid w:val="00CC51F4"/>
    <w:rsid w:val="00CC5D56"/>
    <w:rsid w:val="00CC6030"/>
    <w:rsid w:val="00CC70A9"/>
    <w:rsid w:val="00CC7DC4"/>
    <w:rsid w:val="00CC7FF6"/>
    <w:rsid w:val="00CD07E0"/>
    <w:rsid w:val="00CD19F8"/>
    <w:rsid w:val="00CD5891"/>
    <w:rsid w:val="00CD6DB6"/>
    <w:rsid w:val="00CD6FD9"/>
    <w:rsid w:val="00CE04B7"/>
    <w:rsid w:val="00CE0D3C"/>
    <w:rsid w:val="00CE0EF3"/>
    <w:rsid w:val="00CE14B4"/>
    <w:rsid w:val="00CE2319"/>
    <w:rsid w:val="00CE49DF"/>
    <w:rsid w:val="00CE4CAA"/>
    <w:rsid w:val="00CE684B"/>
    <w:rsid w:val="00CE69E1"/>
    <w:rsid w:val="00CF09BA"/>
    <w:rsid w:val="00CF0BE4"/>
    <w:rsid w:val="00CF1621"/>
    <w:rsid w:val="00CF16AC"/>
    <w:rsid w:val="00CF2F09"/>
    <w:rsid w:val="00CF62E4"/>
    <w:rsid w:val="00CF76B2"/>
    <w:rsid w:val="00CF7A47"/>
    <w:rsid w:val="00CF7F63"/>
    <w:rsid w:val="00D02D44"/>
    <w:rsid w:val="00D02F1B"/>
    <w:rsid w:val="00D0556D"/>
    <w:rsid w:val="00D05630"/>
    <w:rsid w:val="00D07705"/>
    <w:rsid w:val="00D07A49"/>
    <w:rsid w:val="00D117D7"/>
    <w:rsid w:val="00D1316B"/>
    <w:rsid w:val="00D14A71"/>
    <w:rsid w:val="00D1731C"/>
    <w:rsid w:val="00D221F3"/>
    <w:rsid w:val="00D22728"/>
    <w:rsid w:val="00D227C6"/>
    <w:rsid w:val="00D22831"/>
    <w:rsid w:val="00D23773"/>
    <w:rsid w:val="00D244C4"/>
    <w:rsid w:val="00D24E39"/>
    <w:rsid w:val="00D2589A"/>
    <w:rsid w:val="00D26BCB"/>
    <w:rsid w:val="00D320AD"/>
    <w:rsid w:val="00D328B8"/>
    <w:rsid w:val="00D37CC4"/>
    <w:rsid w:val="00D37DE9"/>
    <w:rsid w:val="00D42131"/>
    <w:rsid w:val="00D421E9"/>
    <w:rsid w:val="00D43B5F"/>
    <w:rsid w:val="00D44EF6"/>
    <w:rsid w:val="00D50414"/>
    <w:rsid w:val="00D5053E"/>
    <w:rsid w:val="00D50BCB"/>
    <w:rsid w:val="00D51E06"/>
    <w:rsid w:val="00D525F3"/>
    <w:rsid w:val="00D53A6D"/>
    <w:rsid w:val="00D55162"/>
    <w:rsid w:val="00D57218"/>
    <w:rsid w:val="00D6102C"/>
    <w:rsid w:val="00D61E80"/>
    <w:rsid w:val="00D629F9"/>
    <w:rsid w:val="00D63543"/>
    <w:rsid w:val="00D64ED7"/>
    <w:rsid w:val="00D65E18"/>
    <w:rsid w:val="00D676D5"/>
    <w:rsid w:val="00D67F24"/>
    <w:rsid w:val="00D7077A"/>
    <w:rsid w:val="00D709E7"/>
    <w:rsid w:val="00D71C21"/>
    <w:rsid w:val="00D741AE"/>
    <w:rsid w:val="00D7562F"/>
    <w:rsid w:val="00D76F76"/>
    <w:rsid w:val="00D770B3"/>
    <w:rsid w:val="00D77C68"/>
    <w:rsid w:val="00D804AB"/>
    <w:rsid w:val="00D81D80"/>
    <w:rsid w:val="00D828DF"/>
    <w:rsid w:val="00D82B8A"/>
    <w:rsid w:val="00D82C1B"/>
    <w:rsid w:val="00D83301"/>
    <w:rsid w:val="00D83BF5"/>
    <w:rsid w:val="00D84387"/>
    <w:rsid w:val="00D84A41"/>
    <w:rsid w:val="00D8559B"/>
    <w:rsid w:val="00D85ACF"/>
    <w:rsid w:val="00D85F98"/>
    <w:rsid w:val="00D8654A"/>
    <w:rsid w:val="00D87125"/>
    <w:rsid w:val="00D9217A"/>
    <w:rsid w:val="00D92AF6"/>
    <w:rsid w:val="00D92B84"/>
    <w:rsid w:val="00D9333F"/>
    <w:rsid w:val="00D946FD"/>
    <w:rsid w:val="00D955AE"/>
    <w:rsid w:val="00D96A72"/>
    <w:rsid w:val="00DA051B"/>
    <w:rsid w:val="00DA24D2"/>
    <w:rsid w:val="00DA2986"/>
    <w:rsid w:val="00DA3842"/>
    <w:rsid w:val="00DA3A10"/>
    <w:rsid w:val="00DA4828"/>
    <w:rsid w:val="00DA5EDE"/>
    <w:rsid w:val="00DB0376"/>
    <w:rsid w:val="00DB198C"/>
    <w:rsid w:val="00DB236A"/>
    <w:rsid w:val="00DB30AA"/>
    <w:rsid w:val="00DB50A9"/>
    <w:rsid w:val="00DB7047"/>
    <w:rsid w:val="00DB738C"/>
    <w:rsid w:val="00DC0EA7"/>
    <w:rsid w:val="00DC13C3"/>
    <w:rsid w:val="00DC18C1"/>
    <w:rsid w:val="00DC1D94"/>
    <w:rsid w:val="00DC2E1B"/>
    <w:rsid w:val="00DC3013"/>
    <w:rsid w:val="00DC3427"/>
    <w:rsid w:val="00DC36CF"/>
    <w:rsid w:val="00DC5009"/>
    <w:rsid w:val="00DC5DCF"/>
    <w:rsid w:val="00DC6612"/>
    <w:rsid w:val="00DC710F"/>
    <w:rsid w:val="00DC7AAE"/>
    <w:rsid w:val="00DD0454"/>
    <w:rsid w:val="00DD13D0"/>
    <w:rsid w:val="00DD15C3"/>
    <w:rsid w:val="00DD2A7F"/>
    <w:rsid w:val="00DD3BA6"/>
    <w:rsid w:val="00DD3BC6"/>
    <w:rsid w:val="00DD4315"/>
    <w:rsid w:val="00DD478B"/>
    <w:rsid w:val="00DD763B"/>
    <w:rsid w:val="00DD7DBD"/>
    <w:rsid w:val="00DE0064"/>
    <w:rsid w:val="00DE05BC"/>
    <w:rsid w:val="00DE0E01"/>
    <w:rsid w:val="00DE16DE"/>
    <w:rsid w:val="00DE1761"/>
    <w:rsid w:val="00DE1CB1"/>
    <w:rsid w:val="00DE2364"/>
    <w:rsid w:val="00DE26D5"/>
    <w:rsid w:val="00DE3F72"/>
    <w:rsid w:val="00DE6D71"/>
    <w:rsid w:val="00DE6FD3"/>
    <w:rsid w:val="00DE7340"/>
    <w:rsid w:val="00DE7357"/>
    <w:rsid w:val="00DF0BD5"/>
    <w:rsid w:val="00DF1548"/>
    <w:rsid w:val="00DF1605"/>
    <w:rsid w:val="00DF21F0"/>
    <w:rsid w:val="00DF3959"/>
    <w:rsid w:val="00DF7274"/>
    <w:rsid w:val="00DF74B5"/>
    <w:rsid w:val="00DF758D"/>
    <w:rsid w:val="00E004BD"/>
    <w:rsid w:val="00E01065"/>
    <w:rsid w:val="00E014C7"/>
    <w:rsid w:val="00E03176"/>
    <w:rsid w:val="00E0418F"/>
    <w:rsid w:val="00E04453"/>
    <w:rsid w:val="00E05821"/>
    <w:rsid w:val="00E05A16"/>
    <w:rsid w:val="00E06592"/>
    <w:rsid w:val="00E078AB"/>
    <w:rsid w:val="00E11E28"/>
    <w:rsid w:val="00E12F68"/>
    <w:rsid w:val="00E12FA1"/>
    <w:rsid w:val="00E1337D"/>
    <w:rsid w:val="00E13AAA"/>
    <w:rsid w:val="00E14F1C"/>
    <w:rsid w:val="00E15605"/>
    <w:rsid w:val="00E1587D"/>
    <w:rsid w:val="00E15A65"/>
    <w:rsid w:val="00E16F5B"/>
    <w:rsid w:val="00E173E6"/>
    <w:rsid w:val="00E174C8"/>
    <w:rsid w:val="00E21021"/>
    <w:rsid w:val="00E218C2"/>
    <w:rsid w:val="00E21A00"/>
    <w:rsid w:val="00E224E1"/>
    <w:rsid w:val="00E2390D"/>
    <w:rsid w:val="00E24DBB"/>
    <w:rsid w:val="00E2683B"/>
    <w:rsid w:val="00E32905"/>
    <w:rsid w:val="00E33D2D"/>
    <w:rsid w:val="00E36FB4"/>
    <w:rsid w:val="00E3737E"/>
    <w:rsid w:val="00E40351"/>
    <w:rsid w:val="00E43BE4"/>
    <w:rsid w:val="00E441D4"/>
    <w:rsid w:val="00E50232"/>
    <w:rsid w:val="00E50715"/>
    <w:rsid w:val="00E51449"/>
    <w:rsid w:val="00E515A4"/>
    <w:rsid w:val="00E517B4"/>
    <w:rsid w:val="00E55F56"/>
    <w:rsid w:val="00E569D9"/>
    <w:rsid w:val="00E57E24"/>
    <w:rsid w:val="00E607A8"/>
    <w:rsid w:val="00E609AC"/>
    <w:rsid w:val="00E60E0D"/>
    <w:rsid w:val="00E61AFD"/>
    <w:rsid w:val="00E62907"/>
    <w:rsid w:val="00E63B69"/>
    <w:rsid w:val="00E63CA4"/>
    <w:rsid w:val="00E646DE"/>
    <w:rsid w:val="00E71523"/>
    <w:rsid w:val="00E73FB5"/>
    <w:rsid w:val="00E774BA"/>
    <w:rsid w:val="00E77B68"/>
    <w:rsid w:val="00E80A51"/>
    <w:rsid w:val="00E81DA4"/>
    <w:rsid w:val="00E82ED1"/>
    <w:rsid w:val="00E857F3"/>
    <w:rsid w:val="00E85E8A"/>
    <w:rsid w:val="00E86799"/>
    <w:rsid w:val="00E915A5"/>
    <w:rsid w:val="00E91D1A"/>
    <w:rsid w:val="00E928EF"/>
    <w:rsid w:val="00E92CF9"/>
    <w:rsid w:val="00E95271"/>
    <w:rsid w:val="00E9799B"/>
    <w:rsid w:val="00EA02BF"/>
    <w:rsid w:val="00EA0A07"/>
    <w:rsid w:val="00EA37A8"/>
    <w:rsid w:val="00EA660D"/>
    <w:rsid w:val="00EA6DB9"/>
    <w:rsid w:val="00EB098D"/>
    <w:rsid w:val="00EB1ECB"/>
    <w:rsid w:val="00EB233D"/>
    <w:rsid w:val="00EB27BA"/>
    <w:rsid w:val="00EB3AB6"/>
    <w:rsid w:val="00EB498F"/>
    <w:rsid w:val="00EB6B22"/>
    <w:rsid w:val="00EC02EE"/>
    <w:rsid w:val="00EC0D63"/>
    <w:rsid w:val="00EC1721"/>
    <w:rsid w:val="00EC2613"/>
    <w:rsid w:val="00EC2C22"/>
    <w:rsid w:val="00EC2C60"/>
    <w:rsid w:val="00EC3C00"/>
    <w:rsid w:val="00EC4CC5"/>
    <w:rsid w:val="00EC57B1"/>
    <w:rsid w:val="00EC5CD9"/>
    <w:rsid w:val="00EC609D"/>
    <w:rsid w:val="00ED0111"/>
    <w:rsid w:val="00ED1609"/>
    <w:rsid w:val="00ED2336"/>
    <w:rsid w:val="00ED3CF7"/>
    <w:rsid w:val="00ED4003"/>
    <w:rsid w:val="00ED533D"/>
    <w:rsid w:val="00ED5BC4"/>
    <w:rsid w:val="00EE1076"/>
    <w:rsid w:val="00EE2C24"/>
    <w:rsid w:val="00EE3771"/>
    <w:rsid w:val="00EE4DF8"/>
    <w:rsid w:val="00EE55B1"/>
    <w:rsid w:val="00EE7013"/>
    <w:rsid w:val="00EE7549"/>
    <w:rsid w:val="00EE7D53"/>
    <w:rsid w:val="00EE7E8E"/>
    <w:rsid w:val="00EF1CD5"/>
    <w:rsid w:val="00EF255A"/>
    <w:rsid w:val="00EF41C6"/>
    <w:rsid w:val="00EF436F"/>
    <w:rsid w:val="00EF4B84"/>
    <w:rsid w:val="00EF5739"/>
    <w:rsid w:val="00EF5CE6"/>
    <w:rsid w:val="00EF7AC8"/>
    <w:rsid w:val="00EF7D41"/>
    <w:rsid w:val="00F00D3D"/>
    <w:rsid w:val="00F019DB"/>
    <w:rsid w:val="00F030D0"/>
    <w:rsid w:val="00F07EBB"/>
    <w:rsid w:val="00F07FAF"/>
    <w:rsid w:val="00F10815"/>
    <w:rsid w:val="00F10DFC"/>
    <w:rsid w:val="00F12C29"/>
    <w:rsid w:val="00F12D40"/>
    <w:rsid w:val="00F13080"/>
    <w:rsid w:val="00F14686"/>
    <w:rsid w:val="00F15F39"/>
    <w:rsid w:val="00F16379"/>
    <w:rsid w:val="00F1711B"/>
    <w:rsid w:val="00F20C79"/>
    <w:rsid w:val="00F2200B"/>
    <w:rsid w:val="00F238F3"/>
    <w:rsid w:val="00F301B4"/>
    <w:rsid w:val="00F31279"/>
    <w:rsid w:val="00F31ABD"/>
    <w:rsid w:val="00F321A9"/>
    <w:rsid w:val="00F32EE2"/>
    <w:rsid w:val="00F330C6"/>
    <w:rsid w:val="00F331C2"/>
    <w:rsid w:val="00F33E39"/>
    <w:rsid w:val="00F34098"/>
    <w:rsid w:val="00F34122"/>
    <w:rsid w:val="00F34D2F"/>
    <w:rsid w:val="00F35896"/>
    <w:rsid w:val="00F35B69"/>
    <w:rsid w:val="00F40B2E"/>
    <w:rsid w:val="00F40F78"/>
    <w:rsid w:val="00F41F94"/>
    <w:rsid w:val="00F4354D"/>
    <w:rsid w:val="00F4525C"/>
    <w:rsid w:val="00F47908"/>
    <w:rsid w:val="00F47F8D"/>
    <w:rsid w:val="00F518E3"/>
    <w:rsid w:val="00F53240"/>
    <w:rsid w:val="00F54377"/>
    <w:rsid w:val="00F55002"/>
    <w:rsid w:val="00F55749"/>
    <w:rsid w:val="00F55CC6"/>
    <w:rsid w:val="00F57824"/>
    <w:rsid w:val="00F63539"/>
    <w:rsid w:val="00F636C5"/>
    <w:rsid w:val="00F65448"/>
    <w:rsid w:val="00F65926"/>
    <w:rsid w:val="00F65FD1"/>
    <w:rsid w:val="00F66A1D"/>
    <w:rsid w:val="00F66B06"/>
    <w:rsid w:val="00F718EE"/>
    <w:rsid w:val="00F71BAD"/>
    <w:rsid w:val="00F71D4C"/>
    <w:rsid w:val="00F721C6"/>
    <w:rsid w:val="00F73F6E"/>
    <w:rsid w:val="00F76CF7"/>
    <w:rsid w:val="00F80464"/>
    <w:rsid w:val="00F80F00"/>
    <w:rsid w:val="00F80FD0"/>
    <w:rsid w:val="00F8118F"/>
    <w:rsid w:val="00F813FE"/>
    <w:rsid w:val="00F81DDA"/>
    <w:rsid w:val="00F83427"/>
    <w:rsid w:val="00F86051"/>
    <w:rsid w:val="00F861D3"/>
    <w:rsid w:val="00F907BF"/>
    <w:rsid w:val="00F928E3"/>
    <w:rsid w:val="00F94DCA"/>
    <w:rsid w:val="00F95495"/>
    <w:rsid w:val="00F955B6"/>
    <w:rsid w:val="00F96627"/>
    <w:rsid w:val="00F966F2"/>
    <w:rsid w:val="00F96E74"/>
    <w:rsid w:val="00F97710"/>
    <w:rsid w:val="00FA01A1"/>
    <w:rsid w:val="00FA0A07"/>
    <w:rsid w:val="00FA0D95"/>
    <w:rsid w:val="00FA20CE"/>
    <w:rsid w:val="00FA2535"/>
    <w:rsid w:val="00FA4161"/>
    <w:rsid w:val="00FA4404"/>
    <w:rsid w:val="00FA52CB"/>
    <w:rsid w:val="00FA56AC"/>
    <w:rsid w:val="00FA65A0"/>
    <w:rsid w:val="00FA7439"/>
    <w:rsid w:val="00FB0019"/>
    <w:rsid w:val="00FB07BC"/>
    <w:rsid w:val="00FB09CB"/>
    <w:rsid w:val="00FB2693"/>
    <w:rsid w:val="00FB3723"/>
    <w:rsid w:val="00FB4858"/>
    <w:rsid w:val="00FB5D6F"/>
    <w:rsid w:val="00FB6FB6"/>
    <w:rsid w:val="00FB715F"/>
    <w:rsid w:val="00FC03E1"/>
    <w:rsid w:val="00FC0953"/>
    <w:rsid w:val="00FC0DA1"/>
    <w:rsid w:val="00FC209F"/>
    <w:rsid w:val="00FC40BF"/>
    <w:rsid w:val="00FC46B0"/>
    <w:rsid w:val="00FC4A90"/>
    <w:rsid w:val="00FC609B"/>
    <w:rsid w:val="00FC6CF7"/>
    <w:rsid w:val="00FD07D4"/>
    <w:rsid w:val="00FD15F1"/>
    <w:rsid w:val="00FD16F1"/>
    <w:rsid w:val="00FD203E"/>
    <w:rsid w:val="00FD3534"/>
    <w:rsid w:val="00FD381D"/>
    <w:rsid w:val="00FD3B35"/>
    <w:rsid w:val="00FD3D95"/>
    <w:rsid w:val="00FD5F4D"/>
    <w:rsid w:val="00FD642A"/>
    <w:rsid w:val="00FD661B"/>
    <w:rsid w:val="00FE248E"/>
    <w:rsid w:val="00FE27E3"/>
    <w:rsid w:val="00FE4222"/>
    <w:rsid w:val="00FE49BB"/>
    <w:rsid w:val="00FE536A"/>
    <w:rsid w:val="00FE6471"/>
    <w:rsid w:val="00FE66C9"/>
    <w:rsid w:val="00FE6714"/>
    <w:rsid w:val="00FE74A4"/>
    <w:rsid w:val="00FE7F63"/>
    <w:rsid w:val="00FF0A45"/>
    <w:rsid w:val="00FF162C"/>
    <w:rsid w:val="00FF1ABD"/>
    <w:rsid w:val="00FF206A"/>
    <w:rsid w:val="00FF2586"/>
    <w:rsid w:val="00FF3DAA"/>
    <w:rsid w:val="00FF623B"/>
    <w:rsid w:val="00FF6B9D"/>
    <w:rsid w:val="00FF6F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3D1"/>
    <w:pPr>
      <w:spacing w:after="200" w:line="276"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223D1"/>
    <w:pPr>
      <w:ind w:left="720"/>
    </w:pPr>
    <w:rPr>
      <w:lang w:eastAsia="en-US"/>
    </w:rPr>
  </w:style>
  <w:style w:type="paragraph" w:styleId="Header">
    <w:name w:val="header"/>
    <w:basedOn w:val="Normal"/>
    <w:link w:val="HeaderChar"/>
    <w:uiPriority w:val="99"/>
    <w:semiHidden/>
    <w:rsid w:val="008A680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8A680F"/>
    <w:rPr>
      <w:rFonts w:ascii="Calibri" w:hAnsi="Calibri" w:cs="Calibri"/>
      <w:lang w:eastAsia="ru-RU"/>
    </w:rPr>
  </w:style>
  <w:style w:type="paragraph" w:styleId="Footer">
    <w:name w:val="footer"/>
    <w:basedOn w:val="Normal"/>
    <w:link w:val="FooterChar"/>
    <w:uiPriority w:val="99"/>
    <w:semiHidden/>
    <w:rsid w:val="008A680F"/>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8A680F"/>
    <w:rPr>
      <w:rFonts w:ascii="Calibri" w:hAnsi="Calibri" w:cs="Calibri"/>
      <w:lang w:eastAsia="ru-RU"/>
    </w:rPr>
  </w:style>
  <w:style w:type="paragraph" w:styleId="NormalWe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Normal"/>
    <w:link w:val="NormalWebChar"/>
    <w:uiPriority w:val="99"/>
    <w:rsid w:val="00635665"/>
    <w:pPr>
      <w:spacing w:before="30" w:after="30" w:line="240" w:lineRule="auto"/>
    </w:pPr>
    <w:rPr>
      <w:rFonts w:cs="Times New Roman"/>
      <w:sz w:val="20"/>
      <w:szCs w:val="20"/>
    </w:rPr>
  </w:style>
  <w:style w:type="character" w:styleId="Strong">
    <w:name w:val="Strong"/>
    <w:basedOn w:val="DefaultParagraphFont"/>
    <w:uiPriority w:val="99"/>
    <w:qFormat/>
    <w:rsid w:val="00635665"/>
    <w:rPr>
      <w:rFonts w:cs="Times New Roman"/>
      <w:b/>
      <w:bCs/>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basedOn w:val="DefaultParagraphFont"/>
    <w:link w:val="NormalWeb"/>
    <w:uiPriority w:val="99"/>
    <w:locked/>
    <w:rsid w:val="00635665"/>
    <w:rPr>
      <w:rFonts w:ascii="Calibri" w:hAnsi="Calibri" w:cs="Times New Roman"/>
      <w:sz w:val="20"/>
      <w:szCs w:val="20"/>
      <w:lang w:eastAsia="ru-RU"/>
    </w:rPr>
  </w:style>
  <w:style w:type="character" w:customStyle="1" w:styleId="c3">
    <w:name w:val="c3"/>
    <w:basedOn w:val="DefaultParagraphFont"/>
    <w:uiPriority w:val="99"/>
    <w:rsid w:val="00635665"/>
    <w:rPr>
      <w:rFonts w:cs="Times New Roman"/>
    </w:rPr>
  </w:style>
  <w:style w:type="paragraph" w:customStyle="1" w:styleId="c0">
    <w:name w:val="c0"/>
    <w:basedOn w:val="Normal"/>
    <w:uiPriority w:val="99"/>
    <w:rsid w:val="00635665"/>
    <w:pPr>
      <w:spacing w:before="100" w:beforeAutospacing="1" w:after="100" w:afterAutospacing="1" w:line="240" w:lineRule="auto"/>
    </w:pPr>
    <w:rPr>
      <w:rFonts w:ascii="Times New Roman" w:hAnsi="Times New Roman" w:cs="Times New Roman"/>
      <w:sz w:val="24"/>
      <w:szCs w:val="24"/>
    </w:rPr>
  </w:style>
  <w:style w:type="paragraph" w:customStyle="1" w:styleId="c9">
    <w:name w:val="c9"/>
    <w:basedOn w:val="Normal"/>
    <w:uiPriority w:val="99"/>
    <w:rsid w:val="0063566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9</Pages>
  <Words>1978</Words>
  <Characters>11278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Loner-XP</cp:lastModifiedBy>
  <cp:revision>9</cp:revision>
  <dcterms:created xsi:type="dcterms:W3CDTF">2020-08-30T09:30:00Z</dcterms:created>
  <dcterms:modified xsi:type="dcterms:W3CDTF">2021-10-21T11:35:00Z</dcterms:modified>
</cp:coreProperties>
</file>