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5E" w:rsidRPr="002A5FF8" w:rsidRDefault="0070285E" w:rsidP="002A5FF8">
      <w:pPr>
        <w:pStyle w:val="Heading1"/>
        <w:jc w:val="right"/>
        <w:rPr>
          <w:rFonts w:ascii="Calibri" w:hAnsi="Calibri" w:cs="Calibri"/>
          <w:b/>
          <w:sz w:val="22"/>
          <w:szCs w:val="22"/>
        </w:rPr>
      </w:pPr>
      <w:bookmarkStart w:id="0" w:name="_t46f07q0iklg"/>
      <w:bookmarkEnd w:id="0"/>
      <w:r>
        <w:rPr>
          <w:rFonts w:ascii="Calibri" w:hAnsi="Calibri" w:cs="Calibri"/>
          <w:b/>
          <w:sz w:val="22"/>
          <w:szCs w:val="22"/>
        </w:rPr>
        <w:t>Приложение 1</w:t>
      </w:r>
    </w:p>
    <w:p w:rsidR="0070285E" w:rsidRDefault="0070285E" w:rsidP="00420648">
      <w:r>
        <w:br/>
        <w:t xml:space="preserve">Расписание для 1-4 классов: </w:t>
      </w:r>
      <w:hyperlink r:id="rId4" w:tgtFrame="_blank" w:history="1">
        <w:r>
          <w:rPr>
            <w:rStyle w:val="Hyperlink"/>
          </w:rPr>
          <w:t>https://vk.cc/arQXuD</w:t>
        </w:r>
      </w:hyperlink>
      <w:r>
        <w:br/>
        <w:t xml:space="preserve">Расписание для 5-8 классов: </w:t>
      </w:r>
      <w:hyperlink r:id="rId5" w:tgtFrame="_blank" w:history="1">
        <w:r>
          <w:rPr>
            <w:rStyle w:val="Hyperlink"/>
          </w:rPr>
          <w:t>https://vk.cc/arQYeI</w:t>
        </w:r>
      </w:hyperlink>
    </w:p>
    <w:p w:rsidR="0070285E" w:rsidRPr="00420648" w:rsidRDefault="0070285E" w:rsidP="001C7AC5">
      <w:pPr>
        <w:pStyle w:val="Heading1"/>
        <w:jc w:val="center"/>
        <w:rPr>
          <w:rFonts w:ascii="Calibri" w:hAnsi="Calibri" w:cs="Calibri"/>
          <w:b/>
          <w:sz w:val="22"/>
          <w:szCs w:val="22"/>
        </w:rPr>
      </w:pPr>
    </w:p>
    <w:p w:rsidR="0070285E" w:rsidRPr="001C7AC5" w:rsidRDefault="0070285E" w:rsidP="001C7AC5">
      <w:pPr>
        <w:pStyle w:val="Heading1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Расписание онлайн – занятий на образовательной платформе Учи.ру</w:t>
      </w:r>
      <w:bookmarkStart w:id="1" w:name="_cc2oq49qakb2" w:colFirst="0" w:colLast="0"/>
      <w:bookmarkStart w:id="2" w:name="_GoBack"/>
      <w:bookmarkEnd w:id="1"/>
      <w:bookmarkEnd w:id="2"/>
    </w:p>
    <w:p w:rsidR="0070285E" w:rsidRPr="002A5FF8" w:rsidRDefault="0070285E" w:rsidP="00B97F5B">
      <w:pPr>
        <w:jc w:val="both"/>
        <w:rPr>
          <w:rFonts w:ascii="Calibri" w:hAnsi="Calibri" w:cs="Calibri"/>
          <w:b/>
          <w:bCs/>
          <w:highlight w:val="white"/>
        </w:rPr>
      </w:pPr>
      <w:r w:rsidRPr="002A5FF8">
        <w:rPr>
          <w:rFonts w:ascii="Calibri" w:hAnsi="Calibri" w:cs="Calibri"/>
          <w:b/>
          <w:bCs/>
          <w:highlight w:val="white"/>
        </w:rPr>
        <w:t xml:space="preserve">Онлайн-уроки с Учи.ру для учащихся 1-4 классов. </w:t>
      </w:r>
    </w:p>
    <w:p w:rsidR="0070285E" w:rsidRDefault="0070285E" w:rsidP="00B97F5B">
      <w:pPr>
        <w:jc w:val="both"/>
        <w:rPr>
          <w:rFonts w:ascii="Calibri" w:hAnsi="Calibri" w:cs="Calibri"/>
          <w:highlight w:val="white"/>
        </w:rPr>
      </w:pPr>
      <w:r w:rsidRPr="002A5FF8">
        <w:rPr>
          <w:rFonts w:ascii="Calibri" w:hAnsi="Calibri" w:cs="Calibri"/>
          <w:b/>
          <w:bCs/>
          <w:highlight w:val="white"/>
        </w:rPr>
        <w:t>Старт занятий:</w:t>
      </w:r>
      <w:r>
        <w:rPr>
          <w:rFonts w:ascii="Calibri" w:hAnsi="Calibri" w:cs="Calibri"/>
          <w:highlight w:val="white"/>
        </w:rPr>
        <w:t xml:space="preserve"> </w:t>
      </w:r>
      <w:r w:rsidRPr="00AC631D">
        <w:rPr>
          <w:rFonts w:ascii="Calibri" w:hAnsi="Calibri" w:cs="Calibri"/>
          <w:highlight w:val="white"/>
        </w:rPr>
        <w:t xml:space="preserve">02 </w:t>
      </w:r>
      <w:r>
        <w:rPr>
          <w:rFonts w:ascii="Calibri" w:hAnsi="Calibri" w:cs="Calibri"/>
          <w:highlight w:val="white"/>
        </w:rPr>
        <w:t>сентября 2020 года с 11.00 до 14.00 по МСК.</w:t>
      </w:r>
    </w:p>
    <w:p w:rsidR="0070285E" w:rsidRDefault="0070285E" w:rsidP="00B97F5B">
      <w:pPr>
        <w:jc w:val="both"/>
        <w:rPr>
          <w:rFonts w:ascii="Calibri" w:hAnsi="Calibri" w:cs="Calibri"/>
          <w:highlight w:val="white"/>
        </w:rPr>
      </w:pPr>
      <w:r w:rsidRPr="002A5FF8">
        <w:rPr>
          <w:rFonts w:ascii="Calibri" w:hAnsi="Calibri" w:cs="Calibri"/>
          <w:b/>
          <w:bCs/>
          <w:highlight w:val="white"/>
        </w:rPr>
        <w:t>Место проведения занятий:</w:t>
      </w:r>
      <w:r>
        <w:rPr>
          <w:rFonts w:ascii="Calibri" w:hAnsi="Calibri" w:cs="Calibri"/>
          <w:highlight w:val="white"/>
        </w:rPr>
        <w:t xml:space="preserve"> </w:t>
      </w:r>
      <w:hyperlink r:id="rId6" w:tgtFrame="_blank" w:history="1">
        <w:r w:rsidRPr="001C7AC5">
          <w:rPr>
            <w:rFonts w:ascii="Calibri" w:hAnsi="Calibri" w:cs="Calibri"/>
            <w:b/>
            <w:bCs/>
            <w:sz w:val="22"/>
            <w:szCs w:val="22"/>
            <w:u w:val="single"/>
          </w:rPr>
          <w:t>http://lp.uchi.ru/distant-uchi</w:t>
        </w:r>
      </w:hyperlink>
      <w:r>
        <w:rPr>
          <w:rFonts w:ascii="Calibri" w:hAnsi="Calibri" w:cs="Calibri"/>
          <w:b/>
          <w:bCs/>
          <w:sz w:val="22"/>
          <w:szCs w:val="22"/>
        </w:rPr>
        <w:t>, раздел «Онлайн-уроки»</w:t>
      </w:r>
    </w:p>
    <w:p w:rsidR="0070285E" w:rsidRPr="002A5FF8" w:rsidRDefault="0070285E" w:rsidP="00B97F5B">
      <w:pPr>
        <w:jc w:val="both"/>
        <w:rPr>
          <w:rFonts w:ascii="Calibri" w:hAnsi="Calibri" w:cs="Calibri"/>
          <w:b/>
          <w:bCs/>
          <w:highlight w:val="white"/>
        </w:rPr>
      </w:pPr>
      <w:r w:rsidRPr="002A5FF8">
        <w:rPr>
          <w:rFonts w:ascii="Calibri" w:hAnsi="Calibri" w:cs="Calibri"/>
          <w:b/>
          <w:bCs/>
          <w:highlight w:val="white"/>
        </w:rPr>
        <w:t>Преподаватели:</w:t>
      </w:r>
    </w:p>
    <w:p w:rsidR="0070285E" w:rsidRDefault="0070285E" w:rsidP="00B97F5B">
      <w:pPr>
        <w:jc w:val="both"/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 xml:space="preserve">Алина Эдуардовна Слепушкина – учитель начальных классов и английского языка, </w:t>
      </w:r>
      <w:r>
        <w:rPr>
          <w:rFonts w:ascii="Calibri" w:hAnsi="Calibri" w:cs="Calibri"/>
          <w:highlight w:val="white"/>
          <w:lang w:val="en-US"/>
        </w:rPr>
        <w:t>Apple</w:t>
      </w:r>
      <w:r w:rsidRPr="002A5FF8">
        <w:rPr>
          <w:rFonts w:ascii="Calibri" w:hAnsi="Calibri" w:cs="Calibri"/>
          <w:highlight w:val="white"/>
        </w:rPr>
        <w:t xml:space="preserve"> </w:t>
      </w:r>
      <w:r>
        <w:rPr>
          <w:rFonts w:ascii="Calibri" w:hAnsi="Calibri" w:cs="Calibri"/>
          <w:highlight w:val="white"/>
          <w:lang w:val="en-US"/>
        </w:rPr>
        <w:t>Distinguished</w:t>
      </w:r>
      <w:r w:rsidRPr="002A5FF8">
        <w:rPr>
          <w:rFonts w:ascii="Calibri" w:hAnsi="Calibri" w:cs="Calibri"/>
          <w:highlight w:val="white"/>
        </w:rPr>
        <w:t xml:space="preserve"> </w:t>
      </w:r>
      <w:r>
        <w:rPr>
          <w:rFonts w:ascii="Calibri" w:hAnsi="Calibri" w:cs="Calibri"/>
          <w:highlight w:val="white"/>
          <w:lang w:val="en-US"/>
        </w:rPr>
        <w:t>Educatod</w:t>
      </w:r>
    </w:p>
    <w:p w:rsidR="0070285E" w:rsidRPr="001C7AC5" w:rsidRDefault="0070285E" w:rsidP="00B97F5B">
      <w:pPr>
        <w:jc w:val="both"/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 xml:space="preserve">Елена Александровна Судьина – методист, учитель начальных классов </w:t>
      </w:r>
      <w:r>
        <w:rPr>
          <w:rFonts w:ascii="Calibri" w:hAnsi="Calibri" w:cs="Calibri"/>
          <w:highlight w:val="white"/>
          <w:lang w:val="en-US"/>
        </w:rPr>
        <w:t>Wunderpark</w:t>
      </w:r>
      <w:r w:rsidRPr="002A5FF8">
        <w:rPr>
          <w:rFonts w:ascii="Calibri" w:hAnsi="Calibri" w:cs="Calibri"/>
          <w:highlight w:val="white"/>
        </w:rPr>
        <w:t xml:space="preserve"> </w:t>
      </w:r>
      <w:r>
        <w:rPr>
          <w:rFonts w:ascii="Calibri" w:hAnsi="Calibri" w:cs="Calibri"/>
          <w:highlight w:val="white"/>
          <w:lang w:val="en-US"/>
        </w:rPr>
        <w:t>International</w:t>
      </w:r>
      <w:r w:rsidRPr="002A5FF8">
        <w:rPr>
          <w:rFonts w:ascii="Calibri" w:hAnsi="Calibri" w:cs="Calibri"/>
          <w:highlight w:val="white"/>
        </w:rPr>
        <w:t xml:space="preserve"> </w:t>
      </w:r>
      <w:r>
        <w:rPr>
          <w:rFonts w:ascii="Calibri" w:hAnsi="Calibri" w:cs="Calibri"/>
          <w:highlight w:val="white"/>
          <w:lang w:val="en-US"/>
        </w:rPr>
        <w:t>school</w:t>
      </w:r>
    </w:p>
    <w:p w:rsidR="0070285E" w:rsidRPr="002A5FF8" w:rsidRDefault="0070285E" w:rsidP="00B97F5B">
      <w:pPr>
        <w:jc w:val="both"/>
        <w:rPr>
          <w:rFonts w:ascii="Calibri" w:hAnsi="Calibri" w:cs="Calibri"/>
          <w:b/>
          <w:bCs/>
          <w:highlight w:val="white"/>
        </w:rPr>
      </w:pPr>
      <w:r w:rsidRPr="002A5FF8">
        <w:rPr>
          <w:rFonts w:ascii="Calibri" w:hAnsi="Calibri" w:cs="Calibri"/>
          <w:b/>
          <w:bCs/>
          <w:highlight w:val="white"/>
        </w:rPr>
        <w:t>Расписание занятий:</w:t>
      </w:r>
    </w:p>
    <w:p w:rsidR="0070285E" w:rsidRPr="002A5FF8" w:rsidRDefault="0070285E" w:rsidP="00B97F5B">
      <w:pPr>
        <w:jc w:val="both"/>
        <w:rPr>
          <w:rFonts w:ascii="Calibri" w:hAnsi="Calibri" w:cs="Calibri"/>
          <w:b/>
          <w:bCs/>
          <w:highlight w:val="white"/>
        </w:rPr>
      </w:pPr>
      <w:r w:rsidRPr="002A5FF8">
        <w:rPr>
          <w:rFonts w:ascii="Calibri" w:hAnsi="Calibri" w:cs="Calibri"/>
          <w:b/>
          <w:bCs/>
          <w:highlight w:val="white"/>
        </w:rPr>
        <w:t>Понедельник (Судьина Е.А.)</w:t>
      </w:r>
    </w:p>
    <w:p w:rsidR="0070285E" w:rsidRDefault="0070285E" w:rsidP="00B97F5B">
      <w:pPr>
        <w:jc w:val="both"/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>11.00 - Математика 1 классы</w:t>
      </w:r>
    </w:p>
    <w:p w:rsidR="0070285E" w:rsidRDefault="0070285E" w:rsidP="00B97F5B">
      <w:pPr>
        <w:jc w:val="both"/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>12.00 - Математика 2 классы</w:t>
      </w:r>
    </w:p>
    <w:p w:rsidR="0070285E" w:rsidRDefault="0070285E" w:rsidP="00B97F5B">
      <w:pPr>
        <w:jc w:val="both"/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>13.00 - Математика 3 классы</w:t>
      </w:r>
    </w:p>
    <w:p w:rsidR="0070285E" w:rsidRDefault="0070285E" w:rsidP="00B97F5B">
      <w:pPr>
        <w:jc w:val="both"/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>14.00 - Математика 4 классы</w:t>
      </w:r>
    </w:p>
    <w:p w:rsidR="0070285E" w:rsidRDefault="0070285E" w:rsidP="00B97F5B">
      <w:pPr>
        <w:jc w:val="both"/>
        <w:rPr>
          <w:rFonts w:ascii="Calibri" w:hAnsi="Calibri" w:cs="Calibri"/>
          <w:highlight w:val="white"/>
        </w:rPr>
      </w:pPr>
    </w:p>
    <w:p w:rsidR="0070285E" w:rsidRPr="002A5FF8" w:rsidRDefault="0070285E" w:rsidP="00B97F5B">
      <w:pPr>
        <w:jc w:val="both"/>
        <w:rPr>
          <w:rFonts w:ascii="Calibri" w:hAnsi="Calibri" w:cs="Calibri"/>
          <w:b/>
          <w:bCs/>
          <w:highlight w:val="white"/>
        </w:rPr>
      </w:pPr>
      <w:r w:rsidRPr="002A5FF8">
        <w:rPr>
          <w:rFonts w:ascii="Calibri" w:hAnsi="Calibri" w:cs="Calibri"/>
          <w:b/>
          <w:bCs/>
          <w:highlight w:val="white"/>
        </w:rPr>
        <w:t>Вторник (Судьина Е.А.)</w:t>
      </w:r>
    </w:p>
    <w:p w:rsidR="0070285E" w:rsidRDefault="0070285E" w:rsidP="002A5FF8">
      <w:pPr>
        <w:jc w:val="both"/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>11.00 – Русский язык 1 классы</w:t>
      </w:r>
    </w:p>
    <w:p w:rsidR="0070285E" w:rsidRDefault="0070285E" w:rsidP="002A5FF8">
      <w:pPr>
        <w:jc w:val="both"/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>12.00 - Русский язык 2 классы</w:t>
      </w:r>
    </w:p>
    <w:p w:rsidR="0070285E" w:rsidRDefault="0070285E" w:rsidP="002A5FF8">
      <w:pPr>
        <w:jc w:val="both"/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>13.00 - Русский язык 3 классы</w:t>
      </w:r>
    </w:p>
    <w:p w:rsidR="0070285E" w:rsidRDefault="0070285E" w:rsidP="002A5FF8">
      <w:pPr>
        <w:jc w:val="both"/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>14.00 - Русский язык 4 классы</w:t>
      </w:r>
    </w:p>
    <w:p w:rsidR="0070285E" w:rsidRDefault="0070285E" w:rsidP="00B97F5B">
      <w:pPr>
        <w:jc w:val="both"/>
        <w:rPr>
          <w:rFonts w:ascii="Calibri" w:hAnsi="Calibri" w:cs="Calibri"/>
          <w:highlight w:val="white"/>
        </w:rPr>
      </w:pPr>
    </w:p>
    <w:p w:rsidR="0070285E" w:rsidRPr="002A5FF8" w:rsidRDefault="0070285E" w:rsidP="00B97F5B">
      <w:pPr>
        <w:jc w:val="both"/>
        <w:rPr>
          <w:rFonts w:ascii="Calibri" w:hAnsi="Calibri" w:cs="Calibri"/>
          <w:b/>
          <w:bCs/>
          <w:highlight w:val="white"/>
        </w:rPr>
      </w:pPr>
      <w:r w:rsidRPr="002A5FF8">
        <w:rPr>
          <w:rFonts w:ascii="Calibri" w:hAnsi="Calibri" w:cs="Calibri"/>
          <w:b/>
          <w:bCs/>
          <w:highlight w:val="white"/>
        </w:rPr>
        <w:t>Среда (Слепушкина А.Э.)</w:t>
      </w:r>
    </w:p>
    <w:p w:rsidR="0070285E" w:rsidRDefault="0070285E" w:rsidP="002A5FF8">
      <w:pPr>
        <w:jc w:val="both"/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>11.00 – Окружающий мир 1 классы</w:t>
      </w:r>
    </w:p>
    <w:p w:rsidR="0070285E" w:rsidRDefault="0070285E" w:rsidP="002A5FF8">
      <w:pPr>
        <w:jc w:val="both"/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>12.00 - Окружающий мир 2 классы</w:t>
      </w:r>
    </w:p>
    <w:p w:rsidR="0070285E" w:rsidRDefault="0070285E" w:rsidP="002A5FF8">
      <w:pPr>
        <w:jc w:val="both"/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>13.00 - Окружающий мир 3 классы</w:t>
      </w:r>
    </w:p>
    <w:p w:rsidR="0070285E" w:rsidRDefault="0070285E" w:rsidP="002A5FF8">
      <w:pPr>
        <w:jc w:val="both"/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>14.00 - Окружающий мир 4 классы</w:t>
      </w:r>
    </w:p>
    <w:p w:rsidR="0070285E" w:rsidRDefault="0070285E" w:rsidP="00B97F5B">
      <w:pPr>
        <w:jc w:val="both"/>
        <w:rPr>
          <w:rFonts w:ascii="Calibri" w:hAnsi="Calibri" w:cs="Calibri"/>
          <w:highlight w:val="white"/>
        </w:rPr>
      </w:pPr>
    </w:p>
    <w:p w:rsidR="0070285E" w:rsidRPr="002A5FF8" w:rsidRDefault="0070285E" w:rsidP="00B97F5B">
      <w:pPr>
        <w:jc w:val="both"/>
        <w:rPr>
          <w:rFonts w:ascii="Calibri" w:hAnsi="Calibri" w:cs="Calibri"/>
          <w:b/>
          <w:bCs/>
          <w:highlight w:val="white"/>
        </w:rPr>
      </w:pPr>
      <w:r w:rsidRPr="002A5FF8">
        <w:rPr>
          <w:rFonts w:ascii="Calibri" w:hAnsi="Calibri" w:cs="Calibri"/>
          <w:b/>
          <w:bCs/>
          <w:highlight w:val="white"/>
        </w:rPr>
        <w:t>Четверг (Слепушкина А.Э.)</w:t>
      </w:r>
    </w:p>
    <w:p w:rsidR="0070285E" w:rsidRDefault="0070285E" w:rsidP="002A5FF8">
      <w:pPr>
        <w:jc w:val="both"/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>11.00 – Английский язык 1 классы</w:t>
      </w:r>
    </w:p>
    <w:p w:rsidR="0070285E" w:rsidRDefault="0070285E" w:rsidP="002A5FF8">
      <w:pPr>
        <w:jc w:val="both"/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>12.00 - Английский язык 2 классы</w:t>
      </w:r>
    </w:p>
    <w:p w:rsidR="0070285E" w:rsidRDefault="0070285E" w:rsidP="002A5FF8">
      <w:pPr>
        <w:jc w:val="both"/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>13.00 - Английский язык 3 классы</w:t>
      </w:r>
    </w:p>
    <w:p w:rsidR="0070285E" w:rsidRDefault="0070285E" w:rsidP="002A5FF8">
      <w:pPr>
        <w:jc w:val="both"/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>14.00 - Английский язык 4 классы</w:t>
      </w:r>
    </w:p>
    <w:p w:rsidR="0070285E" w:rsidRDefault="0070285E" w:rsidP="002A5FF8">
      <w:pPr>
        <w:jc w:val="both"/>
        <w:rPr>
          <w:rFonts w:ascii="Calibri" w:hAnsi="Calibri" w:cs="Calibri"/>
          <w:highlight w:val="white"/>
        </w:rPr>
      </w:pPr>
    </w:p>
    <w:p w:rsidR="0070285E" w:rsidRPr="00B60034" w:rsidRDefault="0070285E" w:rsidP="002A5FF8">
      <w:pPr>
        <w:jc w:val="both"/>
        <w:rPr>
          <w:rFonts w:ascii="Calibri" w:hAnsi="Calibri" w:cs="Calibri"/>
          <w:b/>
          <w:bCs/>
          <w:highlight w:val="white"/>
        </w:rPr>
      </w:pPr>
      <w:r w:rsidRPr="00B60034">
        <w:rPr>
          <w:rFonts w:ascii="Calibri" w:hAnsi="Calibri" w:cs="Calibri"/>
          <w:b/>
          <w:bCs/>
          <w:highlight w:val="white"/>
        </w:rPr>
        <w:t>Экспресс- подготовка к ОГЭ по математике</w:t>
      </w:r>
      <w:r>
        <w:rPr>
          <w:rFonts w:ascii="Calibri" w:hAnsi="Calibri" w:cs="Calibri"/>
          <w:b/>
          <w:bCs/>
          <w:highlight w:val="white"/>
        </w:rPr>
        <w:t xml:space="preserve"> и русскому языку</w:t>
      </w:r>
      <w:r w:rsidRPr="00B60034">
        <w:rPr>
          <w:rFonts w:ascii="Calibri" w:hAnsi="Calibri" w:cs="Calibri"/>
          <w:b/>
          <w:bCs/>
          <w:highlight w:val="white"/>
        </w:rPr>
        <w:t xml:space="preserve"> с Учи.ру</w:t>
      </w:r>
    </w:p>
    <w:p w:rsidR="0070285E" w:rsidRDefault="0070285E" w:rsidP="002A5FF8">
      <w:pPr>
        <w:jc w:val="both"/>
        <w:rPr>
          <w:rFonts w:ascii="Calibri" w:hAnsi="Calibri" w:cs="Calibri"/>
          <w:highlight w:val="white"/>
        </w:rPr>
      </w:pPr>
      <w:r w:rsidRPr="00B60034">
        <w:rPr>
          <w:rFonts w:ascii="Calibri" w:hAnsi="Calibri" w:cs="Calibri"/>
          <w:b/>
          <w:bCs/>
          <w:highlight w:val="white"/>
        </w:rPr>
        <w:t>Старт занятий:</w:t>
      </w:r>
      <w:r>
        <w:rPr>
          <w:rFonts w:ascii="Calibri" w:hAnsi="Calibri" w:cs="Calibri"/>
          <w:highlight w:val="white"/>
        </w:rPr>
        <w:t xml:space="preserve"> 02 сентября 2020 года (каждый понедельник и пятница в 16.00 по МСК)</w:t>
      </w:r>
    </w:p>
    <w:p w:rsidR="0070285E" w:rsidRDefault="0070285E" w:rsidP="00B60034">
      <w:r w:rsidRPr="00B60034">
        <w:rPr>
          <w:rFonts w:ascii="Calibri" w:hAnsi="Calibri" w:cs="Calibri"/>
          <w:b/>
          <w:bCs/>
          <w:highlight w:val="white"/>
        </w:rPr>
        <w:t>Место проведения</w:t>
      </w:r>
      <w:r>
        <w:rPr>
          <w:rFonts w:ascii="Calibri" w:hAnsi="Calibri" w:cs="Calibri"/>
          <w:highlight w:val="white"/>
        </w:rPr>
        <w:t xml:space="preserve">: </w:t>
      </w:r>
      <w:hyperlink r:id="rId7" w:history="1">
        <w:r>
          <w:rPr>
            <w:rStyle w:val="Hyperlink"/>
          </w:rPr>
          <w:t>https://lp.uchi.ru/oge-2020</w:t>
        </w:r>
      </w:hyperlink>
    </w:p>
    <w:p w:rsidR="0070285E" w:rsidRPr="00B60034" w:rsidRDefault="0070285E" w:rsidP="002A5FF8">
      <w:pPr>
        <w:jc w:val="both"/>
        <w:rPr>
          <w:rFonts w:ascii="Calibri" w:hAnsi="Calibri" w:cs="Calibri"/>
          <w:b/>
          <w:bCs/>
          <w:highlight w:val="white"/>
        </w:rPr>
      </w:pPr>
      <w:r w:rsidRPr="00B60034">
        <w:rPr>
          <w:rFonts w:ascii="Calibri" w:hAnsi="Calibri" w:cs="Calibri"/>
          <w:b/>
          <w:bCs/>
          <w:highlight w:val="white"/>
        </w:rPr>
        <w:t>Учитель:</w:t>
      </w:r>
    </w:p>
    <w:p w:rsidR="0070285E" w:rsidRPr="00B60034" w:rsidRDefault="0070285E" w:rsidP="00B60034">
      <w:pPr>
        <w:jc w:val="both"/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 xml:space="preserve">Дмитрий Алексеевич Шестаков - </w:t>
      </w:r>
      <w:r w:rsidRPr="00B60034">
        <w:rPr>
          <w:rFonts w:ascii="Calibri" w:hAnsi="Calibri" w:cs="Calibri"/>
          <w:highlight w:val="white"/>
        </w:rPr>
        <w:t>25 лет индивидуального и группового преподавания математики школьникам, подготовка к ОГЭ и ЕГЭ.</w:t>
      </w:r>
    </w:p>
    <w:p w:rsidR="0070285E" w:rsidRPr="00B60034" w:rsidRDefault="0070285E" w:rsidP="002A5FF8">
      <w:pPr>
        <w:jc w:val="both"/>
        <w:rPr>
          <w:rFonts w:ascii="Calibri" w:hAnsi="Calibri" w:cs="Calibri"/>
          <w:b/>
          <w:bCs/>
          <w:highlight w:val="white"/>
        </w:rPr>
      </w:pPr>
    </w:p>
    <w:sectPr w:rsidR="0070285E" w:rsidRPr="00B60034" w:rsidSect="00171F80">
      <w:pgSz w:w="11909" w:h="16834"/>
      <w:pgMar w:top="425" w:right="1440" w:bottom="399" w:left="1559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975"/>
    <w:rsid w:val="00171F80"/>
    <w:rsid w:val="001C7AC5"/>
    <w:rsid w:val="002A5FF8"/>
    <w:rsid w:val="002F6975"/>
    <w:rsid w:val="00334A98"/>
    <w:rsid w:val="00420648"/>
    <w:rsid w:val="00642BF8"/>
    <w:rsid w:val="0070285E"/>
    <w:rsid w:val="008D7E89"/>
    <w:rsid w:val="00A117F6"/>
    <w:rsid w:val="00AC631D"/>
    <w:rsid w:val="00B60034"/>
    <w:rsid w:val="00B90809"/>
    <w:rsid w:val="00B97F5B"/>
    <w:rsid w:val="00BD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03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1F80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1F8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1F80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1F80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71F8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71F8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171F80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171F80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71F80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6003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7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p.uchi.ru/oge-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p.uchi.ru/distant-uchi" TargetMode="External"/><Relationship Id="rId5" Type="http://schemas.openxmlformats.org/officeDocument/2006/relationships/hyperlink" Target="https://vk.com/away.php?to=https%3A%2F%2Fvk.cc%2FarQYeI&amp;post=-61888001_34464&amp;cc_key=" TargetMode="External"/><Relationship Id="rId4" Type="http://schemas.openxmlformats.org/officeDocument/2006/relationships/hyperlink" Target="https://vk.com/away.php?to=https%3A%2F%2Fvk.cc%2FarQXuD&amp;post=-61888001_34464&amp;cc_key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277</Words>
  <Characters>1585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Loner-XP</cp:lastModifiedBy>
  <cp:revision>7</cp:revision>
  <dcterms:created xsi:type="dcterms:W3CDTF">2020-03-13T11:44:00Z</dcterms:created>
  <dcterms:modified xsi:type="dcterms:W3CDTF">2020-12-20T10:04:00Z</dcterms:modified>
</cp:coreProperties>
</file>