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84" w:rsidRDefault="00BC40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Приложение 2</w:t>
      </w:r>
    </w:p>
    <w:p w:rsidR="00BC4084" w:rsidRPr="004E64B2" w:rsidRDefault="00BC4084">
      <w:pPr>
        <w:rPr>
          <w:rFonts w:ascii="Times New Roman" w:hAnsi="Times New Roman"/>
          <w:sz w:val="24"/>
          <w:szCs w:val="24"/>
        </w:rPr>
      </w:pPr>
    </w:p>
    <w:p w:rsidR="00BC4084" w:rsidRPr="004E64B2" w:rsidRDefault="00BC4084">
      <w:pPr>
        <w:rPr>
          <w:rFonts w:ascii="Times New Roman" w:hAnsi="Times New Roman"/>
          <w:sz w:val="24"/>
          <w:szCs w:val="24"/>
        </w:rPr>
      </w:pPr>
      <w:r w:rsidRPr="004E64B2">
        <w:rPr>
          <w:rFonts w:ascii="Times New Roman" w:hAnsi="Times New Roman"/>
          <w:sz w:val="24"/>
          <w:szCs w:val="24"/>
        </w:rPr>
        <w:t>Состав  профессионально-общественной рабочей группы по разработке рабочей программы воспитания и календарного плана воспитательной работы в образовательной организации</w:t>
      </w:r>
    </w:p>
    <w:p w:rsidR="00BC4084" w:rsidRPr="004E64B2" w:rsidRDefault="00BC4084">
      <w:pPr>
        <w:rPr>
          <w:rFonts w:ascii="Times New Roman" w:hAnsi="Times New Roman"/>
          <w:sz w:val="24"/>
          <w:szCs w:val="24"/>
        </w:rPr>
      </w:pPr>
      <w:r w:rsidRPr="004E64B2">
        <w:rPr>
          <w:rFonts w:ascii="Times New Roman" w:hAnsi="Times New Roman"/>
          <w:sz w:val="24"/>
          <w:szCs w:val="24"/>
        </w:rPr>
        <w:t>1. Васильева Т.В.- директор МКОУ Белейковской ООШ.</w:t>
      </w:r>
    </w:p>
    <w:p w:rsidR="00BC4084" w:rsidRPr="004E64B2" w:rsidRDefault="00BC4084">
      <w:pPr>
        <w:rPr>
          <w:rFonts w:ascii="Times New Roman" w:hAnsi="Times New Roman"/>
          <w:sz w:val="24"/>
          <w:szCs w:val="24"/>
        </w:rPr>
      </w:pPr>
      <w:r w:rsidRPr="004E64B2">
        <w:rPr>
          <w:rFonts w:ascii="Times New Roman" w:hAnsi="Times New Roman"/>
          <w:sz w:val="24"/>
          <w:szCs w:val="24"/>
        </w:rPr>
        <w:t>2. Шорникова Е.Б.-  классный руководитель 1-4 классов.</w:t>
      </w:r>
    </w:p>
    <w:p w:rsidR="00BC4084" w:rsidRPr="004E64B2" w:rsidRDefault="00BC4084">
      <w:pPr>
        <w:rPr>
          <w:rFonts w:ascii="Times New Roman" w:hAnsi="Times New Roman"/>
          <w:sz w:val="24"/>
          <w:szCs w:val="24"/>
        </w:rPr>
      </w:pPr>
      <w:r w:rsidRPr="004E64B2">
        <w:rPr>
          <w:rFonts w:ascii="Times New Roman" w:hAnsi="Times New Roman"/>
          <w:sz w:val="24"/>
          <w:szCs w:val="24"/>
        </w:rPr>
        <w:t>3. Живцова Л.И.- классный руководитель 1-9 классов.</w:t>
      </w:r>
    </w:p>
    <w:p w:rsidR="00BC4084" w:rsidRPr="004E64B2" w:rsidRDefault="00BC408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C4084" w:rsidRPr="004E64B2" w:rsidSect="0031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F3C"/>
    <w:rsid w:val="00317620"/>
    <w:rsid w:val="004E64B2"/>
    <w:rsid w:val="00672EC0"/>
    <w:rsid w:val="006E5C44"/>
    <w:rsid w:val="00711034"/>
    <w:rsid w:val="009A68B6"/>
    <w:rsid w:val="00B24F3C"/>
    <w:rsid w:val="00BC4084"/>
    <w:rsid w:val="00FE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65</Words>
  <Characters>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Учиник</dc:creator>
  <cp:keywords/>
  <dc:description/>
  <cp:lastModifiedBy>Loner-XP</cp:lastModifiedBy>
  <cp:revision>2</cp:revision>
  <dcterms:created xsi:type="dcterms:W3CDTF">2021-02-03T12:00:00Z</dcterms:created>
  <dcterms:modified xsi:type="dcterms:W3CDTF">2021-02-06T09:07:00Z</dcterms:modified>
</cp:coreProperties>
</file>