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A8" w:rsidRDefault="00467BA8" w:rsidP="005E1259">
      <w:pPr>
        <w:rPr>
          <w:rFonts w:ascii="Times New Roman" w:hAnsi="Times New Roman"/>
          <w:sz w:val="32"/>
          <w:szCs w:val="32"/>
        </w:rPr>
      </w:pPr>
      <w:r w:rsidRPr="00CB6073">
        <w:rPr>
          <w:rFonts w:ascii="Times New Roman" w:hAnsi="Times New Roman"/>
          <w:sz w:val="32"/>
          <w:szCs w:val="32"/>
        </w:rPr>
        <w:t xml:space="preserve">Список </w:t>
      </w:r>
      <w:r>
        <w:rPr>
          <w:rFonts w:ascii="Times New Roman" w:hAnsi="Times New Roman"/>
          <w:sz w:val="32"/>
          <w:szCs w:val="32"/>
        </w:rPr>
        <w:t xml:space="preserve"> </w:t>
      </w:r>
      <w:r w:rsidRPr="00CB6073">
        <w:rPr>
          <w:rFonts w:ascii="Times New Roman" w:hAnsi="Times New Roman"/>
          <w:sz w:val="32"/>
          <w:szCs w:val="32"/>
        </w:rPr>
        <w:t xml:space="preserve">учащихся </w:t>
      </w:r>
      <w:r>
        <w:rPr>
          <w:rFonts w:ascii="Times New Roman" w:hAnsi="Times New Roman"/>
          <w:sz w:val="32"/>
          <w:szCs w:val="32"/>
        </w:rPr>
        <w:t xml:space="preserve">начальных классов МКОУ Белейковская </w:t>
      </w:r>
      <w:r w:rsidRPr="00CB6073">
        <w:rPr>
          <w:rFonts w:ascii="Times New Roman" w:hAnsi="Times New Roman"/>
          <w:sz w:val="32"/>
          <w:szCs w:val="32"/>
        </w:rPr>
        <w:t xml:space="preserve"> ООШ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467BA8" w:rsidRPr="00E6389D" w:rsidRDefault="00467BA8" w:rsidP="005E125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на  2021 год.</w:t>
      </w:r>
    </w:p>
    <w:p w:rsidR="00467BA8" w:rsidRDefault="00467BA8" w:rsidP="005E125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Тукаев Михрубон</w:t>
      </w:r>
    </w:p>
    <w:p w:rsidR="00467BA8" w:rsidRDefault="00467BA8" w:rsidP="005E125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 Илья</w:t>
      </w:r>
    </w:p>
    <w:p w:rsidR="00467BA8" w:rsidRDefault="00467BA8" w:rsidP="005E125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Норкнина Виктория</w:t>
      </w:r>
    </w:p>
    <w:p w:rsidR="00467BA8" w:rsidRDefault="00467BA8" w:rsidP="005E125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Амина</w:t>
      </w:r>
    </w:p>
    <w:p w:rsidR="00467BA8" w:rsidRDefault="00467BA8" w:rsidP="005E125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Тукаев Тимурбек</w:t>
      </w:r>
    </w:p>
    <w:p w:rsidR="00467BA8" w:rsidRDefault="00467BA8" w:rsidP="00EB64A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67BA8" w:rsidRDefault="00467BA8" w:rsidP="005E125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67BA8" w:rsidRDefault="00467BA8" w:rsidP="005E125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B6073">
        <w:rPr>
          <w:rFonts w:ascii="Times New Roman" w:hAnsi="Times New Roman"/>
          <w:sz w:val="32"/>
          <w:szCs w:val="32"/>
        </w:rPr>
        <w:t xml:space="preserve">Список </w:t>
      </w:r>
      <w:r>
        <w:rPr>
          <w:rFonts w:ascii="Times New Roman" w:hAnsi="Times New Roman"/>
          <w:sz w:val="32"/>
          <w:szCs w:val="32"/>
        </w:rPr>
        <w:t xml:space="preserve">на питание малообеспеченных </w:t>
      </w:r>
      <w:r w:rsidRPr="00CB6073">
        <w:rPr>
          <w:rFonts w:ascii="Times New Roman" w:hAnsi="Times New Roman"/>
          <w:sz w:val="32"/>
          <w:szCs w:val="32"/>
        </w:rPr>
        <w:t>учащихся</w:t>
      </w:r>
    </w:p>
    <w:p w:rsidR="00467BA8" w:rsidRDefault="00467BA8" w:rsidP="005E125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МКОУ Белейковской</w:t>
      </w:r>
      <w:r w:rsidRPr="00CB6073">
        <w:rPr>
          <w:rFonts w:ascii="Times New Roman" w:hAnsi="Times New Roman"/>
          <w:sz w:val="32"/>
          <w:szCs w:val="32"/>
        </w:rPr>
        <w:t xml:space="preserve"> ООШ</w:t>
      </w:r>
    </w:p>
    <w:p w:rsidR="00467BA8" w:rsidRDefault="00467BA8" w:rsidP="005E125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сентябрь - декабрь 2021 года.</w:t>
      </w:r>
    </w:p>
    <w:p w:rsidR="00467BA8" w:rsidRDefault="00467BA8" w:rsidP="00EB64A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Вятлов Анатолий</w:t>
      </w:r>
    </w:p>
    <w:p w:rsidR="00467BA8" w:rsidRDefault="00467BA8" w:rsidP="00EB64A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Стяжкин Артём</w:t>
      </w:r>
    </w:p>
    <w:p w:rsidR="00467BA8" w:rsidRDefault="00467BA8" w:rsidP="00EB64A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Стяжкин Данил</w:t>
      </w:r>
    </w:p>
    <w:p w:rsidR="00467BA8" w:rsidRDefault="00467BA8" w:rsidP="00EB64A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Горячёва Арина</w:t>
      </w:r>
    </w:p>
    <w:p w:rsidR="00467BA8" w:rsidRDefault="00467BA8" w:rsidP="00EB64A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Вятлов Алексей</w:t>
      </w:r>
    </w:p>
    <w:p w:rsidR="00467BA8" w:rsidRDefault="00467BA8" w:rsidP="00EB64A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Барабанова Анастасия</w:t>
      </w:r>
    </w:p>
    <w:p w:rsidR="00467BA8" w:rsidRDefault="00467BA8" w:rsidP="00EB64A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Лебедева Виктория</w:t>
      </w:r>
    </w:p>
    <w:p w:rsidR="00467BA8" w:rsidRDefault="00467BA8" w:rsidP="00EB64A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Горячёв Алексей</w:t>
      </w:r>
    </w:p>
    <w:p w:rsidR="00467BA8" w:rsidRDefault="00467BA8" w:rsidP="00EB64AD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7BA8" w:rsidRDefault="00467BA8" w:rsidP="00EB64AD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7BA8" w:rsidRPr="00EB64AD" w:rsidRDefault="00467BA8" w:rsidP="00EB64A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BA8" w:rsidRPr="00EB64AD" w:rsidRDefault="00467BA8">
      <w:pPr>
        <w:rPr>
          <w:rFonts w:ascii="Times New Roman" w:hAnsi="Times New Roman"/>
          <w:sz w:val="24"/>
          <w:szCs w:val="24"/>
        </w:rPr>
      </w:pPr>
      <w:r w:rsidRPr="00EB64AD">
        <w:rPr>
          <w:rFonts w:ascii="Times New Roman" w:hAnsi="Times New Roman"/>
          <w:sz w:val="24"/>
          <w:szCs w:val="24"/>
        </w:rPr>
        <w:t>Директор школы                               Т.В.Васильева</w:t>
      </w:r>
    </w:p>
    <w:sectPr w:rsidR="00467BA8" w:rsidRPr="00EB64AD" w:rsidSect="0038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0A5"/>
    <w:multiLevelType w:val="hybridMultilevel"/>
    <w:tmpl w:val="224E701E"/>
    <w:lvl w:ilvl="0" w:tplc="44E8DE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25E9269E"/>
    <w:multiLevelType w:val="hybridMultilevel"/>
    <w:tmpl w:val="04ACB8BE"/>
    <w:lvl w:ilvl="0" w:tplc="4E963F34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>
    <w:nsid w:val="767B21E2"/>
    <w:multiLevelType w:val="hybridMultilevel"/>
    <w:tmpl w:val="ED3CD4A6"/>
    <w:lvl w:ilvl="0" w:tplc="200E41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773C1B7C"/>
    <w:multiLevelType w:val="hybridMultilevel"/>
    <w:tmpl w:val="4252CB12"/>
    <w:lvl w:ilvl="0" w:tplc="387C34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3A9"/>
    <w:rsid w:val="0000062D"/>
    <w:rsid w:val="00023176"/>
    <w:rsid w:val="0003508E"/>
    <w:rsid w:val="00095001"/>
    <w:rsid w:val="000C673B"/>
    <w:rsid w:val="00107919"/>
    <w:rsid w:val="00112650"/>
    <w:rsid w:val="00175FC4"/>
    <w:rsid w:val="001A4BDA"/>
    <w:rsid w:val="00203243"/>
    <w:rsid w:val="00291267"/>
    <w:rsid w:val="00362A54"/>
    <w:rsid w:val="00385770"/>
    <w:rsid w:val="00424E90"/>
    <w:rsid w:val="00467BA8"/>
    <w:rsid w:val="005E1259"/>
    <w:rsid w:val="0060385E"/>
    <w:rsid w:val="00647305"/>
    <w:rsid w:val="006C0880"/>
    <w:rsid w:val="006D56DF"/>
    <w:rsid w:val="007028DA"/>
    <w:rsid w:val="007321FB"/>
    <w:rsid w:val="007472FB"/>
    <w:rsid w:val="007776D2"/>
    <w:rsid w:val="007C3F01"/>
    <w:rsid w:val="008E6A8E"/>
    <w:rsid w:val="0095351C"/>
    <w:rsid w:val="00A26D1E"/>
    <w:rsid w:val="00AB53A9"/>
    <w:rsid w:val="00B6019C"/>
    <w:rsid w:val="00C46801"/>
    <w:rsid w:val="00C61CCD"/>
    <w:rsid w:val="00CB6073"/>
    <w:rsid w:val="00DC1C7E"/>
    <w:rsid w:val="00E6389D"/>
    <w:rsid w:val="00E65138"/>
    <w:rsid w:val="00EB64AD"/>
    <w:rsid w:val="00EC7840"/>
    <w:rsid w:val="00F5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53A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</Pages>
  <Words>72</Words>
  <Characters>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Loner-XP</cp:lastModifiedBy>
  <cp:revision>25</cp:revision>
  <cp:lastPrinted>2021-09-03T07:24:00Z</cp:lastPrinted>
  <dcterms:created xsi:type="dcterms:W3CDTF">2016-07-07T13:53:00Z</dcterms:created>
  <dcterms:modified xsi:type="dcterms:W3CDTF">2021-09-26T08:50:00Z</dcterms:modified>
</cp:coreProperties>
</file>