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B3" w:rsidRPr="00A43362" w:rsidRDefault="001130B3" w:rsidP="00DC2A5D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362">
        <w:rPr>
          <w:rFonts w:ascii="Times New Roman" w:hAnsi="Times New Roman"/>
          <w:b/>
          <w:sz w:val="24"/>
          <w:szCs w:val="24"/>
        </w:rPr>
        <w:t>СПРАВКА</w:t>
      </w:r>
      <w:r>
        <w:rPr>
          <w:rFonts w:ascii="Times New Roman" w:hAnsi="Times New Roman"/>
          <w:b/>
          <w:sz w:val="24"/>
          <w:szCs w:val="24"/>
        </w:rPr>
        <w:t xml:space="preserve"> № 1</w:t>
      </w:r>
    </w:p>
    <w:p w:rsidR="001130B3" w:rsidRPr="00A43362" w:rsidRDefault="001130B3" w:rsidP="00DC2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362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от 02.10.</w:t>
      </w:r>
      <w:r>
        <w:rPr>
          <w:rFonts w:ascii="Times New Roman" w:hAnsi="Times New Roman"/>
          <w:b/>
          <w:sz w:val="24"/>
          <w:szCs w:val="24"/>
          <w:lang w:val="en-US"/>
        </w:rPr>
        <w:t>20</w:t>
      </w:r>
      <w:r w:rsidRPr="00A43362">
        <w:rPr>
          <w:rFonts w:ascii="Times New Roman" w:hAnsi="Times New Roman"/>
          <w:b/>
          <w:sz w:val="24"/>
          <w:szCs w:val="24"/>
        </w:rPr>
        <w:t xml:space="preserve"> г.</w:t>
      </w:r>
    </w:p>
    <w:p w:rsidR="001130B3" w:rsidRDefault="001130B3" w:rsidP="00DC2A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3362">
        <w:rPr>
          <w:rFonts w:ascii="Times New Roman" w:hAnsi="Times New Roman"/>
          <w:sz w:val="24"/>
          <w:szCs w:val="24"/>
        </w:rPr>
        <w:t>по результатам проведения мониторинга образов</w:t>
      </w:r>
      <w:r>
        <w:rPr>
          <w:rFonts w:ascii="Times New Roman" w:hAnsi="Times New Roman"/>
          <w:sz w:val="24"/>
          <w:szCs w:val="24"/>
        </w:rPr>
        <w:t>ательных достижений</w:t>
      </w:r>
    </w:p>
    <w:p w:rsidR="001130B3" w:rsidRDefault="001130B3" w:rsidP="00DC2A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учащихся 3, 5,8</w:t>
      </w:r>
      <w:r w:rsidRPr="00A43362">
        <w:rPr>
          <w:rFonts w:ascii="Times New Roman" w:hAnsi="Times New Roman"/>
          <w:sz w:val="24"/>
          <w:szCs w:val="24"/>
        </w:rPr>
        <w:t xml:space="preserve"> классов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3362">
        <w:rPr>
          <w:rFonts w:ascii="Times New Roman" w:hAnsi="Times New Roman"/>
          <w:sz w:val="24"/>
          <w:szCs w:val="24"/>
        </w:rPr>
        <w:t xml:space="preserve"> русскому языку, математике.</w:t>
      </w:r>
    </w:p>
    <w:p w:rsidR="001130B3" w:rsidRDefault="001130B3" w:rsidP="00DC2A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0B3" w:rsidRPr="00A43362" w:rsidRDefault="001130B3" w:rsidP="00DC2A5D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9B61FA">
        <w:rPr>
          <w:rFonts w:ascii="Times New Roman" w:hAnsi="Times New Roman"/>
          <w:b/>
          <w:sz w:val="24"/>
          <w:szCs w:val="24"/>
        </w:rPr>
        <w:t>Цель проверки:</w:t>
      </w:r>
      <w:r w:rsidRPr="00A43362">
        <w:rPr>
          <w:rFonts w:ascii="Times New Roman" w:hAnsi="Times New Roman"/>
          <w:sz w:val="24"/>
          <w:szCs w:val="24"/>
        </w:rPr>
        <w:t xml:space="preserve"> выявление фактического уровня знаний, умений, навыков учащихся по русскому языку, </w:t>
      </w:r>
      <w:r>
        <w:rPr>
          <w:rFonts w:ascii="Times New Roman" w:hAnsi="Times New Roman"/>
          <w:sz w:val="24"/>
          <w:szCs w:val="24"/>
        </w:rPr>
        <w:t>математике</w:t>
      </w:r>
      <w:r w:rsidRPr="00A43362">
        <w:rPr>
          <w:rFonts w:ascii="Times New Roman" w:hAnsi="Times New Roman"/>
          <w:sz w:val="24"/>
          <w:szCs w:val="24"/>
        </w:rPr>
        <w:t xml:space="preserve"> на начало учебного года.</w:t>
      </w:r>
    </w:p>
    <w:p w:rsidR="001130B3" w:rsidRDefault="001130B3" w:rsidP="00DC2A5D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 17 по 25 сентября  20</w:t>
      </w:r>
      <w:r w:rsidRPr="002D2EB2">
        <w:rPr>
          <w:rFonts w:ascii="Times New Roman" w:hAnsi="Times New Roman"/>
          <w:sz w:val="24"/>
          <w:szCs w:val="24"/>
        </w:rPr>
        <w:t>20</w:t>
      </w:r>
      <w:r w:rsidRPr="00A43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 проводились мониторинговые исследования</w:t>
      </w:r>
      <w:r w:rsidRPr="00A43362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русскому языку, математике в 3,5,8, классах</w:t>
      </w:r>
      <w:r w:rsidRPr="00A43362">
        <w:rPr>
          <w:rFonts w:ascii="Times New Roman" w:hAnsi="Times New Roman"/>
          <w:sz w:val="24"/>
          <w:szCs w:val="24"/>
        </w:rPr>
        <w:t xml:space="preserve"> в ходе которых было выявлено следующее:</w:t>
      </w:r>
    </w:p>
    <w:tbl>
      <w:tblPr>
        <w:tblW w:w="0" w:type="auto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5"/>
        <w:gridCol w:w="780"/>
        <w:gridCol w:w="851"/>
        <w:gridCol w:w="1134"/>
        <w:gridCol w:w="1134"/>
        <w:gridCol w:w="3793"/>
      </w:tblGrid>
      <w:tr w:rsidR="001130B3" w:rsidRPr="000C6598" w:rsidTr="000C6598">
        <w:tc>
          <w:tcPr>
            <w:tcW w:w="1485" w:type="dxa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780" w:type="dxa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851" w:type="dxa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0"/>
                <w:szCs w:val="20"/>
              </w:rPr>
              <w:t>Сред. балл</w:t>
            </w:r>
          </w:p>
        </w:tc>
        <w:tc>
          <w:tcPr>
            <w:tcW w:w="1134" w:type="dxa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0"/>
                <w:szCs w:val="20"/>
              </w:rPr>
              <w:t>% выполнения</w:t>
            </w:r>
          </w:p>
        </w:tc>
        <w:tc>
          <w:tcPr>
            <w:tcW w:w="1134" w:type="dxa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0"/>
                <w:szCs w:val="20"/>
              </w:rPr>
              <w:t>% качества</w:t>
            </w:r>
          </w:p>
        </w:tc>
        <w:tc>
          <w:tcPr>
            <w:tcW w:w="3793" w:type="dxa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0"/>
                <w:szCs w:val="20"/>
              </w:rPr>
              <w:t>Типичные ошибки</w:t>
            </w:r>
          </w:p>
        </w:tc>
      </w:tr>
      <w:tr w:rsidR="001130B3" w:rsidRPr="000C6598" w:rsidTr="000C6598">
        <w:tc>
          <w:tcPr>
            <w:tcW w:w="1485" w:type="dxa"/>
          </w:tcPr>
          <w:p w:rsidR="001130B3" w:rsidRPr="000C6598" w:rsidRDefault="001130B3" w:rsidP="000C6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0" w:type="dxa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C6598">
              <w:rPr>
                <w:rFonts w:ascii="Times New Roman" w:hAnsi="Times New Roman"/>
                <w:sz w:val="20"/>
                <w:szCs w:val="20"/>
              </w:rPr>
              <w:t>уч-ся</w:t>
            </w:r>
          </w:p>
        </w:tc>
        <w:tc>
          <w:tcPr>
            <w:tcW w:w="851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793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- связь уменьшаемого, вычитаемого, разности; построение отрезков по найденной длине</w:t>
            </w:r>
          </w:p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30B3" w:rsidRPr="000C6598" w:rsidTr="000C6598">
        <w:trPr>
          <w:trHeight w:val="870"/>
        </w:trPr>
        <w:tc>
          <w:tcPr>
            <w:tcW w:w="1485" w:type="dxa"/>
          </w:tcPr>
          <w:p w:rsidR="001130B3" w:rsidRPr="000C6598" w:rsidRDefault="001130B3" w:rsidP="000C6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80" w:type="dxa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C6598">
              <w:rPr>
                <w:rFonts w:ascii="Times New Roman" w:hAnsi="Times New Roman"/>
                <w:sz w:val="20"/>
                <w:szCs w:val="20"/>
              </w:rPr>
              <w:t>уч-ся</w:t>
            </w:r>
          </w:p>
        </w:tc>
        <w:tc>
          <w:tcPr>
            <w:tcW w:w="851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793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-правописание непроверяемой безударной гласной в корне слова, правописание парных, звонких, глухих согласных; постановка знаков препинания в конце предложения</w:t>
            </w:r>
          </w:p>
        </w:tc>
      </w:tr>
      <w:tr w:rsidR="001130B3" w:rsidRPr="000C6598" w:rsidTr="000C6598">
        <w:trPr>
          <w:trHeight w:val="675"/>
        </w:trPr>
        <w:tc>
          <w:tcPr>
            <w:tcW w:w="1485" w:type="dxa"/>
          </w:tcPr>
          <w:p w:rsidR="001130B3" w:rsidRPr="000C6598" w:rsidRDefault="001130B3" w:rsidP="000C6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0" w:type="dxa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0C6598">
              <w:rPr>
                <w:rFonts w:ascii="Times New Roman" w:hAnsi="Times New Roman"/>
                <w:sz w:val="20"/>
                <w:szCs w:val="20"/>
              </w:rPr>
              <w:t>уч-ся</w:t>
            </w:r>
          </w:p>
        </w:tc>
        <w:tc>
          <w:tcPr>
            <w:tcW w:w="851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93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- вычислительные ошибки</w:t>
            </w:r>
          </w:p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- решение задачи на движение</w:t>
            </w:r>
          </w:p>
        </w:tc>
      </w:tr>
      <w:tr w:rsidR="001130B3" w:rsidRPr="000C6598" w:rsidTr="000C6598">
        <w:trPr>
          <w:trHeight w:val="690"/>
        </w:trPr>
        <w:tc>
          <w:tcPr>
            <w:tcW w:w="1485" w:type="dxa"/>
          </w:tcPr>
          <w:p w:rsidR="001130B3" w:rsidRPr="000C6598" w:rsidRDefault="001130B3" w:rsidP="000C6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80" w:type="dxa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0C6598">
              <w:rPr>
                <w:rFonts w:ascii="Times New Roman" w:hAnsi="Times New Roman"/>
                <w:sz w:val="20"/>
                <w:szCs w:val="20"/>
              </w:rPr>
              <w:t>уч-ся</w:t>
            </w:r>
          </w:p>
        </w:tc>
        <w:tc>
          <w:tcPr>
            <w:tcW w:w="851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93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- правописание непроверяемой и проверяемой безударной гласной;</w:t>
            </w:r>
          </w:p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- разбор слова по составу;</w:t>
            </w:r>
          </w:p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-фонетический разбор</w:t>
            </w:r>
          </w:p>
        </w:tc>
      </w:tr>
      <w:tr w:rsidR="001130B3" w:rsidRPr="000C6598" w:rsidTr="000C6598">
        <w:tc>
          <w:tcPr>
            <w:tcW w:w="1485" w:type="dxa"/>
          </w:tcPr>
          <w:p w:rsidR="001130B3" w:rsidRPr="000C6598" w:rsidRDefault="001130B3" w:rsidP="000C6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0" w:type="dxa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0"/>
                <w:szCs w:val="20"/>
              </w:rPr>
              <w:t>2уч-ся</w:t>
            </w:r>
          </w:p>
        </w:tc>
        <w:tc>
          <w:tcPr>
            <w:tcW w:w="851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793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- произведение и частное дробей,</w:t>
            </w:r>
          </w:p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 xml:space="preserve"> -нахождение неизвестного члена пропорции, -решение задач</w:t>
            </w:r>
          </w:p>
        </w:tc>
      </w:tr>
      <w:tr w:rsidR="001130B3" w:rsidRPr="000C6598" w:rsidTr="000C6598">
        <w:tc>
          <w:tcPr>
            <w:tcW w:w="1485" w:type="dxa"/>
          </w:tcPr>
          <w:p w:rsidR="001130B3" w:rsidRPr="000C6598" w:rsidRDefault="001130B3" w:rsidP="000C6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80" w:type="dxa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0"/>
                <w:szCs w:val="20"/>
              </w:rPr>
              <w:t>2уч-ся</w:t>
            </w:r>
          </w:p>
        </w:tc>
        <w:tc>
          <w:tcPr>
            <w:tcW w:w="851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93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- правописание проверяемой безударной гласной;</w:t>
            </w:r>
          </w:p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 xml:space="preserve">- правописание н и нн в суффиксах причастий и прилагательных, -правописание падежных окончаний существительных </w:t>
            </w:r>
          </w:p>
        </w:tc>
      </w:tr>
    </w:tbl>
    <w:p w:rsidR="001130B3" w:rsidRDefault="001130B3" w:rsidP="00DC2A5D">
      <w:pPr>
        <w:spacing w:after="0" w:line="240" w:lineRule="auto"/>
        <w:rPr>
          <w:rFonts w:ascii="Times New Roman" w:hAnsi="Times New Roman"/>
          <w:b/>
        </w:rPr>
      </w:pPr>
    </w:p>
    <w:p w:rsidR="001130B3" w:rsidRPr="00984EA3" w:rsidRDefault="001130B3" w:rsidP="00DC2A5D">
      <w:pPr>
        <w:spacing w:after="0" w:line="240" w:lineRule="auto"/>
        <w:ind w:left="-284" w:hanging="425"/>
        <w:rPr>
          <w:rFonts w:ascii="Times New Roman" w:hAnsi="Times New Roman"/>
          <w:b/>
        </w:rPr>
      </w:pPr>
      <w:r w:rsidRPr="00984EA3">
        <w:rPr>
          <w:rFonts w:ascii="Times New Roman" w:hAnsi="Times New Roman"/>
          <w:b/>
        </w:rPr>
        <w:t>Рекомендации:</w:t>
      </w:r>
    </w:p>
    <w:p w:rsidR="001130B3" w:rsidRPr="00984EA3" w:rsidRDefault="001130B3" w:rsidP="00DC2A5D">
      <w:pPr>
        <w:numPr>
          <w:ilvl w:val="0"/>
          <w:numId w:val="1"/>
        </w:numPr>
        <w:spacing w:after="0" w:line="240" w:lineRule="auto"/>
        <w:ind w:left="-284" w:hanging="425"/>
        <w:jc w:val="both"/>
        <w:rPr>
          <w:rFonts w:ascii="Times New Roman" w:hAnsi="Times New Roman"/>
        </w:rPr>
      </w:pPr>
      <w:r w:rsidRPr="00984EA3">
        <w:rPr>
          <w:rFonts w:ascii="Times New Roman" w:hAnsi="Times New Roman"/>
        </w:rPr>
        <w:t>Учителям предметникам проанализировать результаты (мониторинга) входного контроля.</w:t>
      </w:r>
    </w:p>
    <w:p w:rsidR="001130B3" w:rsidRPr="00984EA3" w:rsidRDefault="001130B3" w:rsidP="00DC2A5D">
      <w:pPr>
        <w:numPr>
          <w:ilvl w:val="0"/>
          <w:numId w:val="1"/>
        </w:numPr>
        <w:spacing w:after="0" w:line="240" w:lineRule="auto"/>
        <w:ind w:left="-284" w:hanging="425"/>
        <w:jc w:val="both"/>
        <w:rPr>
          <w:rFonts w:ascii="Times New Roman" w:hAnsi="Times New Roman"/>
        </w:rPr>
      </w:pPr>
      <w:r w:rsidRPr="00984EA3">
        <w:rPr>
          <w:rFonts w:ascii="Times New Roman" w:hAnsi="Times New Roman"/>
        </w:rPr>
        <w:t>В целях повышения качества знаний   наметить конкретные меры  по ликвидации пробелов в знаниях учащихся по своим предметам.</w:t>
      </w:r>
    </w:p>
    <w:p w:rsidR="001130B3" w:rsidRPr="00984EA3" w:rsidRDefault="001130B3" w:rsidP="00DC2A5D">
      <w:pPr>
        <w:numPr>
          <w:ilvl w:val="0"/>
          <w:numId w:val="1"/>
        </w:numPr>
        <w:spacing w:after="0" w:line="240" w:lineRule="auto"/>
        <w:ind w:left="-284" w:hanging="425"/>
        <w:jc w:val="both"/>
        <w:rPr>
          <w:rFonts w:ascii="Times New Roman" w:hAnsi="Times New Roman"/>
        </w:rPr>
      </w:pPr>
      <w:r w:rsidRPr="00984EA3">
        <w:rPr>
          <w:rFonts w:ascii="Times New Roman" w:hAnsi="Times New Roman"/>
        </w:rPr>
        <w:t xml:space="preserve"> </w:t>
      </w:r>
      <w:r w:rsidRPr="00984EA3">
        <w:rPr>
          <w:rFonts w:ascii="Times New Roman" w:hAnsi="Times New Roman"/>
          <w:color w:val="000000"/>
        </w:rPr>
        <w:t>Использовать в работе разноуровневые и дифференцированные задания, инновационные технологии, действенные формы и методы работы, учитывать возрастные и индивидуальные особенности каждого ученика.</w:t>
      </w:r>
    </w:p>
    <w:p w:rsidR="001130B3" w:rsidRPr="00984EA3" w:rsidRDefault="001130B3" w:rsidP="00DC2A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hanging="425"/>
        <w:jc w:val="both"/>
        <w:rPr>
          <w:rFonts w:ascii="Times New Roman" w:hAnsi="Times New Roman"/>
          <w:color w:val="000000"/>
        </w:rPr>
      </w:pPr>
      <w:r w:rsidRPr="00984EA3">
        <w:rPr>
          <w:rFonts w:ascii="Times New Roman" w:hAnsi="Times New Roman"/>
          <w:color w:val="000000"/>
        </w:rPr>
        <w:t xml:space="preserve">Учителям-предметникам продолжать работу по формированию устойчивых ЗУН у учащихся.  </w:t>
      </w:r>
    </w:p>
    <w:p w:rsidR="001130B3" w:rsidRPr="00A01FC7" w:rsidRDefault="001130B3" w:rsidP="00DC2A5D">
      <w:pPr>
        <w:spacing w:after="0" w:line="240" w:lineRule="auto"/>
        <w:ind w:left="-284" w:hanging="425"/>
        <w:rPr>
          <w:rFonts w:ascii="Times New Roman" w:hAnsi="Times New Roman"/>
          <w:sz w:val="24"/>
          <w:szCs w:val="24"/>
        </w:rPr>
      </w:pPr>
      <w:r w:rsidRPr="00984EA3">
        <w:rPr>
          <w:rFonts w:ascii="Times New Roman" w:hAnsi="Times New Roman"/>
        </w:rPr>
        <w:t xml:space="preserve">Провести </w:t>
      </w:r>
      <w:r w:rsidRPr="00984EA3">
        <w:rPr>
          <w:rFonts w:ascii="Times New Roman" w:hAnsi="Times New Roman"/>
          <w:color w:val="000000"/>
        </w:rPr>
        <w:t xml:space="preserve">мониторинг образовательных достижений учащихся по русскому языку и  </w:t>
      </w:r>
      <w:r>
        <w:rPr>
          <w:rFonts w:ascii="Times New Roman" w:hAnsi="Times New Roman"/>
          <w:color w:val="000000"/>
        </w:rPr>
        <w:t>математике в декабре 20</w:t>
      </w:r>
      <w:r w:rsidRPr="002D2EB2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 xml:space="preserve"> года.</w:t>
      </w:r>
    </w:p>
    <w:p w:rsidR="001130B3" w:rsidRDefault="001130B3" w:rsidP="00DC2A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0B3" w:rsidRPr="002D2EB2" w:rsidRDefault="001130B3" w:rsidP="00DC2A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Директор школы                                  Т.В.Васильева</w:t>
      </w:r>
    </w:p>
    <w:p w:rsidR="001130B3" w:rsidRDefault="001130B3" w:rsidP="00DC2A5D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0B3" w:rsidRPr="00A43362" w:rsidRDefault="001130B3" w:rsidP="00DC2A5D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362">
        <w:rPr>
          <w:rFonts w:ascii="Times New Roman" w:hAnsi="Times New Roman"/>
          <w:b/>
          <w:sz w:val="24"/>
          <w:szCs w:val="24"/>
        </w:rPr>
        <w:t>СПРАВКА</w:t>
      </w:r>
      <w:r>
        <w:rPr>
          <w:rFonts w:ascii="Times New Roman" w:hAnsi="Times New Roman"/>
          <w:b/>
          <w:sz w:val="24"/>
          <w:szCs w:val="24"/>
        </w:rPr>
        <w:t xml:space="preserve"> № 12</w:t>
      </w:r>
    </w:p>
    <w:p w:rsidR="001130B3" w:rsidRPr="00A43362" w:rsidRDefault="001130B3" w:rsidP="00DC2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362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от 28.12.20</w:t>
      </w:r>
      <w:r w:rsidRPr="00A43362">
        <w:rPr>
          <w:rFonts w:ascii="Times New Roman" w:hAnsi="Times New Roman"/>
          <w:b/>
          <w:sz w:val="24"/>
          <w:szCs w:val="24"/>
        </w:rPr>
        <w:t xml:space="preserve"> г.</w:t>
      </w:r>
    </w:p>
    <w:p w:rsidR="001130B3" w:rsidRDefault="001130B3" w:rsidP="00DC2A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3362">
        <w:rPr>
          <w:rFonts w:ascii="Times New Roman" w:hAnsi="Times New Roman"/>
          <w:sz w:val="24"/>
          <w:szCs w:val="24"/>
        </w:rPr>
        <w:t>по результатам проведения мониторинга образов</w:t>
      </w:r>
      <w:r>
        <w:rPr>
          <w:rFonts w:ascii="Times New Roman" w:hAnsi="Times New Roman"/>
          <w:sz w:val="24"/>
          <w:szCs w:val="24"/>
        </w:rPr>
        <w:t>ательных достижений</w:t>
      </w:r>
    </w:p>
    <w:p w:rsidR="001130B3" w:rsidRDefault="001130B3" w:rsidP="00DC2A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учащихся 2, 3,5,8</w:t>
      </w:r>
      <w:r w:rsidRPr="00A43362">
        <w:rPr>
          <w:rFonts w:ascii="Times New Roman" w:hAnsi="Times New Roman"/>
          <w:sz w:val="24"/>
          <w:szCs w:val="24"/>
        </w:rPr>
        <w:t xml:space="preserve"> классов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3362">
        <w:rPr>
          <w:rFonts w:ascii="Times New Roman" w:hAnsi="Times New Roman"/>
          <w:sz w:val="24"/>
          <w:szCs w:val="24"/>
        </w:rPr>
        <w:t xml:space="preserve"> русскому языку, математике.</w:t>
      </w:r>
    </w:p>
    <w:p w:rsidR="001130B3" w:rsidRDefault="001130B3" w:rsidP="00DC2A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0B3" w:rsidRPr="00A43362" w:rsidRDefault="001130B3" w:rsidP="00DC2A5D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9B61FA">
        <w:rPr>
          <w:rFonts w:ascii="Times New Roman" w:hAnsi="Times New Roman"/>
          <w:b/>
          <w:sz w:val="24"/>
          <w:szCs w:val="24"/>
        </w:rPr>
        <w:t>Цель проверки:</w:t>
      </w:r>
      <w:r w:rsidRPr="00A43362">
        <w:rPr>
          <w:rFonts w:ascii="Times New Roman" w:hAnsi="Times New Roman"/>
          <w:sz w:val="24"/>
          <w:szCs w:val="24"/>
        </w:rPr>
        <w:t xml:space="preserve"> выявление фактического уровня знаний, умений, навыков учащихся по русскому языку, </w:t>
      </w:r>
      <w:r>
        <w:rPr>
          <w:rFonts w:ascii="Times New Roman" w:hAnsi="Times New Roman"/>
          <w:sz w:val="24"/>
          <w:szCs w:val="24"/>
        </w:rPr>
        <w:t>математике</w:t>
      </w:r>
      <w:r w:rsidRPr="00A43362">
        <w:rPr>
          <w:rFonts w:ascii="Times New Roman" w:hAnsi="Times New Roman"/>
          <w:sz w:val="24"/>
          <w:szCs w:val="24"/>
        </w:rPr>
        <w:t xml:space="preserve"> на начало учебного года.</w:t>
      </w:r>
    </w:p>
    <w:p w:rsidR="001130B3" w:rsidRDefault="001130B3" w:rsidP="00DC2A5D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 18 по 27 декабря  2020</w:t>
      </w:r>
      <w:r w:rsidRPr="00A43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 проводились мониторинговые исследования</w:t>
      </w:r>
      <w:r w:rsidRPr="00A43362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русскому языку, математике во2и 3,5,8, классах</w:t>
      </w:r>
      <w:r w:rsidRPr="00A43362">
        <w:rPr>
          <w:rFonts w:ascii="Times New Roman" w:hAnsi="Times New Roman"/>
          <w:sz w:val="24"/>
          <w:szCs w:val="24"/>
        </w:rPr>
        <w:t xml:space="preserve"> в ходе которых было выявлено следующее: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2"/>
        <w:gridCol w:w="780"/>
        <w:gridCol w:w="851"/>
        <w:gridCol w:w="1134"/>
        <w:gridCol w:w="1134"/>
        <w:gridCol w:w="3793"/>
      </w:tblGrid>
      <w:tr w:rsidR="001130B3" w:rsidRPr="000C6598" w:rsidTr="000C6598">
        <w:trPr>
          <w:trHeight w:val="709"/>
        </w:trPr>
        <w:tc>
          <w:tcPr>
            <w:tcW w:w="1282" w:type="dxa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780" w:type="dxa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851" w:type="dxa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0"/>
                <w:szCs w:val="20"/>
              </w:rPr>
              <w:t>Сред. балл</w:t>
            </w:r>
          </w:p>
        </w:tc>
        <w:tc>
          <w:tcPr>
            <w:tcW w:w="1134" w:type="dxa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0"/>
                <w:szCs w:val="20"/>
              </w:rPr>
              <w:t>% выполнения</w:t>
            </w:r>
          </w:p>
        </w:tc>
        <w:tc>
          <w:tcPr>
            <w:tcW w:w="1134" w:type="dxa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0"/>
                <w:szCs w:val="20"/>
              </w:rPr>
              <w:t>% качества</w:t>
            </w:r>
          </w:p>
        </w:tc>
        <w:tc>
          <w:tcPr>
            <w:tcW w:w="3793" w:type="dxa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0"/>
                <w:szCs w:val="20"/>
              </w:rPr>
              <w:t>Типичные ошибки</w:t>
            </w:r>
          </w:p>
        </w:tc>
      </w:tr>
      <w:tr w:rsidR="001130B3" w:rsidRPr="000C6598" w:rsidTr="000C6598">
        <w:trPr>
          <w:trHeight w:val="882"/>
        </w:trPr>
        <w:tc>
          <w:tcPr>
            <w:tcW w:w="1282" w:type="dxa"/>
          </w:tcPr>
          <w:p w:rsidR="001130B3" w:rsidRPr="000C6598" w:rsidRDefault="001130B3" w:rsidP="000C6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0" w:type="dxa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6598">
              <w:rPr>
                <w:rFonts w:ascii="Times New Roman" w:hAnsi="Times New Roman"/>
                <w:sz w:val="20"/>
                <w:szCs w:val="20"/>
              </w:rPr>
              <w:t>уч-ся</w:t>
            </w:r>
          </w:p>
        </w:tc>
        <w:tc>
          <w:tcPr>
            <w:tcW w:w="851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93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 xml:space="preserve">- вычислительные ошибки; </w:t>
            </w:r>
          </w:p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- -решение уравнений и задачи; - сравнение единиц длины</w:t>
            </w:r>
          </w:p>
        </w:tc>
      </w:tr>
      <w:tr w:rsidR="001130B3" w:rsidRPr="000C6598" w:rsidTr="000C6598">
        <w:trPr>
          <w:trHeight w:val="968"/>
        </w:trPr>
        <w:tc>
          <w:tcPr>
            <w:tcW w:w="1282" w:type="dxa"/>
          </w:tcPr>
          <w:p w:rsidR="001130B3" w:rsidRPr="000C6598" w:rsidRDefault="001130B3" w:rsidP="000C6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80" w:type="dxa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6598">
              <w:rPr>
                <w:rFonts w:ascii="Times New Roman" w:hAnsi="Times New Roman"/>
                <w:sz w:val="20"/>
                <w:szCs w:val="20"/>
              </w:rPr>
              <w:t>уч-ся</w:t>
            </w:r>
          </w:p>
        </w:tc>
        <w:tc>
          <w:tcPr>
            <w:tcW w:w="851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93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- написание безударной гласной не проверяемой ударением; - заглавная буква в именах собственных; -обозначение границ предложения; - правописание предлогов</w:t>
            </w:r>
          </w:p>
        </w:tc>
      </w:tr>
      <w:tr w:rsidR="001130B3" w:rsidRPr="000C6598" w:rsidTr="000C6598">
        <w:tc>
          <w:tcPr>
            <w:tcW w:w="1282" w:type="dxa"/>
          </w:tcPr>
          <w:p w:rsidR="001130B3" w:rsidRPr="000C6598" w:rsidRDefault="001130B3" w:rsidP="000C6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0" w:type="dxa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6598">
              <w:rPr>
                <w:rFonts w:ascii="Times New Roman" w:hAnsi="Times New Roman"/>
                <w:sz w:val="20"/>
                <w:szCs w:val="20"/>
              </w:rPr>
              <w:t>уч-ся</w:t>
            </w:r>
          </w:p>
        </w:tc>
        <w:tc>
          <w:tcPr>
            <w:tcW w:w="851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793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- вычислительные ошибки;</w:t>
            </w:r>
          </w:p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- сравнение единиц площади;</w:t>
            </w:r>
          </w:p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-нахождение периметра</w:t>
            </w:r>
          </w:p>
        </w:tc>
      </w:tr>
      <w:tr w:rsidR="001130B3" w:rsidRPr="000C6598" w:rsidTr="000C6598">
        <w:trPr>
          <w:trHeight w:val="870"/>
        </w:trPr>
        <w:tc>
          <w:tcPr>
            <w:tcW w:w="1282" w:type="dxa"/>
          </w:tcPr>
          <w:p w:rsidR="001130B3" w:rsidRPr="000C6598" w:rsidRDefault="001130B3" w:rsidP="000C6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80" w:type="dxa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6598">
              <w:rPr>
                <w:rFonts w:ascii="Times New Roman" w:hAnsi="Times New Roman"/>
                <w:sz w:val="20"/>
                <w:szCs w:val="20"/>
              </w:rPr>
              <w:t>уч-ся</w:t>
            </w:r>
          </w:p>
        </w:tc>
        <w:tc>
          <w:tcPr>
            <w:tcW w:w="851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793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- написание безударной гласной не проверяемой ударением - правописание предлогов</w:t>
            </w:r>
          </w:p>
        </w:tc>
      </w:tr>
      <w:tr w:rsidR="001130B3" w:rsidRPr="000C6598" w:rsidTr="000C6598">
        <w:trPr>
          <w:trHeight w:val="675"/>
        </w:trPr>
        <w:tc>
          <w:tcPr>
            <w:tcW w:w="1282" w:type="dxa"/>
          </w:tcPr>
          <w:p w:rsidR="001130B3" w:rsidRPr="000C6598" w:rsidRDefault="001130B3" w:rsidP="000C6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0" w:type="dxa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C6598">
              <w:rPr>
                <w:rFonts w:ascii="Times New Roman" w:hAnsi="Times New Roman"/>
                <w:sz w:val="20"/>
                <w:szCs w:val="20"/>
              </w:rPr>
              <w:t>уч-ся</w:t>
            </w:r>
          </w:p>
        </w:tc>
        <w:tc>
          <w:tcPr>
            <w:tcW w:w="851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793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- вычислительные ошибки;</w:t>
            </w:r>
          </w:p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B3" w:rsidRPr="000C6598" w:rsidTr="000C6598">
        <w:trPr>
          <w:trHeight w:val="690"/>
        </w:trPr>
        <w:tc>
          <w:tcPr>
            <w:tcW w:w="1282" w:type="dxa"/>
          </w:tcPr>
          <w:p w:rsidR="001130B3" w:rsidRPr="000C6598" w:rsidRDefault="001130B3" w:rsidP="000C6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80" w:type="dxa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C6598">
              <w:rPr>
                <w:rFonts w:ascii="Times New Roman" w:hAnsi="Times New Roman"/>
                <w:sz w:val="20"/>
                <w:szCs w:val="20"/>
              </w:rPr>
              <w:t>уч-ся</w:t>
            </w:r>
          </w:p>
        </w:tc>
        <w:tc>
          <w:tcPr>
            <w:tcW w:w="851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793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- раздельное написание предлогов с другими словами;</w:t>
            </w:r>
          </w:p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B3" w:rsidRPr="000C6598" w:rsidTr="000C6598">
        <w:tc>
          <w:tcPr>
            <w:tcW w:w="1282" w:type="dxa"/>
          </w:tcPr>
          <w:p w:rsidR="001130B3" w:rsidRPr="000C6598" w:rsidRDefault="001130B3" w:rsidP="000C6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0" w:type="dxa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0"/>
                <w:szCs w:val="20"/>
              </w:rPr>
              <w:t>2уч-ся</w:t>
            </w:r>
          </w:p>
        </w:tc>
        <w:tc>
          <w:tcPr>
            <w:tcW w:w="851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793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- применение свойства степени с целыми показателями;</w:t>
            </w:r>
          </w:p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-решение уравнений;</w:t>
            </w:r>
          </w:p>
        </w:tc>
      </w:tr>
      <w:tr w:rsidR="001130B3" w:rsidRPr="000C6598" w:rsidTr="000C6598">
        <w:tc>
          <w:tcPr>
            <w:tcW w:w="1282" w:type="dxa"/>
          </w:tcPr>
          <w:p w:rsidR="001130B3" w:rsidRPr="000C6598" w:rsidRDefault="001130B3" w:rsidP="000C6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80" w:type="dxa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0"/>
                <w:szCs w:val="20"/>
              </w:rPr>
              <w:t>2уч-ся</w:t>
            </w:r>
          </w:p>
        </w:tc>
        <w:tc>
          <w:tcPr>
            <w:tcW w:w="851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793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- правописание приставок не меняющихся на письме</w:t>
            </w:r>
          </w:p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30B3" w:rsidRPr="000222CA" w:rsidRDefault="001130B3" w:rsidP="00DC2A5D">
      <w:pPr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Выводы</w:t>
      </w:r>
      <w:r w:rsidRPr="00984EA3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 w:rsidRPr="000222CA">
        <w:rPr>
          <w:rFonts w:ascii="Times New Roman" w:hAnsi="Times New Roman"/>
        </w:rPr>
        <w:t>В целом результаты мониторинга выше</w:t>
      </w:r>
      <w:r w:rsidRPr="00984EA3">
        <w:rPr>
          <w:rFonts w:ascii="Times New Roman" w:hAnsi="Times New Roman"/>
          <w:color w:val="000000"/>
        </w:rPr>
        <w:t>,</w:t>
      </w:r>
      <w:r w:rsidRPr="000222CA">
        <w:rPr>
          <w:rFonts w:ascii="Times New Roman" w:hAnsi="Times New Roman"/>
        </w:rPr>
        <w:t xml:space="preserve"> чем при входном контроле в 5 классе по русскому языку и математике</w:t>
      </w:r>
      <w:r w:rsidRPr="00984EA3">
        <w:rPr>
          <w:rFonts w:ascii="Times New Roman" w:hAnsi="Times New Roman"/>
          <w:color w:val="000000"/>
        </w:rPr>
        <w:t>,</w:t>
      </w:r>
      <w:r w:rsidRPr="000222CA">
        <w:rPr>
          <w:rFonts w:ascii="Times New Roman" w:hAnsi="Times New Roman"/>
        </w:rPr>
        <w:t xml:space="preserve"> в 8 классе по русскому языку. Во 2 и 3</w:t>
      </w:r>
      <w:r>
        <w:rPr>
          <w:rFonts w:ascii="Times New Roman" w:hAnsi="Times New Roman"/>
        </w:rPr>
        <w:t xml:space="preserve"> классах результат не изменился.</w:t>
      </w:r>
    </w:p>
    <w:p w:rsidR="001130B3" w:rsidRDefault="001130B3" w:rsidP="00DC2A5D">
      <w:pPr>
        <w:spacing w:after="0" w:line="240" w:lineRule="auto"/>
        <w:ind w:left="-284" w:hanging="425"/>
        <w:jc w:val="both"/>
        <w:rPr>
          <w:rFonts w:ascii="Times New Roman" w:hAnsi="Times New Roman"/>
          <w:b/>
        </w:rPr>
      </w:pPr>
      <w:r w:rsidRPr="00984EA3">
        <w:rPr>
          <w:rFonts w:ascii="Times New Roman" w:hAnsi="Times New Roman"/>
          <w:b/>
        </w:rPr>
        <w:t>Рекомендации:</w:t>
      </w:r>
    </w:p>
    <w:p w:rsidR="001130B3" w:rsidRDefault="001130B3" w:rsidP="00DC2A5D">
      <w:pPr>
        <w:spacing w:after="0" w:line="240" w:lineRule="auto"/>
        <w:ind w:left="-28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984EA3">
        <w:rPr>
          <w:rFonts w:ascii="Times New Roman" w:hAnsi="Times New Roman"/>
        </w:rPr>
        <w:t>Учителям предметникам проанализировать результаты</w:t>
      </w:r>
      <w:r>
        <w:rPr>
          <w:rFonts w:ascii="Times New Roman" w:hAnsi="Times New Roman"/>
        </w:rPr>
        <w:t xml:space="preserve"> мониторинга</w:t>
      </w:r>
      <w:r w:rsidRPr="00984EA3">
        <w:rPr>
          <w:rFonts w:ascii="Times New Roman" w:hAnsi="Times New Roman"/>
        </w:rPr>
        <w:t>.</w:t>
      </w:r>
    </w:p>
    <w:p w:rsidR="001130B3" w:rsidRDefault="001130B3" w:rsidP="00DC2A5D">
      <w:pPr>
        <w:spacing w:after="0" w:line="240" w:lineRule="auto"/>
        <w:ind w:left="-284" w:hanging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 </w:t>
      </w:r>
      <w:r w:rsidRPr="00984EA3">
        <w:rPr>
          <w:rFonts w:ascii="Times New Roman" w:hAnsi="Times New Roman"/>
        </w:rPr>
        <w:t>В целях повышения качества знаний наметить конкретные меры  по ликвидации пробелов в знаниях учащихся по своим предметам.</w:t>
      </w:r>
    </w:p>
    <w:p w:rsidR="001130B3" w:rsidRDefault="001130B3" w:rsidP="00DC2A5D">
      <w:pPr>
        <w:spacing w:after="0" w:line="240" w:lineRule="auto"/>
        <w:ind w:left="-284" w:hanging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3. </w:t>
      </w:r>
      <w:r w:rsidRPr="00984EA3">
        <w:rPr>
          <w:rFonts w:ascii="Times New Roman" w:hAnsi="Times New Roman"/>
          <w:color w:val="000000"/>
        </w:rPr>
        <w:t>Использовать в работе разноуровневые и дифференцированные задания, инновационные технологии, действенные формы и методы работы, учитывать возрастные и индивидуальные особенности каждого ученика.</w:t>
      </w:r>
    </w:p>
    <w:p w:rsidR="001130B3" w:rsidRPr="007A7B08" w:rsidRDefault="001130B3" w:rsidP="00DC2A5D">
      <w:pPr>
        <w:spacing w:after="0" w:line="240" w:lineRule="auto"/>
        <w:ind w:left="-284" w:hanging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 xml:space="preserve">4. </w:t>
      </w:r>
      <w:r w:rsidRPr="00984EA3">
        <w:rPr>
          <w:rFonts w:ascii="Times New Roman" w:hAnsi="Times New Roman"/>
          <w:color w:val="000000"/>
        </w:rPr>
        <w:t xml:space="preserve">Учителям-предметникам продолжать работу по формированию устойчивых ЗУН у учащихся.  </w:t>
      </w:r>
    </w:p>
    <w:p w:rsidR="001130B3" w:rsidRDefault="001130B3" w:rsidP="00DC2A5D">
      <w:pPr>
        <w:spacing w:after="0" w:line="240" w:lineRule="auto"/>
        <w:ind w:left="-284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  </w:t>
      </w:r>
      <w:r w:rsidRPr="00984EA3">
        <w:rPr>
          <w:rFonts w:ascii="Times New Roman" w:hAnsi="Times New Roman"/>
        </w:rPr>
        <w:t xml:space="preserve">Провести </w:t>
      </w:r>
      <w:r w:rsidRPr="00984EA3">
        <w:rPr>
          <w:rFonts w:ascii="Times New Roman" w:hAnsi="Times New Roman"/>
          <w:color w:val="000000"/>
        </w:rPr>
        <w:t xml:space="preserve">мониторинг образовательных достижений учащихся по русскому языку и  </w:t>
      </w:r>
      <w:r>
        <w:rPr>
          <w:rFonts w:ascii="Times New Roman" w:hAnsi="Times New Roman"/>
          <w:color w:val="000000"/>
        </w:rPr>
        <w:t>математике в мае 2021  года.</w:t>
      </w:r>
    </w:p>
    <w:p w:rsidR="001130B3" w:rsidRPr="00A01FC7" w:rsidRDefault="001130B3" w:rsidP="00DC2A5D">
      <w:pPr>
        <w:spacing w:after="0" w:line="240" w:lineRule="auto"/>
        <w:ind w:left="-284" w:hanging="425"/>
        <w:rPr>
          <w:rFonts w:ascii="Times New Roman" w:hAnsi="Times New Roman"/>
          <w:sz w:val="24"/>
          <w:szCs w:val="24"/>
        </w:rPr>
      </w:pPr>
    </w:p>
    <w:p w:rsidR="001130B3" w:rsidRDefault="001130B3" w:rsidP="00DC2A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0B3" w:rsidRDefault="001130B3" w:rsidP="00DC2A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Директор школы                                  Т.В.ВАсильева</w:t>
      </w:r>
    </w:p>
    <w:p w:rsidR="001130B3" w:rsidRPr="00CA7E7A" w:rsidRDefault="001130B3" w:rsidP="007F4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E7A">
        <w:rPr>
          <w:rFonts w:ascii="Times New Roman" w:hAnsi="Times New Roman"/>
          <w:b/>
          <w:sz w:val="24"/>
          <w:szCs w:val="24"/>
        </w:rPr>
        <w:t>Справка</w:t>
      </w:r>
      <w:r>
        <w:rPr>
          <w:rFonts w:ascii="Times New Roman" w:hAnsi="Times New Roman"/>
          <w:b/>
          <w:sz w:val="24"/>
          <w:szCs w:val="24"/>
        </w:rPr>
        <w:t xml:space="preserve"> 22</w:t>
      </w:r>
    </w:p>
    <w:p w:rsidR="001130B3" w:rsidRPr="00CA7E7A" w:rsidRDefault="001130B3" w:rsidP="007F4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E7A">
        <w:rPr>
          <w:rFonts w:ascii="Times New Roman" w:hAnsi="Times New Roman"/>
          <w:b/>
          <w:sz w:val="24"/>
          <w:szCs w:val="24"/>
        </w:rPr>
        <w:t xml:space="preserve"> по итогам итоговых проверочных работ  2-8 классов</w:t>
      </w:r>
    </w:p>
    <w:p w:rsidR="001130B3" w:rsidRPr="00CA7E7A" w:rsidRDefault="001130B3" w:rsidP="007F4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E7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от 31.05.21</w:t>
      </w:r>
      <w:r w:rsidRPr="00CA7E7A">
        <w:rPr>
          <w:rFonts w:ascii="Times New Roman" w:hAnsi="Times New Roman"/>
          <w:b/>
          <w:sz w:val="24"/>
          <w:szCs w:val="24"/>
        </w:rPr>
        <w:t xml:space="preserve"> г.</w:t>
      </w:r>
    </w:p>
    <w:p w:rsidR="001130B3" w:rsidRPr="00CA7E7A" w:rsidRDefault="001130B3" w:rsidP="007F4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E7A">
        <w:rPr>
          <w:rFonts w:ascii="Times New Roman" w:hAnsi="Times New Roman"/>
          <w:sz w:val="24"/>
          <w:szCs w:val="24"/>
        </w:rPr>
        <w:tab/>
      </w:r>
      <w:r w:rsidRPr="00CA7E7A">
        <w:rPr>
          <w:rFonts w:ascii="Times New Roman" w:hAnsi="Times New Roman"/>
          <w:b/>
          <w:sz w:val="24"/>
          <w:szCs w:val="24"/>
        </w:rPr>
        <w:t>Цель:</w:t>
      </w:r>
      <w:r w:rsidRPr="00CA7E7A">
        <w:rPr>
          <w:rFonts w:ascii="Times New Roman" w:hAnsi="Times New Roman"/>
          <w:sz w:val="24"/>
          <w:szCs w:val="24"/>
        </w:rPr>
        <w:t xml:space="preserve"> проанализировать итоги переводных экзаменов.</w:t>
      </w:r>
    </w:p>
    <w:p w:rsidR="001130B3" w:rsidRPr="00CA7E7A" w:rsidRDefault="001130B3" w:rsidP="007F4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E7A">
        <w:rPr>
          <w:rFonts w:ascii="Times New Roman" w:hAnsi="Times New Roman"/>
          <w:sz w:val="24"/>
          <w:szCs w:val="24"/>
        </w:rPr>
        <w:tab/>
        <w:t>В соответствии с Уставом школы, Положением о промежуточной аттестации, решением педа</w:t>
      </w:r>
      <w:r>
        <w:rPr>
          <w:rFonts w:ascii="Times New Roman" w:hAnsi="Times New Roman"/>
          <w:sz w:val="24"/>
          <w:szCs w:val="24"/>
        </w:rPr>
        <w:t>гогического совета, приказом по школе</w:t>
      </w:r>
      <w:r w:rsidRPr="00CA7E7A">
        <w:rPr>
          <w:rFonts w:ascii="Times New Roman" w:hAnsi="Times New Roman"/>
          <w:sz w:val="24"/>
          <w:szCs w:val="24"/>
        </w:rPr>
        <w:t>, в целях итогового контроля знаний обучающихся, выявления уровня подготовки обучающихся в соответствии с требованиями государственного образовательного стандарта проводились переводные экзамены в</w:t>
      </w:r>
      <w:r>
        <w:rPr>
          <w:rFonts w:ascii="Times New Roman" w:hAnsi="Times New Roman"/>
          <w:sz w:val="24"/>
          <w:szCs w:val="24"/>
        </w:rPr>
        <w:t>о 2</w:t>
      </w:r>
      <w:r w:rsidRPr="00CA7E7A">
        <w:rPr>
          <w:rFonts w:ascii="Times New Roman" w:hAnsi="Times New Roman"/>
          <w:sz w:val="24"/>
          <w:szCs w:val="24"/>
        </w:rPr>
        <w:t xml:space="preserve"> – 8 классах. Пере</w:t>
      </w:r>
      <w:r>
        <w:rPr>
          <w:rFonts w:ascii="Times New Roman" w:hAnsi="Times New Roman"/>
          <w:sz w:val="24"/>
          <w:szCs w:val="24"/>
        </w:rPr>
        <w:t>водные экзамены проводились с 13.05.2021 г. по 28.05.2021</w:t>
      </w:r>
      <w:r w:rsidRPr="00CA7E7A">
        <w:rPr>
          <w:rFonts w:ascii="Times New Roman" w:hAnsi="Times New Roman"/>
          <w:sz w:val="24"/>
          <w:szCs w:val="24"/>
        </w:rPr>
        <w:t xml:space="preserve"> г. по двум предметам: русский язык и математика.</w:t>
      </w:r>
    </w:p>
    <w:p w:rsidR="001130B3" w:rsidRPr="006578DE" w:rsidRDefault="001130B3" w:rsidP="007F4A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7E7A">
        <w:rPr>
          <w:rFonts w:ascii="Times New Roman" w:hAnsi="Times New Roman"/>
          <w:sz w:val="24"/>
          <w:szCs w:val="24"/>
        </w:rPr>
        <w:t>Экзаменационный материал переводных экзаменов рассматривался на МС, утверждался директором школы. С целью координации, регулирования и проведения переводных экзаменов была создана школьная аттестационная комиссия. В кабинетах были вывешены стенды по подготовке к экзаменам. Обучающиеся и родители были ознакомлены с порядком проведения, регламентом переводных экзаменов на классных родительских собраниях. Было составлено и доведено до учащихся расписания экзаменов. Для проведения экзаменов была создана экзаменационная комиссия, подготовлены экзаменационные материалы. К переводным экзаменам были допущены все учащиеся.</w:t>
      </w:r>
    </w:p>
    <w:p w:rsidR="001130B3" w:rsidRPr="00CA7E7A" w:rsidRDefault="001130B3" w:rsidP="007F4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E7A">
        <w:rPr>
          <w:rFonts w:ascii="Times New Roman" w:hAnsi="Times New Roman"/>
          <w:b/>
          <w:sz w:val="24"/>
          <w:szCs w:val="24"/>
        </w:rPr>
        <w:t>ТИПИЧНЫЕ ОШИБКИ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8"/>
        <w:gridCol w:w="1518"/>
        <w:gridCol w:w="7195"/>
      </w:tblGrid>
      <w:tr w:rsidR="001130B3" w:rsidRPr="000C6598" w:rsidTr="000C6598">
        <w:trPr>
          <w:jc w:val="center"/>
        </w:trPr>
        <w:tc>
          <w:tcPr>
            <w:tcW w:w="858" w:type="dxa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59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18" w:type="dxa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59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195" w:type="dxa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598">
              <w:rPr>
                <w:rFonts w:ascii="Times New Roman" w:hAnsi="Times New Roman"/>
                <w:b/>
                <w:sz w:val="24"/>
                <w:szCs w:val="24"/>
              </w:rPr>
              <w:t>Ошибки</w:t>
            </w:r>
          </w:p>
        </w:tc>
      </w:tr>
      <w:tr w:rsidR="001130B3" w:rsidRPr="000C6598" w:rsidTr="000C6598">
        <w:trPr>
          <w:jc w:val="center"/>
        </w:trPr>
        <w:tc>
          <w:tcPr>
            <w:tcW w:w="858" w:type="dxa"/>
            <w:vMerge w:val="restart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5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7195" w:type="dxa"/>
          </w:tcPr>
          <w:p w:rsidR="001130B3" w:rsidRPr="000C6598" w:rsidRDefault="001130B3" w:rsidP="000C65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правописание безударной гласной проверяемой и непроверяемой ударением</w:t>
            </w:r>
          </w:p>
          <w:p w:rsidR="001130B3" w:rsidRPr="000C6598" w:rsidRDefault="001130B3" w:rsidP="000C65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правописание парных звонких глухих согласных</w:t>
            </w:r>
          </w:p>
          <w:p w:rsidR="001130B3" w:rsidRPr="000C6598" w:rsidRDefault="001130B3" w:rsidP="000C65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правописание ЧК</w:t>
            </w:r>
          </w:p>
        </w:tc>
      </w:tr>
      <w:tr w:rsidR="001130B3" w:rsidRPr="000C6598" w:rsidTr="000C6598">
        <w:trPr>
          <w:jc w:val="center"/>
        </w:trPr>
        <w:tc>
          <w:tcPr>
            <w:tcW w:w="858" w:type="dxa"/>
            <w:vMerge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7195" w:type="dxa"/>
          </w:tcPr>
          <w:p w:rsidR="001130B3" w:rsidRPr="000C6598" w:rsidRDefault="001130B3" w:rsidP="000C65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решение задачи</w:t>
            </w:r>
          </w:p>
          <w:p w:rsidR="001130B3" w:rsidRPr="000C6598" w:rsidRDefault="001130B3" w:rsidP="000C65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вычисление в пределах 100</w:t>
            </w:r>
          </w:p>
          <w:p w:rsidR="001130B3" w:rsidRPr="000C6598" w:rsidRDefault="001130B3" w:rsidP="000C65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  <w:p w:rsidR="001130B3" w:rsidRPr="000C6598" w:rsidRDefault="001130B3" w:rsidP="000C65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вычислительные навыки</w:t>
            </w:r>
          </w:p>
        </w:tc>
      </w:tr>
      <w:tr w:rsidR="001130B3" w:rsidRPr="000C6598" w:rsidTr="000C6598">
        <w:trPr>
          <w:jc w:val="center"/>
        </w:trPr>
        <w:tc>
          <w:tcPr>
            <w:tcW w:w="858" w:type="dxa"/>
            <w:vMerge w:val="restart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5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Русский язык 5/4</w:t>
            </w:r>
          </w:p>
        </w:tc>
        <w:tc>
          <w:tcPr>
            <w:tcW w:w="7195" w:type="dxa"/>
          </w:tcPr>
          <w:p w:rsidR="001130B3" w:rsidRPr="000C6598" w:rsidRDefault="001130B3" w:rsidP="000C65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правописание окончаний имен прилагательных</w:t>
            </w:r>
          </w:p>
        </w:tc>
      </w:tr>
      <w:tr w:rsidR="001130B3" w:rsidRPr="000C6598" w:rsidTr="000C6598">
        <w:trPr>
          <w:jc w:val="center"/>
        </w:trPr>
        <w:tc>
          <w:tcPr>
            <w:tcW w:w="858" w:type="dxa"/>
            <w:vMerge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4/4</w:t>
            </w:r>
          </w:p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130B3" w:rsidRPr="000C6598" w:rsidRDefault="001130B3" w:rsidP="000C65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сравнение величин</w:t>
            </w:r>
          </w:p>
          <w:p w:rsidR="001130B3" w:rsidRPr="000C6598" w:rsidRDefault="001130B3" w:rsidP="000C65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  <w:p w:rsidR="001130B3" w:rsidRPr="000C6598" w:rsidRDefault="001130B3" w:rsidP="000C65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вычитание трехзначных чисел</w:t>
            </w:r>
          </w:p>
        </w:tc>
      </w:tr>
      <w:tr w:rsidR="001130B3" w:rsidRPr="000C6598" w:rsidTr="000C6598">
        <w:trPr>
          <w:jc w:val="center"/>
        </w:trPr>
        <w:tc>
          <w:tcPr>
            <w:tcW w:w="858" w:type="dxa"/>
            <w:vMerge w:val="restart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59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18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5" w:type="dxa"/>
          </w:tcPr>
          <w:p w:rsidR="001130B3" w:rsidRPr="000C6598" w:rsidRDefault="001130B3" w:rsidP="000C65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правописание безударной гласной проверяемой  и непроверяемой ударением</w:t>
            </w:r>
          </w:p>
          <w:p w:rsidR="001130B3" w:rsidRPr="000C6598" w:rsidRDefault="001130B3" w:rsidP="000C65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правописание приставок</w:t>
            </w:r>
          </w:p>
          <w:p w:rsidR="001130B3" w:rsidRPr="000C6598" w:rsidRDefault="001130B3" w:rsidP="000C65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запятая при однородных членах</w:t>
            </w:r>
          </w:p>
          <w:p w:rsidR="001130B3" w:rsidRPr="000C6598" w:rsidRDefault="001130B3" w:rsidP="000C65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нахождение однокоренных слов</w:t>
            </w:r>
          </w:p>
        </w:tc>
      </w:tr>
      <w:tr w:rsidR="001130B3" w:rsidRPr="000C6598" w:rsidTr="000C6598">
        <w:trPr>
          <w:jc w:val="center"/>
        </w:trPr>
        <w:tc>
          <w:tcPr>
            <w:tcW w:w="858" w:type="dxa"/>
            <w:vMerge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95" w:type="dxa"/>
          </w:tcPr>
          <w:p w:rsidR="001130B3" w:rsidRPr="000C6598" w:rsidRDefault="001130B3" w:rsidP="000C65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сравнение десятичных и обыкновенных дробей</w:t>
            </w:r>
          </w:p>
        </w:tc>
      </w:tr>
      <w:tr w:rsidR="001130B3" w:rsidRPr="000C6598" w:rsidTr="000C6598">
        <w:trPr>
          <w:jc w:val="center"/>
        </w:trPr>
        <w:tc>
          <w:tcPr>
            <w:tcW w:w="858" w:type="dxa"/>
            <w:vMerge w:val="restart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59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18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5" w:type="dxa"/>
          </w:tcPr>
          <w:p w:rsidR="001130B3" w:rsidRPr="000C6598" w:rsidRDefault="001130B3" w:rsidP="000C65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правописание производных предлогов</w:t>
            </w:r>
          </w:p>
          <w:p w:rsidR="001130B3" w:rsidRPr="000C6598" w:rsidRDefault="001130B3" w:rsidP="000C65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правописание тся и ться в глаголах</w:t>
            </w:r>
          </w:p>
          <w:p w:rsidR="001130B3" w:rsidRPr="000C6598" w:rsidRDefault="001130B3" w:rsidP="000C65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правописание безударной гласной проверяемой ударением</w:t>
            </w:r>
          </w:p>
          <w:p w:rsidR="001130B3" w:rsidRPr="000C6598" w:rsidRDefault="001130B3" w:rsidP="000C65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дефисное написание слов</w:t>
            </w:r>
          </w:p>
          <w:p w:rsidR="001130B3" w:rsidRPr="000C6598" w:rsidRDefault="001130B3" w:rsidP="000C65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запятая при однородных членах</w:t>
            </w:r>
          </w:p>
        </w:tc>
      </w:tr>
      <w:tr w:rsidR="001130B3" w:rsidRPr="000C6598" w:rsidTr="000C6598">
        <w:trPr>
          <w:jc w:val="center"/>
        </w:trPr>
        <w:tc>
          <w:tcPr>
            <w:tcW w:w="858" w:type="dxa"/>
            <w:vMerge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5" w:type="dxa"/>
          </w:tcPr>
          <w:p w:rsidR="001130B3" w:rsidRPr="000C6598" w:rsidRDefault="001130B3" w:rsidP="000C65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вычислительные навыки</w:t>
            </w:r>
          </w:p>
          <w:p w:rsidR="001130B3" w:rsidRPr="000C6598" w:rsidRDefault="001130B3" w:rsidP="000C65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  <w:p w:rsidR="001130B3" w:rsidRPr="000C6598" w:rsidRDefault="001130B3" w:rsidP="000C65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598">
              <w:rPr>
                <w:rFonts w:ascii="Times New Roman" w:hAnsi="Times New Roman"/>
                <w:sz w:val="24"/>
                <w:szCs w:val="24"/>
              </w:rPr>
              <w:t>нахождение смежных углов</w:t>
            </w:r>
          </w:p>
        </w:tc>
      </w:tr>
      <w:tr w:rsidR="001130B3" w:rsidRPr="000C6598" w:rsidTr="000C6598">
        <w:tblPrEx>
          <w:jc w:val="left"/>
        </w:tblPrEx>
        <w:tc>
          <w:tcPr>
            <w:tcW w:w="858" w:type="dxa"/>
            <w:vMerge w:val="restart"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59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18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6598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6598">
              <w:rPr>
                <w:rFonts w:ascii="Times New Roman" w:hAnsi="Times New Roman"/>
                <w:sz w:val="20"/>
                <w:szCs w:val="20"/>
              </w:rPr>
              <w:t>3/3</w:t>
            </w:r>
          </w:p>
        </w:tc>
        <w:tc>
          <w:tcPr>
            <w:tcW w:w="7195" w:type="dxa"/>
          </w:tcPr>
          <w:p w:rsidR="001130B3" w:rsidRPr="000C6598" w:rsidRDefault="001130B3" w:rsidP="000C65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6598">
              <w:rPr>
                <w:rFonts w:ascii="Times New Roman" w:hAnsi="Times New Roman"/>
                <w:sz w:val="20"/>
                <w:szCs w:val="20"/>
              </w:rPr>
              <w:t>правописание согласной в корне</w:t>
            </w:r>
          </w:p>
          <w:p w:rsidR="001130B3" w:rsidRPr="000C6598" w:rsidRDefault="001130B3" w:rsidP="000C65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6598">
              <w:rPr>
                <w:rFonts w:ascii="Times New Roman" w:hAnsi="Times New Roman"/>
                <w:sz w:val="20"/>
                <w:szCs w:val="20"/>
              </w:rPr>
              <w:t>правописание Ъ и Ь знаков</w:t>
            </w:r>
          </w:p>
          <w:p w:rsidR="001130B3" w:rsidRPr="000C6598" w:rsidRDefault="001130B3" w:rsidP="000C65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6598">
              <w:rPr>
                <w:rFonts w:ascii="Times New Roman" w:hAnsi="Times New Roman"/>
                <w:sz w:val="20"/>
                <w:szCs w:val="20"/>
              </w:rPr>
              <w:t>правописание безударных гласных в окончаниях прилагательных</w:t>
            </w:r>
          </w:p>
          <w:p w:rsidR="001130B3" w:rsidRPr="000C6598" w:rsidRDefault="001130B3" w:rsidP="000C65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6598">
              <w:rPr>
                <w:rFonts w:ascii="Times New Roman" w:hAnsi="Times New Roman"/>
                <w:sz w:val="20"/>
                <w:szCs w:val="20"/>
              </w:rPr>
              <w:t>запятая при однородных членах</w:t>
            </w:r>
          </w:p>
          <w:p w:rsidR="001130B3" w:rsidRPr="000C6598" w:rsidRDefault="001130B3" w:rsidP="000C65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6598">
              <w:rPr>
                <w:rFonts w:ascii="Times New Roman" w:hAnsi="Times New Roman"/>
                <w:sz w:val="20"/>
                <w:szCs w:val="20"/>
              </w:rPr>
              <w:t>запятая в сложных предложениях</w:t>
            </w:r>
          </w:p>
        </w:tc>
      </w:tr>
      <w:tr w:rsidR="001130B3" w:rsidRPr="000C6598" w:rsidTr="000C6598">
        <w:tblPrEx>
          <w:jc w:val="left"/>
        </w:tblPrEx>
        <w:tc>
          <w:tcPr>
            <w:tcW w:w="858" w:type="dxa"/>
            <w:vMerge/>
          </w:tcPr>
          <w:p w:rsidR="001130B3" w:rsidRPr="000C6598" w:rsidRDefault="001130B3" w:rsidP="000C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6598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1130B3" w:rsidRPr="000C6598" w:rsidRDefault="001130B3" w:rsidP="000C65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6598"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7195" w:type="dxa"/>
          </w:tcPr>
          <w:p w:rsidR="001130B3" w:rsidRPr="000C6598" w:rsidRDefault="001130B3" w:rsidP="000C65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6598">
              <w:rPr>
                <w:rFonts w:ascii="Times New Roman" w:hAnsi="Times New Roman"/>
                <w:sz w:val="20"/>
                <w:szCs w:val="20"/>
              </w:rPr>
              <w:t>сложение рациональных дробей</w:t>
            </w:r>
          </w:p>
          <w:p w:rsidR="001130B3" w:rsidRPr="000C6598" w:rsidRDefault="001130B3" w:rsidP="000C65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6598">
              <w:rPr>
                <w:rFonts w:ascii="Times New Roman" w:hAnsi="Times New Roman"/>
                <w:sz w:val="20"/>
                <w:szCs w:val="20"/>
              </w:rPr>
              <w:t>деление рациональных дробей</w:t>
            </w:r>
          </w:p>
        </w:tc>
      </w:tr>
    </w:tbl>
    <w:p w:rsidR="001130B3" w:rsidRPr="00CA7E7A" w:rsidRDefault="001130B3" w:rsidP="007F4AF9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130B3" w:rsidRPr="00CA7E7A" w:rsidRDefault="001130B3" w:rsidP="007F4AF9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CA7E7A">
        <w:rPr>
          <w:rFonts w:ascii="Times New Roman" w:hAnsi="Times New Roman"/>
          <w:b/>
          <w:sz w:val="24"/>
          <w:szCs w:val="24"/>
        </w:rPr>
        <w:t>ВЫВОДЫ:</w:t>
      </w:r>
    </w:p>
    <w:p w:rsidR="001130B3" w:rsidRPr="00CA7E7A" w:rsidRDefault="001130B3" w:rsidP="007F4AF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E7A">
        <w:rPr>
          <w:rFonts w:ascii="Times New Roman" w:hAnsi="Times New Roman"/>
          <w:sz w:val="24"/>
          <w:szCs w:val="24"/>
        </w:rPr>
        <w:t>Переводные экзамены в</w:t>
      </w:r>
      <w:r>
        <w:rPr>
          <w:rFonts w:ascii="Times New Roman" w:hAnsi="Times New Roman"/>
          <w:sz w:val="24"/>
          <w:szCs w:val="24"/>
        </w:rPr>
        <w:t>о 2</w:t>
      </w:r>
      <w:r w:rsidRPr="00CA7E7A">
        <w:rPr>
          <w:rFonts w:ascii="Times New Roman" w:hAnsi="Times New Roman"/>
          <w:sz w:val="24"/>
          <w:szCs w:val="24"/>
        </w:rPr>
        <w:t xml:space="preserve"> – 8 классах прошли в соответствии с положением о промежуточной аттестации, без нарушений.</w:t>
      </w:r>
    </w:p>
    <w:p w:rsidR="001130B3" w:rsidRPr="00CA7E7A" w:rsidRDefault="001130B3" w:rsidP="007F4AF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E7A">
        <w:rPr>
          <w:rFonts w:ascii="Times New Roman" w:hAnsi="Times New Roman"/>
          <w:sz w:val="24"/>
          <w:szCs w:val="24"/>
        </w:rPr>
        <w:t>Качество прохождения промежуточной аттестации  составило:</w:t>
      </w:r>
    </w:p>
    <w:p w:rsidR="001130B3" w:rsidRPr="00CA7E7A" w:rsidRDefault="001130B3" w:rsidP="007F4AF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E7A">
        <w:rPr>
          <w:rFonts w:ascii="Times New Roman" w:hAnsi="Times New Roman"/>
          <w:sz w:val="24"/>
          <w:szCs w:val="24"/>
        </w:rPr>
        <w:t xml:space="preserve"> успеваемость – 100 %, качество знаний – 50%.</w:t>
      </w:r>
    </w:p>
    <w:p w:rsidR="001130B3" w:rsidRPr="00CA7E7A" w:rsidRDefault="001130B3" w:rsidP="007F4AF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E7A">
        <w:rPr>
          <w:rFonts w:ascii="Times New Roman" w:hAnsi="Times New Roman"/>
          <w:sz w:val="24"/>
          <w:szCs w:val="24"/>
        </w:rPr>
        <w:t xml:space="preserve">Высокие результаты прохождения промежуточной аттестации показали учащиеся </w:t>
      </w:r>
      <w:r>
        <w:rPr>
          <w:rFonts w:ascii="Times New Roman" w:hAnsi="Times New Roman"/>
          <w:sz w:val="24"/>
          <w:szCs w:val="24"/>
        </w:rPr>
        <w:t>2</w:t>
      </w:r>
      <w:r w:rsidRPr="00CA7E7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5,</w:t>
      </w:r>
      <w:r w:rsidRPr="00CA7E7A">
        <w:rPr>
          <w:rFonts w:ascii="Times New Roman" w:hAnsi="Times New Roman"/>
          <w:sz w:val="24"/>
          <w:szCs w:val="24"/>
        </w:rPr>
        <w:t xml:space="preserve">8 классов по математике  </w:t>
      </w:r>
      <w:r>
        <w:rPr>
          <w:rFonts w:ascii="Times New Roman" w:hAnsi="Times New Roman"/>
          <w:sz w:val="24"/>
          <w:szCs w:val="24"/>
        </w:rPr>
        <w:t>, учащийся 5</w:t>
      </w:r>
      <w:r w:rsidRPr="00CA7E7A">
        <w:rPr>
          <w:rFonts w:ascii="Times New Roman" w:hAnsi="Times New Roman"/>
          <w:sz w:val="24"/>
          <w:szCs w:val="24"/>
        </w:rPr>
        <w:t xml:space="preserve"> класса по русскому языку.</w:t>
      </w:r>
    </w:p>
    <w:p w:rsidR="001130B3" w:rsidRPr="00CA7E7A" w:rsidRDefault="001130B3" w:rsidP="007F4AF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E7A">
        <w:rPr>
          <w:rFonts w:ascii="Times New Roman" w:hAnsi="Times New Roman"/>
          <w:sz w:val="24"/>
          <w:szCs w:val="24"/>
        </w:rPr>
        <w:t>Низкие результаты прохождения промежуточной аттестации показал</w:t>
      </w:r>
      <w:r>
        <w:rPr>
          <w:rFonts w:ascii="Times New Roman" w:hAnsi="Times New Roman"/>
          <w:sz w:val="24"/>
          <w:szCs w:val="24"/>
        </w:rPr>
        <w:t>и учащиеся 8</w:t>
      </w:r>
      <w:r w:rsidRPr="00CA7E7A">
        <w:rPr>
          <w:rFonts w:ascii="Times New Roman" w:hAnsi="Times New Roman"/>
          <w:sz w:val="24"/>
          <w:szCs w:val="24"/>
        </w:rPr>
        <w:t xml:space="preserve"> класса</w:t>
      </w:r>
      <w:r>
        <w:rPr>
          <w:rFonts w:ascii="Times New Roman" w:hAnsi="Times New Roman"/>
          <w:sz w:val="24"/>
          <w:szCs w:val="24"/>
        </w:rPr>
        <w:t xml:space="preserve"> по русскому языку</w:t>
      </w:r>
      <w:r w:rsidRPr="00CA7E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, по математике 7 и 2 классов </w:t>
      </w:r>
    </w:p>
    <w:p w:rsidR="001130B3" w:rsidRPr="00CA7E7A" w:rsidRDefault="001130B3" w:rsidP="007F4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0B3" w:rsidRPr="00CA7E7A" w:rsidRDefault="001130B3" w:rsidP="007F4AF9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CA7E7A">
        <w:rPr>
          <w:rFonts w:ascii="Times New Roman" w:hAnsi="Times New Roman"/>
          <w:b/>
          <w:sz w:val="24"/>
          <w:szCs w:val="24"/>
        </w:rPr>
        <w:t>РЕКОМЕНДАЦИИ:</w:t>
      </w:r>
    </w:p>
    <w:p w:rsidR="001130B3" w:rsidRPr="00CA7E7A" w:rsidRDefault="001130B3" w:rsidP="007F4A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E7A">
        <w:rPr>
          <w:rFonts w:ascii="Times New Roman" w:hAnsi="Times New Roman"/>
          <w:sz w:val="24"/>
          <w:szCs w:val="24"/>
        </w:rPr>
        <w:t xml:space="preserve">Заслушать и обсудить справку на заседании Методического совета школы.     </w:t>
      </w:r>
    </w:p>
    <w:p w:rsidR="001130B3" w:rsidRPr="00CA7E7A" w:rsidRDefault="001130B3" w:rsidP="007F4A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E7A">
        <w:rPr>
          <w:rFonts w:ascii="Times New Roman" w:hAnsi="Times New Roman"/>
          <w:sz w:val="24"/>
          <w:szCs w:val="24"/>
        </w:rPr>
        <w:t>Учителям-предметникам необходимо в начале будущего учебного года организовать повторение с учетом наиболее типичных ошибок, выявленных во время переводных экзаменов.</w:t>
      </w:r>
    </w:p>
    <w:p w:rsidR="001130B3" w:rsidRPr="00CA7E7A" w:rsidRDefault="001130B3" w:rsidP="007F4A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E7A">
        <w:rPr>
          <w:rFonts w:ascii="Times New Roman" w:hAnsi="Times New Roman"/>
          <w:sz w:val="24"/>
          <w:szCs w:val="24"/>
        </w:rPr>
        <w:t>Довести до родителей и учащихся информацию о результатах переводных экзаменов.</w:t>
      </w:r>
    </w:p>
    <w:p w:rsidR="001130B3" w:rsidRPr="00CA7E7A" w:rsidRDefault="001130B3" w:rsidP="007F4A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E7A">
        <w:rPr>
          <w:rFonts w:ascii="Times New Roman" w:hAnsi="Times New Roman"/>
          <w:sz w:val="24"/>
          <w:szCs w:val="24"/>
        </w:rPr>
        <w:t>Провести анкетирование учащихся по выявлению проблем, с которыми столкнулись учащиеся во время экзаменов</w:t>
      </w:r>
    </w:p>
    <w:p w:rsidR="001130B3" w:rsidRPr="00CA7E7A" w:rsidRDefault="001130B3" w:rsidP="007F4AF9">
      <w:pPr>
        <w:spacing w:after="0" w:line="240" w:lineRule="auto"/>
        <w:jc w:val="right"/>
        <w:rPr>
          <w:i/>
          <w:sz w:val="24"/>
          <w:szCs w:val="24"/>
        </w:rPr>
      </w:pPr>
    </w:p>
    <w:p w:rsidR="001130B3" w:rsidRPr="00A01FC7" w:rsidRDefault="001130B3" w:rsidP="00DC2A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0B3" w:rsidRDefault="001130B3"/>
    <w:p w:rsidR="001130B3" w:rsidRDefault="001130B3"/>
    <w:p w:rsidR="001130B3" w:rsidRDefault="001130B3"/>
    <w:p w:rsidR="001130B3" w:rsidRDefault="001130B3"/>
    <w:p w:rsidR="001130B3" w:rsidRDefault="001130B3"/>
    <w:p w:rsidR="001130B3" w:rsidRDefault="001130B3"/>
    <w:p w:rsidR="001130B3" w:rsidRDefault="001130B3"/>
    <w:p w:rsidR="001130B3" w:rsidRDefault="001130B3"/>
    <w:p w:rsidR="001130B3" w:rsidRDefault="001130B3"/>
    <w:p w:rsidR="001130B3" w:rsidRDefault="001130B3"/>
    <w:p w:rsidR="001130B3" w:rsidRDefault="001130B3"/>
    <w:p w:rsidR="001130B3" w:rsidRDefault="001130B3"/>
    <w:p w:rsidR="001130B3" w:rsidRDefault="001130B3"/>
    <w:p w:rsidR="001130B3" w:rsidRDefault="001130B3"/>
    <w:p w:rsidR="001130B3" w:rsidRDefault="001130B3"/>
    <w:p w:rsidR="001130B3" w:rsidRDefault="001130B3"/>
    <w:p w:rsidR="001130B3" w:rsidRDefault="001130B3"/>
    <w:sectPr w:rsidR="001130B3" w:rsidSect="00DD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AC9"/>
    <w:multiLevelType w:val="hybridMultilevel"/>
    <w:tmpl w:val="D6284A3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A51A99"/>
    <w:multiLevelType w:val="hybridMultilevel"/>
    <w:tmpl w:val="2C5AD2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FB524A"/>
    <w:multiLevelType w:val="hybridMultilevel"/>
    <w:tmpl w:val="AFEC98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8D5ACC"/>
    <w:multiLevelType w:val="hybridMultilevel"/>
    <w:tmpl w:val="837237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A21B22"/>
    <w:multiLevelType w:val="hybridMultilevel"/>
    <w:tmpl w:val="9706622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7632E"/>
    <w:multiLevelType w:val="hybridMultilevel"/>
    <w:tmpl w:val="3D625A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8E2C86"/>
    <w:multiLevelType w:val="hybridMultilevel"/>
    <w:tmpl w:val="48704BCE"/>
    <w:lvl w:ilvl="0" w:tplc="B486EC1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DBE1540"/>
    <w:multiLevelType w:val="hybridMultilevel"/>
    <w:tmpl w:val="C2EA09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772F2D"/>
    <w:multiLevelType w:val="hybridMultilevel"/>
    <w:tmpl w:val="1834ED38"/>
    <w:lvl w:ilvl="0" w:tplc="B486EC1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A5D"/>
    <w:rsid w:val="000222CA"/>
    <w:rsid w:val="000C6598"/>
    <w:rsid w:val="001130B3"/>
    <w:rsid w:val="002D2EB2"/>
    <w:rsid w:val="005B110F"/>
    <w:rsid w:val="006578DE"/>
    <w:rsid w:val="007A7B08"/>
    <w:rsid w:val="007F4AF9"/>
    <w:rsid w:val="00972398"/>
    <w:rsid w:val="00984EA3"/>
    <w:rsid w:val="009B61FA"/>
    <w:rsid w:val="00A01FC7"/>
    <w:rsid w:val="00A43362"/>
    <w:rsid w:val="00CA7E7A"/>
    <w:rsid w:val="00DC2A5D"/>
    <w:rsid w:val="00DD238C"/>
    <w:rsid w:val="00E4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38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2A5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C2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5</Pages>
  <Words>1178</Words>
  <Characters>6720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Loner-XP</cp:lastModifiedBy>
  <cp:revision>6</cp:revision>
  <dcterms:created xsi:type="dcterms:W3CDTF">2019-11-07T17:04:00Z</dcterms:created>
  <dcterms:modified xsi:type="dcterms:W3CDTF">2021-10-21T11:42:00Z</dcterms:modified>
</cp:coreProperties>
</file>