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0A" w:rsidRPr="00720974" w:rsidRDefault="00E12F0A" w:rsidP="00720974">
      <w:pPr>
        <w:jc w:val="center"/>
        <w:rPr>
          <w:b/>
        </w:rPr>
      </w:pPr>
      <w:r w:rsidRPr="00720974">
        <w:rPr>
          <w:b/>
        </w:rPr>
        <w:t>Сведения о численности воспитанников</w:t>
      </w:r>
    </w:p>
    <w:p w:rsidR="00E12F0A" w:rsidRPr="00720974" w:rsidRDefault="00E12F0A" w:rsidP="00720974">
      <w:pPr>
        <w:jc w:val="center"/>
        <w:rPr>
          <w:b/>
        </w:rPr>
      </w:pPr>
      <w:r w:rsidRPr="00720974">
        <w:rPr>
          <w:b/>
        </w:rPr>
        <w:t>по реализуемым образовательным программам, количество вакантных мест</w:t>
      </w:r>
    </w:p>
    <w:p w:rsidR="00E12F0A" w:rsidRDefault="00E12F0A" w:rsidP="00720974">
      <w:pPr>
        <w:jc w:val="center"/>
        <w:rPr>
          <w:b/>
        </w:rPr>
      </w:pPr>
      <w:r w:rsidRPr="00720974">
        <w:rPr>
          <w:b/>
        </w:rPr>
        <w:t>в МКОУ Белейковской ООШ.</w:t>
      </w:r>
    </w:p>
    <w:p w:rsidR="00E12F0A" w:rsidRPr="00720974" w:rsidRDefault="00E12F0A" w:rsidP="007209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50"/>
        <w:gridCol w:w="2127"/>
        <w:gridCol w:w="5522"/>
      </w:tblGrid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№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класс</w:t>
            </w:r>
          </w:p>
        </w:tc>
        <w:tc>
          <w:tcPr>
            <w:tcW w:w="2127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Количество учащихся</w:t>
            </w:r>
          </w:p>
        </w:tc>
        <w:tc>
          <w:tcPr>
            <w:tcW w:w="5522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Количество вакантных мест.</w:t>
            </w:r>
          </w:p>
        </w:tc>
      </w:tr>
      <w:tr w:rsidR="00E12F0A" w:rsidRPr="00602FD1" w:rsidTr="00602FD1">
        <w:tc>
          <w:tcPr>
            <w:tcW w:w="9345" w:type="dxa"/>
            <w:gridSpan w:val="4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Дошкольное образование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22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10</w:t>
            </w:r>
            <w:bookmarkStart w:id="0" w:name="_GoBack"/>
            <w:bookmarkEnd w:id="0"/>
          </w:p>
        </w:tc>
      </w:tr>
      <w:tr w:rsidR="00E12F0A" w:rsidRPr="00602FD1" w:rsidTr="00602FD1">
        <w:tc>
          <w:tcPr>
            <w:tcW w:w="9345" w:type="dxa"/>
            <w:gridSpan w:val="4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Начальное общее образование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2127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3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3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4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4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E12F0A" w:rsidRPr="00602FD1" w:rsidTr="00602FD1">
        <w:tc>
          <w:tcPr>
            <w:tcW w:w="1696" w:type="dxa"/>
            <w:gridSpan w:val="2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Итого: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22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27</w:t>
            </w:r>
          </w:p>
        </w:tc>
      </w:tr>
      <w:tr w:rsidR="00E12F0A" w:rsidRPr="00602FD1" w:rsidTr="00602FD1">
        <w:tc>
          <w:tcPr>
            <w:tcW w:w="9345" w:type="dxa"/>
            <w:gridSpan w:val="4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Основное общее образование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5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522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9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6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3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4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8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12F0A" w:rsidRPr="00602FD1" w:rsidTr="00602FD1">
        <w:tc>
          <w:tcPr>
            <w:tcW w:w="846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5</w:t>
            </w:r>
          </w:p>
        </w:tc>
        <w:tc>
          <w:tcPr>
            <w:tcW w:w="850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9</w:t>
            </w:r>
          </w:p>
        </w:tc>
        <w:tc>
          <w:tcPr>
            <w:tcW w:w="2127" w:type="dxa"/>
          </w:tcPr>
          <w:p w:rsidR="00E12F0A" w:rsidRPr="00602FD1" w:rsidRDefault="00E12F0A" w:rsidP="00602FD1">
            <w:pPr>
              <w:spacing w:after="0" w:line="240" w:lineRule="auto"/>
            </w:pPr>
            <w:r w:rsidRPr="00602FD1">
              <w:t xml:space="preserve">               2 </w:t>
            </w:r>
          </w:p>
        </w:tc>
        <w:tc>
          <w:tcPr>
            <w:tcW w:w="5522" w:type="dxa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</w:tr>
      <w:tr w:rsidR="00E12F0A" w:rsidRPr="00602FD1" w:rsidTr="00602FD1">
        <w:tc>
          <w:tcPr>
            <w:tcW w:w="1696" w:type="dxa"/>
            <w:gridSpan w:val="2"/>
          </w:tcPr>
          <w:p w:rsidR="00E12F0A" w:rsidRPr="00602FD1" w:rsidRDefault="00E12F0A" w:rsidP="00602FD1">
            <w:pPr>
              <w:spacing w:after="0" w:line="240" w:lineRule="auto"/>
              <w:jc w:val="center"/>
            </w:pPr>
            <w:r w:rsidRPr="00602FD1">
              <w:t>Итого:</w:t>
            </w:r>
          </w:p>
        </w:tc>
        <w:tc>
          <w:tcPr>
            <w:tcW w:w="2127" w:type="dxa"/>
          </w:tcPr>
          <w:p w:rsidR="00E12F0A" w:rsidRPr="00125303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522" w:type="dxa"/>
          </w:tcPr>
          <w:p w:rsidR="00E12F0A" w:rsidRPr="002F4118" w:rsidRDefault="00E12F0A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:rsidR="00E12F0A" w:rsidRDefault="00E12F0A" w:rsidP="00720974">
      <w:pPr>
        <w:jc w:val="center"/>
      </w:pPr>
    </w:p>
    <w:p w:rsidR="00E12F0A" w:rsidRDefault="00E12F0A" w:rsidP="00720974">
      <w:pPr>
        <w:jc w:val="center"/>
      </w:pPr>
    </w:p>
    <w:p w:rsidR="00E12F0A" w:rsidRDefault="00E12F0A" w:rsidP="00720974">
      <w:pPr>
        <w:jc w:val="center"/>
      </w:pPr>
    </w:p>
    <w:p w:rsidR="00E12F0A" w:rsidRDefault="00E12F0A" w:rsidP="00720974"/>
    <w:p w:rsidR="00E12F0A" w:rsidRDefault="00E12F0A" w:rsidP="00720974">
      <w:r>
        <w:t>Директор школы                              Васильева Т.В.</w:t>
      </w:r>
    </w:p>
    <w:sectPr w:rsidR="00E12F0A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974"/>
    <w:rsid w:val="00125303"/>
    <w:rsid w:val="00273284"/>
    <w:rsid w:val="002F4118"/>
    <w:rsid w:val="00316806"/>
    <w:rsid w:val="004A20B1"/>
    <w:rsid w:val="004E4CA8"/>
    <w:rsid w:val="00602FD1"/>
    <w:rsid w:val="006358EA"/>
    <w:rsid w:val="00720974"/>
    <w:rsid w:val="0082586A"/>
    <w:rsid w:val="0094480B"/>
    <w:rsid w:val="00D612BB"/>
    <w:rsid w:val="00E1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EA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09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69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Loner-XP</cp:lastModifiedBy>
  <cp:revision>6</cp:revision>
  <cp:lastPrinted>2016-03-31T13:20:00Z</cp:lastPrinted>
  <dcterms:created xsi:type="dcterms:W3CDTF">2016-03-31T06:59:00Z</dcterms:created>
  <dcterms:modified xsi:type="dcterms:W3CDTF">2021-11-16T10:51:00Z</dcterms:modified>
</cp:coreProperties>
</file>