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EB" w:rsidRPr="00D83634" w:rsidRDefault="00783EEB" w:rsidP="00D836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8363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План мероприятий</w:t>
      </w:r>
    </w:p>
    <w:p w:rsidR="00783EEB" w:rsidRPr="001B5DD8" w:rsidRDefault="00783EEB" w:rsidP="00D836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8363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по профилактике детского дорожно-транспортного травматизма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 МКОУ Белейковской ООШ</w:t>
      </w:r>
    </w:p>
    <w:p w:rsidR="00783EEB" w:rsidRPr="00D83634" w:rsidRDefault="00783EEB" w:rsidP="00D836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8363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6"/>
        <w:gridCol w:w="1810"/>
        <w:gridCol w:w="5896"/>
        <w:gridCol w:w="2897"/>
        <w:gridCol w:w="3581"/>
      </w:tblGrid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83EEB" w:rsidRPr="005E178D" w:rsidTr="00D83634">
        <w:trPr>
          <w:tblCellSpacing w:w="0" w:type="dxa"/>
        </w:trPr>
        <w:tc>
          <w:tcPr>
            <w:tcW w:w="14850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Организационно-методическая работа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беседа с инспектором ГИБДД о профилактике ДТТ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Для сотрудников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Выход администрации на родительские собрания с беседами о профилактике детского травматизма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о проведении праздничных вечеров и утренников, соблюдение правил пожарной безопасности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воспитатели дошкольной группы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 размещать на сайте ОУ   информационный материал по вопросам безопасности на дорогах.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3EEB" w:rsidRPr="005E178D" w:rsidTr="00D83634">
        <w:trPr>
          <w:tblCellSpacing w:w="0" w:type="dxa"/>
        </w:trPr>
        <w:tc>
          <w:tcPr>
            <w:tcW w:w="14850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Работа с детьми</w:t>
            </w:r>
          </w:p>
        </w:tc>
      </w:tr>
      <w:tr w:rsidR="00783EEB" w:rsidRPr="005E178D" w:rsidTr="00632667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месячника по профилактике ДТТ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« Внимание – дети!»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EEB" w:rsidRDefault="00783EEB">
            <w:r w:rsidRPr="000B379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</w:tc>
      </w:tr>
      <w:tr w:rsidR="00783EEB" w:rsidRPr="005E178D" w:rsidTr="00632667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маршрута из дома в школу для учащихся начальных классов.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EEB" w:rsidRDefault="00783EEB">
            <w:r w:rsidRPr="000B379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</w:tc>
      </w:tr>
      <w:tr w:rsidR="00783EEB" w:rsidRPr="005E178D" w:rsidTr="00632667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плакатов и рисунков «Внимание - дети!», «Мы рисуем  улицу»,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EEB" w:rsidRDefault="00783EEB">
            <w:r w:rsidRPr="000B379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</w:tc>
      </w:tr>
      <w:tr w:rsidR="00783EEB" w:rsidRPr="005E178D" w:rsidTr="000C435C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микрорайону с целью изучения дорожно-транспортной обстановки и ПДД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EEB" w:rsidRDefault="00783EEB">
            <w:r w:rsidRPr="00111678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</w:tc>
      </w:tr>
      <w:tr w:rsidR="00783EEB" w:rsidRPr="005E178D" w:rsidTr="000C435C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По  плану классного руководителя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с учащимися начальных классов по правилам перехода проезжей части улицы.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1-4 кл..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EEB" w:rsidRDefault="00783EEB">
            <w:r w:rsidRPr="00111678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Общешкольные утренники, праздники “Красный, желтый, зеленый”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плану не реже 1 раза в месяц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 по тематике дорожной безопасности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 по правилам дорожной безопасности перед внеклассными мероприятиями (уборка территории, экскурсии, поездки ,походы и т.д.)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инспектором ГИБДД о профилактике ДДТТ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,, инспектор ГИБДД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Неделя безопасности ДД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школе: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Занятий «Минутка безопасности» для привития навыков безопасного поведения на дорогах.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783EEB" w:rsidRPr="005E178D" w:rsidTr="00D83634">
        <w:trPr>
          <w:tblCellSpacing w:w="0" w:type="dxa"/>
        </w:trPr>
        <w:tc>
          <w:tcPr>
            <w:tcW w:w="14850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тематических родительских собраний по классам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</w:p>
        </w:tc>
      </w:tr>
      <w:tr w:rsidR="00783EEB" w:rsidRPr="005E178D" w:rsidTr="001B5DD8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Общее родительское собрание «Профилактика ДДТТ в школе и семье»: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- выступление инспектора ГИБДД о состоянии ДДТТ;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- разбор безопасного маршрута от дома к школе (каждым родителем в индивидуальном порядке)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Инспектор ГИБДД,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83EEB" w:rsidRPr="005E178D" w:rsidTr="006706DF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акции «Внимание – дети!»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EEB" w:rsidRDefault="00783EEB">
            <w:r w:rsidRPr="00EE61C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</w:tc>
      </w:tr>
      <w:tr w:rsidR="00783EEB" w:rsidRPr="005E178D" w:rsidTr="006706DF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перед началом каникул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для родителей «Предупреждение ДДТТ во время каникул»: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правил безопасности во время пребывания на улице и дороге;</w:t>
            </w:r>
          </w:p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- посадка, поведение детей в транспорте, выход из автобуса.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EEB" w:rsidRDefault="00783EEB">
            <w:r w:rsidRPr="00EE61C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</w:tc>
      </w:tr>
      <w:tr w:rsidR="00783EEB" w:rsidRPr="005E178D" w:rsidTr="006706DF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 «Безопасность вашего ребенка на дорогах»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EEB" w:rsidRPr="00D83634" w:rsidRDefault="00783EEB" w:rsidP="00D83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hAnsi="Times New Roman"/>
                <w:sz w:val="24"/>
                <w:szCs w:val="24"/>
                <w:lang w:eastAsia="ru-RU"/>
              </w:rPr>
              <w:t>1-8 кл</w:t>
            </w:r>
          </w:p>
        </w:tc>
        <w:tc>
          <w:tcPr>
            <w:tcW w:w="3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EEB" w:rsidRDefault="00783EEB">
            <w:r w:rsidRPr="00EE61C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</w:tc>
      </w:tr>
    </w:tbl>
    <w:p w:rsidR="00783EEB" w:rsidRPr="00D83634" w:rsidRDefault="00783EEB" w:rsidP="00D836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83634">
        <w:rPr>
          <w:rFonts w:ascii="Times New Roman" w:hAnsi="Times New Roman"/>
          <w:sz w:val="24"/>
          <w:szCs w:val="24"/>
          <w:lang w:eastAsia="ru-RU"/>
        </w:rPr>
        <w:t> </w:t>
      </w:r>
    </w:p>
    <w:p w:rsidR="00783EEB" w:rsidRDefault="00783EEB"/>
    <w:sectPr w:rsidR="00783EEB" w:rsidSect="00D83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4D3"/>
    <w:rsid w:val="000B3794"/>
    <w:rsid w:val="000C435C"/>
    <w:rsid w:val="00111678"/>
    <w:rsid w:val="001B5DD8"/>
    <w:rsid w:val="005E178D"/>
    <w:rsid w:val="00632667"/>
    <w:rsid w:val="006706DF"/>
    <w:rsid w:val="006E2283"/>
    <w:rsid w:val="00783EEB"/>
    <w:rsid w:val="007C3DC4"/>
    <w:rsid w:val="00CC64D3"/>
    <w:rsid w:val="00D83634"/>
    <w:rsid w:val="00EE61C7"/>
    <w:rsid w:val="00F5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28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83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8363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D8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8363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8363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441</Words>
  <Characters>2517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3</cp:revision>
  <dcterms:created xsi:type="dcterms:W3CDTF">2014-02-20T08:25:00Z</dcterms:created>
  <dcterms:modified xsi:type="dcterms:W3CDTF">2017-08-23T06:13:00Z</dcterms:modified>
</cp:coreProperties>
</file>