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60" w:rsidRPr="00E712C9" w:rsidRDefault="004A4A60" w:rsidP="00BF1F16">
      <w:pPr>
        <w:spacing w:line="360" w:lineRule="auto"/>
        <w:jc w:val="center"/>
        <w:rPr>
          <w:rFonts w:ascii="Times New Roman" w:hAnsi="Times New Roman"/>
          <w:b/>
        </w:rPr>
      </w:pPr>
      <w:r w:rsidRPr="00E712C9">
        <w:rPr>
          <w:rFonts w:ascii="Times New Roman" w:hAnsi="Times New Roman"/>
          <w:b/>
        </w:rPr>
        <w:t>ПРИКАЗ</w:t>
      </w:r>
    </w:p>
    <w:p w:rsidR="004A4A60" w:rsidRPr="00E712C9" w:rsidRDefault="004A4A60" w:rsidP="00DC0B54">
      <w:pPr>
        <w:jc w:val="center"/>
        <w:rPr>
          <w:rFonts w:ascii="Times New Roman" w:hAnsi="Times New Roman"/>
        </w:rPr>
      </w:pPr>
      <w:r w:rsidRPr="00E712C9">
        <w:rPr>
          <w:rFonts w:ascii="Times New Roman" w:hAnsi="Times New Roman"/>
        </w:rPr>
        <w:t>от   1</w:t>
      </w:r>
      <w:r w:rsidRPr="00E712C9">
        <w:rPr>
          <w:rFonts w:ascii="Times New Roman" w:hAnsi="Times New Roman"/>
          <w:lang w:val="en-US"/>
        </w:rPr>
        <w:t>4</w:t>
      </w:r>
      <w:r w:rsidRPr="00E712C9">
        <w:rPr>
          <w:rFonts w:ascii="Times New Roman" w:hAnsi="Times New Roman"/>
        </w:rPr>
        <w:t xml:space="preserve"> сентября 2017  года                                                                                            №   33.4</w:t>
      </w:r>
    </w:p>
    <w:p w:rsidR="004A4A60" w:rsidRPr="00E712C9" w:rsidRDefault="004A4A60" w:rsidP="00BF1F1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712C9">
        <w:rPr>
          <w:sz w:val="22"/>
          <w:szCs w:val="22"/>
        </w:rPr>
        <w:t xml:space="preserve"> «Об определении мест</w:t>
      </w:r>
    </w:p>
    <w:p w:rsidR="004A4A60" w:rsidRPr="00E712C9" w:rsidRDefault="004A4A60" w:rsidP="00BF1F1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712C9">
        <w:rPr>
          <w:sz w:val="22"/>
          <w:szCs w:val="22"/>
        </w:rPr>
        <w:t>хранения персональных </w:t>
      </w:r>
    </w:p>
    <w:p w:rsidR="004A4A60" w:rsidRPr="00E712C9" w:rsidRDefault="004A4A60" w:rsidP="00DC0B5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712C9">
        <w:rPr>
          <w:sz w:val="22"/>
          <w:szCs w:val="22"/>
        </w:rPr>
        <w:t>данных»</w:t>
      </w:r>
      <w:r w:rsidRPr="00E712C9">
        <w:rPr>
          <w:sz w:val="22"/>
          <w:szCs w:val="22"/>
        </w:rPr>
        <w:tab/>
        <w:t xml:space="preserve">                                                                                       </w:t>
      </w:r>
    </w:p>
    <w:p w:rsidR="004A4A60" w:rsidRPr="00E712C9" w:rsidRDefault="004A4A60" w:rsidP="00DC0B5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A4A60" w:rsidRPr="00E712C9" w:rsidRDefault="004A4A60" w:rsidP="00BF1F16">
      <w:pPr>
        <w:pStyle w:val="NormalWeb"/>
        <w:spacing w:before="0" w:beforeAutospacing="0" w:after="120" w:afterAutospacing="0"/>
        <w:ind w:left="-397"/>
        <w:jc w:val="both"/>
        <w:rPr>
          <w:sz w:val="22"/>
          <w:szCs w:val="22"/>
        </w:rPr>
      </w:pPr>
      <w:r w:rsidRPr="00E712C9">
        <w:rPr>
          <w:sz w:val="22"/>
          <w:szCs w:val="22"/>
        </w:rPr>
        <w:t>В целях реализации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 сентября 2008 года № 687, и «Положения   по обработке и защите персональных данных в МКОУ Белейковской ООШ.</w:t>
      </w:r>
    </w:p>
    <w:p w:rsidR="004A4A60" w:rsidRPr="00E712C9" w:rsidRDefault="004A4A60" w:rsidP="00BF1F16">
      <w:pPr>
        <w:pStyle w:val="NormalWeb"/>
        <w:spacing w:before="0" w:beforeAutospacing="0" w:after="120" w:afterAutospacing="0"/>
        <w:jc w:val="both"/>
        <w:rPr>
          <w:sz w:val="22"/>
          <w:szCs w:val="22"/>
        </w:rPr>
      </w:pPr>
      <w:r w:rsidRPr="00E712C9">
        <w:rPr>
          <w:sz w:val="22"/>
          <w:szCs w:val="22"/>
        </w:rPr>
        <w:t> ПРИКАЗЫВАЮ:</w:t>
      </w:r>
    </w:p>
    <w:p w:rsidR="004A4A60" w:rsidRPr="00E712C9" w:rsidRDefault="004A4A60" w:rsidP="00BF1F16">
      <w:pPr>
        <w:pStyle w:val="NormalWeb"/>
        <w:spacing w:before="0" w:beforeAutospacing="0" w:after="120" w:afterAutospacing="0"/>
        <w:ind w:left="-340"/>
        <w:jc w:val="both"/>
        <w:rPr>
          <w:sz w:val="22"/>
          <w:szCs w:val="22"/>
        </w:rPr>
      </w:pPr>
      <w:r w:rsidRPr="00E712C9">
        <w:rPr>
          <w:sz w:val="22"/>
          <w:szCs w:val="22"/>
        </w:rPr>
        <w:t>1. Определить места хранения и ответственных за сохранность персональных данных (материальных носителей) в МКОУ Белейковской ООШ в отношении следующих категорий персональных данных: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 xml:space="preserve">В сейфе кабинета директора: 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-Трудовые книжки;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-Книги выдачи аттестатов и медалей;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-Документы на право собственности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 xml:space="preserve">-Учредительные документы школы 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-Личные дела сотрудников школы;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-Трудовые договора;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4A4A60" w:rsidRPr="00E712C9" w:rsidRDefault="004A4A60" w:rsidP="00BF1F16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-Личные дела учащихся;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-Производственные приказы;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-Приказы по движению учащихся;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-Справки по кадрам;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-Архив школы.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 xml:space="preserve">-Протоколы заседаний коллегиальных органов и комиссий. 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-Аттестаты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 xml:space="preserve">-Приказы по  финансово-бюджетной деятельности. </w:t>
      </w:r>
    </w:p>
    <w:p w:rsidR="004A4A60" w:rsidRPr="00E712C9" w:rsidRDefault="004A4A60" w:rsidP="00BF1F1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 xml:space="preserve">-статистическая отчетность по комплексной безопасности школы; 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-техническая документация</w:t>
      </w:r>
    </w:p>
    <w:p w:rsidR="004A4A60" w:rsidRPr="00E712C9" w:rsidRDefault="004A4A60" w:rsidP="00E712C9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-паспорт антитеррористической безопасности</w:t>
      </w:r>
    </w:p>
    <w:p w:rsidR="004A4A60" w:rsidRPr="00E712C9" w:rsidRDefault="004A4A60" w:rsidP="00E712C9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-документы по тарификации сотрудников школы;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 xml:space="preserve">-медицинские карты учащихся, </w:t>
      </w:r>
    </w:p>
    <w:p w:rsidR="004A4A60" w:rsidRPr="00E712C9" w:rsidRDefault="004A4A60" w:rsidP="00E712C9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-медицинские книжки.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-статистические отчеты;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-организация процедур итоговой аттестации (ЕГЭ, ГИА);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-паспортные и анкетные данные учащихся и их родителей (законных представителей);</w:t>
      </w:r>
    </w:p>
    <w:p w:rsidR="004A4A60" w:rsidRPr="00E712C9" w:rsidRDefault="004A4A60" w:rsidP="00BF1F1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-заявки на участие в конкурсах, проектах различного уровня;</w:t>
      </w:r>
    </w:p>
    <w:p w:rsidR="004A4A60" w:rsidRPr="00E712C9" w:rsidRDefault="004A4A60" w:rsidP="00E712C9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-статистическая отчетность по воспитательной работе;</w:t>
      </w:r>
    </w:p>
    <w:p w:rsidR="004A4A60" w:rsidRPr="00E712C9" w:rsidRDefault="004A4A60" w:rsidP="00BF1F16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 xml:space="preserve">-социальный паспорт  школы; </w:t>
      </w:r>
    </w:p>
    <w:p w:rsidR="004A4A60" w:rsidRPr="00E712C9" w:rsidRDefault="004A4A60" w:rsidP="00BF1F16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 xml:space="preserve">-база данных по малообеспеченным, многодетным семьям, семьям находящимся в трудной жизненной ситуации. </w:t>
      </w:r>
    </w:p>
    <w:p w:rsidR="004A4A60" w:rsidRPr="00E712C9" w:rsidRDefault="004A4A60" w:rsidP="00BF1F16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-сведения о детях и семьях, состоящих на учете в комиссии по делам несовершеннолетних и защите их прав.</w:t>
      </w:r>
    </w:p>
    <w:p w:rsidR="004A4A60" w:rsidRPr="00E712C9" w:rsidRDefault="004A4A60" w:rsidP="00BF1F16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4A4A60" w:rsidRPr="00E712C9" w:rsidRDefault="004A4A60" w:rsidP="00BF1F16">
      <w:pPr>
        <w:spacing w:after="0" w:line="240" w:lineRule="auto"/>
        <w:jc w:val="both"/>
        <w:rPr>
          <w:rFonts w:ascii="Times New Roman" w:hAnsi="Times New Roman"/>
        </w:rPr>
      </w:pPr>
    </w:p>
    <w:p w:rsidR="004A4A60" w:rsidRPr="00E712C9" w:rsidRDefault="004A4A60" w:rsidP="00DC0B54">
      <w:pPr>
        <w:spacing w:after="120" w:line="240" w:lineRule="auto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>2. Контроль исполнения оставляю за собой.</w:t>
      </w:r>
    </w:p>
    <w:p w:rsidR="004A4A60" w:rsidRPr="00E712C9" w:rsidRDefault="004A4A60" w:rsidP="00DC0B54">
      <w:pPr>
        <w:spacing w:after="120" w:line="240" w:lineRule="auto"/>
        <w:jc w:val="both"/>
        <w:rPr>
          <w:rFonts w:ascii="Times New Roman" w:hAnsi="Times New Roman"/>
        </w:rPr>
      </w:pPr>
    </w:p>
    <w:p w:rsidR="004A4A60" w:rsidRPr="00E712C9" w:rsidRDefault="004A4A60" w:rsidP="00BF1F16">
      <w:pPr>
        <w:spacing w:after="120" w:line="240" w:lineRule="auto"/>
        <w:jc w:val="both"/>
        <w:rPr>
          <w:rFonts w:ascii="Times New Roman" w:hAnsi="Times New Roman"/>
        </w:rPr>
      </w:pPr>
      <w:r w:rsidRPr="00E712C9">
        <w:rPr>
          <w:rFonts w:ascii="Times New Roman" w:hAnsi="Times New Roman"/>
        </w:rPr>
        <w:t xml:space="preserve"> Директор </w:t>
      </w:r>
    </w:p>
    <w:p w:rsidR="004A4A60" w:rsidRPr="00E712C9" w:rsidRDefault="004A4A60" w:rsidP="00BF1F16">
      <w:pPr>
        <w:spacing w:after="120" w:line="240" w:lineRule="auto"/>
        <w:jc w:val="both"/>
        <w:rPr>
          <w:rFonts w:ascii="Times New Roman" w:hAnsi="Times New Roman"/>
        </w:rPr>
        <w:sectPr w:rsidR="004A4A60" w:rsidRPr="00E712C9" w:rsidSect="00BF1F16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E712C9">
        <w:rPr>
          <w:rFonts w:ascii="Times New Roman" w:hAnsi="Times New Roman"/>
        </w:rPr>
        <w:t>Школы              Т.В.Васильева</w:t>
      </w:r>
    </w:p>
    <w:p w:rsidR="004A4A60" w:rsidRPr="00BF1F16" w:rsidRDefault="004A4A60" w:rsidP="00BF1F1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A4A60" w:rsidRPr="00BF1F16" w:rsidSect="00DC0B54">
      <w:type w:val="continuous"/>
      <w:pgSz w:w="11906" w:h="16838"/>
      <w:pgMar w:top="709" w:right="850" w:bottom="426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60" w:rsidRDefault="004A4A60" w:rsidP="00980149">
      <w:pPr>
        <w:spacing w:after="0" w:line="240" w:lineRule="auto"/>
      </w:pPr>
      <w:r>
        <w:separator/>
      </w:r>
    </w:p>
  </w:endnote>
  <w:endnote w:type="continuationSeparator" w:id="0">
    <w:p w:rsidR="004A4A60" w:rsidRDefault="004A4A60" w:rsidP="0098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60" w:rsidRDefault="004A4A60" w:rsidP="00980149">
      <w:pPr>
        <w:spacing w:after="0" w:line="240" w:lineRule="auto"/>
      </w:pPr>
      <w:r>
        <w:separator/>
      </w:r>
    </w:p>
  </w:footnote>
  <w:footnote w:type="continuationSeparator" w:id="0">
    <w:p w:rsidR="004A4A60" w:rsidRDefault="004A4A60" w:rsidP="00980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5B99"/>
    <w:multiLevelType w:val="multilevel"/>
    <w:tmpl w:val="AB2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0026C"/>
    <w:multiLevelType w:val="multilevel"/>
    <w:tmpl w:val="6D9E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A39D6"/>
    <w:multiLevelType w:val="multilevel"/>
    <w:tmpl w:val="1062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9302C"/>
    <w:multiLevelType w:val="hybridMultilevel"/>
    <w:tmpl w:val="CAA22454"/>
    <w:lvl w:ilvl="0" w:tplc="C6AC44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EE24567"/>
    <w:multiLevelType w:val="multilevel"/>
    <w:tmpl w:val="9790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40A48"/>
    <w:multiLevelType w:val="multilevel"/>
    <w:tmpl w:val="3134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E4711"/>
    <w:multiLevelType w:val="multilevel"/>
    <w:tmpl w:val="14F8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01308"/>
    <w:multiLevelType w:val="multilevel"/>
    <w:tmpl w:val="7604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237E0"/>
    <w:multiLevelType w:val="multilevel"/>
    <w:tmpl w:val="B87E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35888"/>
    <w:multiLevelType w:val="multilevel"/>
    <w:tmpl w:val="2C1C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C10E1B"/>
    <w:multiLevelType w:val="multilevel"/>
    <w:tmpl w:val="9760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37749"/>
    <w:multiLevelType w:val="multilevel"/>
    <w:tmpl w:val="0310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0038C"/>
    <w:multiLevelType w:val="multilevel"/>
    <w:tmpl w:val="89B8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00A75"/>
    <w:multiLevelType w:val="multilevel"/>
    <w:tmpl w:val="987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DF7653"/>
    <w:multiLevelType w:val="multilevel"/>
    <w:tmpl w:val="40BA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427175"/>
    <w:multiLevelType w:val="multilevel"/>
    <w:tmpl w:val="E10A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BD2773"/>
    <w:multiLevelType w:val="multilevel"/>
    <w:tmpl w:val="1BC6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1A025E"/>
    <w:multiLevelType w:val="multilevel"/>
    <w:tmpl w:val="E4E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2"/>
  </w:num>
  <w:num w:numId="5">
    <w:abstractNumId w:val="17"/>
  </w:num>
  <w:num w:numId="6">
    <w:abstractNumId w:val="11"/>
  </w:num>
  <w:num w:numId="7">
    <w:abstractNumId w:val="15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  <w:num w:numId="13">
    <w:abstractNumId w:val="5"/>
  </w:num>
  <w:num w:numId="14">
    <w:abstractNumId w:val="14"/>
  </w:num>
  <w:num w:numId="15">
    <w:abstractNumId w:val="7"/>
  </w:num>
  <w:num w:numId="16">
    <w:abstractNumId w:val="0"/>
  </w:num>
  <w:num w:numId="17">
    <w:abstractNumId w:val="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33D"/>
    <w:rsid w:val="00036AB7"/>
    <w:rsid w:val="000D1FE7"/>
    <w:rsid w:val="000D6543"/>
    <w:rsid w:val="0013630A"/>
    <w:rsid w:val="001C7F51"/>
    <w:rsid w:val="00231E86"/>
    <w:rsid w:val="002A4E35"/>
    <w:rsid w:val="00313D11"/>
    <w:rsid w:val="003A7AC2"/>
    <w:rsid w:val="003D7A8A"/>
    <w:rsid w:val="0041337E"/>
    <w:rsid w:val="004A4A60"/>
    <w:rsid w:val="00514E2D"/>
    <w:rsid w:val="00582F47"/>
    <w:rsid w:val="005B62B1"/>
    <w:rsid w:val="005D4CC7"/>
    <w:rsid w:val="00645DBD"/>
    <w:rsid w:val="006A211F"/>
    <w:rsid w:val="006F3A83"/>
    <w:rsid w:val="008532B5"/>
    <w:rsid w:val="008A532A"/>
    <w:rsid w:val="008E26DE"/>
    <w:rsid w:val="009757A8"/>
    <w:rsid w:val="00980149"/>
    <w:rsid w:val="00A33BA2"/>
    <w:rsid w:val="00A51784"/>
    <w:rsid w:val="00A8233D"/>
    <w:rsid w:val="00A8289C"/>
    <w:rsid w:val="00A92E1B"/>
    <w:rsid w:val="00B009F0"/>
    <w:rsid w:val="00B314B2"/>
    <w:rsid w:val="00B95975"/>
    <w:rsid w:val="00BD138E"/>
    <w:rsid w:val="00BF1F16"/>
    <w:rsid w:val="00C1127D"/>
    <w:rsid w:val="00C20CD0"/>
    <w:rsid w:val="00C96F92"/>
    <w:rsid w:val="00D50056"/>
    <w:rsid w:val="00D87D83"/>
    <w:rsid w:val="00DC0B54"/>
    <w:rsid w:val="00DD0770"/>
    <w:rsid w:val="00DF7BBB"/>
    <w:rsid w:val="00E06D7A"/>
    <w:rsid w:val="00E22E5A"/>
    <w:rsid w:val="00E36737"/>
    <w:rsid w:val="00E576EE"/>
    <w:rsid w:val="00E712C9"/>
    <w:rsid w:val="00EE5F49"/>
    <w:rsid w:val="00F46267"/>
    <w:rsid w:val="00FA594C"/>
    <w:rsid w:val="00FC4CEC"/>
    <w:rsid w:val="00FE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B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23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D4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8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1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014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F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304</Words>
  <Characters>1737</Characters>
  <Application>Microsoft Office Outlook</Application>
  <DocSecurity>0</DocSecurity>
  <Lines>0</Lines>
  <Paragraphs>0</Paragraphs>
  <ScaleCrop>false</ScaleCrop>
  <Company>Гимназия №7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Loner-XP</cp:lastModifiedBy>
  <cp:revision>18</cp:revision>
  <cp:lastPrinted>2017-03-23T06:55:00Z</cp:lastPrinted>
  <dcterms:created xsi:type="dcterms:W3CDTF">2017-03-14T12:25:00Z</dcterms:created>
  <dcterms:modified xsi:type="dcterms:W3CDTF">2017-11-09T15:51:00Z</dcterms:modified>
</cp:coreProperties>
</file>