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C8" w:rsidRDefault="000619C8" w:rsidP="00070319">
      <w:pPr>
        <w:spacing w:line="360" w:lineRule="auto"/>
        <w:jc w:val="center"/>
        <w:rPr>
          <w:b/>
        </w:rPr>
      </w:pPr>
      <w:r>
        <w:rPr>
          <w:b/>
        </w:rPr>
        <w:t>ПРИКАЗ</w:t>
      </w:r>
    </w:p>
    <w:p w:rsidR="000619C8" w:rsidRDefault="000619C8" w:rsidP="00070319">
      <w:pPr>
        <w:jc w:val="center"/>
      </w:pPr>
      <w:r>
        <w:t>от   14 сентября 2017 года                                                                                                                     №   33.6</w:t>
      </w:r>
    </w:p>
    <w:p w:rsidR="000619C8" w:rsidRPr="00CF20C4" w:rsidRDefault="000619C8" w:rsidP="006A26F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CF20C4">
        <w:rPr>
          <w:rStyle w:val="Strong"/>
          <w:b w:val="0"/>
        </w:rPr>
        <w:t xml:space="preserve"> «О назначении ответственных </w:t>
      </w:r>
    </w:p>
    <w:p w:rsidR="000619C8" w:rsidRPr="00CF20C4" w:rsidRDefault="000619C8" w:rsidP="006A26F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CF20C4">
        <w:rPr>
          <w:rStyle w:val="Strong"/>
          <w:b w:val="0"/>
        </w:rPr>
        <w:t>за обработку персональных данных</w:t>
      </w:r>
    </w:p>
    <w:p w:rsidR="000619C8" w:rsidRDefault="000619C8" w:rsidP="00070319">
      <w:pPr>
        <w:pStyle w:val="NormalWeb"/>
        <w:spacing w:before="0" w:beforeAutospacing="0" w:after="0" w:afterAutospacing="0"/>
      </w:pPr>
      <w:r w:rsidRPr="00CF20C4">
        <w:rPr>
          <w:rStyle w:val="Strong"/>
          <w:b w:val="0"/>
        </w:rPr>
        <w:t xml:space="preserve"> </w:t>
      </w:r>
      <w:r>
        <w:rPr>
          <w:rStyle w:val="Strong"/>
          <w:b w:val="0"/>
        </w:rPr>
        <w:t>в школе</w:t>
      </w:r>
      <w:r w:rsidRPr="00CF20C4">
        <w:rPr>
          <w:rStyle w:val="Strong"/>
          <w:b w:val="0"/>
        </w:rPr>
        <w:t>»</w:t>
      </w:r>
      <w:r w:rsidRPr="00645DBD">
        <w:t xml:space="preserve">                                                                                </w:t>
      </w:r>
      <w:r>
        <w:t xml:space="preserve">                </w:t>
      </w:r>
      <w:r w:rsidRPr="00645DBD">
        <w:t xml:space="preserve"> </w:t>
      </w:r>
    </w:p>
    <w:p w:rsidR="000619C8" w:rsidRDefault="000619C8" w:rsidP="007A10CC">
      <w:pPr>
        <w:pStyle w:val="NormalWeb"/>
        <w:jc w:val="both"/>
      </w:pPr>
      <w:r w:rsidRPr="00CF20C4">
        <w:t> В целях исполнения Федерального закона от 27 июля 2006 г. №152-ФЗ «О персональных данных»</w:t>
      </w:r>
      <w:r>
        <w:t xml:space="preserve"> и </w:t>
      </w:r>
      <w:r w:rsidRPr="00645DBD">
        <w:t xml:space="preserve">«Положения   по обработке и защите персональных данных в </w:t>
      </w:r>
      <w:r>
        <w:t>МКОУ Белейковской ООШ.</w:t>
      </w:r>
    </w:p>
    <w:p w:rsidR="000619C8" w:rsidRPr="00CF20C4" w:rsidRDefault="000619C8" w:rsidP="007A10CC">
      <w:pPr>
        <w:pStyle w:val="NormalWeb"/>
        <w:jc w:val="both"/>
      </w:pPr>
      <w:r w:rsidRPr="00CF20C4">
        <w:t>ПРИКАЗЫВАЮ</w:t>
      </w:r>
      <w:r w:rsidRPr="00CF20C4">
        <w:rPr>
          <w:rStyle w:val="Strong"/>
        </w:rPr>
        <w:t>:</w:t>
      </w:r>
    </w:p>
    <w:p w:rsidR="000619C8" w:rsidRPr="00BE6263" w:rsidRDefault="000619C8" w:rsidP="007A10CC">
      <w:pPr>
        <w:pStyle w:val="NormalWeb"/>
        <w:jc w:val="both"/>
      </w:pPr>
      <w:r w:rsidRPr="00CF20C4">
        <w:t>1. </w:t>
      </w:r>
      <w:r>
        <w:t xml:space="preserve"> Назначить ответственным</w:t>
      </w:r>
      <w:r w:rsidRPr="00CF20C4">
        <w:t xml:space="preserve"> за  организацию  обработки персональных данных сотрудник</w:t>
      </w:r>
      <w:r>
        <w:t>ов школы</w:t>
      </w:r>
      <w:r w:rsidRPr="00CF20C4">
        <w:t xml:space="preserve">,  учащихся и их родителей (законных представителей)  и </w:t>
      </w:r>
      <w:r>
        <w:rPr>
          <w:color w:val="000000"/>
        </w:rPr>
        <w:t>ответственным</w:t>
      </w:r>
      <w:r w:rsidRPr="00CF20C4">
        <w:rPr>
          <w:color w:val="000000"/>
        </w:rPr>
        <w:t xml:space="preserve"> за обеспечение безопасности персональных данных информационных систем персональных данных в </w:t>
      </w:r>
      <w:r>
        <w:rPr>
          <w:color w:val="000000"/>
        </w:rPr>
        <w:t>директора школы</w:t>
      </w:r>
    </w:p>
    <w:p w:rsidR="000619C8" w:rsidRPr="00CF20C4" w:rsidRDefault="000619C8" w:rsidP="007A10CC">
      <w:pPr>
        <w:pStyle w:val="NormalWeb"/>
        <w:jc w:val="both"/>
      </w:pPr>
      <w:r w:rsidRPr="00CF20C4">
        <w:t xml:space="preserve"> 2. Возложить ответственность за организацию технической защиты персональных данных  на </w:t>
      </w:r>
      <w:r>
        <w:t>директора школы</w:t>
      </w:r>
      <w:r w:rsidRPr="00CF20C4">
        <w:t xml:space="preserve"> </w:t>
      </w:r>
      <w:r>
        <w:t>ответственного</w:t>
      </w:r>
      <w:r w:rsidRPr="00CF20C4">
        <w:t xml:space="preserve"> за работу с автоматизированной информационной системой  управления сферой образования «Сетевой город. Образо</w:t>
      </w:r>
      <w:r>
        <w:t>вание»</w:t>
      </w:r>
      <w:r w:rsidRPr="00CF20C4">
        <w:t>.</w:t>
      </w:r>
    </w:p>
    <w:p w:rsidR="000619C8" w:rsidRDefault="000619C8" w:rsidP="001C51BB">
      <w:pPr>
        <w:pStyle w:val="NormalWeb"/>
        <w:jc w:val="both"/>
      </w:pPr>
      <w:r w:rsidRPr="00CF20C4">
        <w:t xml:space="preserve">3.Возложить ответственность за организацию технической защиты персональных данных  на </w:t>
      </w:r>
      <w:r>
        <w:t>директора школы.</w:t>
      </w:r>
    </w:p>
    <w:p w:rsidR="000619C8" w:rsidRPr="00CF20C4" w:rsidRDefault="000619C8" w:rsidP="007A10CC">
      <w:pPr>
        <w:pStyle w:val="NormalWeb"/>
        <w:jc w:val="both"/>
      </w:pPr>
      <w:r>
        <w:t>4.Назначить ответственным за антивирусную защиту в школе директора школы.</w:t>
      </w:r>
    </w:p>
    <w:p w:rsidR="000619C8" w:rsidRPr="00CF20C4" w:rsidRDefault="000619C8" w:rsidP="007A10CC">
      <w:pPr>
        <w:pStyle w:val="NormalWeb"/>
        <w:jc w:val="both"/>
      </w:pPr>
      <w:r>
        <w:t>5</w:t>
      </w:r>
      <w:r w:rsidRPr="00CF20C4">
        <w:t>. Контроль за исполнением настоящего приказа оставляю за собой.</w:t>
      </w:r>
    </w:p>
    <w:p w:rsidR="000619C8" w:rsidRDefault="000619C8" w:rsidP="00980F29">
      <w:pPr>
        <w:pStyle w:val="NormalWeb"/>
      </w:pPr>
    </w:p>
    <w:p w:rsidR="000619C8" w:rsidRDefault="000619C8" w:rsidP="00896C8C">
      <w:pPr>
        <w:pStyle w:val="HTMLPreformatted"/>
        <w:rPr>
          <w:rFonts w:ascii="Times New Roman" w:hAnsi="Times New Roman" w:cs="Times New Roman"/>
          <w:sz w:val="24"/>
          <w:szCs w:val="24"/>
        </w:rPr>
        <w:sectPr w:rsidR="000619C8" w:rsidSect="00070319">
          <w:pgSz w:w="11906" w:h="16838"/>
          <w:pgMar w:top="568" w:right="991" w:bottom="56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Директор школы       Т.В.Васильева</w:t>
      </w:r>
    </w:p>
    <w:p w:rsidR="000619C8" w:rsidRPr="00EB2CD8" w:rsidRDefault="000619C8" w:rsidP="00EB2CD8">
      <w:pPr>
        <w:spacing w:after="0" w:line="240" w:lineRule="auto"/>
        <w:ind w:firstLine="5954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Приложение № 1</w:t>
      </w:r>
      <w:r w:rsidRPr="00EB2CD8">
        <w:rPr>
          <w:rFonts w:ascii="Times New Roman" w:hAnsi="Times New Roman"/>
          <w:lang w:eastAsia="en-US"/>
        </w:rPr>
        <w:t xml:space="preserve"> </w:t>
      </w:r>
    </w:p>
    <w:p w:rsidR="000619C8" w:rsidRPr="00EB2CD8" w:rsidRDefault="000619C8" w:rsidP="00EB2CD8">
      <w:pPr>
        <w:spacing w:after="0" w:line="240" w:lineRule="auto"/>
        <w:ind w:firstLine="5954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 </w:t>
      </w:r>
      <w:r w:rsidRPr="00070319">
        <w:rPr>
          <w:rFonts w:ascii="Times New Roman" w:hAnsi="Times New Roman"/>
          <w:lang w:eastAsia="en-US"/>
        </w:rPr>
        <w:t>приказу № 109 от 16.12.16 г</w:t>
      </w:r>
      <w:r w:rsidRPr="00EB2CD8">
        <w:rPr>
          <w:rFonts w:ascii="Times New Roman" w:hAnsi="Times New Roman"/>
          <w:lang w:eastAsia="en-US"/>
        </w:rPr>
        <w:t>.</w:t>
      </w:r>
    </w:p>
    <w:p w:rsidR="000619C8" w:rsidRDefault="000619C8" w:rsidP="00EB2CD8">
      <w:pPr>
        <w:pStyle w:val="NormalWeb"/>
        <w:jc w:val="right"/>
      </w:pPr>
    </w:p>
    <w:p w:rsidR="000619C8" w:rsidRDefault="000619C8" w:rsidP="00EB2CD8">
      <w:pPr>
        <w:pStyle w:val="NormalWeb"/>
      </w:pPr>
    </w:p>
    <w:p w:rsidR="000619C8" w:rsidRPr="006A26FE" w:rsidRDefault="000619C8" w:rsidP="006A2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26FE">
        <w:rPr>
          <w:rFonts w:ascii="Times New Roman" w:hAnsi="Times New Roman"/>
          <w:b/>
          <w:bCs/>
          <w:sz w:val="28"/>
          <w:szCs w:val="28"/>
        </w:rPr>
        <w:t xml:space="preserve">Список сотрудников, </w:t>
      </w:r>
    </w:p>
    <w:p w:rsidR="000619C8" w:rsidRPr="006A26FE" w:rsidRDefault="000619C8" w:rsidP="006A26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26FE">
        <w:rPr>
          <w:rFonts w:ascii="Times New Roman" w:hAnsi="Times New Roman"/>
          <w:sz w:val="28"/>
          <w:szCs w:val="28"/>
        </w:rPr>
        <w:t> </w:t>
      </w:r>
      <w:r w:rsidRPr="006A26FE">
        <w:rPr>
          <w:rFonts w:ascii="Times New Roman" w:hAnsi="Times New Roman"/>
          <w:b/>
          <w:bCs/>
          <w:sz w:val="28"/>
          <w:szCs w:val="28"/>
        </w:rPr>
        <w:t xml:space="preserve">ответственных за обработку персональных данных в информационных системах персональных данных </w:t>
      </w:r>
    </w:p>
    <w:p w:rsidR="000619C8" w:rsidRPr="006A26FE" w:rsidRDefault="000619C8" w:rsidP="004906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МОУ «ЛСОШ №2»</w:t>
      </w:r>
      <w:r w:rsidRPr="006A26F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г.Лихославля</w:t>
      </w:r>
    </w:p>
    <w:tbl>
      <w:tblPr>
        <w:tblpPr w:leftFromText="180" w:rightFromText="180" w:vertAnchor="text" w:horzAnchor="margin" w:tblpXSpec="center" w:tblpY="63"/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01"/>
        <w:gridCol w:w="3514"/>
        <w:gridCol w:w="7826"/>
      </w:tblGrid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ФИО, должность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B6">
              <w:rPr>
                <w:rFonts w:ascii="Times New Roman" w:hAnsi="Times New Roman"/>
                <w:sz w:val="24"/>
                <w:szCs w:val="24"/>
              </w:rPr>
              <w:t xml:space="preserve">Патрикеева Ольга Юльевна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B6">
              <w:rPr>
                <w:rFonts w:ascii="Times New Roman" w:hAnsi="Times New Roman"/>
                <w:sz w:val="24"/>
                <w:szCs w:val="24"/>
              </w:rPr>
              <w:t>Козлова Надежда Николаевна</w:t>
            </w:r>
          </w:p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сотрудник</w:t>
            </w:r>
            <w:r>
              <w:rPr>
                <w:rFonts w:ascii="Times New Roman" w:hAnsi="Times New Roman"/>
                <w:sz w:val="24"/>
                <w:szCs w:val="24"/>
              </w:rPr>
              <w:t>ов 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трудовые договора;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документы по тарификации сотрудник</w:t>
            </w:r>
            <w:r>
              <w:rPr>
                <w:rFonts w:ascii="Times New Roman" w:hAnsi="Times New Roman"/>
                <w:sz w:val="24"/>
                <w:szCs w:val="24"/>
              </w:rPr>
              <w:t>ов 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материалы служебных расследований;</w:t>
            </w:r>
          </w:p>
          <w:p w:rsidR="000619C8" w:rsidRPr="0049065F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F">
              <w:rPr>
                <w:rFonts w:ascii="Times New Roman" w:hAnsi="Times New Roman"/>
                <w:sz w:val="24"/>
                <w:szCs w:val="24"/>
              </w:rPr>
              <w:t>приказы по личному составу;</w:t>
            </w:r>
          </w:p>
          <w:p w:rsidR="000619C8" w:rsidRPr="0049065F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F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деятельности;</w:t>
            </w:r>
          </w:p>
          <w:p w:rsidR="000619C8" w:rsidRPr="0049065F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F">
              <w:rPr>
                <w:rFonts w:ascii="Times New Roman" w:hAnsi="Times New Roman"/>
                <w:sz w:val="24"/>
                <w:szCs w:val="24"/>
              </w:rPr>
              <w:t>приказы по движению учащихся;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5F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 журналы;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статистические отчеты;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сведения о состоянии здоровья учащихся;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по сотрудникам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учащихся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база данных ГИА и ЕГЭ;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организация процедур итоговой аттестации (ЕГЭ, ГИА);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тетрадь учета больничных листов;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журнал учета  замещенных уроков;</w:t>
            </w:r>
          </w:p>
          <w:p w:rsidR="000619C8" w:rsidRPr="006A26FE" w:rsidRDefault="000619C8" w:rsidP="006A26F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паспортные и анкетные данные сотрудников 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 и обучающихся;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безопасности обработки и хранения персональных данных сотрудников и учащихся школы </w:t>
            </w:r>
          </w:p>
          <w:p w:rsidR="000619C8" w:rsidRPr="006A26FE" w:rsidRDefault="000619C8" w:rsidP="009568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документы по аттестации педагогических работников;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B6">
              <w:rPr>
                <w:rFonts w:ascii="Times New Roman" w:hAnsi="Times New Roman"/>
                <w:sz w:val="24"/>
                <w:szCs w:val="24"/>
              </w:rPr>
              <w:t xml:space="preserve">Мачула  Валерий Николаевич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, ответственный за работу с автоматизированной информационной системой управления сферой образования «Сетевой город. Образование»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сотрудник</w:t>
            </w:r>
            <w:r>
              <w:rPr>
                <w:rFonts w:ascii="Times New Roman" w:hAnsi="Times New Roman"/>
                <w:sz w:val="24"/>
                <w:szCs w:val="24"/>
              </w:rPr>
              <w:t>ов 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движению учащихся;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статистические отчеты;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сведения о состоянии здоровья учащихся;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по </w:t>
            </w:r>
            <w:r w:rsidRPr="0095681F">
              <w:rPr>
                <w:rFonts w:ascii="Times New Roman" w:hAnsi="Times New Roman"/>
                <w:sz w:val="24"/>
                <w:szCs w:val="24"/>
              </w:rPr>
              <w:t>сотрудникам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tabs>
                <w:tab w:val="clear" w:pos="720"/>
                <w:tab w:val="num" w:pos="8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учащихс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безопасности обработки и хранения персональных данных сотрудников и учащихся 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B6">
              <w:rPr>
                <w:rFonts w:ascii="Times New Roman" w:hAnsi="Times New Roman"/>
                <w:sz w:val="24"/>
                <w:szCs w:val="24"/>
              </w:rPr>
              <w:t xml:space="preserve">Матвеева Лидия Валерьевна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, заместитель директора по АХЧ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паспортные и анкетные данные сотрудник</w:t>
            </w:r>
            <w:r>
              <w:rPr>
                <w:rFonts w:ascii="Times New Roman" w:hAnsi="Times New Roman"/>
                <w:sz w:val="24"/>
                <w:szCs w:val="24"/>
              </w:rPr>
              <w:t>ов 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статистическая отчетность по комплексной безопасности;</w:t>
            </w:r>
          </w:p>
          <w:p w:rsidR="000619C8" w:rsidRPr="006A26FE" w:rsidRDefault="000619C8" w:rsidP="009568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 обработки и хранения персональных данных сотрудников и учащихся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B6">
              <w:rPr>
                <w:rFonts w:ascii="Times New Roman" w:hAnsi="Times New Roman"/>
                <w:sz w:val="24"/>
                <w:szCs w:val="24"/>
              </w:rPr>
              <w:t xml:space="preserve">Григорян  Аревик Левоновна </w:t>
            </w:r>
            <w:r>
              <w:rPr>
                <w:rFonts w:ascii="Times New Roman" w:hAnsi="Times New Roman"/>
                <w:sz w:val="24"/>
                <w:szCs w:val="24"/>
              </w:rPr>
              <w:t>, секретарь директора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ответственный за работу с автоматизированной информационной системой управления сферой образования</w:t>
            </w:r>
            <w:r w:rsidRPr="006A26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«Е-услуги. Образование»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сотрудников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карточка унифицированной формы Т-2;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трудовые книжки;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медицинские книжки;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личному составу сотрудников;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трудовые договора;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по учащимся;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по сотрудникам;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тарификационные данные сотрудников;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статистические отчеты;</w:t>
            </w:r>
          </w:p>
          <w:p w:rsidR="000619C8" w:rsidRPr="006A26FE" w:rsidRDefault="000619C8" w:rsidP="006A26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BD">
              <w:rPr>
                <w:rFonts w:ascii="Times New Roman" w:hAnsi="Times New Roman"/>
                <w:sz w:val="24"/>
                <w:szCs w:val="24"/>
              </w:rPr>
              <w:t xml:space="preserve">Самсонова Наталья Евгеньевна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 w:rsidRPr="002475BD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475BD">
              <w:rPr>
                <w:rFonts w:ascii="Times New Roman" w:hAnsi="Times New Roman"/>
                <w:sz w:val="24"/>
                <w:szCs w:val="24"/>
              </w:rPr>
              <w:t>НМР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сотрудников;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документы по аттестации педагогических работников;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личному составу;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движению учащихся;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сведения о состоянии здоровья учащихся, сотрудников;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по сотрудникам;</w:t>
            </w:r>
          </w:p>
          <w:p w:rsidR="000619C8" w:rsidRPr="006A26FE" w:rsidRDefault="000619C8" w:rsidP="006A26F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учащихся;</w:t>
            </w:r>
          </w:p>
          <w:p w:rsidR="000619C8" w:rsidRPr="006A26FE" w:rsidRDefault="000619C8" w:rsidP="009568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паспортные и анкетные данные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4AD">
              <w:rPr>
                <w:rFonts w:ascii="Times New Roman" w:hAnsi="Times New Roman"/>
                <w:sz w:val="24"/>
                <w:szCs w:val="24"/>
              </w:rPr>
              <w:t>Смирнова  Анжела Абдулазисовна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4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сотрудников;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основной деятельности;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приказы по движению учащихся;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сведения о состоянии здоровья учащихся, сотрудников;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по сотрудникам;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электронная база данных учащихся;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паспортные и анкетные данные сотрудников, учащихся и их родителей (законных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заявки на участие в конкурсах, проектах различного уровня;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статистическая отчетность по воспитательной работе;</w:t>
            </w:r>
          </w:p>
          <w:p w:rsidR="000619C8" w:rsidRPr="006A26FE" w:rsidRDefault="000619C8" w:rsidP="006A26F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документы по работе методического объединения классных рук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Антонина Анатольевна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  учащихся и их родителей (законных представителей)</w:t>
            </w:r>
          </w:p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6A26FE" w:rsidRDefault="000619C8" w:rsidP="006A2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  <w:p w:rsidR="000619C8" w:rsidRPr="006A26FE" w:rsidRDefault="000619C8" w:rsidP="006A2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индивидуальные карты социально-психологического сопровождения;</w:t>
            </w:r>
          </w:p>
          <w:p w:rsidR="000619C8" w:rsidRPr="006A26FE" w:rsidRDefault="000619C8" w:rsidP="006A2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база данных по семьям находящимся в трудной жизненной ситуации.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5CC">
              <w:rPr>
                <w:rFonts w:ascii="Times New Roman" w:hAnsi="Times New Roman"/>
                <w:sz w:val="24"/>
                <w:szCs w:val="24"/>
              </w:rPr>
              <w:t xml:space="preserve">Куртова Ольга Сергеевна 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учителей и учащихся начальной школы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работе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95681F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1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классов:</w:t>
            </w:r>
          </w:p>
          <w:p w:rsidR="000619C8" w:rsidRPr="0095681F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95681F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1F">
              <w:rPr>
                <w:rFonts w:ascii="Times New Roman" w:hAnsi="Times New Roman"/>
                <w:sz w:val="24"/>
                <w:szCs w:val="24"/>
              </w:rPr>
              <w:t>персональные данные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95681F" w:rsidRDefault="000619C8" w:rsidP="006A26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1F">
              <w:rPr>
                <w:rFonts w:ascii="Times New Roman" w:hAnsi="Times New Roman"/>
                <w:sz w:val="24"/>
                <w:szCs w:val="24"/>
              </w:rPr>
              <w:t>личные дела учащихся;</w:t>
            </w:r>
          </w:p>
          <w:p w:rsidR="000619C8" w:rsidRPr="0095681F" w:rsidRDefault="000619C8" w:rsidP="006A26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1F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  <w:p w:rsidR="000619C8" w:rsidRPr="0095681F" w:rsidRDefault="000619C8" w:rsidP="006A26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1F">
              <w:rPr>
                <w:rFonts w:ascii="Times New Roman" w:hAnsi="Times New Roman"/>
                <w:sz w:val="24"/>
                <w:szCs w:val="24"/>
              </w:rPr>
              <w:t>социальный паспорт класса;</w:t>
            </w:r>
          </w:p>
          <w:p w:rsidR="000619C8" w:rsidRPr="0095681F" w:rsidRDefault="000619C8" w:rsidP="006A26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1F">
              <w:rPr>
                <w:rFonts w:ascii="Times New Roman" w:hAnsi="Times New Roman"/>
                <w:sz w:val="24"/>
                <w:szCs w:val="24"/>
              </w:rPr>
              <w:t>паспортные и анкетные данные учащихся и их родителей (законных представителей)</w:t>
            </w:r>
          </w:p>
          <w:p w:rsidR="000619C8" w:rsidRPr="0095681F" w:rsidRDefault="000619C8" w:rsidP="007E1EF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, воспитатели в ГПД, педагоги дополнительного образования(все педагогические работники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классные журналы;</w:t>
            </w:r>
          </w:p>
          <w:p w:rsidR="000619C8" w:rsidRPr="006A26FE" w:rsidRDefault="000619C8" w:rsidP="007E1EF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504">
              <w:rPr>
                <w:rFonts w:ascii="Times New Roman" w:hAnsi="Times New Roman"/>
                <w:sz w:val="24"/>
                <w:szCs w:val="24"/>
              </w:rPr>
              <w:t xml:space="preserve">Белякова Людмила Юрьевна 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персональные данные учащихся и их родителей (законных представителей)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Pr="006A26FE" w:rsidRDefault="000619C8" w:rsidP="006A26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каталог читателей библиотеки</w:t>
            </w:r>
            <w:r w:rsidRPr="006A2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6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956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Космакова Валентина Николаевна, </w:t>
            </w:r>
            <w:r w:rsidRPr="00B425CC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Pr="006A26FE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персональные данные учащихся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Default="000619C8" w:rsidP="0095681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карты учащихся</w:t>
            </w:r>
          </w:p>
        </w:tc>
      </w:tr>
      <w:tr w:rsidR="000619C8" w:rsidRPr="00E42F57" w:rsidTr="006A26FE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Default="000619C8" w:rsidP="00956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272">
              <w:rPr>
                <w:rFonts w:ascii="Times New Roman" w:hAnsi="Times New Roman"/>
                <w:sz w:val="24"/>
                <w:szCs w:val="24"/>
              </w:rPr>
              <w:t>Дворцова Лариса Вячеславна</w:t>
            </w:r>
            <w:r>
              <w:rPr>
                <w:rFonts w:ascii="Times New Roman" w:hAnsi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9C8" w:rsidRDefault="000619C8" w:rsidP="006A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персональные данные сотрудников</w:t>
            </w:r>
          </w:p>
        </w:tc>
        <w:tc>
          <w:tcPr>
            <w:tcW w:w="7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9C8" w:rsidRDefault="000619C8" w:rsidP="0095681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заработной плате сотрудников</w:t>
            </w:r>
          </w:p>
          <w:p w:rsidR="000619C8" w:rsidRDefault="000619C8" w:rsidP="0095681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тарификации сотрудников</w:t>
            </w:r>
          </w:p>
          <w:p w:rsidR="000619C8" w:rsidRDefault="000619C8" w:rsidP="0095681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финансово-бюджетная документация</w:t>
            </w:r>
          </w:p>
        </w:tc>
      </w:tr>
    </w:tbl>
    <w:p w:rsidR="000619C8" w:rsidRDefault="000619C8" w:rsidP="00EB2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0619C8" w:rsidSect="00EB2C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19C8" w:rsidRPr="00AE5F61" w:rsidRDefault="000619C8" w:rsidP="0007031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0619C8" w:rsidRPr="00AE5F61" w:rsidSect="00EB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560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4F25B99"/>
    <w:multiLevelType w:val="multilevel"/>
    <w:tmpl w:val="AB2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968B8"/>
    <w:multiLevelType w:val="multilevel"/>
    <w:tmpl w:val="46E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0026C"/>
    <w:multiLevelType w:val="multilevel"/>
    <w:tmpl w:val="6D9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E7B87"/>
    <w:multiLevelType w:val="multilevel"/>
    <w:tmpl w:val="97E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A39D6"/>
    <w:multiLevelType w:val="multilevel"/>
    <w:tmpl w:val="106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24567"/>
    <w:multiLevelType w:val="multilevel"/>
    <w:tmpl w:val="9790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40A48"/>
    <w:multiLevelType w:val="multilevel"/>
    <w:tmpl w:val="313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E4711"/>
    <w:multiLevelType w:val="multilevel"/>
    <w:tmpl w:val="14F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01308"/>
    <w:multiLevelType w:val="multilevel"/>
    <w:tmpl w:val="7604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237E0"/>
    <w:multiLevelType w:val="multilevel"/>
    <w:tmpl w:val="B87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35888"/>
    <w:multiLevelType w:val="multilevel"/>
    <w:tmpl w:val="2C1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10E1B"/>
    <w:multiLevelType w:val="multilevel"/>
    <w:tmpl w:val="976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37749"/>
    <w:multiLevelType w:val="multilevel"/>
    <w:tmpl w:val="031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0038C"/>
    <w:multiLevelType w:val="multilevel"/>
    <w:tmpl w:val="89B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00A75"/>
    <w:multiLevelType w:val="multilevel"/>
    <w:tmpl w:val="98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534FC"/>
    <w:multiLevelType w:val="multilevel"/>
    <w:tmpl w:val="D69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F7653"/>
    <w:multiLevelType w:val="multilevel"/>
    <w:tmpl w:val="40B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27175"/>
    <w:multiLevelType w:val="multilevel"/>
    <w:tmpl w:val="E10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0776B"/>
    <w:multiLevelType w:val="multilevel"/>
    <w:tmpl w:val="142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0743D"/>
    <w:multiLevelType w:val="multilevel"/>
    <w:tmpl w:val="455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BD2773"/>
    <w:multiLevelType w:val="multilevel"/>
    <w:tmpl w:val="1BC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1A025E"/>
    <w:multiLevelType w:val="multilevel"/>
    <w:tmpl w:val="E4E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15"/>
  </w:num>
  <w:num w:numId="5">
    <w:abstractNumId w:val="22"/>
  </w:num>
  <w:num w:numId="6">
    <w:abstractNumId w:val="14"/>
  </w:num>
  <w:num w:numId="7">
    <w:abstractNumId w:val="19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21"/>
  </w:num>
  <w:num w:numId="16">
    <w:abstractNumId w:val="20"/>
  </w:num>
  <w:num w:numId="17">
    <w:abstractNumId w:val="17"/>
  </w:num>
  <w:num w:numId="18">
    <w:abstractNumId w:val="18"/>
  </w:num>
  <w:num w:numId="19">
    <w:abstractNumId w:val="10"/>
  </w:num>
  <w:num w:numId="20">
    <w:abstractNumId w:val="2"/>
  </w:num>
  <w:num w:numId="21">
    <w:abstractNumId w:val="5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0CC"/>
    <w:rsid w:val="000410CD"/>
    <w:rsid w:val="000619C8"/>
    <w:rsid w:val="00070319"/>
    <w:rsid w:val="00134A21"/>
    <w:rsid w:val="001C51BB"/>
    <w:rsid w:val="0023019E"/>
    <w:rsid w:val="002475BD"/>
    <w:rsid w:val="00260EF6"/>
    <w:rsid w:val="002931A5"/>
    <w:rsid w:val="002F5B26"/>
    <w:rsid w:val="0033432E"/>
    <w:rsid w:val="0033646F"/>
    <w:rsid w:val="003666B6"/>
    <w:rsid w:val="003A6D18"/>
    <w:rsid w:val="00490470"/>
    <w:rsid w:val="0049065F"/>
    <w:rsid w:val="00506504"/>
    <w:rsid w:val="00554AB0"/>
    <w:rsid w:val="005E63B5"/>
    <w:rsid w:val="00605EF7"/>
    <w:rsid w:val="00613401"/>
    <w:rsid w:val="00616B4B"/>
    <w:rsid w:val="00645DBD"/>
    <w:rsid w:val="00664002"/>
    <w:rsid w:val="006A26FE"/>
    <w:rsid w:val="006E3B71"/>
    <w:rsid w:val="007720FC"/>
    <w:rsid w:val="007A10CC"/>
    <w:rsid w:val="007C2D23"/>
    <w:rsid w:val="007E1EFF"/>
    <w:rsid w:val="00880D7E"/>
    <w:rsid w:val="00896C8C"/>
    <w:rsid w:val="008C6B62"/>
    <w:rsid w:val="00930C87"/>
    <w:rsid w:val="0095681F"/>
    <w:rsid w:val="00980225"/>
    <w:rsid w:val="00980F29"/>
    <w:rsid w:val="009B120E"/>
    <w:rsid w:val="009E2946"/>
    <w:rsid w:val="00AE5F61"/>
    <w:rsid w:val="00B374D4"/>
    <w:rsid w:val="00B425CC"/>
    <w:rsid w:val="00BE6263"/>
    <w:rsid w:val="00CF20C4"/>
    <w:rsid w:val="00CF44AD"/>
    <w:rsid w:val="00D30846"/>
    <w:rsid w:val="00D330E4"/>
    <w:rsid w:val="00D54637"/>
    <w:rsid w:val="00D54FEA"/>
    <w:rsid w:val="00D906E5"/>
    <w:rsid w:val="00E42F57"/>
    <w:rsid w:val="00EA0DD4"/>
    <w:rsid w:val="00EB2CD8"/>
    <w:rsid w:val="00F62272"/>
    <w:rsid w:val="00FF69BE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1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A10C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0CC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Normal"/>
    <w:uiPriority w:val="99"/>
    <w:rsid w:val="001C51BB"/>
    <w:pPr>
      <w:keepLines/>
      <w:tabs>
        <w:tab w:val="num" w:pos="360"/>
      </w:tabs>
      <w:suppressAutoHyphens/>
      <w:spacing w:before="60" w:after="60" w:line="360" w:lineRule="auto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10">
    <w:name w:val="Обычный 1"/>
    <w:basedOn w:val="Normal"/>
    <w:uiPriority w:val="99"/>
    <w:rsid w:val="001C51BB"/>
    <w:pPr>
      <w:suppressAutoHyphens/>
      <w:spacing w:before="60" w:after="60" w:line="360" w:lineRule="auto"/>
      <w:ind w:firstLine="709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11">
    <w:name w:val="Обычный 1 Многоуровневый нумерованный"/>
    <w:basedOn w:val="Normal"/>
    <w:uiPriority w:val="99"/>
    <w:rsid w:val="001C51BB"/>
    <w:pPr>
      <w:tabs>
        <w:tab w:val="num" w:pos="360"/>
      </w:tabs>
      <w:suppressAutoHyphens/>
      <w:spacing w:after="0" w:line="360" w:lineRule="auto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CF2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F20C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6</Pages>
  <Words>1011</Words>
  <Characters>5764</Characters>
  <Application>Microsoft Office Outlook</Application>
  <DocSecurity>0</DocSecurity>
  <Lines>0</Lines>
  <Paragraphs>0</Paragraphs>
  <ScaleCrop>false</ScaleCrop>
  <Company>Гимназия 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Loner-XP</cp:lastModifiedBy>
  <cp:revision>17</cp:revision>
  <cp:lastPrinted>2017-03-23T06:50:00Z</cp:lastPrinted>
  <dcterms:created xsi:type="dcterms:W3CDTF">2017-03-15T07:28:00Z</dcterms:created>
  <dcterms:modified xsi:type="dcterms:W3CDTF">2017-11-09T15:59:00Z</dcterms:modified>
</cp:coreProperties>
</file>